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ADC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48"/>
          <w:szCs w:val="48"/>
          <w:lang w:val="es-ES_tradnl"/>
        </w:rPr>
      </w:pPr>
    </w:p>
    <w:p w14:paraId="43759DC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144"/>
          <w:szCs w:val="48"/>
          <w:lang w:val="es-ES_tradnl"/>
        </w:rPr>
      </w:pPr>
      <w:r w:rsidRPr="006B3648">
        <w:rPr>
          <w:sz w:val="144"/>
          <w:szCs w:val="48"/>
          <w:lang w:val="es-ES_tradnl"/>
        </w:rPr>
        <w:t>ÉXODO</w:t>
      </w:r>
    </w:p>
    <w:p w14:paraId="1232F07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144"/>
          <w:szCs w:val="48"/>
          <w:lang w:val="es-ES_tradnl"/>
        </w:rPr>
      </w:pPr>
    </w:p>
    <w:p w14:paraId="47404499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  <w:r w:rsidRPr="00816CD5">
        <w:rPr>
          <w:sz w:val="72"/>
          <w:szCs w:val="44"/>
          <w:lang w:val="es-ES_tradnl"/>
        </w:rPr>
        <w:t>Lecciones</w:t>
      </w:r>
    </w:p>
    <w:p w14:paraId="079477FA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</w:p>
    <w:p w14:paraId="65CB75DA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  <w:r w:rsidRPr="00816CD5">
        <w:rPr>
          <w:sz w:val="72"/>
          <w:szCs w:val="44"/>
          <w:lang w:val="es-ES_tradnl"/>
        </w:rPr>
        <w:t>de</w:t>
      </w:r>
    </w:p>
    <w:p w14:paraId="497529B3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</w:p>
    <w:p w14:paraId="2ECD9B62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  <w:r w:rsidRPr="00816CD5">
        <w:rPr>
          <w:sz w:val="72"/>
          <w:szCs w:val="44"/>
          <w:lang w:val="es-ES_tradnl"/>
        </w:rPr>
        <w:t>Escuela</w:t>
      </w:r>
    </w:p>
    <w:p w14:paraId="20CED2E6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72"/>
          <w:szCs w:val="44"/>
          <w:lang w:val="es-ES_tradnl"/>
        </w:rPr>
      </w:pPr>
    </w:p>
    <w:p w14:paraId="397D824B" w14:textId="77777777" w:rsidR="00403047" w:rsidRPr="00816CD5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96"/>
          <w:szCs w:val="44"/>
          <w:lang w:val="es-ES_tradnl"/>
        </w:rPr>
      </w:pPr>
      <w:r w:rsidRPr="00816CD5">
        <w:rPr>
          <w:sz w:val="72"/>
          <w:szCs w:val="44"/>
          <w:lang w:val="es-ES_tradnl"/>
        </w:rPr>
        <w:t>Dominical</w:t>
      </w:r>
    </w:p>
    <w:p w14:paraId="1EFC4EB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50638E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166A38A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040BFA8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5A976FD9" w14:textId="05BEF415" w:rsidR="00403047" w:rsidRPr="00816CD5" w:rsidRDefault="00816CD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b/>
          <w:bCs/>
          <w:sz w:val="40"/>
          <w:szCs w:val="96"/>
          <w:lang w:val="es-ES_tradnl"/>
        </w:rPr>
      </w:pPr>
      <w:r w:rsidRPr="00816CD5">
        <w:rPr>
          <w:b/>
          <w:bCs/>
          <w:sz w:val="40"/>
          <w:szCs w:val="96"/>
          <w:lang w:val="es-ES_tradnl"/>
        </w:rPr>
        <w:t>Literaturabautista.com</w:t>
      </w:r>
    </w:p>
    <w:p w14:paraId="7EAAD15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7A2ECE7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70B300B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1E3079A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48"/>
          <w:lang w:val="es-ES_tradnl"/>
        </w:rPr>
      </w:pPr>
    </w:p>
    <w:p w14:paraId="3DAE7D9F" w14:textId="77777777" w:rsidR="00816CD5" w:rsidRDefault="00816CD5">
      <w:pPr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br w:type="page"/>
      </w:r>
    </w:p>
    <w:p w14:paraId="7D52E8A0" w14:textId="2F7885B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48"/>
          <w:szCs w:val="48"/>
          <w:lang w:val="es-ES_tradnl"/>
        </w:rPr>
      </w:pPr>
      <w:r w:rsidRPr="006B3648">
        <w:rPr>
          <w:sz w:val="48"/>
          <w:szCs w:val="48"/>
          <w:lang w:val="es-ES_tradnl"/>
        </w:rPr>
        <w:lastRenderedPageBreak/>
        <w:t>Éxodo</w:t>
      </w:r>
    </w:p>
    <w:p w14:paraId="25FEF98B" w14:textId="77777777" w:rsidR="0062080E" w:rsidRPr="006B3648" w:rsidRDefault="0062080E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1B8107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ES_tradnl"/>
        </w:rPr>
      </w:pPr>
      <w:r w:rsidRPr="006B3648">
        <w:rPr>
          <w:b/>
          <w:bCs/>
          <w:sz w:val="22"/>
          <w:szCs w:val="22"/>
          <w:u w:val="single"/>
          <w:lang w:val="es-ES_tradnl"/>
        </w:rPr>
        <w:t>Bosquejo sugerido de Éxodo</w:t>
      </w:r>
    </w:p>
    <w:p w14:paraId="4D5C0C8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F588CF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Redención: El Poder de Dios (1–17)</w:t>
      </w:r>
    </w:p>
    <w:p w14:paraId="632429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esclavitud del pecado (1–4)</w:t>
      </w:r>
    </w:p>
    <w:p w14:paraId="7D4CC0E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obstinación de Faraón (5–11)</w:t>
      </w:r>
    </w:p>
    <w:p w14:paraId="0491F73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 salvación de Dios (12–17)</w:t>
      </w:r>
    </w:p>
    <w:p w14:paraId="6EC534D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Pascua: Cristo el Cordero inmolado (12–13)</w:t>
      </w:r>
    </w:p>
    <w:p w14:paraId="1E8A249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cruce del mar: resurrección (14–15)</w:t>
      </w:r>
    </w:p>
    <w:p w14:paraId="34AA2C6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Maná: Cristo el pan de vida (16)</w:t>
      </w:r>
    </w:p>
    <w:p w14:paraId="7F75BE0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La roca herida: el Espíritu (17.1–7)</w:t>
      </w:r>
    </w:p>
    <w:p w14:paraId="630750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>Amalec: carne versus Espíritu (17.8–16)</w:t>
      </w:r>
    </w:p>
    <w:p w14:paraId="2A980B2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5EF87C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Justicia: La Santidad de Dios (18–24)</w:t>
      </w:r>
    </w:p>
    <w:p w14:paraId="71384C6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nación preparada (18–19)</w:t>
      </w:r>
    </w:p>
    <w:p w14:paraId="17D91D3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ley revelada (20–23)</w:t>
      </w:r>
    </w:p>
    <w:p w14:paraId="7F416C6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Los mandamientos (hacia Dios) (20)</w:t>
      </w:r>
    </w:p>
    <w:p w14:paraId="0BE8FE4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Los juicios (hacia el hombre) 21–23)</w:t>
      </w:r>
    </w:p>
    <w:p w14:paraId="046F55F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pacto renovado (24)</w:t>
      </w:r>
    </w:p>
    <w:p w14:paraId="3E40ACD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23431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Restauración: La Gracia de Dios (25–40)</w:t>
      </w:r>
    </w:p>
    <w:p w14:paraId="374DF4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Descripción del tabernáculo (25–31)</w:t>
      </w:r>
    </w:p>
    <w:p w14:paraId="44B98FB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Necesidad del tabernáculo: los pecados de Israel (32–34)</w:t>
      </w:r>
    </w:p>
    <w:p w14:paraId="1DCC6A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Construcción del tabernáculo (35–40)</w:t>
      </w:r>
    </w:p>
    <w:p w14:paraId="462FE0F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5D5504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375554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ES_tradnl"/>
        </w:rPr>
      </w:pPr>
      <w:r w:rsidRPr="006B3648">
        <w:rPr>
          <w:b/>
          <w:bCs/>
          <w:sz w:val="22"/>
          <w:szCs w:val="22"/>
          <w:u w:val="single"/>
          <w:lang w:val="es-ES_tradnl"/>
        </w:rPr>
        <w:t>Notas preliminares a Éxodo</w:t>
      </w:r>
    </w:p>
    <w:p w14:paraId="5755B2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DB84D4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  <w:r w:rsidRPr="006B3648">
        <w:rPr>
          <w:b/>
          <w:bCs/>
          <w:sz w:val="22"/>
          <w:szCs w:val="22"/>
          <w:lang w:val="es-ES_tradnl"/>
        </w:rPr>
        <w:tab/>
        <w:t>I.</w:t>
      </w:r>
      <w:r w:rsidRPr="006B3648">
        <w:rPr>
          <w:b/>
          <w:bCs/>
          <w:sz w:val="22"/>
          <w:szCs w:val="22"/>
          <w:lang w:val="es-ES_tradnl"/>
        </w:rPr>
        <w:tab/>
        <w:t>NOMBRE</w:t>
      </w:r>
    </w:p>
    <w:p w14:paraId="7279F74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C10787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En griego éxodo significa «salida». (Heb 11.22 «partir».) Este libro describe la esclavitud de Israel en Egipto y la maravillosa liberación (o «salida») que Dios les dio. Una de las palabras clave en Éxodo es redención, puesto que «redimir» significa «poner en libertad».</w:t>
      </w:r>
    </w:p>
    <w:p w14:paraId="2EEA826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599E8C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libro presenta muchos cuadros de nuestra salvación por medio de Cristo.</w:t>
      </w:r>
    </w:p>
    <w:p w14:paraId="2C843D6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palabra éxodo se usa en dos lugares del NT:</w:t>
      </w:r>
    </w:p>
    <w:p w14:paraId="6834CF9E" w14:textId="1A1FE54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9.31 («partida»), donde el tema es la obra redentora de Cristo en la cruz; y 2</w:t>
      </w:r>
      <w:r w:rsidR="00DB6945" w:rsidRPr="006B3648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P 1.15, donde «partida» quiere decir «muerte» del creyente.</w:t>
      </w:r>
    </w:p>
    <w:p w14:paraId="4D0DBE8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352607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En otras palabras, hay tres experiencias de éxodo en la Biblia: la liberación de Israel de Egipto; la liberación del pecador lograda por Cristo mediante la cruz; y la liberación del creyente de este mundo en la muerte.</w:t>
      </w:r>
    </w:p>
    <w:p w14:paraId="2A4B638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936625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  <w:r w:rsidRPr="006B3648">
        <w:rPr>
          <w:b/>
          <w:bCs/>
          <w:sz w:val="22"/>
          <w:szCs w:val="22"/>
          <w:lang w:val="es-ES_tradnl"/>
        </w:rPr>
        <w:tab/>
        <w:t>II.</w:t>
      </w:r>
      <w:r w:rsidRPr="006B3648">
        <w:rPr>
          <w:b/>
          <w:bCs/>
          <w:sz w:val="22"/>
          <w:szCs w:val="22"/>
          <w:lang w:val="es-ES_tradnl"/>
        </w:rPr>
        <w:tab/>
        <w:t>AUTOR</w:t>
      </w:r>
    </w:p>
    <w:p w14:paraId="2667D9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9111124" w14:textId="3C042C25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No hay razón para dudar que Moisés escribió este libro. Su unidad (véase el bosquejo) sugiere que hubo un solo autor y el relato de testigo ocular indica que este estuvo presente en esos sucesos. Cristo afirmó la autoría mosaica del libro (Jn 7</w:t>
      </w:r>
      <w:r w:rsidR="00200857">
        <w:rPr>
          <w:sz w:val="22"/>
          <w:szCs w:val="22"/>
          <w:lang w:val="es-ES_tradnl"/>
        </w:rPr>
        <w:t>:</w:t>
      </w:r>
      <w:r w:rsidRPr="006B3648">
        <w:rPr>
          <w:sz w:val="22"/>
          <w:szCs w:val="22"/>
          <w:lang w:val="es-ES_tradnl"/>
        </w:rPr>
        <w:t>19; 5</w:t>
      </w:r>
      <w:r w:rsidR="00200857">
        <w:rPr>
          <w:sz w:val="22"/>
          <w:szCs w:val="22"/>
          <w:lang w:val="es-ES_tradnl"/>
        </w:rPr>
        <w:t>:</w:t>
      </w:r>
      <w:r w:rsidRPr="006B3648">
        <w:rPr>
          <w:sz w:val="22"/>
          <w:szCs w:val="22"/>
          <w:lang w:val="es-ES_tradnl"/>
        </w:rPr>
        <w:t>46–47).</w:t>
      </w:r>
    </w:p>
    <w:p w14:paraId="1ECB910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286C8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  <w:r w:rsidRPr="006B3648">
        <w:rPr>
          <w:b/>
          <w:bCs/>
          <w:sz w:val="22"/>
          <w:szCs w:val="22"/>
          <w:lang w:val="es-ES_tradnl"/>
        </w:rPr>
        <w:tab/>
        <w:t>III.</w:t>
      </w:r>
      <w:r w:rsidRPr="006B3648">
        <w:rPr>
          <w:b/>
          <w:bCs/>
          <w:sz w:val="22"/>
          <w:szCs w:val="22"/>
          <w:lang w:val="es-ES_tradnl"/>
        </w:rPr>
        <w:tab/>
        <w:t>PROPÓSITO</w:t>
      </w:r>
    </w:p>
    <w:p w14:paraId="07BA470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042D75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Génesis es el libro de los comienzos; Éxodo es el de la redención. Narra la liberación de Israel de Egipto y presenta los hechos históricos básicos acerca de los orígenes de la nación hebrea y sus ceremonias religiosas.</w:t>
      </w:r>
    </w:p>
    <w:p w14:paraId="6F4C1D9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6189B5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Estos relatos también son cuadros de Cristo y la redención que Él compró en la cruz. En Éxodo hay muchos tipos y símbolos de Cristo y del creyente, especialmente en los enseres del tabernáculo y en las ceremonias. Éxodo también reporta la promulgación de la ley.</w:t>
      </w:r>
    </w:p>
    <w:p w14:paraId="090B1F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ACE2B3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Sería imposible entender mucho de la doctrina del NT sin una comprensión de los sucesos y símbolos de Éxodo.</w:t>
      </w:r>
    </w:p>
    <w:p w14:paraId="225BEF3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BF4C07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  <w:r w:rsidRPr="006B3648">
        <w:rPr>
          <w:b/>
          <w:bCs/>
          <w:sz w:val="22"/>
          <w:szCs w:val="22"/>
          <w:lang w:val="es-ES_tradnl"/>
        </w:rPr>
        <w:tab/>
        <w:t>IV.</w:t>
      </w:r>
      <w:r w:rsidRPr="006B3648">
        <w:rPr>
          <w:b/>
          <w:bCs/>
          <w:sz w:val="22"/>
          <w:szCs w:val="22"/>
          <w:lang w:val="es-ES_tradnl"/>
        </w:rPr>
        <w:tab/>
        <w:t>TIPOS</w:t>
      </w:r>
    </w:p>
    <w:p w14:paraId="3789350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5C441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Hay varios tipos básicos en Éxodo:</w:t>
      </w:r>
    </w:p>
    <w:p w14:paraId="7512DF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(1) Egipto es un tipo del sistema del mundo, opuesto al pueblo de Dios y tratando de mantenerlo en esclavitud.</w:t>
      </w:r>
    </w:p>
    <w:p w14:paraId="70072EA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(2) Faraón es un tipo de Satanás, «el dios de este mundo», que exige adoración, desafía a Dios y piensa esclavizar al pueblo de Dios.</w:t>
      </w:r>
    </w:p>
    <w:p w14:paraId="5E95E76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(3) Israel es un tipo de la Iglesia: librada de la esclavitud del mundo, guiada en un peregrinaje y protegida por Dios.</w:t>
      </w:r>
    </w:p>
    <w:p w14:paraId="37DC3F4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(4) Moisés es un tipo de Cristo, el profeta de Dios.</w:t>
      </w:r>
    </w:p>
    <w:p w14:paraId="17754CBC" w14:textId="5D2CE09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(5) El cruce del Mar Rojo es un cuadro de la resurrección, que libra al creyente del presente mundo malo. (6) El maná es un cuadro de Cristo</w:t>
      </w:r>
      <w:r w:rsidR="001517D1">
        <w:rPr>
          <w:sz w:val="22"/>
          <w:szCs w:val="22"/>
          <w:lang w:val="es-ES_tradnl"/>
        </w:rPr>
        <w:t>,</w:t>
      </w:r>
      <w:r w:rsidRPr="006B3648">
        <w:rPr>
          <w:sz w:val="22"/>
          <w:szCs w:val="22"/>
          <w:lang w:val="es-ES_tradnl"/>
        </w:rPr>
        <w:t xml:space="preserve"> el Pan de vida (Jn 6).</w:t>
      </w:r>
    </w:p>
    <w:p w14:paraId="0A0D810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(7) La roca golpeada es un tipo del Cristo herido, mediante cuya muerte se da el Espíritu Santo.</w:t>
      </w:r>
    </w:p>
    <w:p w14:paraId="431B638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(8) Amalec es un cuadro de la carne oponiéndose al creyente en su peregrinaje.</w:t>
      </w:r>
    </w:p>
    <w:p w14:paraId="0CC6DD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43344A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tipo clave en Éxodo es la Pascua, ilustrando la muerte de Cristo, la aplicación de su sangre para nuestra seguridad y la apropiación de su vida (comiendo el cordero) para nuestra fortaleza diaria.</w:t>
      </w:r>
    </w:p>
    <w:p w14:paraId="7DDDE92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5473E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  <w:r w:rsidRPr="006B3648">
        <w:rPr>
          <w:b/>
          <w:bCs/>
          <w:sz w:val="22"/>
          <w:szCs w:val="22"/>
          <w:lang w:val="es-ES_tradnl"/>
        </w:rPr>
        <w:tab/>
        <w:t>V.</w:t>
      </w:r>
      <w:r w:rsidRPr="006B3648">
        <w:rPr>
          <w:b/>
          <w:bCs/>
          <w:sz w:val="22"/>
          <w:szCs w:val="22"/>
          <w:lang w:val="es-ES_tradnl"/>
        </w:rPr>
        <w:tab/>
        <w:t>MOISÉS Y CRISTO</w:t>
      </w:r>
    </w:p>
    <w:p w14:paraId="593F896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586B74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Aquí pudiéramos mencionar muchas comparaciones y un contraste principal entre los dos, puesto que Moisés es un maravilloso cuadro de Jesucristo:</w:t>
      </w:r>
    </w:p>
    <w:p w14:paraId="4C3181C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24D3DB6" w14:textId="1DB05925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En sus oficios</w:t>
      </w:r>
      <w:r w:rsidR="001517D1">
        <w:rPr>
          <w:sz w:val="22"/>
          <w:szCs w:val="22"/>
          <w:lang w:val="es-ES_tradnl"/>
        </w:rPr>
        <w:t>,</w:t>
      </w:r>
      <w:r w:rsidRPr="006B3648">
        <w:rPr>
          <w:sz w:val="22"/>
          <w:szCs w:val="22"/>
          <w:lang w:val="es-ES_tradnl"/>
        </w:rPr>
        <w:t xml:space="preserve"> Moisés fue un profeta (Hch 3.22); sacerdote (Sal 99.6; Heb 7.24); siervo (Sal 105.26; Mt 12.18); pastor (</w:t>
      </w:r>
      <w:proofErr w:type="spellStart"/>
      <w:r w:rsidRPr="006B3648">
        <w:rPr>
          <w:sz w:val="22"/>
          <w:szCs w:val="22"/>
          <w:lang w:val="es-ES_tradnl"/>
        </w:rPr>
        <w:t>Éx</w:t>
      </w:r>
      <w:proofErr w:type="spellEnd"/>
      <w:r w:rsidRPr="006B3648">
        <w:rPr>
          <w:sz w:val="22"/>
          <w:szCs w:val="22"/>
          <w:lang w:val="es-ES_tradnl"/>
        </w:rPr>
        <w:t xml:space="preserve"> 3.1; Jn 10.11–14); mediador (</w:t>
      </w:r>
      <w:proofErr w:type="spellStart"/>
      <w:r w:rsidRPr="006B3648">
        <w:rPr>
          <w:sz w:val="22"/>
          <w:szCs w:val="22"/>
          <w:lang w:val="es-ES_tradnl"/>
        </w:rPr>
        <w:t>Éx</w:t>
      </w:r>
      <w:proofErr w:type="spellEnd"/>
      <w:r w:rsidRPr="006B3648">
        <w:rPr>
          <w:sz w:val="22"/>
          <w:szCs w:val="22"/>
          <w:lang w:val="es-ES_tradnl"/>
        </w:rPr>
        <w:t xml:space="preserve"> 33.8–9; 1 Ti 2.5); y libertador (Hch 7.35; 1 </w:t>
      </w:r>
      <w:proofErr w:type="spellStart"/>
      <w:r w:rsidRPr="006B3648">
        <w:rPr>
          <w:sz w:val="22"/>
          <w:szCs w:val="22"/>
          <w:lang w:val="es-ES_tradnl"/>
        </w:rPr>
        <w:t>Ts</w:t>
      </w:r>
      <w:proofErr w:type="spellEnd"/>
      <w:r w:rsidRPr="006B3648">
        <w:rPr>
          <w:sz w:val="22"/>
          <w:szCs w:val="22"/>
          <w:lang w:val="es-ES_tradnl"/>
        </w:rPr>
        <w:t xml:space="preserve"> 1.10).</w:t>
      </w:r>
    </w:p>
    <w:p w14:paraId="0845375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2692F1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En su carácter fue manso (Nm 12.3; Mt 11.29); fiel (Heb 3.12), obediente y poderoso en palabra y hechos (Hch 7.22; Mc 6.2).</w:t>
      </w:r>
    </w:p>
    <w:p w14:paraId="783F81E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76870B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En su historia Moisés fue hijo en Egipto y estuvo en peligro de muerte (Mt 2.14ss), pero Dios lo cuidó providencialmente. Decidió sufrir con los judíos antes que reinar en Egipto (Heb 11.24–26; Flp 2.1–11). </w:t>
      </w:r>
    </w:p>
    <w:p w14:paraId="3CB9BE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CBDE0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 fue rechazado por sus hermanos la primera vez, pero recibido la segunda; y, durante su rechazamiento, obtuvo una esposa gentil (ilustrando a Cristo y a la Iglesia).</w:t>
      </w:r>
    </w:p>
    <w:p w14:paraId="5B613D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C8B57C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 condenó a Egipto y Cristo condenó al mundo.</w:t>
      </w:r>
    </w:p>
    <w:p w14:paraId="48B3436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 libró al pueblo de Dios mediante la sangre, como Cristo lo hizo en la cruz (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9.31).</w:t>
      </w:r>
    </w:p>
    <w:p w14:paraId="202CFB7E" w14:textId="33D47556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Moisés </w:t>
      </w:r>
      <w:r w:rsidR="00200857" w:rsidRPr="006B3648">
        <w:rPr>
          <w:sz w:val="22"/>
          <w:szCs w:val="22"/>
          <w:lang w:val="es-ES_tradnl"/>
        </w:rPr>
        <w:t>guio</w:t>
      </w:r>
      <w:r w:rsidRPr="006B3648">
        <w:rPr>
          <w:sz w:val="22"/>
          <w:szCs w:val="22"/>
          <w:lang w:val="es-ES_tradnl"/>
        </w:rPr>
        <w:t xml:space="preserve"> al pueblo, alimentó al pueblo y llevó sus cargas.</w:t>
      </w:r>
    </w:p>
    <w:p w14:paraId="78B8D20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55E852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contraste, por supuesto, es que Moisés no llevó a Israel a la tierra prometida; Josué tuvo que hacerlo. «La ley por medio de Moisés fue dada, mas la gracia y la verdad vinieron por medio de Jesucristo» (Jn 1.17)</w:t>
      </w:r>
    </w:p>
    <w:p w14:paraId="7625FF2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ABA75E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E49E6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4271B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B4AD16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05176B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0448A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082FF1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C7FCE1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E1355C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6CE76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9B6494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512706E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MUERTE DE LA GENERACIÓN DE JOSÉ</w:t>
      </w:r>
    </w:p>
    <w:p w14:paraId="6141D13E" w14:textId="1BE284A0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  <w:r w:rsidR="00403047" w:rsidRPr="006B3648">
        <w:rPr>
          <w:sz w:val="22"/>
          <w:szCs w:val="22"/>
          <w:lang w:val="es-ES_tradnl"/>
        </w:rPr>
        <w:t xml:space="preserve"> 1:1-7</w:t>
      </w:r>
    </w:p>
    <w:p w14:paraId="3505303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318392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L-1</w:t>
      </w:r>
    </w:p>
    <w:p w14:paraId="735642D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F4F4D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06E82A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LA FAMILIA DE JACOB - 1:1-5</w:t>
      </w:r>
    </w:p>
    <w:p w14:paraId="1A97018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E2389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SUS HIJOS - 1:1-5</w:t>
      </w:r>
    </w:p>
    <w:p w14:paraId="2470995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EB7FC9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CARÁCTER:</w:t>
      </w:r>
    </w:p>
    <w:p w14:paraId="43631A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C0DEF8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SUPLANTADOR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25:29-33</w:t>
      </w:r>
    </w:p>
    <w:p w14:paraId="4DAA4B8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ENGAÑOSO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27:18-29</w:t>
      </w:r>
    </w:p>
    <w:p w14:paraId="191F88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SEGÓ LO QUE SEMBRÓ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27:41-43</w:t>
      </w:r>
    </w:p>
    <w:p w14:paraId="69CB358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HABLÓ CON DIOS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28:10-22</w:t>
      </w:r>
    </w:p>
    <w:p w14:paraId="33D07BD7" w14:textId="1A2D706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9E12E9">
        <w:rPr>
          <w:sz w:val="22"/>
          <w:szCs w:val="22"/>
          <w:lang w:val="es-ES_tradnl"/>
        </w:rPr>
        <w:t>ENA</w:t>
      </w:r>
      <w:r w:rsidRPr="006B3648">
        <w:rPr>
          <w:sz w:val="22"/>
          <w:szCs w:val="22"/>
          <w:lang w:val="es-ES_tradnl"/>
        </w:rPr>
        <w:t xml:space="preserve">MORÓ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29:18-20</w:t>
      </w:r>
    </w:p>
    <w:p w14:paraId="602BC91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  <w:t xml:space="preserve">TRABAJADOR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31:36-42</w:t>
      </w:r>
    </w:p>
    <w:p w14:paraId="0ACF277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7.</w:t>
      </w:r>
      <w:r w:rsidRPr="006B3648">
        <w:rPr>
          <w:sz w:val="22"/>
          <w:szCs w:val="22"/>
          <w:lang w:val="es-ES_tradnl"/>
        </w:rPr>
        <w:tab/>
        <w:t xml:space="preserve">HOMBRE DE ORACIÓN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32:9-12, 24-30</w:t>
      </w:r>
    </w:p>
    <w:p w14:paraId="482ACA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8.</w:t>
      </w:r>
      <w:r w:rsidRPr="006B3648">
        <w:rPr>
          <w:sz w:val="22"/>
          <w:szCs w:val="22"/>
          <w:lang w:val="es-ES_tradnl"/>
        </w:rPr>
        <w:tab/>
        <w:t xml:space="preserve">DISCIPLINADO POR LA AFLICCIÓN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37:23-35; 42:36</w:t>
      </w:r>
    </w:p>
    <w:p w14:paraId="2CB9366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9.</w:t>
      </w:r>
      <w:r w:rsidRPr="006B3648">
        <w:rPr>
          <w:sz w:val="22"/>
          <w:szCs w:val="22"/>
          <w:lang w:val="es-ES_tradnl"/>
        </w:rPr>
        <w:tab/>
        <w:t>HOMBRE DE FE - Heb 11:21</w:t>
      </w:r>
    </w:p>
    <w:p w14:paraId="5869E57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195C9D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LA MUERTE DE JOSÉ - 1:6</w:t>
      </w:r>
    </w:p>
    <w:p w14:paraId="1A6D50B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EBE500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SU VIDA:</w:t>
      </w:r>
    </w:p>
    <w:p w14:paraId="1610E45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1141E9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HOMBRE PIADOSO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39:1-3</w:t>
      </w:r>
    </w:p>
    <w:p w14:paraId="1BE669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FIEL A SU NEGOCIO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39:5-6</w:t>
      </w:r>
    </w:p>
    <w:p w14:paraId="7179EE6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RESISTIÓ LA TENTACIÓN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39:7-9</w:t>
      </w:r>
    </w:p>
    <w:p w14:paraId="6DBCC3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GANÓ FAVOR DIVINO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39:21-22</w:t>
      </w:r>
    </w:p>
    <w:p w14:paraId="7D98B80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CIRCUNSTANCIA PROVIDENCIAL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40:5-41:14</w:t>
      </w:r>
    </w:p>
    <w:p w14:paraId="66D8587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  <w:t xml:space="preserve">HONRÓ A DIOS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41:15-16</w:t>
      </w:r>
    </w:p>
    <w:p w14:paraId="14C7373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7.</w:t>
      </w:r>
      <w:r w:rsidRPr="006B3648">
        <w:rPr>
          <w:sz w:val="22"/>
          <w:szCs w:val="22"/>
          <w:lang w:val="es-ES_tradnl"/>
        </w:rPr>
        <w:tab/>
        <w:t xml:space="preserve">RECIBIÓ REVELACIÓN DIVINA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41:25-36</w:t>
      </w:r>
    </w:p>
    <w:p w14:paraId="399EB66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18C7D9A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MUERTE</w:t>
      </w:r>
    </w:p>
    <w:p w14:paraId="45F5551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50:26; Hch 7:15; Ro 5:12; Heb 9:27</w:t>
      </w:r>
    </w:p>
    <w:p w14:paraId="6FCD945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CC0B0A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LA POSTERIDAD PROMETIDA DEL JUDÍO - 1:7</w:t>
      </w:r>
    </w:p>
    <w:p w14:paraId="4746225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"/>
        </w:rPr>
        <w:t>Gn</w:t>
      </w:r>
      <w:proofErr w:type="spellEnd"/>
      <w:r w:rsidRPr="006B3648">
        <w:rPr>
          <w:sz w:val="22"/>
          <w:szCs w:val="22"/>
          <w:lang w:val="es-ES"/>
        </w:rPr>
        <w:t xml:space="preserve"> 46:3; </w:t>
      </w:r>
      <w:proofErr w:type="spellStart"/>
      <w:r w:rsidRPr="006B3648">
        <w:rPr>
          <w:sz w:val="22"/>
          <w:szCs w:val="22"/>
          <w:lang w:val="es-ES"/>
        </w:rPr>
        <w:t>Dt</w:t>
      </w:r>
      <w:proofErr w:type="spellEnd"/>
      <w:r w:rsidRPr="006B3648">
        <w:rPr>
          <w:sz w:val="22"/>
          <w:szCs w:val="22"/>
          <w:lang w:val="es-ES"/>
        </w:rPr>
        <w:t xml:space="preserve"> 26:5; Sal 105:24; Hch 7:17</w:t>
      </w:r>
    </w:p>
    <w:p w14:paraId="689FCF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"/>
        </w:rPr>
      </w:pPr>
    </w:p>
    <w:p w14:paraId="55EEED8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_tradnl"/>
        </w:rPr>
        <w:t>A.</w:t>
      </w:r>
      <w:r w:rsidRPr="006B3648">
        <w:rPr>
          <w:sz w:val="22"/>
          <w:szCs w:val="22"/>
          <w:lang w:val="es-ES_tradnl"/>
        </w:rPr>
        <w:tab/>
        <w:t>POR ABRAHAM - 15:5; 22:17</w:t>
      </w:r>
    </w:p>
    <w:p w14:paraId="4A1BFB8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E8E85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RECORDADA POR MOISÉS - Ex 32:13</w:t>
      </w:r>
    </w:p>
    <w:p w14:paraId="2CAEDB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B1BAD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VISTA EN LA FE DE ABRAHAM - Ro 4:13-18</w:t>
      </w:r>
    </w:p>
    <w:p w14:paraId="7FE0061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5056D16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DAC8B6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F6BC0B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3CDC47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7F7C13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6BCDB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6478DD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218A42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65E577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C4E4E4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131D75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AFLICCIÓN DE LOS ISRAELITAS EN EGIPTO</w:t>
      </w:r>
    </w:p>
    <w:p w14:paraId="6C43453E" w14:textId="04D169DD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  <w:r w:rsidR="00403047" w:rsidRPr="006B3648">
        <w:rPr>
          <w:sz w:val="22"/>
          <w:szCs w:val="22"/>
          <w:lang w:val="es-ES_tradnl"/>
        </w:rPr>
        <w:t xml:space="preserve"> 1:8-14</w:t>
      </w:r>
    </w:p>
    <w:p w14:paraId="6BC4446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381C87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L-2</w:t>
      </w:r>
    </w:p>
    <w:p w14:paraId="04F43FF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947C70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1ABCD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SE LEVANTÓ EN EGIPTO UN NUEVO REY (FARAÓN) - 1:8; Hch 7:18-19</w:t>
      </w:r>
    </w:p>
    <w:p w14:paraId="76FE807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1C9484BF" w14:textId="67C8E27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EGIPTO = TIPO DEL MUNDO Y TODA MALDAD </w:t>
      </w:r>
      <w:r w:rsidR="001517D1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Jn 2:15-17</w:t>
      </w:r>
    </w:p>
    <w:p w14:paraId="08B5499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DD3D94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FARAÓN = TIPO DEL DIOS DE ESTE MUNDO, EL DIABLO - 2Co 4:3-4</w:t>
      </w:r>
    </w:p>
    <w:p w14:paraId="33443D7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5BF68D3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NUEVO REY NO CONOCÍA A JOSÉ.</w:t>
      </w:r>
    </w:p>
    <w:p w14:paraId="1C945D6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MURIÉNDOSE SU MEMORIA ES PUESTA EN OLVIDO - </w:t>
      </w:r>
      <w:proofErr w:type="spellStart"/>
      <w:r w:rsidRPr="006B3648">
        <w:rPr>
          <w:sz w:val="22"/>
          <w:szCs w:val="22"/>
          <w:lang w:val="es-ES_tradnl"/>
        </w:rPr>
        <w:t>Ec</w:t>
      </w:r>
      <w:proofErr w:type="spellEnd"/>
      <w:r w:rsidRPr="006B3648">
        <w:rPr>
          <w:sz w:val="22"/>
          <w:szCs w:val="22"/>
          <w:lang w:val="es-ES_tradnl"/>
        </w:rPr>
        <w:t xml:space="preserve"> 9:5</w:t>
      </w:r>
    </w:p>
    <w:p w14:paraId="02D0443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AD6896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EL PUEBLO DE LOS HIJOS DE ISRAEL MULTIPLICÓ - 1:9</w:t>
      </w:r>
    </w:p>
    <w:p w14:paraId="636181C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EBC352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DIOS LE PROMETIÓ POSTERIDAD - 1:7</w:t>
      </w:r>
    </w:p>
    <w:p w14:paraId="054F03F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358C1F3" w14:textId="1703428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DIOS LOS HI</w:t>
      </w:r>
      <w:r w:rsidR="001517D1">
        <w:rPr>
          <w:sz w:val="22"/>
          <w:szCs w:val="22"/>
          <w:lang w:val="es-ES_tradnl"/>
        </w:rPr>
        <w:t>Z</w:t>
      </w:r>
      <w:r w:rsidRPr="006B3648">
        <w:rPr>
          <w:sz w:val="22"/>
          <w:szCs w:val="22"/>
          <w:lang w:val="es-ES_tradnl"/>
        </w:rPr>
        <w:t>O MAYORES Y MÁS FUERTES - Sal 105:23-24</w:t>
      </w:r>
    </w:p>
    <w:p w14:paraId="3F15543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04D23D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LAS MAQUINACIONES DEL REY - 1:10; Job 5:13</w:t>
      </w:r>
    </w:p>
    <w:p w14:paraId="1A63CE3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1EBAE50" w14:textId="5D4075F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USÓ LA </w:t>
      </w:r>
      <w:r w:rsidR="00200857" w:rsidRPr="006B3648">
        <w:rPr>
          <w:sz w:val="22"/>
          <w:szCs w:val="22"/>
          <w:lang w:val="es-ES_tradnl"/>
        </w:rPr>
        <w:t>SABIDURÍA</w:t>
      </w:r>
      <w:r w:rsidRPr="006B3648">
        <w:rPr>
          <w:sz w:val="22"/>
          <w:szCs w:val="22"/>
          <w:lang w:val="es-ES_tradnl"/>
        </w:rPr>
        <w:t xml:space="preserve"> DE ESTE MUNDO </w:t>
      </w:r>
      <w:r w:rsidR="001517D1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3:19</w:t>
      </w:r>
    </w:p>
    <w:p w14:paraId="498AF6B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</w:p>
    <w:p w14:paraId="7327F1D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USÓ MANERAS PERVERSAS - Sal 36:1-4; 37:7</w:t>
      </w:r>
    </w:p>
    <w:p w14:paraId="5E76E0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1193B06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  <w:t>EL TRATAMIENTO DE LOS COMISARIOS - 1:11</w:t>
      </w:r>
    </w:p>
    <w:p w14:paraId="69E2BF7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AD95CCE" w14:textId="0CFBAB7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PERSECUCIÓN - Mt 5:11;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P 4:14</w:t>
      </w:r>
    </w:p>
    <w:p w14:paraId="3FCA13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655D06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AFLICCIÓN -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26:6; </w:t>
      </w:r>
      <w:proofErr w:type="spellStart"/>
      <w:r w:rsidRPr="006B3648">
        <w:rPr>
          <w:sz w:val="22"/>
          <w:szCs w:val="22"/>
          <w:lang w:val="es-ES_tradnl"/>
        </w:rPr>
        <w:t>Stg</w:t>
      </w:r>
      <w:proofErr w:type="spellEnd"/>
      <w:r w:rsidRPr="006B3648">
        <w:rPr>
          <w:sz w:val="22"/>
          <w:szCs w:val="22"/>
          <w:lang w:val="es-ES_tradnl"/>
        </w:rPr>
        <w:t xml:space="preserve"> 5:10; He 1:25-26, 36-37</w:t>
      </w:r>
    </w:p>
    <w:p w14:paraId="652884F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5E81BC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  <w:t>LA SERVIDUMBRE DE ISRAEL - 1:12-14</w:t>
      </w:r>
    </w:p>
    <w:p w14:paraId="321B84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4BE95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ENTRE MÁS LOS OPRIMÍAN, MÁS SE MULTIPLICABAN - v 12; Hch 8:3-4</w:t>
      </w:r>
    </w:p>
    <w:p w14:paraId="7E84C97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731895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LOS HICIERON SERVIR CON DUREZA - v 13; Sal 25:19; 71:4; Pr 11:7</w:t>
      </w:r>
    </w:p>
    <w:p w14:paraId="526F720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1875533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SE LES AMARGÓ LA VIDA - v 14</w:t>
      </w:r>
    </w:p>
    <w:p w14:paraId="6805A64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3BC8574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DIOS SE ACORDÓ DE ELLOS - Ex 3:7; 6:5</w:t>
      </w:r>
    </w:p>
    <w:p w14:paraId="0FC8C05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388A8D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OYÓ SU CLAMOR - Ex 3:7</w:t>
      </w:r>
    </w:p>
    <w:p w14:paraId="4CC33AD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8B637E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SE ACORDÓ DE SU PACTO - Ex 6:5</w:t>
      </w:r>
    </w:p>
    <w:p w14:paraId="018B904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22ADB4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12AB9F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F2DEEA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028A0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51B0C47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56DABD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5B667A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577469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4BDBD58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4B9AE77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HOMICIDIO DE LOS RECIÉN NACIDOS HIJOS ISRAELITAS</w:t>
      </w:r>
    </w:p>
    <w:p w14:paraId="10ADC6A0" w14:textId="01CB2842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  <w:r w:rsidR="00403047" w:rsidRPr="006B3648">
        <w:rPr>
          <w:sz w:val="22"/>
          <w:szCs w:val="22"/>
          <w:lang w:val="es-ES_tradnl"/>
        </w:rPr>
        <w:t xml:space="preserve"> 1:15-22</w:t>
      </w:r>
    </w:p>
    <w:p w14:paraId="75A9A32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7E5878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L-3</w:t>
      </w:r>
    </w:p>
    <w:p w14:paraId="0B8E31D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91A19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GENTE HEBREA HUBIERA SIDO ELIMINADA SI FARAÓN HUBIERA PODIDO MATAR A TODOS LOS BEBÉS. LAS MUJERES HEBREAS SE HUBIERAN JUNTADO CON HOMBRES EGIPCIOS Y LA NACIÓN ABSORBIDA EN LA RAZA EGIPCIA. PERO DIOS NO LO PERMITIÓ (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3:15; 12:1-3 y Jer 30:11) PARA ESTO, DIOS USÓ A DOS PIADOSAS PARTERAS HEBREAS.</w:t>
      </w:r>
    </w:p>
    <w:p w14:paraId="2962AF9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9F6D05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LA ORDEN DE FARAÓN - 1:15-22</w:t>
      </w:r>
    </w:p>
    <w:p w14:paraId="1CA301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473F3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ORDEN - vs 16, 22</w:t>
      </w:r>
    </w:p>
    <w:p w14:paraId="5F44FA02" w14:textId="60B3B656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MATAR A TODO NACIDO DE SEXO </w:t>
      </w:r>
      <w:r w:rsidR="00200857" w:rsidRPr="006B3648">
        <w:rPr>
          <w:sz w:val="22"/>
          <w:szCs w:val="22"/>
          <w:lang w:val="es-ES_tradnl"/>
        </w:rPr>
        <w:t>VARÓN</w:t>
      </w:r>
      <w:r w:rsidRPr="006B3648">
        <w:rPr>
          <w:sz w:val="22"/>
          <w:szCs w:val="22"/>
          <w:lang w:val="es-ES_tradnl"/>
        </w:rPr>
        <w:t xml:space="preserve"> - Mt 2:16; Ex 20:13</w:t>
      </w:r>
    </w:p>
    <w:p w14:paraId="743817C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HOMICIDIO DE NIÑOS NO NACIDOS - Ex 21:22-23</w:t>
      </w:r>
    </w:p>
    <w:p w14:paraId="26F64E6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¡LOS ABORTOS DE NUESTRO DÍA SON IGUALMENTE MALOS!</w:t>
      </w:r>
    </w:p>
    <w:p w14:paraId="522B4034" w14:textId="6E63689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(EEUU 2003 = 1.6 Billones)</w:t>
      </w:r>
      <w:r w:rsidR="00200857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Los Reportados</w:t>
      </w:r>
    </w:p>
    <w:p w14:paraId="604AE2D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3EDCE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ORDEN DE FARAÓN A LAS PARTERAS - vs 15-16</w:t>
      </w:r>
    </w:p>
    <w:p w14:paraId="4524DB6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ENGAÑAR - v 15; Sal 5:6</w:t>
      </w:r>
    </w:p>
    <w:p w14:paraId="3202F62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MATAR - v 16;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5:17; Mt 19:18</w:t>
      </w:r>
    </w:p>
    <w:p w14:paraId="36AB402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DESOBEDECER LA LEY DE DIOS:</w:t>
      </w:r>
    </w:p>
    <w:p w14:paraId="62C8817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HAY CUÁNDO OBEDECER LAS AUTORIDADES TERRENALES:</w:t>
      </w:r>
    </w:p>
    <w:p w14:paraId="411B8AA5" w14:textId="2DEE3A1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Mt 20:21-25; Ro 13:1-14;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P 2:13-17</w:t>
      </w:r>
    </w:p>
    <w:p w14:paraId="58A2C2A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HAY CUÁNDO </w:t>
      </w:r>
      <w:r w:rsidRPr="006B3648">
        <w:rPr>
          <w:sz w:val="22"/>
          <w:szCs w:val="22"/>
          <w:u w:val="single"/>
          <w:lang w:val="es-ES_tradnl"/>
        </w:rPr>
        <w:t>NO</w:t>
      </w:r>
      <w:r w:rsidRPr="006B3648">
        <w:rPr>
          <w:sz w:val="22"/>
          <w:szCs w:val="22"/>
          <w:lang w:val="es-ES_tradnl"/>
        </w:rPr>
        <w:t xml:space="preserve"> OBEDECER LAS AUTORIDADES TERRENALES:</w:t>
      </w:r>
    </w:p>
    <w:p w14:paraId="7712F51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Hch 5:29; Ro 13:5</w:t>
      </w:r>
    </w:p>
    <w:p w14:paraId="2D51141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HOMBRES BÍBLICOS QUE NO OBEDECIERON A LAS AUTORIDADES TERRENALES:</w:t>
      </w:r>
    </w:p>
    <w:p w14:paraId="1A7CEB7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LOS PADRES DE MOISÉS - Ex 2:1-4</w:t>
      </w:r>
    </w:p>
    <w:p w14:paraId="4561C25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"/>
        </w:rPr>
        <w:t>b.</w:t>
      </w:r>
      <w:r w:rsidRPr="006B3648">
        <w:rPr>
          <w:sz w:val="22"/>
          <w:szCs w:val="22"/>
          <w:lang w:val="es-ES"/>
        </w:rPr>
        <w:tab/>
        <w:t xml:space="preserve">DANIEL - </w:t>
      </w:r>
      <w:proofErr w:type="spellStart"/>
      <w:r w:rsidRPr="006B3648">
        <w:rPr>
          <w:sz w:val="22"/>
          <w:szCs w:val="22"/>
          <w:lang w:val="es-ES"/>
        </w:rPr>
        <w:t>Dn</w:t>
      </w:r>
      <w:proofErr w:type="spellEnd"/>
      <w:r w:rsidRPr="006B3648">
        <w:rPr>
          <w:sz w:val="22"/>
          <w:szCs w:val="22"/>
          <w:lang w:val="es-ES"/>
        </w:rPr>
        <w:t xml:space="preserve"> 1:1-8</w:t>
      </w:r>
    </w:p>
    <w:p w14:paraId="52687C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"/>
        </w:rPr>
        <w:tab/>
      </w:r>
      <w:r w:rsidRPr="006B3648">
        <w:rPr>
          <w:sz w:val="22"/>
          <w:szCs w:val="22"/>
          <w:lang w:val="es-ES_tradnl"/>
        </w:rPr>
        <w:t>c.</w:t>
      </w:r>
      <w:r w:rsidRPr="006B3648">
        <w:rPr>
          <w:sz w:val="22"/>
          <w:szCs w:val="22"/>
          <w:lang w:val="es-ES_tradnl"/>
        </w:rPr>
        <w:tab/>
        <w:t>LOS APÓSTOLES - Hch 5:26-29</w:t>
      </w:r>
    </w:p>
    <w:p w14:paraId="0D8EB38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68AD4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 ORDEN DE FARAÓN A TODO EL PUEBLO - v 22</w:t>
      </w:r>
    </w:p>
    <w:p w14:paraId="07187F5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ECHAR AL RÍO A TODO HIJO QUE NAZCA.</w:t>
      </w:r>
    </w:p>
    <w:p w14:paraId="51D9F9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PRESERVAR LA VIDA DE TODA HIJA NAZCA.</w:t>
      </w:r>
    </w:p>
    <w:p w14:paraId="323C2BD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96AF9A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LA DESOBEDIENCIA DE LAS PARTERAS A LA ORDEN DE FARAÓN - 1:17-19</w:t>
      </w:r>
    </w:p>
    <w:p w14:paraId="27F7482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PRIMERA INSTANCIA DE REHUSAR OBEDECER UNA LEY CIVIL PARA HACER BIEN.</w:t>
      </w:r>
    </w:p>
    <w:p w14:paraId="54975ED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E1DA50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TEMÍAN A DIOS MÁS QUE AL REY -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10:12; </w:t>
      </w:r>
      <w:proofErr w:type="spellStart"/>
      <w:r w:rsidRPr="006B3648">
        <w:rPr>
          <w:sz w:val="22"/>
          <w:szCs w:val="22"/>
          <w:lang w:val="es-ES_tradnl"/>
        </w:rPr>
        <w:t>Ec</w:t>
      </w:r>
      <w:proofErr w:type="spellEnd"/>
      <w:r w:rsidRPr="006B3648">
        <w:rPr>
          <w:sz w:val="22"/>
          <w:szCs w:val="22"/>
          <w:lang w:val="es-ES_tradnl"/>
        </w:rPr>
        <w:t xml:space="preserve"> 12:13</w:t>
      </w:r>
    </w:p>
    <w:p w14:paraId="62502E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909004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ERAN MÁS OBEDIENTES A LA LEY DE DIOS QUE A LEY DE HOMBRE - Sal 119:1-2; Pr 3:5-6</w:t>
      </w:r>
    </w:p>
    <w:p w14:paraId="295D05B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0B096AA" w14:textId="019F1B79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 xml:space="preserve">LA </w:t>
      </w:r>
      <w:r w:rsidR="00200857" w:rsidRPr="006B3648">
        <w:rPr>
          <w:sz w:val="22"/>
          <w:szCs w:val="22"/>
          <w:lang w:val="es-ES_tradnl"/>
        </w:rPr>
        <w:t>RECOMPENSA</w:t>
      </w:r>
      <w:r w:rsidRPr="006B3648">
        <w:rPr>
          <w:sz w:val="22"/>
          <w:szCs w:val="22"/>
          <w:lang w:val="es-ES_tradnl"/>
        </w:rPr>
        <w:t xml:space="preserve"> (BENDICIÓN) DE DIOS - 1:20-21</w:t>
      </w:r>
    </w:p>
    <w:p w14:paraId="4190F48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101300F" w14:textId="27385FB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PIEDAD ES PROVECHOSA - Mt 6:33;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Ti 4:8</w:t>
      </w:r>
    </w:p>
    <w:p w14:paraId="559DB3E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E0C43F8" w14:textId="1E9FEB7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LA OBEDIENCIA TRAE RECOMPENSA </w:t>
      </w:r>
      <w:r w:rsidR="001517D1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1517D1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S 15:22</w:t>
      </w:r>
    </w:p>
    <w:p w14:paraId="579855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A1EFD6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1ECDB1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69D1C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452A85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2119FB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9294EE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0C5C85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EA2ACB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1C7869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</w:p>
    <w:p w14:paraId="2E827671" w14:textId="6C0ED96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 xml:space="preserve">NACIMIENTO DE </w:t>
      </w:r>
      <w:r w:rsidR="00200857" w:rsidRPr="006B3648">
        <w:rPr>
          <w:sz w:val="20"/>
          <w:lang w:val="es-ES_tradnl"/>
        </w:rPr>
        <w:t>MOISÉS</w:t>
      </w:r>
    </w:p>
    <w:p w14:paraId="5E069A0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2:1-10</w:t>
      </w:r>
    </w:p>
    <w:p w14:paraId="3E4EE0B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7310C4B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6556BB2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L-4</w:t>
      </w:r>
    </w:p>
    <w:p w14:paraId="4B57975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7A56F22C" w14:textId="402C5CF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200857" w:rsidRPr="006B3648">
        <w:rPr>
          <w:sz w:val="20"/>
          <w:szCs w:val="20"/>
          <w:lang w:val="es-ES_tradnl"/>
        </w:rPr>
        <w:t>Ningún</w:t>
      </w:r>
      <w:r w:rsidRPr="006B3648">
        <w:rPr>
          <w:sz w:val="20"/>
          <w:szCs w:val="20"/>
          <w:lang w:val="es-ES_tradnl"/>
        </w:rPr>
        <w:t xml:space="preserve"> Israelita nacido en Egipto tuvo un destino más grande que Moisés. Moisés nació con el destino de sacar a los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oprimidos y esclavizados Israelitas de servidumbre a libertad y a ser una nación independiente.</w:t>
      </w:r>
    </w:p>
    <w:p w14:paraId="749579F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25740B6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EL NACIMIENTO DE MOISÉS - 2:1-4</w:t>
      </w:r>
    </w:p>
    <w:p w14:paraId="6FE6948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7BDD19F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EL TIEMPO DE SU NACIMIENTO:</w:t>
      </w:r>
    </w:p>
    <w:p w14:paraId="6C3B176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31FD236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UN TIEMPO PELIGROSO - Ex 1:22; Hch 7:19-20; Mt 2:1-16</w:t>
      </w:r>
    </w:p>
    <w:p w14:paraId="5743282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AL TIEMPO EXACTO</w:t>
      </w:r>
    </w:p>
    <w:p w14:paraId="4668AAA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DIOS LE DIJO A ABRAHAM QUE SUS DESCENDIENTES SERÍAN AFLIGIDOS EN EGIPTO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POR CUATROCIENTOS AÑOS - </w:t>
      </w:r>
      <w:proofErr w:type="spellStart"/>
      <w:r w:rsidRPr="006B3648">
        <w:rPr>
          <w:sz w:val="20"/>
          <w:szCs w:val="20"/>
          <w:lang w:val="es-ES_tradnl"/>
        </w:rPr>
        <w:t>Gn</w:t>
      </w:r>
      <w:proofErr w:type="spellEnd"/>
      <w:r w:rsidRPr="006B3648">
        <w:rPr>
          <w:sz w:val="20"/>
          <w:szCs w:val="20"/>
          <w:lang w:val="es-ES_tradnl"/>
        </w:rPr>
        <w:t xml:space="preserve"> 15:13; Hch 7:6-7</w:t>
      </w:r>
    </w:p>
    <w:p w14:paraId="38668E06" w14:textId="11B726B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200857" w:rsidRPr="006B3648">
        <w:rPr>
          <w:sz w:val="20"/>
          <w:szCs w:val="20"/>
          <w:lang w:val="es-ES_tradnl"/>
        </w:rPr>
        <w:t>MOISÉS</w:t>
      </w:r>
      <w:r w:rsidRPr="006B3648">
        <w:rPr>
          <w:sz w:val="20"/>
          <w:szCs w:val="20"/>
          <w:lang w:val="es-ES_tradnl"/>
        </w:rPr>
        <w:t xml:space="preserve"> ERA DE OCHENTA A</w:t>
      </w:r>
      <w:r w:rsidR="001517D1">
        <w:rPr>
          <w:sz w:val="20"/>
          <w:szCs w:val="20"/>
          <w:lang w:val="es-ES_tradnl"/>
        </w:rPr>
        <w:t>Ñ</w:t>
      </w:r>
      <w:r w:rsidRPr="006B3648">
        <w:rPr>
          <w:sz w:val="20"/>
          <w:szCs w:val="20"/>
          <w:lang w:val="es-ES_tradnl"/>
        </w:rPr>
        <w:t>OS CUANDO EMPEZÓ SU OBRA DE EMANCIPACIÓN - Ex 7:7</w:t>
      </w:r>
    </w:p>
    <w:p w14:paraId="5163441C" w14:textId="2A571F6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LA EMANCIPACIÓN </w:t>
      </w:r>
      <w:r w:rsidR="00200857" w:rsidRPr="006B3648">
        <w:rPr>
          <w:sz w:val="20"/>
          <w:szCs w:val="20"/>
          <w:lang w:val="es-ES_tradnl"/>
        </w:rPr>
        <w:t>OCURRIÓ</w:t>
      </w:r>
      <w:r w:rsidRPr="006B3648">
        <w:rPr>
          <w:sz w:val="20"/>
          <w:szCs w:val="20"/>
          <w:lang w:val="es-ES_tradnl"/>
        </w:rPr>
        <w:t xml:space="preserve"> AL FIN DE CUATROCIENTOS TREINTA AÑOS - Ex 12:41</w:t>
      </w:r>
    </w:p>
    <w:p w14:paraId="6838CE6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NO FUERON AFLIGIDOS DURANTE SUS PRIMEROS TREINTA AÑOS EN EGIPTO.</w:t>
      </w:r>
    </w:p>
    <w:p w14:paraId="6652EBEE" w14:textId="3480D02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 xml:space="preserve">DIOS </w:t>
      </w:r>
      <w:r w:rsidR="00200857" w:rsidRPr="006B3648">
        <w:rPr>
          <w:sz w:val="20"/>
          <w:szCs w:val="20"/>
          <w:lang w:val="es-ES_tradnl"/>
        </w:rPr>
        <w:t>SIEMPRE</w:t>
      </w:r>
      <w:r w:rsidRPr="006B3648">
        <w:rPr>
          <w:sz w:val="20"/>
          <w:szCs w:val="20"/>
          <w:lang w:val="es-ES_tradnl"/>
        </w:rPr>
        <w:t xml:space="preserve"> HACE LAS COSAS A TIEMPO - Ro 5:6; Ga 4:4</w:t>
      </w:r>
    </w:p>
    <w:p w14:paraId="1631F13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15007A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 FAMILIA EN QUE NACIÓ - vs. 1-4</w:t>
      </w:r>
    </w:p>
    <w:p w14:paraId="4E6BCCF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18A419D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LA PROMINENCIA DE LA FAMILIA DE LEVÍ.</w:t>
      </w:r>
    </w:p>
    <w:p w14:paraId="6A7F563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FAMILIA DE SACERDOTES Y SIERVOS DEL TABERNÁCULO - Nm 18:1-7</w:t>
      </w:r>
    </w:p>
    <w:p w14:paraId="321A8BE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AUNQUE SU NACIMIENTO ERA IMPORTANTE - NO LLAMA MUCHA ATENCIÓN.</w:t>
      </w:r>
    </w:p>
    <w:p w14:paraId="3F75677F" w14:textId="0403D61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DIOS TEN</w:t>
      </w:r>
      <w:r w:rsidR="001517D1">
        <w:rPr>
          <w:sz w:val="20"/>
          <w:szCs w:val="20"/>
          <w:lang w:val="es-ES_tradnl"/>
        </w:rPr>
        <w:t>Í</w:t>
      </w:r>
      <w:r w:rsidRPr="006B3648">
        <w:rPr>
          <w:sz w:val="20"/>
          <w:szCs w:val="20"/>
          <w:lang w:val="es-ES_tradnl"/>
        </w:rPr>
        <w:t>A UN PLAN PARA ESTA FAMILIA DESCONOCIDA.</w:t>
      </w:r>
    </w:p>
    <w:p w14:paraId="1610396C" w14:textId="24904EE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proofErr w:type="spellStart"/>
      <w:r w:rsidRPr="006B3648">
        <w:rPr>
          <w:sz w:val="20"/>
          <w:szCs w:val="20"/>
          <w:lang w:val="es-ES_tradnl"/>
        </w:rPr>
        <w:t>Ej</w:t>
      </w:r>
      <w:proofErr w:type="spellEnd"/>
      <w:r w:rsidRPr="006B3648">
        <w:rPr>
          <w:sz w:val="20"/>
          <w:szCs w:val="20"/>
          <w:lang w:val="es-ES_tradnl"/>
        </w:rPr>
        <w:t xml:space="preserve">: </w:t>
      </w:r>
      <w:r w:rsidR="00200857" w:rsidRPr="006B3648">
        <w:rPr>
          <w:sz w:val="20"/>
          <w:szCs w:val="20"/>
          <w:lang w:val="es-ES_tradnl"/>
        </w:rPr>
        <w:t>GEDEÓN</w:t>
      </w:r>
      <w:r w:rsidRPr="006B3648">
        <w:rPr>
          <w:sz w:val="20"/>
          <w:szCs w:val="20"/>
          <w:lang w:val="es-ES_tradnl"/>
        </w:rPr>
        <w:t xml:space="preserve"> Jue 6:11-15</w:t>
      </w:r>
    </w:p>
    <w:p w14:paraId="0777A64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PROBLEMA DE LA FAMILIA.</w:t>
      </w:r>
    </w:p>
    <w:p w14:paraId="143199B4" w14:textId="78FF914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TEN</w:t>
      </w:r>
      <w:r w:rsidR="001517D1">
        <w:rPr>
          <w:sz w:val="20"/>
          <w:szCs w:val="20"/>
          <w:lang w:val="es-ES_tradnl"/>
        </w:rPr>
        <w:t>Í</w:t>
      </w:r>
      <w:r w:rsidRPr="006B3648">
        <w:rPr>
          <w:sz w:val="20"/>
          <w:szCs w:val="20"/>
          <w:lang w:val="es-ES_tradnl"/>
        </w:rPr>
        <w:t xml:space="preserve">A MALA FAMA - </w:t>
      </w:r>
      <w:proofErr w:type="spellStart"/>
      <w:r w:rsidRPr="006B3648">
        <w:rPr>
          <w:sz w:val="20"/>
          <w:szCs w:val="20"/>
          <w:lang w:val="es-ES_tradnl"/>
        </w:rPr>
        <w:t>Gn</w:t>
      </w:r>
      <w:proofErr w:type="spellEnd"/>
      <w:r w:rsidRPr="006B3648">
        <w:rPr>
          <w:sz w:val="20"/>
          <w:szCs w:val="20"/>
          <w:lang w:val="es-ES_tradnl"/>
        </w:rPr>
        <w:t xml:space="preserve"> 34:30; 49:5-6</w:t>
      </w:r>
    </w:p>
    <w:p w14:paraId="4DE2478F" w14:textId="4E78490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ENSE</w:t>
      </w:r>
      <w:r w:rsidR="001517D1">
        <w:rPr>
          <w:sz w:val="20"/>
          <w:szCs w:val="20"/>
          <w:lang w:val="es-ES_tradnl"/>
        </w:rPr>
        <w:t>Ñ</w:t>
      </w:r>
      <w:r w:rsidRPr="006B3648">
        <w:rPr>
          <w:sz w:val="20"/>
          <w:szCs w:val="20"/>
          <w:lang w:val="es-ES_tradnl"/>
        </w:rPr>
        <w:t>A QUE AUNQUE NACEMOS EN MALAS CIRCUNSTANCIAS, DIOS NOS PUEDE USAR.</w:t>
      </w:r>
    </w:p>
    <w:p w14:paraId="7CE0297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MOISÉS LE TRAJO HONOR A LA FAMILIA DE LEVÍ - He 3:1-5; 11:23-29</w:t>
      </w:r>
    </w:p>
    <w:p w14:paraId="3EA499D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4BAFC46C" w14:textId="0485D79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  <w:t>L</w:t>
      </w:r>
      <w:r w:rsidR="001517D1">
        <w:rPr>
          <w:sz w:val="20"/>
          <w:szCs w:val="20"/>
          <w:lang w:val="es-ES_tradnl"/>
        </w:rPr>
        <w:t>A</w:t>
      </w:r>
      <w:r w:rsidRPr="006B3648">
        <w:rPr>
          <w:sz w:val="20"/>
          <w:szCs w:val="20"/>
          <w:lang w:val="es-ES_tradnl"/>
        </w:rPr>
        <w:t xml:space="preserve"> ACTITUD HAC</w:t>
      </w:r>
      <w:r w:rsidR="001517D1">
        <w:rPr>
          <w:sz w:val="20"/>
          <w:szCs w:val="20"/>
          <w:lang w:val="es-ES_tradnl"/>
        </w:rPr>
        <w:t>I</w:t>
      </w:r>
      <w:r w:rsidRPr="006B3648">
        <w:rPr>
          <w:sz w:val="20"/>
          <w:szCs w:val="20"/>
          <w:lang w:val="es-ES_tradnl"/>
        </w:rPr>
        <w:t>A MOISÉS - 2:2-4</w:t>
      </w:r>
    </w:p>
    <w:p w14:paraId="310F36D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2FB83E4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ACTITUD DE CUIDADO POR RAZÓN DEL DECRETO DE FARAÓN - Ex 1:22; Pr 3:5-6</w:t>
      </w:r>
    </w:p>
    <w:p w14:paraId="4A3B32D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5C1B442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ACTITUD DE FE PORQUE SUS PADRES CREYERON A DIOS - He 11:23</w:t>
      </w:r>
    </w:p>
    <w:p w14:paraId="1D11FC9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5613C25C" w14:textId="1DABD52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>LA ADOPCIÓN DE MOISÉS</w:t>
      </w:r>
      <w:r w:rsidR="001517D1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- 2:5-10</w:t>
      </w:r>
    </w:p>
    <w:p w14:paraId="4F14224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5273FC5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 COMPASIÓN DE LA HIJA DE FARAÓN - vs. 5-6</w:t>
      </w:r>
    </w:p>
    <w:p w14:paraId="46A4B427" w14:textId="641C2BB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Job 5:13; 1</w:t>
      </w:r>
      <w:r w:rsidR="001517D1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3:19</w:t>
      </w:r>
    </w:p>
    <w:p w14:paraId="37A0237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157E851F" w14:textId="77F6654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LA </w:t>
      </w:r>
      <w:r w:rsidR="00200857" w:rsidRPr="006B3648">
        <w:rPr>
          <w:sz w:val="20"/>
          <w:szCs w:val="20"/>
          <w:lang w:val="es-ES_tradnl"/>
        </w:rPr>
        <w:t>PRESUNCIÓN</w:t>
      </w:r>
      <w:r w:rsidRPr="006B3648">
        <w:rPr>
          <w:sz w:val="20"/>
          <w:szCs w:val="20"/>
          <w:lang w:val="es-ES_tradnl"/>
        </w:rPr>
        <w:t xml:space="preserve"> DE LA HIJA DE </w:t>
      </w:r>
      <w:r w:rsidR="00200857" w:rsidRPr="006B3648">
        <w:rPr>
          <w:sz w:val="20"/>
          <w:szCs w:val="20"/>
          <w:lang w:val="es-ES_tradnl"/>
        </w:rPr>
        <w:t>FARAÓN</w:t>
      </w:r>
      <w:r w:rsidRPr="006B3648">
        <w:rPr>
          <w:sz w:val="20"/>
          <w:szCs w:val="20"/>
          <w:lang w:val="es-ES_tradnl"/>
        </w:rPr>
        <w:t xml:space="preserve"> - vs. 7-9</w:t>
      </w:r>
    </w:p>
    <w:p w14:paraId="31C5C2C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0ACD9E24" w14:textId="639F2F3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200857" w:rsidRPr="006B3648">
        <w:rPr>
          <w:sz w:val="20"/>
          <w:szCs w:val="20"/>
          <w:lang w:val="es-ES_tradnl"/>
        </w:rPr>
        <w:t>CREÍA</w:t>
      </w:r>
      <w:r w:rsidRPr="006B3648">
        <w:rPr>
          <w:sz w:val="20"/>
          <w:szCs w:val="20"/>
          <w:lang w:val="es-ES_tradnl"/>
        </w:rPr>
        <w:t xml:space="preserve"> QUE </w:t>
      </w:r>
      <w:r w:rsidR="00200857" w:rsidRPr="006B3648">
        <w:rPr>
          <w:sz w:val="20"/>
          <w:szCs w:val="20"/>
          <w:lang w:val="es-ES_tradnl"/>
        </w:rPr>
        <w:t>PODÍA</w:t>
      </w:r>
      <w:r w:rsidRPr="006B3648">
        <w:rPr>
          <w:sz w:val="20"/>
          <w:szCs w:val="20"/>
          <w:lang w:val="es-ES_tradnl"/>
        </w:rPr>
        <w:t xml:space="preserve"> HACER LO QUE </w:t>
      </w:r>
      <w:r w:rsidR="00200857" w:rsidRPr="006B3648">
        <w:rPr>
          <w:sz w:val="20"/>
          <w:szCs w:val="20"/>
          <w:lang w:val="es-ES_tradnl"/>
        </w:rPr>
        <w:t>QUERÍA</w:t>
      </w:r>
      <w:r w:rsidRPr="006B3648">
        <w:rPr>
          <w:sz w:val="20"/>
          <w:szCs w:val="20"/>
          <w:lang w:val="es-ES_tradnl"/>
        </w:rPr>
        <w:t xml:space="preserve"> CON EL BEBE - Jn 19:10-11</w:t>
      </w:r>
    </w:p>
    <w:p w14:paraId="0D3882C1" w14:textId="3FF9BF4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TERMINO CON LA </w:t>
      </w:r>
      <w:r w:rsidR="00200857" w:rsidRPr="006B3648">
        <w:rPr>
          <w:sz w:val="20"/>
          <w:szCs w:val="20"/>
          <w:lang w:val="es-ES_tradnl"/>
        </w:rPr>
        <w:t>DESTRUCCIÓN</w:t>
      </w:r>
      <w:r w:rsidRPr="006B3648">
        <w:rPr>
          <w:sz w:val="20"/>
          <w:szCs w:val="20"/>
          <w:lang w:val="es-ES_tradnl"/>
        </w:rPr>
        <w:t xml:space="preserve"> DE LA </w:t>
      </w:r>
      <w:r w:rsidR="00200857" w:rsidRPr="006B3648">
        <w:rPr>
          <w:sz w:val="20"/>
          <w:szCs w:val="20"/>
          <w:lang w:val="es-ES_tradnl"/>
        </w:rPr>
        <w:t>NACIÓN</w:t>
      </w:r>
      <w:r w:rsidRPr="006B3648">
        <w:rPr>
          <w:sz w:val="20"/>
          <w:szCs w:val="20"/>
          <w:lang w:val="es-ES_tradnl"/>
        </w:rPr>
        <w:t xml:space="preserve"> EGIPCIA - Sal 2:1-5</w:t>
      </w:r>
    </w:p>
    <w:p w14:paraId="4BFCD80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3DF7EA3E" w14:textId="1E51037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 xml:space="preserve">EL </w:t>
      </w:r>
      <w:r w:rsidR="00200857" w:rsidRPr="006B3648">
        <w:rPr>
          <w:sz w:val="20"/>
          <w:szCs w:val="20"/>
          <w:lang w:val="es-ES_tradnl"/>
        </w:rPr>
        <w:t>PROPÓSITO</w:t>
      </w:r>
      <w:r w:rsidRPr="006B3648">
        <w:rPr>
          <w:sz w:val="20"/>
          <w:szCs w:val="20"/>
          <w:lang w:val="es-ES_tradnl"/>
        </w:rPr>
        <w:t xml:space="preserve"> DE LA </w:t>
      </w:r>
      <w:r w:rsidR="00200857" w:rsidRPr="006B3648">
        <w:rPr>
          <w:sz w:val="20"/>
          <w:szCs w:val="20"/>
          <w:lang w:val="es-ES_tradnl"/>
        </w:rPr>
        <w:t>ADOPCIÓN</w:t>
      </w:r>
      <w:r w:rsidRPr="006B3648">
        <w:rPr>
          <w:sz w:val="20"/>
          <w:szCs w:val="20"/>
          <w:lang w:val="es-ES_tradnl"/>
        </w:rPr>
        <w:t xml:space="preserve"> - v 10</w:t>
      </w:r>
    </w:p>
    <w:p w14:paraId="6AE22FBA" w14:textId="4BF6914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EL </w:t>
      </w:r>
      <w:r w:rsidR="00200857" w:rsidRPr="006B3648">
        <w:rPr>
          <w:sz w:val="20"/>
          <w:szCs w:val="20"/>
          <w:lang w:val="es-ES_tradnl"/>
        </w:rPr>
        <w:t>PROPÓSITO</w:t>
      </w:r>
      <w:r w:rsidRPr="006B3648">
        <w:rPr>
          <w:sz w:val="20"/>
          <w:szCs w:val="20"/>
          <w:lang w:val="es-ES_tradnl"/>
        </w:rPr>
        <w:t xml:space="preserve"> HUMANO - LA PRINCESA </w:t>
      </w:r>
      <w:r w:rsidR="00200857" w:rsidRPr="006B3648">
        <w:rPr>
          <w:sz w:val="20"/>
          <w:szCs w:val="20"/>
          <w:lang w:val="es-ES_tradnl"/>
        </w:rPr>
        <w:t>QUERÍA</w:t>
      </w:r>
      <w:r w:rsidRPr="006B3648">
        <w:rPr>
          <w:sz w:val="20"/>
          <w:szCs w:val="20"/>
          <w:lang w:val="es-ES_tradnl"/>
        </w:rPr>
        <w:t xml:space="preserve"> UN HEREDERO AL REINO - Hch 7:20-22</w:t>
      </w:r>
    </w:p>
    <w:p w14:paraId="024DDF4C" w14:textId="781114A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EL </w:t>
      </w:r>
      <w:r w:rsidR="00200857" w:rsidRPr="006B3648">
        <w:rPr>
          <w:sz w:val="20"/>
          <w:szCs w:val="20"/>
          <w:lang w:val="es-ES_tradnl"/>
        </w:rPr>
        <w:t>PROPÓSITO</w:t>
      </w:r>
      <w:r w:rsidRPr="006B3648">
        <w:rPr>
          <w:sz w:val="20"/>
          <w:szCs w:val="20"/>
          <w:lang w:val="es-ES_tradnl"/>
        </w:rPr>
        <w:t xml:space="preserve"> </w:t>
      </w:r>
      <w:r w:rsidR="00200857" w:rsidRPr="006B3648">
        <w:rPr>
          <w:sz w:val="20"/>
          <w:szCs w:val="20"/>
          <w:lang w:val="es-ES_tradnl"/>
        </w:rPr>
        <w:t>CELESTIAL</w:t>
      </w:r>
      <w:r w:rsidRPr="006B3648">
        <w:rPr>
          <w:sz w:val="20"/>
          <w:szCs w:val="20"/>
          <w:lang w:val="es-ES_tradnl"/>
        </w:rPr>
        <w:t xml:space="preserve"> - DIOS </w:t>
      </w:r>
      <w:r w:rsidR="00200857" w:rsidRPr="006B3648">
        <w:rPr>
          <w:sz w:val="20"/>
          <w:szCs w:val="20"/>
          <w:lang w:val="es-ES_tradnl"/>
        </w:rPr>
        <w:t>QUERÍA</w:t>
      </w:r>
      <w:r w:rsidRPr="006B3648">
        <w:rPr>
          <w:sz w:val="20"/>
          <w:szCs w:val="20"/>
          <w:lang w:val="es-ES_tradnl"/>
        </w:rPr>
        <w:t xml:space="preserve"> PREPARAR A </w:t>
      </w:r>
      <w:r w:rsidR="00200857" w:rsidRPr="006B3648">
        <w:rPr>
          <w:sz w:val="20"/>
          <w:szCs w:val="20"/>
          <w:lang w:val="es-ES_tradnl"/>
        </w:rPr>
        <w:t>MOISÉS</w:t>
      </w:r>
      <w:r w:rsidRPr="006B3648">
        <w:rPr>
          <w:sz w:val="20"/>
          <w:szCs w:val="20"/>
          <w:lang w:val="es-ES_tradnl"/>
        </w:rPr>
        <w:t xml:space="preserve"> PARA SERVICIO - Ro 11:33</w:t>
      </w:r>
    </w:p>
    <w:p w14:paraId="007C09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317DACA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3D54B5A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75C8FF6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3AFAD1A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4349FF8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08DDEF8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453A30E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6473169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PREPARACIÓN DE MOISÉS, EL LIBERTADOR</w:t>
      </w:r>
    </w:p>
    <w:p w14:paraId="2E365E5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Ex 2:11-25</w:t>
      </w:r>
    </w:p>
    <w:p w14:paraId="76CD43D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3BB121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>L-5</w:t>
      </w:r>
    </w:p>
    <w:p w14:paraId="15505FC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4777340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EDUCACIÓN DE MOISÉS - Hch 7:22</w:t>
      </w:r>
    </w:p>
    <w:p w14:paraId="4312D4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44738B7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EDUCADO POR SU MADRE - Ex 2:5-10</w:t>
      </w:r>
    </w:p>
    <w:p w14:paraId="1FBA1472" w14:textId="4D088D2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EN SUS PRIMEROS AÑOS LE </w:t>
      </w:r>
      <w:r w:rsidR="00200857" w:rsidRPr="006B3648">
        <w:rPr>
          <w:sz w:val="20"/>
          <w:lang w:val="es-ES_tradnl"/>
        </w:rPr>
        <w:t>INCULCÓ</w:t>
      </w:r>
      <w:r w:rsidRPr="006B3648">
        <w:rPr>
          <w:sz w:val="20"/>
          <w:lang w:val="es-ES_tradnl"/>
        </w:rPr>
        <w:t xml:space="preserve"> LOS CAMINOS DEL SEÑOR - Pr 1:8; 22:6</w:t>
      </w:r>
    </w:p>
    <w:p w14:paraId="40AF267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1A628C6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EDUCADO POR LOS EGIPCIOS - Hch 7:22</w:t>
      </w:r>
    </w:p>
    <w:p w14:paraId="51B10C9B" w14:textId="7F0308B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62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EL SIERVO DEL SEÑOR DEBE APRENDER TODO LO POSIBLE DE SU ENEMIGO Y </w:t>
      </w:r>
      <w:r w:rsidR="00200857" w:rsidRPr="006B3648">
        <w:rPr>
          <w:sz w:val="20"/>
          <w:lang w:val="es-ES_tradnl"/>
        </w:rPr>
        <w:t>DESPUÉS</w:t>
      </w:r>
      <w:r w:rsidRPr="006B3648">
        <w:rPr>
          <w:sz w:val="20"/>
          <w:lang w:val="es-ES_tradnl"/>
        </w:rPr>
        <w:t xml:space="preserve"> USARLO PARA LA GLORIA DE DIOS </w:t>
      </w:r>
      <w:r w:rsidR="001517D1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2</w:t>
      </w:r>
      <w:r w:rsidR="001517D1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2:11</w:t>
      </w:r>
    </w:p>
    <w:p w14:paraId="103D7133" w14:textId="250AE19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FUE </w:t>
      </w:r>
      <w:r w:rsidR="00200857" w:rsidRPr="006B3648">
        <w:rPr>
          <w:sz w:val="20"/>
          <w:lang w:val="es-ES_tradnl"/>
        </w:rPr>
        <w:t>ENSEÑADO</w:t>
      </w:r>
      <w:r w:rsidRPr="006B3648">
        <w:rPr>
          <w:sz w:val="20"/>
          <w:lang w:val="es-ES_tradnl"/>
        </w:rPr>
        <w:t xml:space="preserve"> EN TODA LA SABIDURÍA DE LOS EGIPCIOS</w:t>
      </w:r>
    </w:p>
    <w:p w14:paraId="202C71A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ERA PODEROSO EN SUS PALABRAS</w:t>
      </w:r>
    </w:p>
    <w:p w14:paraId="6411732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ERA PODEROSO EN SUS OBRAS</w:t>
      </w:r>
    </w:p>
    <w:p w14:paraId="0C7C7F2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1F27EEE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ABNEGACIÓN DE MOISÉS - He 11:24-26</w:t>
      </w:r>
    </w:p>
    <w:p w14:paraId="5A0458E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73D25E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REHUSÓ POSICIÓN - v 24</w:t>
      </w:r>
    </w:p>
    <w:p w14:paraId="68718F7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6798EDA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REHUSÓ FAMA - Hch 7:22</w:t>
      </w:r>
    </w:p>
    <w:p w14:paraId="70E195A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19360E4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REHUSÓ LOS DELEITES - v 25; Sal 84:10</w:t>
      </w:r>
    </w:p>
    <w:p w14:paraId="49CF0DC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274FECB9" w14:textId="3271953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REHUSÓ RIQUEZAS - v 26; 1</w:t>
      </w:r>
      <w:r w:rsidR="001517D1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Jn 2:15</w:t>
      </w:r>
    </w:p>
    <w:p w14:paraId="40394AD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70F9584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EL RECHAZO DE MOISÉS - Ex 2:11-15</w:t>
      </w:r>
    </w:p>
    <w:p w14:paraId="28BC4F6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5B3F9B8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FUE RECHAZADO POR LOS HEBREOS - vs 11-14; Hch 7:24-28</w:t>
      </w:r>
    </w:p>
    <w:p w14:paraId="323F6EB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4686BA3E" w14:textId="5B2B84C9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FUE RECHAZADO POR LA PALABRA DE DIOS - vs 12-14; Ex 20:13; </w:t>
      </w:r>
      <w:proofErr w:type="spellStart"/>
      <w:r w:rsidRPr="006B3648">
        <w:rPr>
          <w:sz w:val="20"/>
          <w:lang w:val="es-ES_tradnl"/>
        </w:rPr>
        <w:t>Dt</w:t>
      </w:r>
      <w:proofErr w:type="spellEnd"/>
      <w:r w:rsidRPr="006B3648">
        <w:rPr>
          <w:sz w:val="20"/>
          <w:lang w:val="es-ES_tradnl"/>
        </w:rPr>
        <w:t xml:space="preserve"> 5</w:t>
      </w:r>
      <w:r w:rsidR="00200857">
        <w:rPr>
          <w:sz w:val="20"/>
          <w:lang w:val="es-ES_tradnl"/>
        </w:rPr>
        <w:t>:</w:t>
      </w:r>
      <w:r w:rsidRPr="006B3648">
        <w:rPr>
          <w:sz w:val="20"/>
          <w:lang w:val="es-ES_tradnl"/>
        </w:rPr>
        <w:t>17</w:t>
      </w:r>
    </w:p>
    <w:p w14:paraId="39A3C7F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NUNCA FUE LA INTENCIÓN DEL SEÑOR MATAR AL EGIPCIO UNO POR UNO.</w:t>
      </w:r>
    </w:p>
    <w:p w14:paraId="5B3B611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1007993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FUE RECHAZADO POR FARAÓN - v 15</w:t>
      </w:r>
    </w:p>
    <w:p w14:paraId="0E8D131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55214F5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EL REFUGIO DE MOISÉS - Ex 2:15-25</w:t>
      </w:r>
    </w:p>
    <w:p w14:paraId="79ED801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2758CBA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SU LUGAR DE REFUGIO - v 15; Hch 7:29</w:t>
      </w:r>
    </w:p>
    <w:p w14:paraId="148892F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567ADF6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SU CARÁCTER EN EL LUGAR DE REFUGIO - vs 15-22</w:t>
      </w:r>
    </w:p>
    <w:p w14:paraId="42D94BCF" w14:textId="10E7B61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CONVICCIÓN FIRME - v 17; 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15:58</w:t>
      </w:r>
    </w:p>
    <w:p w14:paraId="253E126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FORTALEZA BONDADOSA - v 17; Jos 1:9</w:t>
      </w:r>
    </w:p>
    <w:p w14:paraId="5955AB5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469B67A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SU COMPENSACIÓN EN SU LUGAR DE REFUGIO - vs 18-22; Sal 37:3-5; Pr 3:5-6</w:t>
      </w:r>
    </w:p>
    <w:p w14:paraId="52E5125E" w14:textId="0CDC5E3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DIOS LE </w:t>
      </w:r>
      <w:r w:rsidR="00200857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UN HOGAR - vs 21</w:t>
      </w:r>
    </w:p>
    <w:p w14:paraId="38FE74AB" w14:textId="0A64977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DIOS LE </w:t>
      </w:r>
      <w:r w:rsidR="00200857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UN TRABAJO - Ex 3:1</w:t>
      </w:r>
    </w:p>
    <w:p w14:paraId="14CE99C4" w14:textId="09B5923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DIOS LE </w:t>
      </w:r>
      <w:r w:rsidR="00200857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UNA ESPOSA - v 21</w:t>
      </w:r>
    </w:p>
    <w:p w14:paraId="54EDBF48" w14:textId="2CCA504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 xml:space="preserve">DIOS LE </w:t>
      </w:r>
      <w:r w:rsidR="00200857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UN HIJO - v 22</w:t>
      </w:r>
    </w:p>
    <w:p w14:paraId="3FD0072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2AAEF60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LA CRUELDAD DE LOS EGIPCIOS MIENTRAS ESTABA EN SU REFUGIO - vs 23-25</w:t>
      </w:r>
    </w:p>
    <w:p w14:paraId="152221D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LOS HIJOS DE ISRAEL GEMÍAN A CAUSA DE LA SERVIDUMBRE - v 23</w:t>
      </w:r>
    </w:p>
    <w:p w14:paraId="597A36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OYÓ DIOS EL GEMIDO DE ELLOS - v 24; Sal 18:6</w:t>
      </w:r>
    </w:p>
    <w:p w14:paraId="409C4C9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DIOS SE ACORDÓ DE SU PACTO - v 24; Sal 98:3</w:t>
      </w:r>
    </w:p>
    <w:p w14:paraId="473438E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DIOS RECONOCIÓ A LOS HIJOS DE ISRAEL - v 25; Ex 3:7</w:t>
      </w:r>
    </w:p>
    <w:p w14:paraId="397767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34C8CB2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16271E6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75C5C02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3E68E87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59A9F5E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684BFB0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45EB3B4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EL LLAMAMIENTO DE MOISÉS, EL LIBERTADOR (1)</w:t>
      </w:r>
    </w:p>
    <w:p w14:paraId="6C4CE70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SE LE APARECIÓ UN ÁNGEL DE JEHOVÁ</w:t>
      </w:r>
    </w:p>
    <w:p w14:paraId="5D48F80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Ex 3:1-3</w:t>
      </w:r>
    </w:p>
    <w:p w14:paraId="535EF1D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>L-6</w:t>
      </w:r>
    </w:p>
    <w:p w14:paraId="7C7096C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5529B0" w14:textId="244106C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u w:val="single"/>
          <w:lang w:val="es-ES_tradnl"/>
        </w:rPr>
        <w:t xml:space="preserve">DIOS LLAMA A HOMBRES QUE </w:t>
      </w:r>
      <w:r w:rsidR="00200857" w:rsidRPr="006B3648">
        <w:rPr>
          <w:sz w:val="20"/>
          <w:u w:val="single"/>
          <w:lang w:val="es-ES_tradnl"/>
        </w:rPr>
        <w:t>ESTÁN</w:t>
      </w:r>
      <w:r w:rsidRPr="006B3648">
        <w:rPr>
          <w:sz w:val="20"/>
          <w:u w:val="single"/>
          <w:lang w:val="es-ES_tradnl"/>
        </w:rPr>
        <w:t xml:space="preserve"> OCUPADOS. NADA BUENO DICE DE LA OCIOSIDAD</w:t>
      </w:r>
      <w:r w:rsidRPr="006B3648">
        <w:rPr>
          <w:sz w:val="20"/>
          <w:lang w:val="es-ES_tradnl"/>
        </w:rPr>
        <w:t>: Pr 6:9-11; 24:30-34; Mt 25:26-28; 2</w:t>
      </w:r>
      <w:r w:rsidR="00DE414B">
        <w:rPr>
          <w:sz w:val="20"/>
          <w:lang w:val="es-ES_tradnl"/>
        </w:rPr>
        <w:t xml:space="preserve"> </w:t>
      </w:r>
      <w:proofErr w:type="spellStart"/>
      <w:r w:rsidRPr="006B3648">
        <w:rPr>
          <w:sz w:val="20"/>
          <w:lang w:val="es-ES_tradnl"/>
        </w:rPr>
        <w:t>Ts</w:t>
      </w:r>
      <w:proofErr w:type="spellEnd"/>
      <w:r w:rsidRPr="006B3648">
        <w:rPr>
          <w:sz w:val="20"/>
          <w:lang w:val="es-ES_tradnl"/>
        </w:rPr>
        <w:t xml:space="preserve"> 3:10-12</w:t>
      </w:r>
    </w:p>
    <w:p w14:paraId="0C2CECE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288201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GEDEÓN ESTABA SACUDIENDO EL TRIGO - Jue 6:11-14</w:t>
      </w:r>
    </w:p>
    <w:p w14:paraId="2B4426F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SAMUEL ESTABA SIRVIENDO EN EL TEMPLO - 1S 3:1-10</w:t>
      </w:r>
    </w:p>
    <w:p w14:paraId="7096A671" w14:textId="66B5AB2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DAVID ESTABA </w:t>
      </w:r>
      <w:r w:rsidR="00200857" w:rsidRPr="006B3648">
        <w:rPr>
          <w:sz w:val="20"/>
          <w:lang w:val="es-ES_tradnl"/>
        </w:rPr>
        <w:t>APACENTANDO</w:t>
      </w:r>
      <w:r w:rsidRPr="006B3648">
        <w:rPr>
          <w:sz w:val="20"/>
          <w:lang w:val="es-ES_tradnl"/>
        </w:rPr>
        <w:t xml:space="preserve"> LAS OVEJAS - 1S 16:1-13</w:t>
      </w:r>
    </w:p>
    <w:p w14:paraId="5E7C346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ELISEO ESTABA ARANDO CON DOCE YUNTAS DE BUEYES - 1R 19:19-21</w:t>
      </w:r>
    </w:p>
    <w:p w14:paraId="5DF387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5.</w:t>
      </w:r>
      <w:r w:rsidRPr="006B3648">
        <w:rPr>
          <w:sz w:val="20"/>
          <w:lang w:val="es-ES_tradnl"/>
        </w:rPr>
        <w:tab/>
        <w:t>MATEO ESTABA SENTADO AL BANCO DE LOS TRIBUTOS PÚBLICOS - Mt 9:9</w:t>
      </w:r>
    </w:p>
    <w:p w14:paraId="62A6B2A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6.</w:t>
      </w:r>
      <w:r w:rsidRPr="006B3648">
        <w:rPr>
          <w:sz w:val="20"/>
          <w:lang w:val="es-ES_tradnl"/>
        </w:rPr>
        <w:tab/>
        <w:t xml:space="preserve">CUATRO APÓSTOLES ESTABAN PESCANDO - </w:t>
      </w:r>
      <w:proofErr w:type="spellStart"/>
      <w:r w:rsidRPr="006B3648">
        <w:rPr>
          <w:sz w:val="20"/>
          <w:lang w:val="es-ES_tradnl"/>
        </w:rPr>
        <w:t>Mr</w:t>
      </w:r>
      <w:proofErr w:type="spellEnd"/>
      <w:r w:rsidRPr="006B3648">
        <w:rPr>
          <w:sz w:val="20"/>
          <w:lang w:val="es-ES_tradnl"/>
        </w:rPr>
        <w:t xml:space="preserve"> 1:16-20</w:t>
      </w:r>
    </w:p>
    <w:p w14:paraId="3021A7D6" w14:textId="1402DEE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7.</w:t>
      </w:r>
      <w:r w:rsidRPr="006B3648">
        <w:rPr>
          <w:sz w:val="20"/>
          <w:lang w:val="es-ES_tradnl"/>
        </w:rPr>
        <w:tab/>
        <w:t xml:space="preserve">MOISÉS ESTABA </w:t>
      </w:r>
      <w:r w:rsidR="00200857" w:rsidRPr="006B3648">
        <w:rPr>
          <w:sz w:val="20"/>
          <w:lang w:val="es-ES_tradnl"/>
        </w:rPr>
        <w:t>APACENTANDO</w:t>
      </w:r>
      <w:r w:rsidRPr="006B3648">
        <w:rPr>
          <w:sz w:val="20"/>
          <w:lang w:val="es-ES_tradnl"/>
        </w:rPr>
        <w:t xml:space="preserve"> LAS OVEJAS DE </w:t>
      </w:r>
      <w:proofErr w:type="spellStart"/>
      <w:r w:rsidRPr="006B3648">
        <w:rPr>
          <w:sz w:val="20"/>
          <w:lang w:val="es-ES_tradnl"/>
        </w:rPr>
        <w:t>JETRO</w:t>
      </w:r>
      <w:proofErr w:type="spellEnd"/>
      <w:r w:rsidRPr="006B3648">
        <w:rPr>
          <w:sz w:val="20"/>
          <w:lang w:val="es-ES_tradnl"/>
        </w:rPr>
        <w:t xml:space="preserve"> SU SUEGRO - Ex 3:1</w:t>
      </w:r>
    </w:p>
    <w:p w14:paraId="1630826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E08669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EL ÁNGEL DE JEHOVÁ - vs 1-2</w:t>
      </w:r>
    </w:p>
    <w:p w14:paraId="0354844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C634DF7" w14:textId="518D62D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TEOFANÍA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= Manifestación de la Divinidad (DIOS) al hombre.</w:t>
      </w:r>
    </w:p>
    <w:p w14:paraId="68B2E31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1BE92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EL ÁNGEL DE DIOS LLAMÓ A AGAR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21:14-19</w:t>
      </w:r>
    </w:p>
    <w:p w14:paraId="76F85B8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0DCCAC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ÁNGEL DE JEHOVÁ SE LE APARECIÓ A GEDEÓN - Jue 6:11-13</w:t>
      </w:r>
    </w:p>
    <w:p w14:paraId="215AE6E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7597D9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EL ÁNGEL DE JEHOVÁ APARECIÓ A LA MUJER DE MANOA - Jue 13:2-5</w:t>
      </w:r>
    </w:p>
    <w:p w14:paraId="7F33065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387B35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ZARZA ARDÍA EN FUEGO - vs 2-3</w:t>
      </w:r>
    </w:p>
    <w:p w14:paraId="67F8DC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134471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CARACTERÍSTICAS DE LA ZARZA:</w:t>
      </w:r>
    </w:p>
    <w:p w14:paraId="5D98A90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>ARBUSTO CON RAMAS DE ESPINAS = TRAE A LA MENTE TRES COSAS</w:t>
      </w:r>
      <w:r w:rsidRPr="006B3648">
        <w:rPr>
          <w:sz w:val="20"/>
          <w:lang w:val="es-ES_tradnl"/>
        </w:rPr>
        <w:t>:</w:t>
      </w:r>
    </w:p>
    <w:p w14:paraId="44986F2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LA MALDICIÓN DEL PECADO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3:17-18</w:t>
      </w:r>
    </w:p>
    <w:p w14:paraId="26ED9C5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EL YUGO DE LA ESCLAVITUD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5:1</w:t>
      </w:r>
    </w:p>
    <w:p w14:paraId="04946A2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LA CORONA DE ESPINAS - Jn 19:1-2</w:t>
      </w:r>
    </w:p>
    <w:p w14:paraId="4CB9809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386BE3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ZARZA</w:t>
      </w:r>
    </w:p>
    <w:p w14:paraId="633C98B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NO ERA UN GRANDE ÁRBOL - SINO UNA PEQUEÑA ZARZA.</w:t>
      </w:r>
    </w:p>
    <w:p w14:paraId="26BAFED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JESUCRISTO NO VINO COMO DIOS - SINO COMO HOMBRE - Is 53:1-2; Fil 2:5-8</w:t>
      </w:r>
    </w:p>
    <w:p w14:paraId="6ED05D7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A9DAD3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ZARZA ARDÍA EN FUEGO - vs 2-3</w:t>
      </w:r>
    </w:p>
    <w:p w14:paraId="1E0BDA4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7C266F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>LA ZARZA NO SE CONSUMÍA = SUGIERE DOS COSAS</w:t>
      </w:r>
      <w:r w:rsidRPr="006B3648">
        <w:rPr>
          <w:sz w:val="20"/>
          <w:lang w:val="es-ES_tradnl"/>
        </w:rPr>
        <w:t>:</w:t>
      </w:r>
    </w:p>
    <w:p w14:paraId="07F58F1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27E378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PRESERVACIÓN:</w:t>
      </w:r>
    </w:p>
    <w:p w14:paraId="6F24D9E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DE ISRAEL EN EGIPTO.</w:t>
      </w:r>
    </w:p>
    <w:p w14:paraId="73C97FF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DE ISRAEL EN LA HISTORIA - Zac 12:3</w:t>
      </w:r>
    </w:p>
    <w:p w14:paraId="143EEDFE" w14:textId="6DAD5D7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DE LOS SANTO</w:t>
      </w:r>
      <w:r w:rsidR="00DE414B">
        <w:rPr>
          <w:sz w:val="20"/>
          <w:lang w:val="es-ES_tradnl"/>
        </w:rPr>
        <w:t>S</w:t>
      </w:r>
      <w:r w:rsidRPr="006B3648">
        <w:rPr>
          <w:sz w:val="20"/>
          <w:lang w:val="es-ES_tradnl"/>
        </w:rPr>
        <w:t xml:space="preserve"> - Jn 10:27-30</w:t>
      </w:r>
    </w:p>
    <w:p w14:paraId="4D3CD2DC" w14:textId="535B264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 xml:space="preserve">DE CRISTO (MUERTE - ENTIERRO - RESURRECCIÓN) </w:t>
      </w:r>
      <w:r w:rsidR="00200857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200857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15:1-4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</w:p>
    <w:p w14:paraId="3172147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089060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REVELACIÓN: (HABLA DE LA PRESENCIA DIVINA DE DIOS)</w:t>
      </w:r>
    </w:p>
    <w:p w14:paraId="23BA309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>FUEGO = SIMBÓLICO DE DEIDAD</w:t>
      </w:r>
      <w:r w:rsidRPr="006B3648">
        <w:rPr>
          <w:sz w:val="20"/>
          <w:lang w:val="es-ES_tradnl"/>
        </w:rPr>
        <w:t>.</w:t>
      </w:r>
    </w:p>
    <w:p w14:paraId="38E6BABE" w14:textId="6AD7D3AB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DE NOCHE UNA COLUMNA DE FUEGO PARA ALUMBRARLES - Ex 13:21</w:t>
      </w:r>
    </w:p>
    <w:p w14:paraId="0696DE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EL BAUTISMO EN EL ESPÍRITU SANTO Y FUEGO - Mt 3:11; Hch 2:1-4</w:t>
      </w:r>
    </w:p>
    <w:p w14:paraId="64E6BEB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32F6D9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4D8BFE0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E9DAAB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1AAFA3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274E9BC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DBADBD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48F8F1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2270EE4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6171BE8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63A65B3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EL LLAMAMIENTO DE MOISÉS, EL LIBERTADOR (2)</w:t>
      </w:r>
    </w:p>
    <w:p w14:paraId="00062C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u w:val="single"/>
          <w:lang w:val="es-ES_tradnl"/>
        </w:rPr>
        <w:t>OYÓ LA VOZ DE DIOS</w:t>
      </w:r>
    </w:p>
    <w:p w14:paraId="07E96E0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Ex 3:4-9</w:t>
      </w:r>
    </w:p>
    <w:p w14:paraId="212DEB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</w:p>
    <w:p w14:paraId="79AA3AF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>L-7</w:t>
      </w:r>
    </w:p>
    <w:p w14:paraId="12A525F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4AE67E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EL LLAMADO DE DIOS - 3:4</w:t>
      </w:r>
    </w:p>
    <w:p w14:paraId="11D49D0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497D68E" w14:textId="5218273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EL SIGNIFICADO DEL LLAMADO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¡Moisés, Moisés!</w:t>
      </w:r>
      <w:r w:rsidR="007F68B6" w:rsidRPr="006B3648">
        <w:rPr>
          <w:sz w:val="20"/>
          <w:lang w:val="es-ES_tradnl"/>
        </w:rPr>
        <w:t>”</w:t>
      </w:r>
    </w:p>
    <w:p w14:paraId="700EB8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NOMBRE REPETIDO INDICA </w:t>
      </w:r>
      <w:r w:rsidRPr="006B3648">
        <w:rPr>
          <w:sz w:val="20"/>
          <w:u w:val="single"/>
          <w:lang w:val="es-ES_tradnl"/>
        </w:rPr>
        <w:t>URGENCIA</w:t>
      </w:r>
      <w:r w:rsidRPr="006B3648">
        <w:rPr>
          <w:sz w:val="20"/>
          <w:lang w:val="es-ES_tradnl"/>
        </w:rPr>
        <w:t>.</w:t>
      </w:r>
    </w:p>
    <w:p w14:paraId="7FDB8C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OTROS QUE FUERON LLAMADOS CON URGENCIA:</w:t>
      </w:r>
    </w:p>
    <w:p w14:paraId="24AE409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ABRAHAM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22:11</w:t>
      </w:r>
    </w:p>
    <w:p w14:paraId="4BF1E8A8" w14:textId="3EFF7C9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SAMUEL </w:t>
      </w:r>
      <w:r w:rsidR="00DE414B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Sam 3:10</w:t>
      </w:r>
    </w:p>
    <w:p w14:paraId="1A77472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CF18000" w14:textId="63C0C8C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LA SUMISIÓN DE MOISÉS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Heme aquí</w:t>
      </w:r>
      <w:r w:rsidR="007F68B6" w:rsidRPr="006B3648">
        <w:rPr>
          <w:sz w:val="20"/>
          <w:lang w:val="es-ES_tradnl"/>
        </w:rPr>
        <w:t>”</w:t>
      </w:r>
    </w:p>
    <w:p w14:paraId="07C8823B" w14:textId="6A5C006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</w:r>
      <w:r w:rsidR="00A370A1" w:rsidRPr="006B3648">
        <w:rPr>
          <w:sz w:val="20"/>
          <w:lang w:val="es-ES_tradnl"/>
        </w:rPr>
        <w:t>SIGNIFICA</w:t>
      </w:r>
      <w:r w:rsidRPr="006B3648">
        <w:rPr>
          <w:sz w:val="20"/>
          <w:lang w:val="es-ES_tradnl"/>
        </w:rPr>
        <w:t xml:space="preserve"> QUE ESTABA DISPUESTO (LISTO) - Ro 1:15; 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3:15</w:t>
      </w:r>
    </w:p>
    <w:p w14:paraId="3238B939" w14:textId="6271264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</w:r>
      <w:r w:rsidR="00A370A1" w:rsidRPr="006B3648">
        <w:rPr>
          <w:sz w:val="20"/>
          <w:lang w:val="es-ES_tradnl"/>
        </w:rPr>
        <w:t>SIGNIFICA</w:t>
      </w:r>
      <w:r w:rsidRPr="006B3648">
        <w:rPr>
          <w:sz w:val="20"/>
          <w:lang w:val="es-ES_tradnl"/>
        </w:rPr>
        <w:t xml:space="preserve"> QUE ESTABA DISPUESTO (LISTO) PARA SERVIR - Is 6:8</w:t>
      </w:r>
    </w:p>
    <w:p w14:paraId="4526847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1B5A5D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LAS PALABRAS DE DIOS A MOISÉS - 3:5</w:t>
      </w:r>
    </w:p>
    <w:p w14:paraId="60A93C8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783925B" w14:textId="6A492A2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NO TE ACERQUES</w:t>
      </w:r>
      <w:r w:rsidR="007F68B6" w:rsidRPr="006B3648">
        <w:rPr>
          <w:sz w:val="20"/>
          <w:lang w:val="es-ES_tradnl"/>
        </w:rPr>
        <w:t>”</w:t>
      </w:r>
    </w:p>
    <w:p w14:paraId="6D9297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>OTROS LUGARES DONDE DIOS PROHIBIÓ ACERCARSE A ÉL</w:t>
      </w:r>
      <w:r w:rsidRPr="006B3648">
        <w:rPr>
          <w:sz w:val="20"/>
          <w:lang w:val="es-ES_tradnl"/>
        </w:rPr>
        <w:t>:</w:t>
      </w:r>
    </w:p>
    <w:p w14:paraId="2BC37AE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LOS ISRAELITAS PROHIBIDOS A TOCAR EL MONTE - Ex 19:12-13</w:t>
      </w:r>
    </w:p>
    <w:p w14:paraId="054EDB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EL VELO DEL TABERNÁCULO Y DEL TEMPLO PROHIBÍA - He 9:8</w:t>
      </w:r>
    </w:p>
    <w:p w14:paraId="3D4B0A5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proofErr w:type="spellStart"/>
      <w:r w:rsidRPr="006B3648">
        <w:rPr>
          <w:sz w:val="20"/>
          <w:lang w:val="es-ES"/>
        </w:rPr>
        <w:t>Mr</w:t>
      </w:r>
      <w:proofErr w:type="spellEnd"/>
      <w:r w:rsidRPr="006B3648">
        <w:rPr>
          <w:sz w:val="20"/>
          <w:lang w:val="es-ES"/>
        </w:rPr>
        <w:t xml:space="preserve"> 15:37-38; Jn 14:6; Ro 5:1; He 10:19-20</w:t>
      </w:r>
    </w:p>
    <w:p w14:paraId="02D9A22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722F4CA5" w14:textId="50F91BE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"/>
        </w:rPr>
        <w:tab/>
      </w:r>
      <w:r w:rsidRPr="006B3648">
        <w:rPr>
          <w:sz w:val="20"/>
          <w:lang w:val="es-ES"/>
        </w:rPr>
        <w:tab/>
      </w:r>
      <w:r w:rsidRPr="006B3648">
        <w:rPr>
          <w:sz w:val="20"/>
          <w:lang w:val="es-ES_tradnl"/>
        </w:rPr>
        <w:t>B.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QUITA TU CALZADO DE TUS PIES, PORQUE...TIERRA SANTA ES</w:t>
      </w:r>
      <w:r w:rsidR="007F68B6" w:rsidRPr="006B3648">
        <w:rPr>
          <w:sz w:val="20"/>
          <w:lang w:val="es-ES_tradnl"/>
        </w:rPr>
        <w:t>”</w:t>
      </w:r>
    </w:p>
    <w:p w14:paraId="1B9C4DE8" w14:textId="3404B65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</w:r>
      <w:r w:rsidR="00A370A1" w:rsidRPr="006B3648">
        <w:rPr>
          <w:sz w:val="20"/>
          <w:lang w:val="es-ES_tradnl"/>
        </w:rPr>
        <w:t>ENFATIZA</w:t>
      </w:r>
      <w:r w:rsidRPr="006B3648">
        <w:rPr>
          <w:sz w:val="20"/>
          <w:lang w:val="es-ES_tradnl"/>
        </w:rPr>
        <w:t xml:space="preserve"> LA SANTIDAD DE DIOS </w:t>
      </w:r>
      <w:r w:rsidR="00DE414B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1:15-16</w:t>
      </w:r>
    </w:p>
    <w:p w14:paraId="566580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SIMBOLIZA LA CORRUPCIÓN QUE ESTORBA COMUNICACIÓN CON DIOS.</w:t>
      </w:r>
    </w:p>
    <w:p w14:paraId="0EF97940" w14:textId="52FC5E0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JOSUÉ RECIBIÓ LA MISMA </w:t>
      </w:r>
      <w:r w:rsidR="00DB6945" w:rsidRPr="006B3648">
        <w:rPr>
          <w:sz w:val="20"/>
          <w:lang w:val="es-ES_tradnl"/>
        </w:rPr>
        <w:t>ORDEN</w:t>
      </w:r>
      <w:r w:rsidRPr="006B3648">
        <w:rPr>
          <w:sz w:val="20"/>
          <w:lang w:val="es-ES_tradnl"/>
        </w:rPr>
        <w:t xml:space="preserve"> - Jos 5:13-15</w:t>
      </w:r>
    </w:p>
    <w:p w14:paraId="13AD58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C2729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CLARIFICACIÓN DE LA VOZ DE DIOS - 3:6</w:t>
      </w:r>
    </w:p>
    <w:p w14:paraId="057267D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1062D39" w14:textId="55836C1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PARA QUE MOISÉS SUPIERA QUE ERA DIOS EL QUE LE </w:t>
      </w:r>
      <w:r w:rsidR="00A370A1" w:rsidRPr="006B3648">
        <w:rPr>
          <w:sz w:val="20"/>
          <w:lang w:val="es-ES_tradnl"/>
        </w:rPr>
        <w:t>HABLABA</w:t>
      </w:r>
      <w:r w:rsidRPr="006B3648">
        <w:rPr>
          <w:sz w:val="20"/>
          <w:lang w:val="es-ES_tradnl"/>
        </w:rPr>
        <w:t xml:space="preserve"> - v 6</w:t>
      </w:r>
    </w:p>
    <w:p w14:paraId="3501AB31" w14:textId="12B6CFDB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14:10; 1</w:t>
      </w:r>
      <w:r w:rsidR="00DE414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Jn 4:1</w:t>
      </w:r>
    </w:p>
    <w:p w14:paraId="1C11353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B336495" w14:textId="1B7FCF6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MOISÉS TENÍA TEMOR REVERENTE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...CUBRIÓ SU ROSTRO...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v 6</w:t>
      </w:r>
    </w:p>
    <w:p w14:paraId="5DA68DA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He 12:28; Is 6:1-5</w:t>
      </w:r>
    </w:p>
    <w:p w14:paraId="5995449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E75378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COMPASIÓN DE DIOS - 3:7-9</w:t>
      </w:r>
    </w:p>
    <w:p w14:paraId="01E0651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8926FB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CONOCIMIENTO DE DIOS - vs 7-9</w:t>
      </w:r>
    </w:p>
    <w:p w14:paraId="44D52D01" w14:textId="28AD509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...he visto su aflicción...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,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 xml:space="preserve">...he </w:t>
      </w:r>
      <w:r w:rsidR="00DB6945" w:rsidRPr="006B3648">
        <w:rPr>
          <w:sz w:val="20"/>
          <w:lang w:val="es-ES_tradnl"/>
        </w:rPr>
        <w:t>oído</w:t>
      </w:r>
      <w:r w:rsidRPr="006B3648">
        <w:rPr>
          <w:sz w:val="20"/>
          <w:lang w:val="es-ES_tradnl"/>
        </w:rPr>
        <w:t xml:space="preserve"> su clamor...</w:t>
      </w:r>
      <w:r w:rsidR="007F68B6" w:rsidRPr="006B3648">
        <w:rPr>
          <w:sz w:val="20"/>
          <w:lang w:val="es-ES_tradnl"/>
        </w:rPr>
        <w:t>”</w:t>
      </w:r>
    </w:p>
    <w:p w14:paraId="412C68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 xml:space="preserve">Mt 10:29-31; </w:t>
      </w:r>
      <w:proofErr w:type="spellStart"/>
      <w:r w:rsidRPr="006B3648">
        <w:rPr>
          <w:sz w:val="20"/>
          <w:lang w:val="es-ES_tradnl"/>
        </w:rPr>
        <w:t>Lc</w:t>
      </w:r>
      <w:proofErr w:type="spellEnd"/>
      <w:r w:rsidRPr="006B3648">
        <w:rPr>
          <w:sz w:val="20"/>
          <w:lang w:val="es-ES_tradnl"/>
        </w:rPr>
        <w:t xml:space="preserve"> 12:6</w:t>
      </w:r>
    </w:p>
    <w:p w14:paraId="5FB4370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FB0C64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ACCIÓN DE DIOS - v 8</w:t>
      </w:r>
    </w:p>
    <w:p w14:paraId="5BB3D32E" w14:textId="1331A8E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...he descendido para librarlos...y sacarlo de aquella tierra...</w:t>
      </w:r>
      <w:r w:rsidR="007F68B6" w:rsidRPr="006B3648">
        <w:rPr>
          <w:sz w:val="20"/>
          <w:lang w:val="es-ES_tradnl"/>
        </w:rPr>
        <w:t>”</w:t>
      </w:r>
    </w:p>
    <w:p w14:paraId="1CB984C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Mt 11:28-30</w:t>
      </w:r>
    </w:p>
    <w:p w14:paraId="14284DF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6943DD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6BA803E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27AAC2A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5CFB808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377E836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0B84B1E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7CA9EBC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1DC7B4C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116EC44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616DBCE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49F4B83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</w:p>
    <w:p w14:paraId="4C4C0F1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1CEAC70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LLAMAMIENTO DE MOISÉS, EL LIBERTADOR (3)</w:t>
      </w:r>
    </w:p>
    <w:p w14:paraId="75E25F2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u w:val="single"/>
          <w:lang w:val="es-ES_tradnl"/>
        </w:rPr>
        <w:t>SU REACCIÓN AL LLAMADO DE DIOS</w:t>
      </w:r>
    </w:p>
    <w:p w14:paraId="08699F4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Ex 3:10-22</w:t>
      </w:r>
    </w:p>
    <w:p w14:paraId="570F681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L-8</w:t>
      </w:r>
    </w:p>
    <w:p w14:paraId="05190E4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D457E0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EL MANDATO A MOISÉS - 3:10</w:t>
      </w:r>
    </w:p>
    <w:p w14:paraId="5E01A4C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01AF090" w14:textId="362FB3F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MANDATO DIVINO -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...TE ENVIARÉ...</w:t>
      </w:r>
      <w:r w:rsidR="007F68B6" w:rsidRPr="006B3648">
        <w:rPr>
          <w:sz w:val="22"/>
          <w:szCs w:val="22"/>
          <w:lang w:val="es-ES_tradnl"/>
        </w:rPr>
        <w:t>”</w:t>
      </w:r>
    </w:p>
    <w:p w14:paraId="248B735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4D5B9B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ES LLAMADO A LIDERAZGO</w:t>
      </w:r>
      <w:r w:rsidRPr="006B3648">
        <w:rPr>
          <w:sz w:val="22"/>
          <w:szCs w:val="22"/>
          <w:lang w:val="es-ES_tradnl"/>
        </w:rPr>
        <w:t>:</w:t>
      </w:r>
    </w:p>
    <w:p w14:paraId="6641634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LLAMADO DE ABRAHAM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12:1</w:t>
      </w:r>
    </w:p>
    <w:p w14:paraId="758BCDC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LLAMADO DE GEDEÓN - Jue 6:14</w:t>
      </w:r>
    </w:p>
    <w:p w14:paraId="0F6128D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LLAMADO DE ISAÍAS - 6:8</w:t>
      </w:r>
    </w:p>
    <w:p w14:paraId="1D68EE7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LLAMADO DEL CRISTIANO - Jn 20:21</w:t>
      </w:r>
    </w:p>
    <w:p w14:paraId="5D9118B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26DAA8D" w14:textId="17028C0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INSTRUCCIÓN DIVINA -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...TE ENVIARÉ A FARAÓN...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Hch 7:34</w:t>
      </w:r>
    </w:p>
    <w:p w14:paraId="6434B20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49F537F" w14:textId="22CF2D6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 xml:space="preserve">LIBERTAD DIVINA -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...PARA QUE SAQUES DE EGIPTO A MI PUEBLO...</w:t>
      </w:r>
      <w:r w:rsidR="007F68B6" w:rsidRPr="006B3648">
        <w:rPr>
          <w:sz w:val="22"/>
          <w:szCs w:val="22"/>
          <w:lang w:val="es-ES_tradnl"/>
        </w:rPr>
        <w:t>”</w:t>
      </w:r>
    </w:p>
    <w:p w14:paraId="7F5300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Sal 18:17, 48; 54:7; 107:6</w:t>
      </w:r>
    </w:p>
    <w:p w14:paraId="2E475F1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3186D9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LA PREOCUPACIÓN DE MOISÉS - 3:11-15</w:t>
      </w:r>
    </w:p>
    <w:p w14:paraId="5B31317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942920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INSIGNIFICANCIA DE MOISÉS - vs 11-12</w:t>
      </w:r>
    </w:p>
    <w:p w14:paraId="59E7BB3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HUMILDAD DE MOISÉS - v 11; Pr 16:19; 29:23</w:t>
      </w:r>
    </w:p>
    <w:p w14:paraId="2A0686E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CONSUELO DE DIOS - v 12; He 13:5</w:t>
      </w:r>
    </w:p>
    <w:p w14:paraId="5770FAF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457D8E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IDENTIFICACIÓN DE DIOS - vs 13-14</w:t>
      </w:r>
      <w:r w:rsidRPr="006B3648">
        <w:rPr>
          <w:sz w:val="22"/>
          <w:szCs w:val="22"/>
          <w:lang w:val="es-ES_tradnl"/>
        </w:rPr>
        <w:tab/>
      </w:r>
    </w:p>
    <w:p w14:paraId="5928D83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EL EQUIVALENTE DE SU NOMBRE</w:t>
      </w:r>
      <w:r w:rsidRPr="006B3648">
        <w:rPr>
          <w:sz w:val="22"/>
          <w:szCs w:val="22"/>
          <w:lang w:val="es-ES_tradnl"/>
        </w:rPr>
        <w:t>:</w:t>
      </w:r>
    </w:p>
    <w:p w14:paraId="0EFC1FC3" w14:textId="0D53386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YO SOY EL QUE SOY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QUIERE DECIR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JEHOVÁ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Ex 6:3; Jn 8:58</w:t>
      </w:r>
    </w:p>
    <w:p w14:paraId="795B248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LA EXPLICACIÓN DE SU NOMBRE:</w:t>
      </w:r>
    </w:p>
    <w:p w14:paraId="38951AB9" w14:textId="0FF48A2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u w:val="single"/>
          <w:lang w:val="es-ES_tradnl"/>
        </w:rPr>
        <w:t>YO SOY EL QUE SOY</w:t>
      </w:r>
      <w:r w:rsidR="007F68B6" w:rsidRPr="006B3648">
        <w:rPr>
          <w:sz w:val="22"/>
          <w:szCs w:val="22"/>
          <w:u w:val="single"/>
          <w:lang w:val="es-ES_tradnl"/>
        </w:rPr>
        <w:t>”</w:t>
      </w:r>
      <w:r w:rsidRPr="006B3648">
        <w:rPr>
          <w:sz w:val="22"/>
          <w:szCs w:val="22"/>
          <w:u w:val="single"/>
          <w:lang w:val="es-ES_tradnl"/>
        </w:rPr>
        <w:t xml:space="preserve"> DESCRIBE LAS CARACTERÍSTICAS DE JEHOVÁ</w:t>
      </w:r>
      <w:r w:rsidRPr="006B3648">
        <w:rPr>
          <w:sz w:val="22"/>
          <w:szCs w:val="22"/>
          <w:lang w:val="es-ES_tradnl"/>
        </w:rPr>
        <w:t>:</w:t>
      </w:r>
    </w:p>
    <w:p w14:paraId="4B2EF05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SOBERANO - AUTO-EXISTENTE - ETERNO - INMUTABLE - TODOPODEROSO - Sal 8:1</w:t>
      </w:r>
    </w:p>
    <w:p w14:paraId="62C812B9" w14:textId="3EB078CD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 xml:space="preserve">LA EXTENSIÓN DE SU NOMBRE </w:t>
      </w:r>
      <w:r w:rsidR="007F68B6" w:rsidRPr="006B3648">
        <w:rPr>
          <w:sz w:val="22"/>
          <w:szCs w:val="22"/>
          <w:u w:val="single"/>
          <w:lang w:val="es-ES_tradnl"/>
        </w:rPr>
        <w:t>“</w:t>
      </w:r>
      <w:r w:rsidRPr="006B3648">
        <w:rPr>
          <w:sz w:val="22"/>
          <w:szCs w:val="22"/>
          <w:u w:val="single"/>
          <w:lang w:val="es-ES_tradnl"/>
        </w:rPr>
        <w:t>YO SOY</w:t>
      </w:r>
      <w:r w:rsidR="007F68B6" w:rsidRPr="006B3648">
        <w:rPr>
          <w:sz w:val="22"/>
          <w:szCs w:val="22"/>
          <w:u w:val="single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Jn 8:58:</w:t>
      </w:r>
    </w:p>
    <w:p w14:paraId="3083357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YO SOY EL PAN DE VIDA - Jn 6:35</w:t>
      </w:r>
    </w:p>
    <w:p w14:paraId="34A73CD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YO SOY LA LUZ DEL MUNDO - Jn 8:12</w:t>
      </w:r>
    </w:p>
    <w:p w14:paraId="0ED70FA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YO SOY LA PUERTA - Jn 10:9</w:t>
      </w:r>
    </w:p>
    <w:p w14:paraId="6B804EE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YO SOY EL BUEN PASTOR - Jn 10:11</w:t>
      </w:r>
    </w:p>
    <w:p w14:paraId="34611BC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YO SOY LA RESURRECCIÓN Y LA VIDA - Jn 11:25</w:t>
      </w:r>
    </w:p>
    <w:p w14:paraId="0C73DCB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  <w:t>YO SOY EL CAMINO Y LA VERDAD Y LA VIDA - Jn 14:6</w:t>
      </w:r>
    </w:p>
    <w:p w14:paraId="53E630A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g.</w:t>
      </w:r>
      <w:r w:rsidRPr="006B3648">
        <w:rPr>
          <w:sz w:val="22"/>
          <w:szCs w:val="22"/>
          <w:lang w:val="es-ES_tradnl"/>
        </w:rPr>
        <w:tab/>
        <w:t>YO SOY LA VID VERDADERA - Jn 15:1</w:t>
      </w:r>
    </w:p>
    <w:p w14:paraId="40E4E23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7C71B4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EL PLAN COMUNICADO A MOISÉS - 3:16-22</w:t>
      </w:r>
    </w:p>
    <w:p w14:paraId="1C6DDDE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DE633A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DIOS DA EL PLAN - LUEGO DA EL RESULTADO</w:t>
      </w:r>
      <w:r w:rsidRPr="006B3648">
        <w:rPr>
          <w:sz w:val="22"/>
          <w:szCs w:val="22"/>
          <w:lang w:val="es-ES_tradnl"/>
        </w:rPr>
        <w:t>:</w:t>
      </w:r>
    </w:p>
    <w:p w14:paraId="4358F7A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7223F1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DIOS REPITE EL PLAN - vs 16-17</w:t>
      </w:r>
    </w:p>
    <w:p w14:paraId="07DAA19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ACEPTACIÓN DE LOS ANCIANOS - v 18</w:t>
      </w:r>
    </w:p>
    <w:p w14:paraId="6975974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PEDIDO A FARAÓN - v 18</w:t>
      </w:r>
    </w:p>
    <w:p w14:paraId="5F38BFC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LA REACCIÓN DE FARAÓN - v 19</w:t>
      </w:r>
    </w:p>
    <w:p w14:paraId="1F22185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LA RETRIBUCIÓN DE JEHOVÁ - v 20</w:t>
      </w:r>
    </w:p>
    <w:p w14:paraId="7A0CED1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  <w:t>LAS RIQUEZAS DE ISRAEL - vs 21-22</w:t>
      </w:r>
    </w:p>
    <w:p w14:paraId="5CF1691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45AA03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3C0D1D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73F14F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A1475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7DEEFEB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LLAMAMIENTO DE MOISÉS, EL LIBERTADOR (4)</w:t>
      </w:r>
    </w:p>
    <w:p w14:paraId="54AF6204" w14:textId="03FDF7A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u w:val="single"/>
          <w:lang w:val="es-ES_tradnl"/>
        </w:rPr>
        <w:t xml:space="preserve">SU REACCIÓN AL LLAMADO DE DIOS </w:t>
      </w:r>
      <w:r w:rsidR="00A370A1" w:rsidRPr="006B3648">
        <w:rPr>
          <w:sz w:val="22"/>
          <w:szCs w:val="22"/>
          <w:u w:val="single"/>
          <w:lang w:val="es-ES_tradnl"/>
        </w:rPr>
        <w:t>DEMOSTRÓ</w:t>
      </w:r>
      <w:r w:rsidRPr="006B3648">
        <w:rPr>
          <w:sz w:val="22"/>
          <w:szCs w:val="22"/>
          <w:u w:val="single"/>
          <w:lang w:val="es-ES_tradnl"/>
        </w:rPr>
        <w:t xml:space="preserve"> ESCEPTICISMO</w:t>
      </w:r>
    </w:p>
    <w:p w14:paraId="675006B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Ex 4:1-9</w:t>
      </w:r>
    </w:p>
    <w:p w14:paraId="041DD34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L-9</w:t>
      </w:r>
    </w:p>
    <w:p w14:paraId="073FF56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BB5843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*</w:t>
      </w:r>
      <w:r w:rsidRPr="006B3648">
        <w:rPr>
          <w:sz w:val="22"/>
          <w:szCs w:val="22"/>
          <w:lang w:val="es-ES_tradnl"/>
        </w:rPr>
        <w:tab/>
        <w:t>MOISÉS DUDABA QUE ISRAEL LE CREERÍA.</w:t>
      </w:r>
    </w:p>
    <w:p w14:paraId="3D9E4D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SU ESCEPTICISMO - LA CONTRADICCIÓN - v 1</w:t>
      </w:r>
    </w:p>
    <w:p w14:paraId="7D0E57A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DIOS ACABABA DE DECIRLE QUE ISRAEL LE ESCUCHARÍA - Ex 3:18</w:t>
      </w:r>
    </w:p>
    <w:p w14:paraId="2A4636F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INCREDULIDAD - Mt 13:58; He 3:12</w:t>
      </w:r>
    </w:p>
    <w:p w14:paraId="62B7F86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6C14A4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LA DUDA - Sal 78:19; </w:t>
      </w:r>
      <w:proofErr w:type="spellStart"/>
      <w:r w:rsidRPr="006B3648">
        <w:rPr>
          <w:sz w:val="22"/>
          <w:szCs w:val="22"/>
          <w:lang w:val="es-ES_tradnl"/>
        </w:rPr>
        <w:t>Stg</w:t>
      </w:r>
      <w:proofErr w:type="spellEnd"/>
      <w:r w:rsidRPr="006B3648">
        <w:rPr>
          <w:sz w:val="22"/>
          <w:szCs w:val="22"/>
          <w:lang w:val="es-ES_tradnl"/>
        </w:rPr>
        <w:t xml:space="preserve"> 1:5-8</w:t>
      </w:r>
    </w:p>
    <w:p w14:paraId="004A7A5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444A74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SU ESCEPTICISMO - LA CONDICIÓN - v 1</w:t>
      </w:r>
    </w:p>
    <w:p w14:paraId="18D183A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SU INCREDULIDAD DEMUESTRA QUE SERVIR A DIOS DEPENDE EN QUE LA GENTE LE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CREA O NO Y SI LA GENTE LO ACEPTE O NO.</w:t>
      </w:r>
    </w:p>
    <w:p w14:paraId="38B40BB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E3121F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NO LE PONGAMOS CONDICIONES A NUESTRO SERVICIO A DIOS.</w:t>
      </w:r>
    </w:p>
    <w:p w14:paraId="6DF2234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NUNCA DEJEMOS DE SERVIRLE AUNQUE NO NOS VAYA BIEN - AUNQUE LA GENTE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NO RESPONDA.</w:t>
      </w:r>
    </w:p>
    <w:p w14:paraId="7D404D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ISAÍAS NOS DICE HASTA CUÁNDO DEBEMOS SERVIR A DIOS - Isaías 6:11-12</w:t>
      </w:r>
    </w:p>
    <w:p w14:paraId="26EA51A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DIOS DIJO A JEREMÍAS QUE NO TEMIERA DELANTE DE LA GENTE - Jer 1:6-8</w:t>
      </w:r>
    </w:p>
    <w:p w14:paraId="064BADB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0541FD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SU ESCEPTICISMO - EL COMBATE - vs 2-9</w:t>
      </w:r>
    </w:p>
    <w:p w14:paraId="56567D8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AUNQUE EL ESCEPTICISMO DESHONRA A DIOS, EN SU GRACIA CONTINÚA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COMBATIENDO EL ESCEPTICISMO CON DESAFÍOS A LA OBEDIENCIA.</w:t>
      </w:r>
    </w:p>
    <w:p w14:paraId="4F1B937E" w14:textId="7357438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DIOS LE </w:t>
      </w:r>
      <w:r w:rsidR="00A370A1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A MOISÉS TRES SEÑALES EN CUANTO A SU LLAMADO:</w:t>
      </w:r>
    </w:p>
    <w:p w14:paraId="6FF619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</w:p>
    <w:p w14:paraId="4F41C23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UNA VARA QUE SE HIZO CULEBRA - Ex 4:2-5</w:t>
      </w:r>
    </w:p>
    <w:p w14:paraId="28C5006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VARA - v 2</w:t>
      </w:r>
    </w:p>
    <w:p w14:paraId="28ADB81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DIOS USA COSAS INSIGNIFICANTES PARA HACER SU OBRA</w:t>
      </w:r>
      <w:r w:rsidRPr="006B3648">
        <w:rPr>
          <w:sz w:val="22"/>
          <w:szCs w:val="22"/>
          <w:lang w:val="es-ES_tradnl"/>
        </w:rPr>
        <w:t>:</w:t>
      </w:r>
    </w:p>
    <w:p w14:paraId="2B7B9B61" w14:textId="7A74720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- MOISÉS = VARA </w:t>
      </w:r>
      <w:r w:rsidR="00DE414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DE414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1:27; Ex 9:23; 10:13; 14:16; 17:5-13</w:t>
      </w:r>
    </w:p>
    <w:p w14:paraId="40048F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- </w:t>
      </w:r>
      <w:proofErr w:type="spellStart"/>
      <w:r w:rsidRPr="006B3648">
        <w:rPr>
          <w:sz w:val="22"/>
          <w:szCs w:val="22"/>
          <w:lang w:val="es-ES_tradnl"/>
        </w:rPr>
        <w:t>SAMGAR</w:t>
      </w:r>
      <w:proofErr w:type="spellEnd"/>
      <w:r w:rsidRPr="006B3648">
        <w:rPr>
          <w:sz w:val="22"/>
          <w:szCs w:val="22"/>
          <w:lang w:val="es-ES_tradnl"/>
        </w:rPr>
        <w:t xml:space="preserve"> = UNA AGUIJADA DE BUEYES - Jue 3:31</w:t>
      </w:r>
    </w:p>
    <w:p w14:paraId="0A1495C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- GEDEÓN = CÁNTAROS, TEAS (</w:t>
      </w:r>
      <w:proofErr w:type="spellStart"/>
      <w:r w:rsidRPr="006B3648">
        <w:rPr>
          <w:sz w:val="22"/>
          <w:szCs w:val="22"/>
          <w:lang w:val="es-ES_tradnl"/>
        </w:rPr>
        <w:t>TORCHES</w:t>
      </w:r>
      <w:proofErr w:type="spellEnd"/>
      <w:r w:rsidRPr="006B3648">
        <w:rPr>
          <w:sz w:val="22"/>
          <w:szCs w:val="22"/>
          <w:lang w:val="es-ES_tradnl"/>
        </w:rPr>
        <w:t>), Y TROMPETAS - Jue 7:20</w:t>
      </w:r>
    </w:p>
    <w:p w14:paraId="52C2EE53" w14:textId="22A4FC1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- DAVID = CAYADO (HONDA) Y CINCO PIEDRAS </w:t>
      </w:r>
      <w:r w:rsidR="00DE414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DE414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Sam 17:40</w:t>
      </w:r>
    </w:p>
    <w:p w14:paraId="1B3DC9B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LAS INSTRUCCIONES - vs 3-4</w:t>
      </w:r>
    </w:p>
    <w:p w14:paraId="2C70F422" w14:textId="36D7CE6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="00A370A1" w:rsidRPr="006B3648">
        <w:rPr>
          <w:sz w:val="22"/>
          <w:szCs w:val="22"/>
          <w:u w:val="single"/>
          <w:lang w:val="es-ES_tradnl"/>
        </w:rPr>
        <w:t>ÉCHALA</w:t>
      </w:r>
      <w:r w:rsidRPr="006B3648">
        <w:rPr>
          <w:sz w:val="22"/>
          <w:szCs w:val="22"/>
          <w:u w:val="single"/>
          <w:lang w:val="es-ES_tradnl"/>
        </w:rPr>
        <w:t xml:space="preserve"> EN LA TIERRA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v 3</w:t>
      </w:r>
    </w:p>
    <w:p w14:paraId="04529718" w14:textId="2E66CAE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EL GOBIERNO EGIPCIO ERA COMO UNA SERPIENTE QUE MORDÍA A </w:t>
      </w:r>
      <w:r w:rsidR="00A370A1" w:rsidRPr="006B3648">
        <w:rPr>
          <w:sz w:val="22"/>
          <w:szCs w:val="22"/>
          <w:lang w:val="es-ES_tradnl"/>
        </w:rPr>
        <w:t>CUALQUIER</w:t>
      </w:r>
      <w:r w:rsidR="00DE414B">
        <w:rPr>
          <w:sz w:val="22"/>
          <w:szCs w:val="22"/>
          <w:lang w:val="es-ES_tradnl"/>
        </w:rPr>
        <w:t>A</w:t>
      </w:r>
      <w:r w:rsidRPr="006B3648">
        <w:rPr>
          <w:sz w:val="22"/>
          <w:szCs w:val="22"/>
          <w:lang w:val="es-ES_tradnl"/>
        </w:rPr>
        <w:t>.</w:t>
      </w:r>
    </w:p>
    <w:p w14:paraId="6F7B25EB" w14:textId="0C05C84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LA SERPIENTE SIMBOLIZA PODER REAL - SU </w:t>
      </w:r>
      <w:r w:rsidR="00A370A1" w:rsidRPr="006B3648">
        <w:rPr>
          <w:sz w:val="22"/>
          <w:szCs w:val="22"/>
          <w:lang w:val="es-ES_tradnl"/>
        </w:rPr>
        <w:t>IMAGEN</w:t>
      </w:r>
      <w:r w:rsidRPr="006B3648">
        <w:rPr>
          <w:sz w:val="22"/>
          <w:szCs w:val="22"/>
          <w:lang w:val="es-ES_tradnl"/>
        </w:rPr>
        <w:t xml:space="preserve"> ESTABA SOBRE LA CORONA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DEL FARAÓN.</w:t>
      </w:r>
    </w:p>
    <w:p w14:paraId="626A9D08" w14:textId="53E0706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u w:val="single"/>
          <w:lang w:val="es-ES_tradnl"/>
        </w:rPr>
        <w:t>TÓMALA POR LA COLA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v 4</w:t>
      </w:r>
    </w:p>
    <w:p w14:paraId="2F173511" w14:textId="4C434E4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SIMBOLIZA</w:t>
      </w:r>
      <w:r w:rsidRPr="006B3648">
        <w:rPr>
          <w:sz w:val="22"/>
          <w:szCs w:val="22"/>
          <w:lang w:val="es-ES_tradnl"/>
        </w:rPr>
        <w:t xml:space="preserve"> VICTORIA SOBRE EL GOBIERNO EGIPCIO.</w:t>
      </w:r>
    </w:p>
    <w:p w14:paraId="285B9C0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D7C892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MANO LEPROSA - vs 6-8</w:t>
      </w:r>
    </w:p>
    <w:p w14:paraId="0DA5D51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REPRESENTA RESTAURACIÓN</w:t>
      </w:r>
      <w:r w:rsidRPr="006B3648">
        <w:rPr>
          <w:sz w:val="22"/>
          <w:szCs w:val="22"/>
          <w:lang w:val="es-ES_tradnl"/>
        </w:rPr>
        <w:t>:</w:t>
      </w:r>
    </w:p>
    <w:p w14:paraId="2DEC90D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RESTAURACIÓN DE LA NACIÓN BAJO EL LIDERAZGO DE MOISÉS.</w:t>
      </w:r>
    </w:p>
    <w:p w14:paraId="677E99B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RESTAURACIÓN POR MOISÉS BAJO EL PODER DE JEHOVÁ - Fil 4:13</w:t>
      </w:r>
    </w:p>
    <w:p w14:paraId="7EDC18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RESTAURACIÓN DE LA FE DE ISRAEL EN JEHOVÁ - He 11:6</w:t>
      </w:r>
    </w:p>
    <w:p w14:paraId="5CA340E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DFED12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AGUAS QUE SE HICIERON SANGRE - v 9</w:t>
      </w:r>
    </w:p>
    <w:p w14:paraId="33ABF96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CONFIRMACIÓN DE JUICIO.</w:t>
      </w:r>
    </w:p>
    <w:p w14:paraId="678BABA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SANGRE NO SE HIZO AGUA OTRA VEZ, COMO LA SERPIENTE Y LA MANO.</w:t>
      </w:r>
    </w:p>
    <w:p w14:paraId="7445DBB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CERTEZA DE JUICIO POR RAZÓN DE LA INCREDULIDAD - Jn 8:24</w:t>
      </w:r>
    </w:p>
    <w:p w14:paraId="370B13D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F03D0A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0696CF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785293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0A8A66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LLAMAMIENTO DE MOISÉS, EL LIBERTADOR (5)</w:t>
      </w:r>
    </w:p>
    <w:p w14:paraId="7A8E794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u w:val="single"/>
          <w:lang w:val="es-ES_tradnl"/>
        </w:rPr>
        <w:t>SU REACCIÓN AL LLAMADO DE DIOS - OTRAS EXCUSAS</w:t>
      </w:r>
    </w:p>
    <w:p w14:paraId="46CEC0F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Ex 4:10-17</w:t>
      </w:r>
    </w:p>
    <w:p w14:paraId="04CE152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L-10</w:t>
      </w:r>
    </w:p>
    <w:p w14:paraId="710E6D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184380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865632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*</w:t>
      </w:r>
      <w:r w:rsidRPr="006B3648">
        <w:rPr>
          <w:sz w:val="22"/>
          <w:szCs w:val="22"/>
          <w:lang w:val="es-ES_tradnl"/>
        </w:rPr>
        <w:tab/>
        <w:t>MOISÉS DUDABA QUE ISRAEL LE CREYERA SER SU LIBERTADOR</w:t>
      </w:r>
    </w:p>
    <w:p w14:paraId="449941A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67995BD" w14:textId="2EEF6A7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 xml:space="preserve">LAS PALABRAS DE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- 4:10-12</w:t>
      </w:r>
    </w:p>
    <w:p w14:paraId="41725238" w14:textId="1EB8736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FALSO DECIR QUE NO </w:t>
      </w:r>
      <w:r w:rsidR="00DB6945" w:rsidRPr="006B3648">
        <w:rPr>
          <w:sz w:val="22"/>
          <w:szCs w:val="22"/>
          <w:lang w:val="es-ES_tradnl"/>
        </w:rPr>
        <w:t>PODÍA</w:t>
      </w:r>
      <w:r w:rsidRPr="006B3648">
        <w:rPr>
          <w:sz w:val="22"/>
          <w:szCs w:val="22"/>
          <w:lang w:val="es-ES_tradnl"/>
        </w:rPr>
        <w:t xml:space="preserve"> HABLAR - Hch 7:22</w:t>
      </w:r>
    </w:p>
    <w:p w14:paraId="59C9110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19EF57D" w14:textId="0EBD9B1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EXCUSA SIN </w:t>
      </w:r>
      <w:r w:rsidR="00DE414B" w:rsidRPr="006B3648">
        <w:rPr>
          <w:sz w:val="22"/>
          <w:szCs w:val="22"/>
          <w:lang w:val="es-ES_tradnl"/>
        </w:rPr>
        <w:t>RAZÓN</w:t>
      </w:r>
      <w:r w:rsidRPr="006B3648">
        <w:rPr>
          <w:sz w:val="22"/>
          <w:szCs w:val="22"/>
          <w:lang w:val="es-ES_tradnl"/>
        </w:rPr>
        <w:t xml:space="preserve"> - v 10</w:t>
      </w:r>
    </w:p>
    <w:p w14:paraId="1A3C7BE1" w14:textId="0C48595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NUNCA HE SIDO DE </w:t>
      </w:r>
      <w:r w:rsidR="00DE414B" w:rsidRPr="006B3648">
        <w:rPr>
          <w:sz w:val="22"/>
          <w:szCs w:val="22"/>
          <w:lang w:val="es-ES_tradnl"/>
        </w:rPr>
        <w:t>FÁCIL</w:t>
      </w:r>
      <w:r w:rsidRPr="006B3648">
        <w:rPr>
          <w:sz w:val="22"/>
          <w:szCs w:val="22"/>
          <w:lang w:val="es-ES_tradnl"/>
        </w:rPr>
        <w:t xml:space="preserve"> PALABRA</w:t>
      </w:r>
    </w:p>
    <w:p w14:paraId="1D69147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SOY TARDO EN EL HABLA</w:t>
      </w:r>
    </w:p>
    <w:p w14:paraId="63422B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SOY TORPE DE LENGUA</w:t>
      </w:r>
    </w:p>
    <w:p w14:paraId="7C8FE37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7169710" w14:textId="7BCE150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EXHORTACIÓN</w:t>
      </w:r>
      <w:r w:rsidRPr="006B3648">
        <w:rPr>
          <w:sz w:val="22"/>
          <w:szCs w:val="22"/>
          <w:lang w:val="es-ES_tradnl"/>
        </w:rPr>
        <w:t xml:space="preserve"> DE </w:t>
      </w:r>
      <w:r w:rsidR="00A370A1" w:rsidRPr="006B3648">
        <w:rPr>
          <w:sz w:val="22"/>
          <w:szCs w:val="22"/>
          <w:lang w:val="es-ES_tradnl"/>
        </w:rPr>
        <w:t>INSTRUCCIÓN</w:t>
      </w:r>
      <w:r w:rsidRPr="006B3648">
        <w:rPr>
          <w:sz w:val="22"/>
          <w:szCs w:val="22"/>
          <w:lang w:val="es-ES_tradnl"/>
        </w:rPr>
        <w:t xml:space="preserve"> - vs 11-12</w:t>
      </w:r>
    </w:p>
    <w:p w14:paraId="78AE0F42" w14:textId="748316D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CREACIÓN</w:t>
      </w:r>
      <w:r w:rsidRPr="006B3648">
        <w:rPr>
          <w:sz w:val="22"/>
          <w:szCs w:val="22"/>
          <w:lang w:val="es-ES_tradnl"/>
        </w:rPr>
        <w:t xml:space="preserve"> DE DIOS - v 11; Sal 139:14</w:t>
      </w:r>
    </w:p>
    <w:p w14:paraId="488C5DFF" w14:textId="4B56B1F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COMISIONADO POR DIOS - v 12; </w:t>
      </w:r>
      <w:proofErr w:type="spellStart"/>
      <w:r w:rsidRPr="006B3648">
        <w:rPr>
          <w:sz w:val="22"/>
          <w:szCs w:val="22"/>
          <w:lang w:val="es-ES_tradnl"/>
        </w:rPr>
        <w:t>Mr</w:t>
      </w:r>
      <w:proofErr w:type="spellEnd"/>
      <w:r w:rsidRPr="006B3648">
        <w:rPr>
          <w:sz w:val="22"/>
          <w:szCs w:val="22"/>
          <w:lang w:val="es-ES_tradnl"/>
        </w:rPr>
        <w:t xml:space="preserve"> 16:15</w:t>
      </w:r>
    </w:p>
    <w:p w14:paraId="4BFEE5C3" w14:textId="04AD07F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CAPACITADO POR DIOS - v 12; Sal 32:8</w:t>
      </w:r>
    </w:p>
    <w:p w14:paraId="0CC159C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09E35BB" w14:textId="11DAD30D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 xml:space="preserve">EL SUBSTITUTO DE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- 4:13-17</w:t>
      </w:r>
    </w:p>
    <w:p w14:paraId="00802C3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02DE9D0" w14:textId="3063753B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LA </w:t>
      </w:r>
      <w:r w:rsidR="00A370A1" w:rsidRPr="006B3648">
        <w:rPr>
          <w:sz w:val="22"/>
          <w:szCs w:val="22"/>
          <w:lang w:val="es-ES_tradnl"/>
        </w:rPr>
        <w:t>REBELDÍA</w:t>
      </w:r>
      <w:r w:rsidRPr="006B3648">
        <w:rPr>
          <w:sz w:val="22"/>
          <w:szCs w:val="22"/>
          <w:lang w:val="es-ES_tradnl"/>
        </w:rPr>
        <w:t xml:space="preserve"> DE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v 13; 1S 15:23</w:t>
      </w:r>
    </w:p>
    <w:p w14:paraId="0C6FBF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61689F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ENOJO DE DIOS - v 14</w:t>
      </w:r>
    </w:p>
    <w:p w14:paraId="19B73E0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IRA DE DIOS PARA CON EL HOMBRE ES JUSTIFICADA - Sal 7:11; Is 45:21</w:t>
      </w:r>
    </w:p>
    <w:p w14:paraId="25D2FA45" w14:textId="5CC2A69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EL </w:t>
      </w:r>
      <w:r w:rsidR="00A370A1" w:rsidRPr="006B3648">
        <w:rPr>
          <w:sz w:val="22"/>
          <w:szCs w:val="22"/>
          <w:lang w:val="es-ES_tradnl"/>
        </w:rPr>
        <w:t>SEÑOR</w:t>
      </w:r>
      <w:r w:rsidRPr="006B3648">
        <w:rPr>
          <w:sz w:val="22"/>
          <w:szCs w:val="22"/>
          <w:lang w:val="es-ES_tradnl"/>
        </w:rPr>
        <w:t xml:space="preserve"> ES PACIENTE Y MISERICORDIOSO - </w:t>
      </w:r>
      <w:proofErr w:type="spellStart"/>
      <w:r w:rsidRPr="006B3648">
        <w:rPr>
          <w:sz w:val="22"/>
          <w:szCs w:val="22"/>
          <w:lang w:val="es-ES_tradnl"/>
        </w:rPr>
        <w:t>Neh</w:t>
      </w:r>
      <w:proofErr w:type="spellEnd"/>
      <w:r w:rsidRPr="006B3648">
        <w:rPr>
          <w:sz w:val="22"/>
          <w:szCs w:val="22"/>
          <w:lang w:val="es-ES_tradnl"/>
        </w:rPr>
        <w:t xml:space="preserve"> 9:17; Sal 86:15; 103:8; 145:8</w:t>
      </w:r>
    </w:p>
    <w:p w14:paraId="29D7E23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A0F08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AARON EL SUBSTITUTO - vs 14-17</w:t>
      </w:r>
    </w:p>
    <w:p w14:paraId="0DBFC4B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AARON = ASISTENTE Y PORTAVOZ</w:t>
      </w:r>
    </w:p>
    <w:p w14:paraId="10E9F1B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DESCRITO - v 14</w:t>
      </w:r>
    </w:p>
    <w:p w14:paraId="79EB393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HABLA BIEN</w:t>
      </w:r>
    </w:p>
    <w:p w14:paraId="4FFF1294" w14:textId="51275F5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A370A1" w:rsidRPr="006B3648">
        <w:rPr>
          <w:sz w:val="22"/>
          <w:szCs w:val="22"/>
          <w:lang w:val="es-ES_tradnl"/>
        </w:rPr>
        <w:t>ALEGRARÁ</w:t>
      </w:r>
    </w:p>
    <w:p w14:paraId="07788DB6" w14:textId="60800D6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ASTUTO - LE CAUS</w:t>
      </w:r>
      <w:r w:rsidR="00A370A1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PROBLEMAS A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Ex 32:1-6, 21-24; Nm 12:1-2</w:t>
      </w:r>
    </w:p>
    <w:p w14:paraId="36E13FB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INSTRUIDO - v 15</w:t>
      </w:r>
    </w:p>
    <w:p w14:paraId="7A55CC41" w14:textId="2920BA6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LE D</w:t>
      </w:r>
      <w:r w:rsidR="00A370A1">
        <w:rPr>
          <w:sz w:val="22"/>
          <w:szCs w:val="22"/>
          <w:lang w:val="es-ES_tradnl"/>
        </w:rPr>
        <w:t>I</w:t>
      </w:r>
      <w:r w:rsidRPr="006B3648">
        <w:rPr>
          <w:sz w:val="22"/>
          <w:szCs w:val="22"/>
          <w:lang w:val="es-ES_tradnl"/>
        </w:rPr>
        <w:t>R</w:t>
      </w:r>
      <w:r w:rsidR="00A370A1">
        <w:rPr>
          <w:sz w:val="22"/>
          <w:szCs w:val="22"/>
          <w:lang w:val="es-ES_tradnl"/>
        </w:rPr>
        <w:t>Í</w:t>
      </w:r>
      <w:r w:rsidRPr="006B3648">
        <w:rPr>
          <w:sz w:val="22"/>
          <w:szCs w:val="22"/>
          <w:lang w:val="es-ES_tradnl"/>
        </w:rPr>
        <w:t>A QU</w:t>
      </w:r>
      <w:r w:rsidR="00A370A1">
        <w:rPr>
          <w:sz w:val="22"/>
          <w:szCs w:val="22"/>
          <w:lang w:val="es-ES_tradnl"/>
        </w:rPr>
        <w:t>É</w:t>
      </w:r>
      <w:r w:rsidRPr="006B3648">
        <w:rPr>
          <w:sz w:val="22"/>
          <w:szCs w:val="22"/>
          <w:lang w:val="es-ES_tradnl"/>
        </w:rPr>
        <w:t xml:space="preserve"> DECIR</w:t>
      </w:r>
    </w:p>
    <w:p w14:paraId="4889E115" w14:textId="4C481A0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LE ENSE</w:t>
      </w:r>
      <w:r w:rsidR="00DE414B">
        <w:rPr>
          <w:sz w:val="22"/>
          <w:szCs w:val="22"/>
          <w:lang w:val="es-ES_tradnl"/>
        </w:rPr>
        <w:t>Ñ</w:t>
      </w:r>
      <w:r w:rsidRPr="006B3648">
        <w:rPr>
          <w:sz w:val="22"/>
          <w:szCs w:val="22"/>
          <w:lang w:val="es-ES_tradnl"/>
        </w:rPr>
        <w:t>AR</w:t>
      </w:r>
      <w:r w:rsidR="00A370A1">
        <w:rPr>
          <w:sz w:val="22"/>
          <w:szCs w:val="22"/>
          <w:lang w:val="es-ES_tradnl"/>
        </w:rPr>
        <w:t>Í</w:t>
      </w:r>
      <w:r w:rsidRPr="006B3648">
        <w:rPr>
          <w:sz w:val="22"/>
          <w:szCs w:val="22"/>
          <w:lang w:val="es-ES_tradnl"/>
        </w:rPr>
        <w:t>A QU</w:t>
      </w:r>
      <w:r w:rsidR="00A370A1">
        <w:rPr>
          <w:sz w:val="22"/>
          <w:szCs w:val="22"/>
          <w:lang w:val="es-ES_tradnl"/>
        </w:rPr>
        <w:t>É</w:t>
      </w:r>
      <w:r w:rsidRPr="006B3648">
        <w:rPr>
          <w:sz w:val="22"/>
          <w:szCs w:val="22"/>
          <w:lang w:val="es-ES_tradnl"/>
        </w:rPr>
        <w:t xml:space="preserve"> HACER</w:t>
      </w:r>
    </w:p>
    <w:p w14:paraId="6C8CCC0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AUTORIZADO - v 16</w:t>
      </w:r>
    </w:p>
    <w:p w14:paraId="707CFE5D" w14:textId="2511F0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DIOS INSTRUYE A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=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INSTRUYE A AARON = AARON INSTRUYE 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LA GENTE </w:t>
      </w:r>
      <w:r w:rsidR="00DE414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DE414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14:40</w:t>
      </w:r>
    </w:p>
    <w:p w14:paraId="063728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DEBE HABER ORDEN = EN EL MATRIMONIO, EN EL HOGAR Y EN LA IGLESIA.</w:t>
      </w:r>
    </w:p>
    <w:p w14:paraId="0D1993F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94D2512" w14:textId="737E3A9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 xml:space="preserve">LA ESTRATEGIA PARA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v 17</w:t>
      </w:r>
    </w:p>
    <w:p w14:paraId="0F93F6F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A750F08" w14:textId="357CB3F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TOM</w:t>
      </w:r>
      <w:r w:rsidR="00A370A1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LA VARA, CON LA CUAL HAR</w:t>
      </w:r>
      <w:r w:rsidR="00A370A1">
        <w:rPr>
          <w:sz w:val="22"/>
          <w:szCs w:val="22"/>
          <w:lang w:val="es-ES_tradnl"/>
        </w:rPr>
        <w:t>Í</w:t>
      </w:r>
      <w:r w:rsidRPr="006B3648">
        <w:rPr>
          <w:sz w:val="22"/>
          <w:szCs w:val="22"/>
          <w:lang w:val="es-ES_tradnl"/>
        </w:rPr>
        <w:t xml:space="preserve">A LAS </w:t>
      </w:r>
      <w:r w:rsidR="00A370A1" w:rsidRPr="006B3648">
        <w:rPr>
          <w:sz w:val="22"/>
          <w:szCs w:val="22"/>
          <w:lang w:val="es-ES_tradnl"/>
        </w:rPr>
        <w:t>SEÑALES</w:t>
      </w:r>
      <w:r w:rsidRPr="006B3648">
        <w:rPr>
          <w:sz w:val="22"/>
          <w:szCs w:val="22"/>
          <w:lang w:val="es-ES_tradnl"/>
        </w:rPr>
        <w:t xml:space="preserve"> - Ex 4:2</w:t>
      </w:r>
    </w:p>
    <w:p w14:paraId="37CE887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955050F" w14:textId="7752B7E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NOSOTROS TOMAMOS LA ARMADURA DE DIOS, CON LA CUAL LE GANAMOS AL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DIABLO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Ef 6:11</w:t>
      </w:r>
    </w:p>
    <w:p w14:paraId="1DAFD82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E0449D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592097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E80CE0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E6DA3B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F2D5E0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A7DB44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237A9B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MOISÉS, EL LIBERTADOR - ENVIADO</w:t>
      </w:r>
    </w:p>
    <w:p w14:paraId="31AA94C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Ex 4:18-31</w:t>
      </w:r>
    </w:p>
    <w:p w14:paraId="781B1FE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L-11</w:t>
      </w:r>
    </w:p>
    <w:p w14:paraId="43A42AA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C041512" w14:textId="6C2F8A5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HONR</w:t>
      </w:r>
      <w:r w:rsidR="00DE414B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A </w:t>
      </w:r>
      <w:proofErr w:type="spellStart"/>
      <w:r w:rsidRPr="006B3648">
        <w:rPr>
          <w:sz w:val="22"/>
          <w:szCs w:val="22"/>
          <w:lang w:val="es-ES_tradnl"/>
        </w:rPr>
        <w:t>JETRO</w:t>
      </w:r>
      <w:proofErr w:type="spellEnd"/>
      <w:r w:rsidRPr="006B3648">
        <w:rPr>
          <w:sz w:val="22"/>
          <w:szCs w:val="22"/>
          <w:lang w:val="es-ES_tradnl"/>
        </w:rPr>
        <w:t>, SU SUEGRO - 4:18</w:t>
      </w:r>
    </w:p>
    <w:p w14:paraId="13A8F7F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Ex 20:12; Pr 30:17; </w:t>
      </w:r>
      <w:proofErr w:type="spellStart"/>
      <w:r w:rsidRPr="006B3648">
        <w:rPr>
          <w:sz w:val="22"/>
          <w:szCs w:val="22"/>
          <w:lang w:val="es-ES_tradnl"/>
        </w:rPr>
        <w:t>Ef</w:t>
      </w:r>
      <w:proofErr w:type="spellEnd"/>
      <w:r w:rsidRPr="006B3648">
        <w:rPr>
          <w:sz w:val="22"/>
          <w:szCs w:val="22"/>
          <w:lang w:val="es-ES_tradnl"/>
        </w:rPr>
        <w:t xml:space="preserve"> 6:1-2</w:t>
      </w:r>
    </w:p>
    <w:p w14:paraId="543D30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OTROS EJEMPLOS DE HONRA FILIAL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47:12; 1S 22:1-3; 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2:51; Jn 19:25-27</w:t>
      </w:r>
    </w:p>
    <w:p w14:paraId="4A6BDEF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75685ED" w14:textId="2CDD5D7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PIDIÓ</w:t>
      </w:r>
      <w:r w:rsidRPr="006B3648">
        <w:rPr>
          <w:sz w:val="22"/>
          <w:szCs w:val="22"/>
          <w:lang w:val="es-ES_tradnl"/>
        </w:rPr>
        <w:t xml:space="preserve"> PERMISO - v 18</w:t>
      </w:r>
    </w:p>
    <w:p w14:paraId="3D5C8BC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26BDB84" w14:textId="543D07E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RECIBIÓ</w:t>
      </w:r>
      <w:r w:rsidRPr="006B3648">
        <w:rPr>
          <w:sz w:val="22"/>
          <w:szCs w:val="22"/>
          <w:lang w:val="es-ES_tradnl"/>
        </w:rPr>
        <w:t xml:space="preserve"> PERMISO - v 18</w:t>
      </w:r>
    </w:p>
    <w:p w14:paraId="1ED118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6A93730" w14:textId="5ACD396D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OBEDECIÓ</w:t>
      </w:r>
      <w:r w:rsidRPr="006B3648">
        <w:rPr>
          <w:sz w:val="22"/>
          <w:szCs w:val="22"/>
          <w:lang w:val="es-ES_tradnl"/>
        </w:rPr>
        <w:t xml:space="preserve"> A DIOS - 4:19-23</w:t>
      </w:r>
    </w:p>
    <w:p w14:paraId="34B7209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0699612" w14:textId="2354FB6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LA </w:t>
      </w:r>
      <w:r w:rsidR="00A370A1" w:rsidRPr="006B3648">
        <w:rPr>
          <w:sz w:val="22"/>
          <w:szCs w:val="22"/>
          <w:lang w:val="es-ES_tradnl"/>
        </w:rPr>
        <w:t>GUÍA</w:t>
      </w:r>
      <w:r w:rsidRPr="006B3648">
        <w:rPr>
          <w:sz w:val="22"/>
          <w:szCs w:val="22"/>
          <w:lang w:val="es-ES_tradnl"/>
        </w:rPr>
        <w:t xml:space="preserve"> DIVINA - v 19</w:t>
      </w:r>
    </w:p>
    <w:p w14:paraId="1DAF153F" w14:textId="6B0CA1AD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DIOS </w:t>
      </w:r>
      <w:r w:rsidR="00A370A1" w:rsidRPr="006B3648">
        <w:rPr>
          <w:sz w:val="22"/>
          <w:szCs w:val="22"/>
          <w:lang w:val="es-ES_tradnl"/>
        </w:rPr>
        <w:t>GUÍA</w:t>
      </w:r>
      <w:r w:rsidRPr="006B3648">
        <w:rPr>
          <w:sz w:val="22"/>
          <w:szCs w:val="22"/>
          <w:lang w:val="es-ES_tradnl"/>
        </w:rPr>
        <w:t xml:space="preserve"> A LOS HUMILDES Y A LOS MANSOS - Sal 25:9</w:t>
      </w:r>
    </w:p>
    <w:p w14:paraId="60CECA28" w14:textId="4588083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DIOS </w:t>
      </w:r>
      <w:r w:rsidR="00A370A1" w:rsidRPr="006B3648">
        <w:rPr>
          <w:sz w:val="22"/>
          <w:szCs w:val="22"/>
          <w:lang w:val="es-ES_tradnl"/>
        </w:rPr>
        <w:t>GUÍA</w:t>
      </w:r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SEGÚN</w:t>
      </w:r>
      <w:r w:rsidRPr="006B3648">
        <w:rPr>
          <w:sz w:val="22"/>
          <w:szCs w:val="22"/>
          <w:lang w:val="es-ES_tradnl"/>
        </w:rPr>
        <w:t xml:space="preserve"> SU CONSEJO - Sal 73:24</w:t>
      </w:r>
    </w:p>
    <w:p w14:paraId="782E4A2D" w14:textId="6789EA0B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DIOS </w:t>
      </w:r>
      <w:r w:rsidR="00A370A1" w:rsidRPr="006B3648">
        <w:rPr>
          <w:sz w:val="22"/>
          <w:szCs w:val="22"/>
          <w:lang w:val="es-ES_tradnl"/>
        </w:rPr>
        <w:t>GUÍA</w:t>
      </w:r>
      <w:r w:rsidRPr="006B3648">
        <w:rPr>
          <w:sz w:val="22"/>
          <w:szCs w:val="22"/>
          <w:lang w:val="es-ES_tradnl"/>
        </w:rPr>
        <w:t xml:space="preserve"> CON SU VOZ - Is 30:21</w:t>
      </w:r>
    </w:p>
    <w:p w14:paraId="22E0A4E6" w14:textId="4ADF8EB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DIOS </w:t>
      </w:r>
      <w:r w:rsidR="00A370A1" w:rsidRPr="006B3648">
        <w:rPr>
          <w:sz w:val="22"/>
          <w:szCs w:val="22"/>
          <w:lang w:val="es-ES_tradnl"/>
        </w:rPr>
        <w:t>GUÍA</w:t>
      </w:r>
      <w:r w:rsidRPr="006B3648">
        <w:rPr>
          <w:sz w:val="22"/>
          <w:szCs w:val="22"/>
          <w:lang w:val="es-ES_tradnl"/>
        </w:rPr>
        <w:t xml:space="preserve"> A TODA LA VERDAD - Jn 16:13</w:t>
      </w:r>
    </w:p>
    <w:p w14:paraId="1F22CB7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4E4921D" w14:textId="1F4BE09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LA OBEDIENCIA DE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- v 20; 1S 15:22</w:t>
      </w:r>
    </w:p>
    <w:p w14:paraId="1FC61C0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E2D386B" w14:textId="154BA50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</w:t>
      </w:r>
      <w:r w:rsidR="00D272EC">
        <w:rPr>
          <w:sz w:val="22"/>
          <w:szCs w:val="22"/>
          <w:lang w:val="es-ES_tradnl"/>
        </w:rPr>
        <w:t>S</w:t>
      </w:r>
      <w:r w:rsidRPr="006B3648">
        <w:rPr>
          <w:sz w:val="22"/>
          <w:szCs w:val="22"/>
          <w:lang w:val="es-ES_tradnl"/>
        </w:rPr>
        <w:t xml:space="preserve"> INSTRUCCIONES DEL </w:t>
      </w:r>
      <w:r w:rsidR="00A370A1" w:rsidRPr="006B3648">
        <w:rPr>
          <w:sz w:val="22"/>
          <w:szCs w:val="22"/>
          <w:lang w:val="es-ES_tradnl"/>
        </w:rPr>
        <w:t>SEÑOR</w:t>
      </w:r>
      <w:r w:rsidRPr="006B3648">
        <w:rPr>
          <w:sz w:val="22"/>
          <w:szCs w:val="22"/>
          <w:lang w:val="es-ES_tradnl"/>
        </w:rPr>
        <w:t xml:space="preserve"> - vs 21-23; Sal 32:8</w:t>
      </w:r>
    </w:p>
    <w:p w14:paraId="77DA237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LE INSTRUYE QUE VAYA - v 21</w:t>
      </w:r>
    </w:p>
    <w:p w14:paraId="069011E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LE INSTRUYE QUE HABLE - v 22</w:t>
      </w:r>
    </w:p>
    <w:p w14:paraId="600AC9A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LE INSTRUYE QUE ADVIERTE - v 23</w:t>
      </w:r>
    </w:p>
    <w:p w14:paraId="18E7724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218AAE6" w14:textId="406FB8A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SE DETUVO SIENDO NEGLIGENTE A SU DEBER - 4:24-26</w:t>
      </w:r>
    </w:p>
    <w:p w14:paraId="0760F2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D43F424" w14:textId="4E817A3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NO CIRCUNCIDO A SU HIJO COMO ERA MANDADO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17:9-14</w:t>
      </w:r>
    </w:p>
    <w:p w14:paraId="22F9D92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60D17E1" w14:textId="46758AAB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DIOS CASTIGO A </w:t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POR SU NEGLIGENCIA - He 12:5-11</w:t>
      </w:r>
    </w:p>
    <w:p w14:paraId="1F59FF59" w14:textId="2EEF791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SE ENFERM</w:t>
      </w:r>
      <w:r w:rsidR="00A370A1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GRAVEMENTE.</w:t>
      </w:r>
    </w:p>
    <w:p w14:paraId="5AA5CB0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569BEC1" w14:textId="22A9623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SEFORA</w:t>
      </w:r>
      <w:proofErr w:type="spellEnd"/>
      <w:r w:rsidRPr="006B3648">
        <w:rPr>
          <w:sz w:val="22"/>
          <w:szCs w:val="22"/>
          <w:lang w:val="es-ES_tradnl"/>
        </w:rPr>
        <w:t xml:space="preserve"> </w:t>
      </w:r>
      <w:r w:rsidR="00A370A1" w:rsidRPr="006B3648">
        <w:rPr>
          <w:sz w:val="22"/>
          <w:szCs w:val="22"/>
          <w:lang w:val="es-ES_tradnl"/>
        </w:rPr>
        <w:t>CORRIGIÓ</w:t>
      </w:r>
      <w:r w:rsidRPr="006B3648">
        <w:rPr>
          <w:sz w:val="22"/>
          <w:szCs w:val="22"/>
          <w:lang w:val="es-ES_tradnl"/>
        </w:rPr>
        <w:t xml:space="preserve"> EL ASUNTO - MAS CON ENOJO AL RESPECTO (ESPIRITUAL)</w:t>
      </w:r>
    </w:p>
    <w:p w14:paraId="64C7C05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OTRAS MUJERES NO MUY ESPIRITUALES:</w:t>
      </w:r>
    </w:p>
    <w:p w14:paraId="5E2A955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ESPOSA DE JOB - Job 2:9-10</w:t>
      </w:r>
    </w:p>
    <w:p w14:paraId="22B0B66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LA ESPOSA DE DAVID - 2S 6:16</w:t>
      </w:r>
    </w:p>
    <w:p w14:paraId="705247E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F9E96B5" w14:textId="774103D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ENCUENTRA A SU HERMANO AARON - 4:27-28</w:t>
      </w:r>
    </w:p>
    <w:p w14:paraId="2208736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93FDB22" w14:textId="54EC619F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LE CONT</w:t>
      </w:r>
      <w:r w:rsidR="00A370A1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TODAS LAS PALABRAS DE </w:t>
      </w:r>
      <w:r w:rsidR="00A370A1" w:rsidRPr="006B3648">
        <w:rPr>
          <w:sz w:val="22"/>
          <w:szCs w:val="22"/>
          <w:lang w:val="es-ES_tradnl"/>
        </w:rPr>
        <w:t>JEHOVÁ</w:t>
      </w:r>
      <w:r w:rsidRPr="006B3648">
        <w:rPr>
          <w:sz w:val="22"/>
          <w:szCs w:val="22"/>
          <w:lang w:val="es-ES_tradnl"/>
        </w:rPr>
        <w:t xml:space="preserve"> - v 27</w:t>
      </w:r>
    </w:p>
    <w:p w14:paraId="61C681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</w:p>
    <w:p w14:paraId="175CC637" w14:textId="1044160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LE CONT</w:t>
      </w:r>
      <w:r w:rsidR="00D272EC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DE TODAS LAS </w:t>
      </w:r>
      <w:r w:rsidR="00A370A1" w:rsidRPr="006B3648">
        <w:rPr>
          <w:sz w:val="22"/>
          <w:szCs w:val="22"/>
          <w:lang w:val="es-ES_tradnl"/>
        </w:rPr>
        <w:t>SEÑALES</w:t>
      </w:r>
      <w:r w:rsidRPr="006B3648">
        <w:rPr>
          <w:sz w:val="22"/>
          <w:szCs w:val="22"/>
          <w:lang w:val="es-ES_tradnl"/>
        </w:rPr>
        <w:t xml:space="preserve"> QUE </w:t>
      </w:r>
      <w:r w:rsidR="00A370A1" w:rsidRPr="006B3648">
        <w:rPr>
          <w:sz w:val="22"/>
          <w:szCs w:val="22"/>
          <w:lang w:val="es-ES_tradnl"/>
        </w:rPr>
        <w:t>JEHOVÁ</w:t>
      </w:r>
      <w:r w:rsidRPr="006B3648">
        <w:rPr>
          <w:sz w:val="22"/>
          <w:szCs w:val="22"/>
          <w:lang w:val="es-ES_tradnl"/>
        </w:rPr>
        <w:t xml:space="preserve"> LE </w:t>
      </w:r>
      <w:r w:rsidR="00A370A1" w:rsidRPr="006B3648">
        <w:rPr>
          <w:sz w:val="22"/>
          <w:szCs w:val="22"/>
          <w:lang w:val="es-ES_tradnl"/>
        </w:rPr>
        <w:t>HABÍA</w:t>
      </w:r>
      <w:r w:rsidRPr="006B3648">
        <w:rPr>
          <w:sz w:val="22"/>
          <w:szCs w:val="22"/>
          <w:lang w:val="es-ES_tradnl"/>
        </w:rPr>
        <w:t xml:space="preserve"> DADO - v 28</w:t>
      </w:r>
    </w:p>
    <w:p w14:paraId="5D2CFD2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1F7A9F7" w14:textId="60F9D039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</w:r>
      <w:r w:rsidR="00A370A1" w:rsidRPr="006B3648">
        <w:rPr>
          <w:sz w:val="22"/>
          <w:szCs w:val="22"/>
          <w:lang w:val="es-ES_tradnl"/>
        </w:rPr>
        <w:t>MOISÉS</w:t>
      </w:r>
      <w:r w:rsidRPr="006B3648">
        <w:rPr>
          <w:sz w:val="22"/>
          <w:szCs w:val="22"/>
          <w:lang w:val="es-ES_tradnl"/>
        </w:rPr>
        <w:t xml:space="preserve"> Y AARON FUERON A LOS ANCIANOS DE LOS HIJOS DE ISRAEL - 4:29-31</w:t>
      </w:r>
    </w:p>
    <w:p w14:paraId="35402D7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A1C112D" w14:textId="6529F49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AARON HABL</w:t>
      </w:r>
      <w:r w:rsidR="00D272EC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A LA GENTE - vs 29-30</w:t>
      </w:r>
    </w:p>
    <w:p w14:paraId="21CBF65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8B63F59" w14:textId="638A187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AARON HIZO LAS </w:t>
      </w:r>
      <w:r w:rsidR="00A370A1" w:rsidRPr="006B3648">
        <w:rPr>
          <w:sz w:val="22"/>
          <w:szCs w:val="22"/>
          <w:lang w:val="es-ES_tradnl"/>
        </w:rPr>
        <w:t>SEÑALES</w:t>
      </w:r>
      <w:r w:rsidRPr="006B3648">
        <w:rPr>
          <w:sz w:val="22"/>
          <w:szCs w:val="22"/>
          <w:lang w:val="es-ES_tradnl"/>
        </w:rPr>
        <w:t xml:space="preserve"> DELANTE DEL PUEBLO - v 30</w:t>
      </w:r>
    </w:p>
    <w:p w14:paraId="72A907B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9998471" w14:textId="24DAC73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 xml:space="preserve">EL PUEBLO </w:t>
      </w:r>
      <w:r w:rsidR="00A370A1" w:rsidRPr="006B3648">
        <w:rPr>
          <w:sz w:val="22"/>
          <w:szCs w:val="22"/>
          <w:lang w:val="es-ES_tradnl"/>
        </w:rPr>
        <w:t>CREYÓ</w:t>
      </w:r>
      <w:r w:rsidRPr="006B3648">
        <w:rPr>
          <w:sz w:val="22"/>
          <w:szCs w:val="22"/>
          <w:lang w:val="es-ES_tradnl"/>
        </w:rPr>
        <w:t xml:space="preserve"> Y ADOR</w:t>
      </w:r>
      <w:r w:rsidR="00A370A1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 xml:space="preserve"> - v 31</w:t>
      </w:r>
    </w:p>
    <w:p w14:paraId="717ACD3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F1FEC4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6B95C0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200D58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3AFFA74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7CC13D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MOISÉS Y FARAÓN</w:t>
      </w:r>
    </w:p>
    <w:p w14:paraId="1C685C2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PEDIDO PARA CELEBRAR FIESTA A JEHOVÁ</w:t>
      </w:r>
    </w:p>
    <w:p w14:paraId="6AA5496B" w14:textId="087A05D2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5:1-3</w:t>
      </w:r>
    </w:p>
    <w:p w14:paraId="61FE7F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B72798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L-12</w:t>
      </w:r>
    </w:p>
    <w:p w14:paraId="71AD4BE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04562D7" w14:textId="016A5F0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CAPÍTULOS 5 AL 14 MUESTRAN EL CONTRASTE ENTRE MOISÉS Y FARAÓN. LOS ACONTECIMIENTOS DURARON M</w:t>
      </w:r>
      <w:r w:rsidR="00D272EC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>S O MENOS POR UN AÑO. RESULTANDO CON EL ÉXODO DE ISRAEL DE LA TIERRA DE EGIPTO.</w:t>
      </w:r>
    </w:p>
    <w:p w14:paraId="20ED931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52FDF8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 xml:space="preserve"> JEHOVÁ, EL DIOS DE ISRAEL HACE EL PEDIDO - Ex 5:1</w:t>
      </w:r>
    </w:p>
    <w:p w14:paraId="289EE42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Sal 83:18; Is 12:2; 26:4</w:t>
      </w:r>
    </w:p>
    <w:p w14:paraId="72A4A40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134BE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PEDIDO VINO PRIMERO A MOISÉS.</w:t>
      </w:r>
    </w:p>
    <w:p w14:paraId="4F8717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C911F7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PEDIDO PASÓ DE MOISÉS A AARÓN.</w:t>
      </w:r>
    </w:p>
    <w:p w14:paraId="36711D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C8C62F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EL PEDIDO PASÓ DE AARÓN A FARAÓN.</w:t>
      </w:r>
    </w:p>
    <w:p w14:paraId="20BCA36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FD45B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EL PEDIDO VINO POR RAZÓN DE ISRAEL, EL PUEBLO DE DIOS:</w:t>
      </w:r>
    </w:p>
    <w:p w14:paraId="10D8CE27" w14:textId="68CB3786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ESPECIAL TESORO DE JEHOVÁ - Ex 19:3-8; Sal 135:4; Tito 2:14; 1</w:t>
      </w:r>
      <w:r w:rsidR="00D272EC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2:9</w:t>
      </w:r>
    </w:p>
    <w:p w14:paraId="6869634A" w14:textId="571DF62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ESCOGIDO POR JEHOVÁ - </w:t>
      </w:r>
      <w:proofErr w:type="spellStart"/>
      <w:r w:rsidRPr="006B3648">
        <w:rPr>
          <w:sz w:val="20"/>
          <w:lang w:val="es-ES_tradnl"/>
        </w:rPr>
        <w:t>Dt</w:t>
      </w:r>
      <w:proofErr w:type="spellEnd"/>
      <w:r w:rsidRPr="006B3648">
        <w:rPr>
          <w:sz w:val="20"/>
          <w:lang w:val="es-ES_tradnl"/>
        </w:rPr>
        <w:t xml:space="preserve"> 14:1-2; 2</w:t>
      </w:r>
      <w:r w:rsidR="00D272EC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6:17-18</w:t>
      </w:r>
    </w:p>
    <w:p w14:paraId="2E1305C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EXALTADO SOBRE TODAS LAS NACIONES - </w:t>
      </w:r>
      <w:proofErr w:type="spellStart"/>
      <w:r w:rsidRPr="006B3648">
        <w:rPr>
          <w:sz w:val="20"/>
          <w:lang w:val="es-ES_tradnl"/>
        </w:rPr>
        <w:t>Dt</w:t>
      </w:r>
      <w:proofErr w:type="spellEnd"/>
      <w:r w:rsidRPr="006B3648">
        <w:rPr>
          <w:sz w:val="20"/>
          <w:lang w:val="es-ES_tradnl"/>
        </w:rPr>
        <w:t xml:space="preserve"> 26:18-19; </w:t>
      </w:r>
      <w:proofErr w:type="spellStart"/>
      <w:r w:rsidRPr="006B3648">
        <w:rPr>
          <w:sz w:val="20"/>
          <w:lang w:val="es-ES_tradnl"/>
        </w:rPr>
        <w:t>Ap</w:t>
      </w:r>
      <w:proofErr w:type="spellEnd"/>
      <w:r w:rsidRPr="006B3648">
        <w:rPr>
          <w:sz w:val="20"/>
          <w:lang w:val="es-ES_tradnl"/>
        </w:rPr>
        <w:t xml:space="preserve"> 1:6; 5:10</w:t>
      </w:r>
    </w:p>
    <w:p w14:paraId="2AD1220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412F04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LAS CONSECUENCIAS Y/O RESULTADOS DEL PEDIDO - 5:1</w:t>
      </w:r>
    </w:p>
    <w:p w14:paraId="5598EB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69046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AFECTARÍA EL ESTADO DE EGIPTO.</w:t>
      </w:r>
    </w:p>
    <w:p w14:paraId="47F524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28FF7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DETERMINARÍA EL FUTURO DE EGIPTO.</w:t>
      </w:r>
    </w:p>
    <w:p w14:paraId="080D24C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B478C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REVELARÍA EL CARÁCTER MALVADO DE FARAÓN.</w:t>
      </w:r>
    </w:p>
    <w:p w14:paraId="02ED9CA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09F5C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RESULTARÍA CON MUERTE Y DESTRUCCIÓN, UNA TRAS OTRA VEZ.</w:t>
      </w:r>
    </w:p>
    <w:p w14:paraId="2CA2FC3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3B18E70" w14:textId="599AF06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 xml:space="preserve">EL PEDIDO,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DEJA IR A MI PUEBLO A CELEBRARME FIESTA EN EL DESIERTO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- 5:1</w:t>
      </w:r>
    </w:p>
    <w:p w14:paraId="4DB21FB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PEDIDO A ADORAR Y ALABAR A JEHOVÁ.</w:t>
      </w:r>
    </w:p>
    <w:p w14:paraId="4577EF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52CB01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LOS PEDIDOS DE DIOS SON RACIONALES - Ro 12:1-2</w:t>
      </w:r>
    </w:p>
    <w:p w14:paraId="3E6B1B1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DFC4EC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ALABARLE ES UN MANDAMIENTO DE DIOS - Ex 34:14; Sal 29:1-2; 86:8-9</w:t>
      </w:r>
    </w:p>
    <w:p w14:paraId="4366EB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E76CA4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HAY QUE ADORARLE EN ESPÍRITU Y EN VERDAD - Jn 4:24</w:t>
      </w:r>
    </w:p>
    <w:p w14:paraId="0E3BE3F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AA41A3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 xml:space="preserve"> SE REPITE EL PEDIDO - 5:2-3</w:t>
      </w:r>
    </w:p>
    <w:p w14:paraId="748FB53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288A2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DETERMINACIÓN</w:t>
      </w:r>
    </w:p>
    <w:p w14:paraId="5649AFFF" w14:textId="492204D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</w:r>
      <w:r w:rsidR="00627AA8" w:rsidRPr="006B3648">
        <w:rPr>
          <w:sz w:val="20"/>
          <w:lang w:val="es-ES_tradnl"/>
        </w:rPr>
        <w:t>MOISÉS</w:t>
      </w:r>
      <w:r w:rsidRPr="006B3648">
        <w:rPr>
          <w:sz w:val="20"/>
          <w:lang w:val="es-ES_tradnl"/>
        </w:rPr>
        <w:t xml:space="preserve"> Y AARON HICIERON EL PEDIDO POR SEGUNDA VEZ.</w:t>
      </w:r>
    </w:p>
    <w:p w14:paraId="63F1A6B2" w14:textId="3247EEB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LA DETERMINACIÓN ES ALGO IMPORTANTE EN LA OBRA DEL SEÑOR.</w:t>
      </w:r>
    </w:p>
    <w:p w14:paraId="4894EB6E" w14:textId="0C9E93D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proofErr w:type="spellStart"/>
      <w:r w:rsidRPr="006B3648">
        <w:rPr>
          <w:sz w:val="20"/>
          <w:lang w:val="es-ES"/>
        </w:rPr>
        <w:t>Dn</w:t>
      </w:r>
      <w:proofErr w:type="spellEnd"/>
      <w:r w:rsidRPr="006B3648">
        <w:rPr>
          <w:sz w:val="20"/>
          <w:lang w:val="es-ES"/>
        </w:rPr>
        <w:t xml:space="preserve"> 1:8; 1</w:t>
      </w:r>
      <w:r w:rsidR="00D272EC">
        <w:rPr>
          <w:sz w:val="20"/>
          <w:lang w:val="es-ES"/>
        </w:rPr>
        <w:t xml:space="preserve"> </w:t>
      </w:r>
      <w:r w:rsidRPr="006B3648">
        <w:rPr>
          <w:sz w:val="20"/>
          <w:lang w:val="es-ES"/>
        </w:rPr>
        <w:t>Co 2:1-2; Fil 3:13</w:t>
      </w:r>
    </w:p>
    <w:p w14:paraId="1418C2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14FC35B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"/>
        </w:rPr>
        <w:tab/>
      </w:r>
      <w:r w:rsidRPr="006B3648">
        <w:rPr>
          <w:sz w:val="20"/>
          <w:lang w:val="es-ES"/>
        </w:rPr>
        <w:tab/>
      </w:r>
      <w:r w:rsidRPr="006B3648">
        <w:rPr>
          <w:sz w:val="20"/>
          <w:lang w:val="es-ES_tradnl"/>
        </w:rPr>
        <w:t>B.</w:t>
      </w:r>
      <w:r w:rsidRPr="006B3648">
        <w:rPr>
          <w:sz w:val="20"/>
          <w:lang w:val="es-ES_tradnl"/>
        </w:rPr>
        <w:tab/>
        <w:t>EL RESPETO</w:t>
      </w:r>
    </w:p>
    <w:p w14:paraId="2AA5082B" w14:textId="4448DA0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HACIENDO EL PEDIDO OTRA VEZ, </w:t>
      </w:r>
      <w:r w:rsidR="00627AA8" w:rsidRPr="006B3648">
        <w:rPr>
          <w:sz w:val="20"/>
          <w:lang w:val="es-ES_tradnl"/>
        </w:rPr>
        <w:t>MOISÉS</w:t>
      </w:r>
      <w:r w:rsidRPr="006B3648">
        <w:rPr>
          <w:sz w:val="20"/>
          <w:lang w:val="es-ES_tradnl"/>
        </w:rPr>
        <w:t xml:space="preserve"> Y AARON MOSTRARON RESPETO.</w:t>
      </w:r>
    </w:p>
    <w:p w14:paraId="183721E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EL CRISTIANO DEBE RESPETAR A LA AUTORIDAD QUE DIOS PONE SOBRE ÉL.</w:t>
      </w:r>
    </w:p>
    <w:p w14:paraId="161D65CE" w14:textId="3A997385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Pr 8:15-16; Ro 13:1; Tito 3:1; 1</w:t>
      </w:r>
      <w:r w:rsidR="00D272EC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2:13</w:t>
      </w:r>
    </w:p>
    <w:p w14:paraId="00D7481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</w:p>
    <w:p w14:paraId="5DF61D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</w:p>
    <w:p w14:paraId="45D4EFB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</w:p>
    <w:p w14:paraId="14FC249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</w:p>
    <w:p w14:paraId="281516D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32"/>
          <w:szCs w:val="32"/>
          <w:lang w:val="es-ES_tradnl"/>
        </w:rPr>
      </w:pPr>
    </w:p>
    <w:p w14:paraId="4C1A095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1DE593F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 Y FARAÓN</w:t>
      </w:r>
    </w:p>
    <w:p w14:paraId="0B6A5582" w14:textId="2B23EC3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FARAÓN </w:t>
      </w:r>
      <w:r w:rsidR="00627AA8" w:rsidRPr="006B3648">
        <w:rPr>
          <w:sz w:val="22"/>
          <w:szCs w:val="22"/>
          <w:lang w:val="es-ES_tradnl"/>
        </w:rPr>
        <w:t>REHÚSA</w:t>
      </w:r>
      <w:r w:rsidRPr="006B3648">
        <w:rPr>
          <w:sz w:val="22"/>
          <w:szCs w:val="22"/>
          <w:lang w:val="es-ES_tradnl"/>
        </w:rPr>
        <w:t xml:space="preserve"> EL PEDIDO PARA CELEBRAR FIESTA A JEHOVÁ</w:t>
      </w:r>
    </w:p>
    <w:p w14:paraId="095F097D" w14:textId="015E99A5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  <w:r w:rsidR="00403047" w:rsidRPr="006B3648">
        <w:rPr>
          <w:sz w:val="22"/>
          <w:szCs w:val="22"/>
          <w:lang w:val="es-ES_tradnl"/>
        </w:rPr>
        <w:t xml:space="preserve"> 5:2, 4-14</w:t>
      </w:r>
    </w:p>
    <w:p w14:paraId="1DFBA8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A8770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L-13</w:t>
      </w:r>
    </w:p>
    <w:p w14:paraId="18EB294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09BB90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RESPUESTA DE FARAÓN AL PEDIDO ESTABA LLENA DE IRA Y ESCARNIO.</w:t>
      </w:r>
    </w:p>
    <w:p w14:paraId="4115FD6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3A7840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FARAÓN - SU CONFESIÓN DE IGNORANCIA - 5:2</w:t>
      </w:r>
    </w:p>
    <w:p w14:paraId="4C7FF28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389036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NO CONOCÍA A JEHOVÁ - Sal 83:18</w:t>
      </w:r>
    </w:p>
    <w:p w14:paraId="1A54941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HAY HOMBRES QUE DE EN VERDAD SON IGNORANTES - Hch 17:23</w:t>
      </w:r>
    </w:p>
    <w:p w14:paraId="39C2BC2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HAY HOMBRES QUE VOLUNTARIAMENTE SON IGNORANTES - 2P 3:3-5</w:t>
      </w:r>
    </w:p>
    <w:p w14:paraId="7EB9170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DB5793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NO HIZO LO QUE JEHOVÁ DIOS QUERÍA.</w:t>
      </w:r>
    </w:p>
    <w:p w14:paraId="55F79DE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ALGUNOS NO HARÁN POR DIOS HASTA QUE SEPAN QUIEN ES - Hch 9:1-6</w:t>
      </w:r>
    </w:p>
    <w:p w14:paraId="1772655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ALGUNOS NO HARÁN POR DIOS AUNQUE SEPAN QUIEN ES - Ro 1:18-28</w:t>
      </w:r>
    </w:p>
    <w:p w14:paraId="1AA7799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5EFDF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FARAÓN - SU ACUSACIÓN DE OCIOSIDAD - 5:4-5, 17</w:t>
      </w:r>
    </w:p>
    <w:p w14:paraId="7E622A0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</w:p>
    <w:p w14:paraId="16F33DE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SIN RESPETO POR LOS SIERVOS DE JEHOVÁ DIOS - Mt 25:21-23</w:t>
      </w:r>
    </w:p>
    <w:p w14:paraId="0C9A044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BA4122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SIN RESPETO POR LA ADORACIÓN DE JEHOVÁ DIOS - Ex 34:14</w:t>
      </w:r>
    </w:p>
    <w:p w14:paraId="305A537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441C80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FARAÓN - SU CRUELDAD A ISRAEL - 5:6-8. 14</w:t>
      </w:r>
    </w:p>
    <w:p w14:paraId="3AA300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A5B8BF6" w14:textId="6EC80D8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SU PRONTITUD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EL MISMO DÍA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v 6</w:t>
      </w:r>
    </w:p>
    <w:p w14:paraId="451518A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560D3E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INJUSTICIA - vs 7-8</w:t>
      </w:r>
    </w:p>
    <w:p w14:paraId="7EAD4490" w14:textId="61EDB1E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NO LES </w:t>
      </w:r>
      <w:r w:rsidR="00627AA8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PAJA - v 7</w:t>
      </w:r>
    </w:p>
    <w:p w14:paraId="582C42B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LES PUSO LA MISMA TAREA (CUOTA) QUE HACÍAN ANTES - v 8</w:t>
      </w:r>
    </w:p>
    <w:p w14:paraId="35096BBC" w14:textId="76CF976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LOS AZOTABA SI NO CUMPLÍAN CON SU TAREA (CUOTA) - v 14</w:t>
      </w:r>
    </w:p>
    <w:p w14:paraId="4576D6A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B167A5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SU PROPÓSITO.</w:t>
      </w:r>
    </w:p>
    <w:p w14:paraId="2860777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METER TEMOR AL CORAZÓN (TERRORISMO) - Pr 29:25; Mt 10:28</w:t>
      </w:r>
    </w:p>
    <w:p w14:paraId="17D3962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OCUPAR TODO SU TIEMPO.</w:t>
      </w:r>
    </w:p>
    <w:p w14:paraId="2B34170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8655978" w14:textId="3B5AFDE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  <w:t xml:space="preserve">FARAÓN - SU DESPRECIO Y </w:t>
      </w:r>
      <w:r w:rsidR="00627AA8" w:rsidRPr="006B3648">
        <w:rPr>
          <w:sz w:val="22"/>
          <w:szCs w:val="22"/>
          <w:lang w:val="es-ES_tradnl"/>
        </w:rPr>
        <w:t>DESDÉN</w:t>
      </w:r>
      <w:r w:rsidRPr="006B3648">
        <w:rPr>
          <w:sz w:val="22"/>
          <w:szCs w:val="22"/>
          <w:lang w:val="es-ES_tradnl"/>
        </w:rPr>
        <w:t xml:space="preserve"> POR LAS INSTRUCCIONES DE DIOS - 5:9</w:t>
      </w:r>
    </w:p>
    <w:p w14:paraId="3325FADB" w14:textId="3695CB5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DIJO QUE ERAN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PALABRAS MENTIROSAS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>.</w:t>
      </w:r>
    </w:p>
    <w:p w14:paraId="531568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748287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LAS PALABRAS DE DIOS SON VERDADERAS - Sal 138:2</w:t>
      </w:r>
    </w:p>
    <w:p w14:paraId="2644D70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9F9651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LAS PALABRAS DEL HOMBRE SON VANAS - </w:t>
      </w:r>
      <w:proofErr w:type="spellStart"/>
      <w:r w:rsidRPr="006B3648">
        <w:rPr>
          <w:sz w:val="22"/>
          <w:szCs w:val="22"/>
          <w:lang w:val="es-ES_tradnl"/>
        </w:rPr>
        <w:t>Ef</w:t>
      </w:r>
      <w:proofErr w:type="spellEnd"/>
      <w:r w:rsidRPr="006B3648">
        <w:rPr>
          <w:sz w:val="22"/>
          <w:szCs w:val="22"/>
          <w:lang w:val="es-ES_tradnl"/>
        </w:rPr>
        <w:t xml:space="preserve"> 5:6</w:t>
      </w:r>
    </w:p>
    <w:p w14:paraId="2FA7AC0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E8024E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  <w:t>FARAÓN - SUS CUADRILLEROS Y CAPATACES - 5:10-14</w:t>
      </w:r>
    </w:p>
    <w:p w14:paraId="25144B8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6A2F1FC" w14:textId="3E1394E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NO ERAN RAZONABLES </w:t>
      </w:r>
      <w:r w:rsidR="00D272EC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D272EC">
        <w:rPr>
          <w:sz w:val="22"/>
          <w:szCs w:val="22"/>
          <w:lang w:val="es-ES_tradnl"/>
        </w:rPr>
        <w:t xml:space="preserve"> </w:t>
      </w:r>
      <w:proofErr w:type="spellStart"/>
      <w:r w:rsidRPr="006B3648">
        <w:rPr>
          <w:sz w:val="22"/>
          <w:szCs w:val="22"/>
          <w:lang w:val="es-ES_tradnl"/>
        </w:rPr>
        <w:t>Ts</w:t>
      </w:r>
      <w:proofErr w:type="spellEnd"/>
      <w:r w:rsidRPr="006B3648">
        <w:rPr>
          <w:sz w:val="22"/>
          <w:szCs w:val="22"/>
          <w:lang w:val="es-ES_tradnl"/>
        </w:rPr>
        <w:t xml:space="preserve"> 3:1-2</w:t>
      </w:r>
    </w:p>
    <w:p w14:paraId="042A05E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B3108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ERAN CRUELES - v 14; Jer 1:8</w:t>
      </w:r>
    </w:p>
    <w:p w14:paraId="03247AD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989D4C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7B509D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6746B63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EC988F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34993B6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7588FB6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232119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</w:p>
    <w:p w14:paraId="47E690E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MOISÉS Y FARAÓN</w:t>
      </w:r>
    </w:p>
    <w:p w14:paraId="7350DA4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RESPUESTA DE ISRAEL A FARAÓN</w:t>
      </w:r>
    </w:p>
    <w:p w14:paraId="7FD3E8FA" w14:textId="18DC2080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5:15-23</w:t>
      </w:r>
    </w:p>
    <w:p w14:paraId="7F9DCEC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411BFC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L-14</w:t>
      </w:r>
    </w:p>
    <w:p w14:paraId="17F6B39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E53BB0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ISRAEL SE QUEJÓ A FARAÓN - 5:15-18</w:t>
      </w:r>
    </w:p>
    <w:p w14:paraId="1D3C122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4923F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SE QUEJÓ A FARAÓN - v 15</w:t>
      </w:r>
    </w:p>
    <w:p w14:paraId="199D2A6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NO FUE A DIOS - Sal 27:7; 34:15-17; 145:19</w:t>
      </w:r>
    </w:p>
    <w:p w14:paraId="3D70F9B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228360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SE QUEJÓ DEL TRABAJO - v 16</w:t>
      </w:r>
    </w:p>
    <w:p w14:paraId="4BAD508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NO ADORÓ - Mt 6:33</w:t>
      </w:r>
    </w:p>
    <w:p w14:paraId="52F74EC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4959B7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ISRAEL CONDENA A MOISÉS - 5:19-21</w:t>
      </w:r>
    </w:p>
    <w:p w14:paraId="2A7A953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</w:p>
    <w:p w14:paraId="3BBAA55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CULPÓ A MOISÉS EN VEZ DE A FARAÓN.</w:t>
      </w:r>
    </w:p>
    <w:p w14:paraId="0266A07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CULPÓ AL AMIGO EN VEZ DEL ENEMIGO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4:16</w:t>
      </w:r>
    </w:p>
    <w:p w14:paraId="36272AE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7A6D8A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LE FALTÓ DISCERNIMIENTO PARA VER EL PROBLEMA - </w:t>
      </w:r>
      <w:proofErr w:type="spellStart"/>
      <w:r w:rsidRPr="006B3648">
        <w:rPr>
          <w:sz w:val="20"/>
          <w:lang w:val="es-ES_tradnl"/>
        </w:rPr>
        <w:t>Stg</w:t>
      </w:r>
      <w:proofErr w:type="spellEnd"/>
      <w:r w:rsidRPr="006B3648">
        <w:rPr>
          <w:sz w:val="20"/>
          <w:lang w:val="es-ES_tradnl"/>
        </w:rPr>
        <w:t xml:space="preserve"> 1:5</w:t>
      </w:r>
    </w:p>
    <w:p w14:paraId="76D2A0F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975E7D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MOISÉS FUE CON DIOS - 5:22-23</w:t>
      </w:r>
    </w:p>
    <w:p w14:paraId="0B4C014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DDA5A1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MOISÉS FUE A DIOS CON EL PROBLEMA - v 22; Sal 18:6</w:t>
      </w:r>
    </w:p>
    <w:p w14:paraId="3CBECE8A" w14:textId="7D878A6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Entonces Moisés se volvió a Jehová...</w:t>
      </w:r>
      <w:r w:rsidR="007F68B6" w:rsidRPr="006B3648">
        <w:rPr>
          <w:sz w:val="20"/>
          <w:lang w:val="es-ES_tradnl"/>
        </w:rPr>
        <w:t>”</w:t>
      </w:r>
    </w:p>
    <w:p w14:paraId="7F06682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3D6D98B" w14:textId="10432BE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MOISÉS CULPÓ A DIOS POR EL MAL - v 22; Sal 5:4; 1</w:t>
      </w:r>
      <w:r w:rsidR="00D272EC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 xml:space="preserve">Co 14:33; </w:t>
      </w:r>
      <w:proofErr w:type="spellStart"/>
      <w:r w:rsidRPr="006B3648">
        <w:rPr>
          <w:sz w:val="20"/>
          <w:lang w:val="es-ES_tradnl"/>
        </w:rPr>
        <w:t>Stg</w:t>
      </w:r>
      <w:proofErr w:type="spellEnd"/>
      <w:r w:rsidRPr="006B3648">
        <w:rPr>
          <w:sz w:val="20"/>
          <w:lang w:val="es-ES_tradnl"/>
        </w:rPr>
        <w:t xml:space="preserve"> 1:13</w:t>
      </w:r>
    </w:p>
    <w:p w14:paraId="54646BA8" w14:textId="11B284DC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¿Por qué afliges a este pueblo?</w:t>
      </w:r>
      <w:r w:rsidR="007F68B6" w:rsidRPr="006B3648">
        <w:rPr>
          <w:sz w:val="20"/>
          <w:lang w:val="es-ES_tradnl"/>
        </w:rPr>
        <w:t>”</w:t>
      </w:r>
    </w:p>
    <w:p w14:paraId="2B82F4C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9F573F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MOISÉS ALTERCÓ CON DIOS - Ro 9:20</w:t>
      </w:r>
    </w:p>
    <w:p w14:paraId="386DFC35" w14:textId="5DEE5F8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¿para qué me enviaste?</w:t>
      </w:r>
      <w:r w:rsidR="007F68B6" w:rsidRPr="006B3648">
        <w:rPr>
          <w:sz w:val="20"/>
          <w:lang w:val="es-ES_tradnl"/>
        </w:rPr>
        <w:t>”</w:t>
      </w:r>
    </w:p>
    <w:p w14:paraId="6E7149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B161D3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MOISÉS ACUSÓ A DIOS - v 23</w:t>
      </w:r>
    </w:p>
    <w:p w14:paraId="6A6A8A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462C9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NO HABÍA LIBRADO A SU PUEBLO.</w:t>
      </w:r>
    </w:p>
    <w:p w14:paraId="2CD9192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FA7BFD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DIOS NO OBRA SEGÚN EL HOMBRE.</w:t>
      </w:r>
    </w:p>
    <w:p w14:paraId="01779BE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Ex 3:19-20; 4:21; Is 55:8</w:t>
      </w:r>
    </w:p>
    <w:p w14:paraId="64A4F65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78B200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DIOS OBRA A SU TIEMPO.</w:t>
      </w:r>
    </w:p>
    <w:p w14:paraId="1F58893B" w14:textId="7BF8A85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Sal 90:4; 2</w:t>
      </w:r>
      <w:r w:rsidR="00D272EC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3:8</w:t>
      </w:r>
    </w:p>
    <w:p w14:paraId="22956A5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91E21A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HAY QUE SER PACIENTES.</w:t>
      </w:r>
    </w:p>
    <w:p w14:paraId="73FE533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proofErr w:type="spellStart"/>
      <w:r w:rsidRPr="006B3648">
        <w:rPr>
          <w:sz w:val="20"/>
          <w:lang w:val="es-ES"/>
        </w:rPr>
        <w:t>Ec</w:t>
      </w:r>
      <w:proofErr w:type="spellEnd"/>
      <w:r w:rsidRPr="006B3648">
        <w:rPr>
          <w:sz w:val="20"/>
          <w:lang w:val="es-ES"/>
        </w:rPr>
        <w:t xml:space="preserve"> 7:8; Ro 5:3; 12:12; He 10:35; </w:t>
      </w:r>
      <w:proofErr w:type="spellStart"/>
      <w:r w:rsidRPr="006B3648">
        <w:rPr>
          <w:sz w:val="20"/>
          <w:lang w:val="es-ES"/>
        </w:rPr>
        <w:t>Stg</w:t>
      </w:r>
      <w:proofErr w:type="spellEnd"/>
      <w:r w:rsidRPr="006B3648">
        <w:rPr>
          <w:sz w:val="20"/>
          <w:lang w:val="es-ES"/>
        </w:rPr>
        <w:t xml:space="preserve"> 1:2-4</w:t>
      </w:r>
    </w:p>
    <w:p w14:paraId="7ECB6AB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5CCA444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56A92DA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3348664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7B88CE7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4A65A42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3857BFB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1961BA6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5537BCE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5655F2E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3A55839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7DA5ACE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57E7794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662484C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2206233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6082419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"/>
        </w:rPr>
      </w:pPr>
    </w:p>
    <w:p w14:paraId="001BD9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4780AA41" w14:textId="1A26A8BE" w:rsidR="00403047" w:rsidRPr="006B3648" w:rsidRDefault="00627AA8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JEHOVÁ</w:t>
      </w:r>
      <w:r w:rsidR="00403047" w:rsidRPr="006B3648">
        <w:rPr>
          <w:sz w:val="20"/>
          <w:lang w:val="es-ES_tradnl"/>
        </w:rPr>
        <w:t xml:space="preserve"> COMISIONA A </w:t>
      </w:r>
      <w:r w:rsidRPr="006B3648">
        <w:rPr>
          <w:sz w:val="20"/>
          <w:lang w:val="es-ES_tradnl"/>
        </w:rPr>
        <w:t>MOISÉS</w:t>
      </w:r>
      <w:r w:rsidR="00403047" w:rsidRPr="006B3648">
        <w:rPr>
          <w:sz w:val="20"/>
          <w:lang w:val="es-ES_tradnl"/>
        </w:rPr>
        <w:t xml:space="preserve"> Y A AARON</w:t>
      </w:r>
    </w:p>
    <w:p w14:paraId="2E104C58" w14:textId="1D4CAB45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5:22-6:8</w:t>
      </w:r>
    </w:p>
    <w:p w14:paraId="424D8DD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L-15</w:t>
      </w:r>
    </w:p>
    <w:p w14:paraId="3446F1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0A2326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proofErr w:type="spellStart"/>
      <w:r w:rsidRPr="006B3648">
        <w:rPr>
          <w:sz w:val="20"/>
          <w:lang w:val="es-ES_tradnl"/>
        </w:rPr>
        <w:t>INTRO</w:t>
      </w:r>
      <w:proofErr w:type="spellEnd"/>
      <w:r w:rsidRPr="006B3648">
        <w:rPr>
          <w:sz w:val="20"/>
          <w:lang w:val="es-ES_tradnl"/>
        </w:rPr>
        <w:t>:</w:t>
      </w:r>
    </w:p>
    <w:p w14:paraId="0973EFC3" w14:textId="75EAD73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La semana pasada vimos que el pueblo de Israel miró a Faraón por ayuda antes que al Señor que prometió librarlos (5.15–19). No asombra que los judíos no pudieron estar de acuerdo con Moisés (5.20–23)</w:t>
      </w:r>
      <w:r w:rsidR="00D272EC">
        <w:rPr>
          <w:sz w:val="20"/>
          <w:lang w:val="es-ES_tradnl"/>
        </w:rPr>
        <w:t>,</w:t>
      </w:r>
      <w:r w:rsidRPr="006B3648">
        <w:rPr>
          <w:sz w:val="20"/>
          <w:lang w:val="es-ES_tradnl"/>
        </w:rPr>
        <w:t xml:space="preserve"> y le acusaron en lugar de estimularlo. </w:t>
      </w:r>
      <w:r w:rsidR="00DB6945" w:rsidRPr="006B3648">
        <w:rPr>
          <w:sz w:val="20"/>
          <w:lang w:val="es-ES_tradnl"/>
        </w:rPr>
        <w:t>Así</w:t>
      </w:r>
      <w:r w:rsidRPr="006B3648">
        <w:rPr>
          <w:sz w:val="20"/>
          <w:lang w:val="es-ES_tradnl"/>
        </w:rPr>
        <w:t xml:space="preserve"> mismo</w:t>
      </w:r>
      <w:r w:rsidR="00D272EC">
        <w:rPr>
          <w:sz w:val="20"/>
          <w:lang w:val="es-ES_tradnl"/>
        </w:rPr>
        <w:t>,</w:t>
      </w:r>
      <w:r w:rsidRPr="006B3648">
        <w:rPr>
          <w:sz w:val="20"/>
          <w:lang w:val="es-ES_tradnl"/>
        </w:rPr>
        <w:t xml:space="preserve"> los creyentes que están fuera de la comunión con Dios traerán dolor a sus líderes en vez de ayuda. Sin duda</w:t>
      </w:r>
      <w:r w:rsidR="00D272EC">
        <w:rPr>
          <w:sz w:val="20"/>
          <w:lang w:val="es-ES_tradnl"/>
        </w:rPr>
        <w:t>,</w:t>
      </w:r>
      <w:r w:rsidRPr="006B3648">
        <w:rPr>
          <w:sz w:val="20"/>
          <w:lang w:val="es-ES_tradnl"/>
        </w:rPr>
        <w:t xml:space="preserve"> Moisés se desanimó, pero </w:t>
      </w:r>
      <w:r w:rsidRPr="006B3648">
        <w:rPr>
          <w:sz w:val="20"/>
          <w:u w:val="single"/>
          <w:lang w:val="es-ES_tradnl"/>
        </w:rPr>
        <w:t>hizo lo que siempre es lo mejor</w:t>
      </w:r>
      <w:r w:rsidRPr="006B3648">
        <w:rPr>
          <w:sz w:val="20"/>
          <w:lang w:val="es-ES_tradnl"/>
        </w:rPr>
        <w:t>: llevó su problema al Señor.</w:t>
      </w:r>
    </w:p>
    <w:p w14:paraId="3FC1BF9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E0D796" w14:textId="00AE3C4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 xml:space="preserve">DIOS ANIMA A </w:t>
      </w:r>
      <w:r w:rsidR="00627AA8" w:rsidRPr="006B3648">
        <w:rPr>
          <w:sz w:val="20"/>
          <w:u w:val="single"/>
          <w:lang w:val="es-ES_tradnl"/>
        </w:rPr>
        <w:t>MOISÉS</w:t>
      </w:r>
      <w:r w:rsidRPr="006B3648">
        <w:rPr>
          <w:sz w:val="20"/>
          <w:lang w:val="es-ES_tradnl"/>
        </w:rPr>
        <w:t xml:space="preserve"> - 6:1-8</w:t>
      </w:r>
    </w:p>
    <w:p w14:paraId="7ABB380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B6180F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AL RECORDARLE SU NOMBRE - 6.1–3</w:t>
      </w:r>
    </w:p>
    <w:p w14:paraId="669E744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7E09AB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AL RECORDARLE SU PACTO - 6.4</w:t>
      </w:r>
    </w:p>
    <w:p w14:paraId="2E9B67A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AE3FBA3" w14:textId="66955E7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 xml:space="preserve">AL RECORDARLE SU </w:t>
      </w:r>
      <w:r w:rsidR="00627AA8" w:rsidRPr="006B3648">
        <w:rPr>
          <w:sz w:val="20"/>
          <w:lang w:val="es-ES_tradnl"/>
        </w:rPr>
        <w:t>INTERÉS</w:t>
      </w:r>
      <w:r w:rsidRPr="006B3648">
        <w:rPr>
          <w:sz w:val="20"/>
          <w:lang w:val="es-ES_tradnl"/>
        </w:rPr>
        <w:t xml:space="preserve"> PERSONAL - 6.5</w:t>
      </w:r>
    </w:p>
    <w:p w14:paraId="373955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D9BE08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AL RECORDARLE SUS PROMESAS FIELES - 6.6–8</w:t>
      </w:r>
    </w:p>
    <w:p w14:paraId="50004CF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696727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>DIOS PREPARA EL ESCENARIO</w:t>
      </w:r>
      <w:r w:rsidRPr="006B3648">
        <w:rPr>
          <w:sz w:val="20"/>
          <w:lang w:val="es-ES_tradnl"/>
        </w:rPr>
        <w:t>:</w:t>
      </w:r>
    </w:p>
    <w:p w14:paraId="44B2BA1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799E34B" w14:textId="5C741F5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</w:r>
      <w:r w:rsidR="00627AA8" w:rsidRPr="006B3648">
        <w:rPr>
          <w:sz w:val="20"/>
          <w:lang w:val="es-ES_tradnl"/>
        </w:rPr>
        <w:t>FARAÓN</w:t>
      </w:r>
      <w:r w:rsidRPr="006B3648">
        <w:rPr>
          <w:sz w:val="20"/>
          <w:lang w:val="es-ES_tradnl"/>
        </w:rPr>
        <w:t xml:space="preserve"> </w:t>
      </w:r>
      <w:r w:rsidR="00627AA8" w:rsidRPr="006B3648">
        <w:rPr>
          <w:sz w:val="20"/>
          <w:lang w:val="es-ES_tradnl"/>
        </w:rPr>
        <w:t>REHUSÓ</w:t>
      </w:r>
      <w:r w:rsidRPr="006B3648">
        <w:rPr>
          <w:sz w:val="20"/>
          <w:lang w:val="es-ES_tradnl"/>
        </w:rPr>
        <w:t xml:space="preserve"> LA ORDEN DE DIOS</w:t>
      </w:r>
    </w:p>
    <w:p w14:paraId="05B16D0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(Dios enviaría sus juicios sobre Egipto).</w:t>
      </w:r>
    </w:p>
    <w:p w14:paraId="02B10C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D40F05D" w14:textId="173C16C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DIOS </w:t>
      </w:r>
      <w:r w:rsidR="00627AA8" w:rsidRPr="006B3648">
        <w:rPr>
          <w:sz w:val="20"/>
          <w:lang w:val="es-ES_tradnl"/>
        </w:rPr>
        <w:t>CUMPLIRÁ</w:t>
      </w:r>
      <w:r w:rsidRPr="006B3648">
        <w:rPr>
          <w:sz w:val="20"/>
          <w:lang w:val="es-ES_tradnl"/>
        </w:rPr>
        <w:t xml:space="preserve"> SU PROMESA DE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12.3</w:t>
      </w:r>
    </w:p>
    <w:p w14:paraId="1F52089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(Juzgar a las naciones que persiguieran a los judíos)</w:t>
      </w:r>
    </w:p>
    <w:p w14:paraId="29213DF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B51DDED" w14:textId="3BD927A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 xml:space="preserve">Bendeciré a los que te bendijeren, y a los que te maldijeren maldeciré; y serán benditas en ti 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todas las familias de la tierra.</w:t>
      </w:r>
      <w:r w:rsidR="007F68B6" w:rsidRPr="006B3648">
        <w:rPr>
          <w:sz w:val="20"/>
          <w:lang w:val="es-ES_tradnl"/>
        </w:rPr>
        <w:t>”</w:t>
      </w:r>
    </w:p>
    <w:p w14:paraId="0EBBC0B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3DCEA72" w14:textId="100D9E1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DIOS REVELAR</w:t>
      </w:r>
      <w:r w:rsidR="00D272EC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 SU PODER - 9.16</w:t>
      </w:r>
    </w:p>
    <w:p w14:paraId="5D1AF99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EE52DED" w14:textId="71F60BB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DIOS REVELAR</w:t>
      </w:r>
      <w:r w:rsidR="00D272EC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 SU IRA - Sal 78.43–51</w:t>
      </w:r>
    </w:p>
    <w:p w14:paraId="691FDFC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D88061" w14:textId="3C8AF55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E.</w:t>
      </w:r>
      <w:r w:rsidRPr="006B3648">
        <w:rPr>
          <w:sz w:val="20"/>
          <w:lang w:val="es-ES_tradnl"/>
        </w:rPr>
        <w:tab/>
        <w:t>DIOS REVELAR</w:t>
      </w:r>
      <w:r w:rsidR="00D272EC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 SU GRANDEZA - 12:12</w:t>
      </w:r>
    </w:p>
    <w:p w14:paraId="3AC1CDB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7FE0CCC" w14:textId="57AB999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F.</w:t>
      </w:r>
      <w:r w:rsidRPr="006B3648">
        <w:rPr>
          <w:sz w:val="20"/>
          <w:lang w:val="es-ES_tradnl"/>
        </w:rPr>
        <w:tab/>
        <w:t>DIOS REVELAR</w:t>
      </w:r>
      <w:r w:rsidR="00D272EC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 QUE LOS DIOSES DE EGIPTO SON FALSOS</w:t>
      </w:r>
    </w:p>
    <w:p w14:paraId="283DB8B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(Sólo Jehová es verdadero Dios - Nm 33.4)</w:t>
      </w:r>
    </w:p>
    <w:p w14:paraId="62E5013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6BF9DE" w14:textId="09B27C85" w:rsidR="00403047" w:rsidRPr="006B3648" w:rsidRDefault="00403047" w:rsidP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Mientras enterraban los egipcios a los que Jehová había herido de muerte de entre ellos, a</w:t>
      </w:r>
      <w:r w:rsidR="00CA26A3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todo</w:t>
      </w:r>
      <w:r w:rsidR="00DB6945" w:rsidRPr="006B364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primogénito;</w:t>
      </w:r>
      <w:r w:rsidR="00DB6945" w:rsidRPr="006B364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también había hecho Jehová juicios contra sus dioses.</w:t>
      </w:r>
      <w:r w:rsidR="007F68B6" w:rsidRPr="006B3648">
        <w:rPr>
          <w:sz w:val="20"/>
          <w:lang w:val="es-ES_tradnl"/>
        </w:rPr>
        <w:t>”</w:t>
      </w:r>
    </w:p>
    <w:p w14:paraId="775D622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48C892D" w14:textId="4322D50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CONCLUSI</w:t>
      </w:r>
      <w:r w:rsidR="00DB6945" w:rsidRPr="006B3648">
        <w:rPr>
          <w:sz w:val="20"/>
          <w:lang w:val="es-ES_tradnl"/>
        </w:rPr>
        <w:t>Ó</w:t>
      </w:r>
      <w:r w:rsidRPr="006B3648">
        <w:rPr>
          <w:sz w:val="20"/>
          <w:lang w:val="es-ES_tradnl"/>
        </w:rPr>
        <w:t>N:</w:t>
      </w:r>
    </w:p>
    <w:p w14:paraId="2E7776F7" w14:textId="77777777" w:rsidR="00403047" w:rsidRPr="006B3648" w:rsidRDefault="00403047">
      <w:pPr>
        <w:numPr>
          <w:ilvl w:val="0"/>
          <w:numId w:val="3"/>
        </w:num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Los «YO SOY» y «HARÉ» de Dios son suficientes para vencer al enemigo».</w:t>
      </w:r>
    </w:p>
    <w:p w14:paraId="381B9F9F" w14:textId="77777777" w:rsidR="00403047" w:rsidRPr="006B3648" w:rsidRDefault="00403047">
      <w:pPr>
        <w:numPr>
          <w:ilvl w:val="0"/>
          <w:numId w:val="3"/>
        </w:num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Los propósitos de Dios al permitir que Faraón oprimiera a Israel eran que el mundo conociera SU PODER y SU GLORIA (6.7; 7.5, 17; 8.10, 22; véase Ro 9.17).</w:t>
      </w:r>
    </w:p>
    <w:p w14:paraId="16C771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7C6B534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3C6719D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A56625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3F0736F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12D369C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38DFA4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8C6F00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52F2F08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4D02E09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026E970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67A505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40C229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73B9C0F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382D42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3B4E1FC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MOISÉS HABLA A LOS HIJOS DE ISRAEL Y A FARAÓN</w:t>
      </w:r>
    </w:p>
    <w:p w14:paraId="3F264646" w14:textId="10D1CFA0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6:9-30</w:t>
      </w:r>
    </w:p>
    <w:p w14:paraId="3A62C69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A6A776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L-16</w:t>
      </w:r>
    </w:p>
    <w:p w14:paraId="6173D3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375A1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DECLARACIÓN DE MOISÉS - 6:9</w:t>
      </w:r>
    </w:p>
    <w:p w14:paraId="42C8238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308601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CONTENIDO DEL MENSAJE:</w:t>
      </w:r>
    </w:p>
    <w:p w14:paraId="435B2EF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MOISÉS LES DIJO DE LA MANERA QUE DIOS LE DIJO A EL.</w:t>
      </w:r>
    </w:p>
    <w:p w14:paraId="1C25A70E" w14:textId="75515E8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EL MENSAJE SE ENCUENTRA EN </w:t>
      </w:r>
      <w:r w:rsidR="00DB6945" w:rsidRPr="006B3648">
        <w:rPr>
          <w:sz w:val="20"/>
          <w:lang w:val="es-ES_tradnl"/>
        </w:rPr>
        <w:t>Éxodo</w:t>
      </w:r>
      <w:r w:rsidRPr="006B3648">
        <w:rPr>
          <w:sz w:val="20"/>
          <w:lang w:val="es-ES_tradnl"/>
        </w:rPr>
        <w:t xml:space="preserve"> 6:1-8.</w:t>
      </w:r>
    </w:p>
    <w:p w14:paraId="6B86781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0B9C01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CARÁCTER DEL MENSAJERO - 6:9</w:t>
      </w:r>
    </w:p>
    <w:p w14:paraId="110AA2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MOISÉS FIELMENTE DECLARÓ LA VERDAD DIVINA.</w:t>
      </w:r>
    </w:p>
    <w:p w14:paraId="5FFF22B3" w14:textId="2E219AA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</w:r>
      <w:r w:rsidR="00627AA8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TODO EL MENSAJE - SIN QUITARLE NADA - Jer 22:1-2; Hch 5:20; 20:26-27</w:t>
      </w:r>
    </w:p>
    <w:p w14:paraId="59E328B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A9E89D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LOS HIJOS DE ISRAEL DESCONTENTOS - 6:9</w:t>
      </w:r>
    </w:p>
    <w:p w14:paraId="2F1BCD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8B169A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POR CAUSA DE SU OPRESIÓN.</w:t>
      </w:r>
    </w:p>
    <w:p w14:paraId="292F5E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94CE422" w14:textId="1F5FA51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CREYENTE DEBE LLEVAR SUS PROBLEMAS AL SEÑOR - Sal 55:22; 1</w:t>
      </w:r>
      <w:r w:rsidR="00CA26A3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5:7</w:t>
      </w:r>
    </w:p>
    <w:p w14:paraId="35D8A9F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3FC683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DECLARACIÓN DE SEÑOR A MOISÉS - 6:10-11</w:t>
      </w:r>
    </w:p>
    <w:p w14:paraId="1537659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940461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ERA UN MENSAJE DIFERENTE:</w:t>
      </w:r>
    </w:p>
    <w:p w14:paraId="01CEA99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EL PRIMER MENSAJE FUE UNO DE PRUEBA - Ex 5:1-3</w:t>
      </w:r>
    </w:p>
    <w:p w14:paraId="704CE4A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</w:r>
      <w:proofErr w:type="gramStart"/>
      <w:r w:rsidRPr="006B3648">
        <w:rPr>
          <w:sz w:val="20"/>
          <w:lang w:val="es-ES_tradnl"/>
        </w:rPr>
        <w:t>ÉSTE</w:t>
      </w:r>
      <w:proofErr w:type="gramEnd"/>
      <w:r w:rsidRPr="006B3648">
        <w:rPr>
          <w:sz w:val="20"/>
          <w:lang w:val="es-ES_tradnl"/>
        </w:rPr>
        <w:t xml:space="preserve"> MENSAJE FUE UNO DE EMANCIPACIÓN.</w:t>
      </w:r>
    </w:p>
    <w:p w14:paraId="50EC38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14BFD7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ERA UN MENSAJE DE GRACIA - Sal 86:15; Ro 2:4; 9:22</w:t>
      </w:r>
    </w:p>
    <w:p w14:paraId="2B48AFA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LES DIO OTRA OPORTUNIDAD</w:t>
      </w:r>
    </w:p>
    <w:p w14:paraId="1E8679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7F7831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ERA UN MENSAJE DIFÍCIL:</w:t>
      </w:r>
    </w:p>
    <w:p w14:paraId="5D6C2879" w14:textId="2ABFDB0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UN MENSAJE </w:t>
      </w:r>
      <w:r w:rsidR="00627AA8" w:rsidRPr="006B3648">
        <w:rPr>
          <w:sz w:val="20"/>
          <w:lang w:val="es-ES_tradnl"/>
        </w:rPr>
        <w:t>REPETIDO</w:t>
      </w:r>
    </w:p>
    <w:p w14:paraId="1959891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UN MENSAJE DE DEMANDA</w:t>
      </w:r>
    </w:p>
    <w:p w14:paraId="1AEE119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UN MENSAJE DE DIOS</w:t>
      </w:r>
    </w:p>
    <w:p w14:paraId="3A26024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F326CF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MOISÉS EL HOMBRE DE DIOS DESCONTENTO - 6:12, 28-30</w:t>
      </w:r>
    </w:p>
    <w:p w14:paraId="2C8BB77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709573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SU ESCEPTICISMO - v 12</w:t>
      </w:r>
    </w:p>
    <w:p w14:paraId="0C63F2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HACE EXCUSA - </w:t>
      </w:r>
      <w:proofErr w:type="spellStart"/>
      <w:r w:rsidRPr="006B3648">
        <w:rPr>
          <w:sz w:val="20"/>
          <w:lang w:val="es-ES_tradnl"/>
        </w:rPr>
        <w:t>Lc</w:t>
      </w:r>
      <w:proofErr w:type="spellEnd"/>
      <w:r w:rsidRPr="006B3648">
        <w:rPr>
          <w:sz w:val="20"/>
          <w:lang w:val="es-ES_tradnl"/>
        </w:rPr>
        <w:t xml:space="preserve"> 14:16-20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</w:p>
    <w:p w14:paraId="714CE6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E3A83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SUS PALABRAS - vs 12, 28-30</w:t>
      </w:r>
    </w:p>
    <w:p w14:paraId="15CE85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 HACE EXCUSA - OTRA VEZ - Ex 4:10-17</w:t>
      </w:r>
    </w:p>
    <w:p w14:paraId="2ED86CB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FCE65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>LA DECLARACIÓN DEL SEÑOR POR SEGUNDA VEZ - 6:13</w:t>
      </w:r>
    </w:p>
    <w:p w14:paraId="6C0B01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D4C1D6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REPITE LAS INSTRUCCIONES.</w:t>
      </w:r>
    </w:p>
    <w:p w14:paraId="6C10738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E2DA3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RESPONSABILIDAD TOCANTE LAS INSTRUCCIONES</w:t>
      </w:r>
    </w:p>
    <w:p w14:paraId="47DA66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0A8305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VI.</w:t>
      </w:r>
      <w:r w:rsidRPr="006B3648">
        <w:rPr>
          <w:sz w:val="20"/>
          <w:lang w:val="es-ES_tradnl"/>
        </w:rPr>
        <w:tab/>
        <w:t>LOS ANTEPASADOS DE MOISÉS Y DE AARÓN - 6:14-27</w:t>
      </w:r>
    </w:p>
    <w:p w14:paraId="6F53DC43" w14:textId="3CD98E94" w:rsidR="00403047" w:rsidRPr="006B3648" w:rsidRDefault="00403047" w:rsidP="007F68B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LISTA DE LOS ANTEPASADOS DE MOISÉS Y DE AARÓN = LOS DOS HOMBRES</w:t>
      </w:r>
      <w:r w:rsidR="007F68B6" w:rsidRPr="006B364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QUE REPRESENTARÁN A ISRAEL DELANTE DE FARAÓN.</w:t>
      </w:r>
    </w:p>
    <w:p w14:paraId="7F35E1E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12987B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148FF2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8715C6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FF3929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E4BB8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9F678B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F81CCD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19CFF9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F0644B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7E87A3F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JEHOVÁ HABLA A MOISÉS Y A AARÓN</w:t>
      </w:r>
    </w:p>
    <w:p w14:paraId="34A9C8AB" w14:textId="0E6B29C3" w:rsidR="00403047" w:rsidRPr="006B3648" w:rsidRDefault="00DB694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7:1-7</w:t>
      </w:r>
    </w:p>
    <w:p w14:paraId="708419D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6E13A0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L-17</w:t>
      </w:r>
    </w:p>
    <w:p w14:paraId="597B28F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4DFFF3F" w14:textId="3DEE2009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 xml:space="preserve">PORQUE FARAÓN RECHAZÓ TODO PEDIDO DE JEHOVÁ PARA QUE DEJARA SALIR LOS HIJOS DE ISRAEL A CELEBRARLE FIESTA EN EL DESIERTO - AHORA, </w:t>
      </w:r>
      <w:r w:rsidR="00627AA8" w:rsidRPr="006B3648">
        <w:rPr>
          <w:sz w:val="20"/>
          <w:lang w:val="es-ES_tradnl"/>
        </w:rPr>
        <w:t>ESTÁN</w:t>
      </w:r>
      <w:r w:rsidRPr="006B3648">
        <w:rPr>
          <w:sz w:val="20"/>
          <w:lang w:val="es-ES_tradnl"/>
        </w:rPr>
        <w:t xml:space="preserve"> POR EMPEZAR LAS SEÑALES Y LAS MARAVILLAS, COMO JEHOVÁ SE LO HABÍA PROMETIDO A MOISÉS.</w:t>
      </w:r>
    </w:p>
    <w:p w14:paraId="004FFA7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748744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CLASIFICACIÓN JERÁRQUICA DE LOS HOMBRES - 7:1</w:t>
      </w:r>
    </w:p>
    <w:p w14:paraId="51A0D754" w14:textId="44CFE4F2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SEGÚN EL HOMBRE, FARAÓN TENÍA LA M</w:t>
      </w:r>
      <w:r w:rsidR="00CA26A3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>S ALTA POSICIÓN EN EGIPTO.</w:t>
      </w:r>
    </w:p>
    <w:p w14:paraId="2271811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JEHOVÁ DIOS NO CLASIFICA AL HOMBRE COMO NOSOTROS LOS HOMBRES.</w:t>
      </w:r>
    </w:p>
    <w:p w14:paraId="77716D7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58298CC" w14:textId="4358CFC0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DIOS CLASIFICA COMO M</w:t>
      </w:r>
      <w:r w:rsidR="00306298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>S ALTO AL QUE LO PONE A ÉL PRIMERO - Sal 91:14-16</w:t>
      </w:r>
    </w:p>
    <w:p w14:paraId="0E2CA71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2132D84" w14:textId="2861742D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DIOS CLASIFICA COMO </w:t>
      </w:r>
      <w:r w:rsidR="00306298" w:rsidRPr="006B3648">
        <w:rPr>
          <w:sz w:val="20"/>
          <w:lang w:val="es-ES_tradnl"/>
        </w:rPr>
        <w:t>M</w:t>
      </w:r>
      <w:r w:rsidR="00306298">
        <w:rPr>
          <w:sz w:val="20"/>
          <w:lang w:val="es-ES_tradnl"/>
        </w:rPr>
        <w:t>Á</w:t>
      </w:r>
      <w:r w:rsidR="00306298" w:rsidRPr="006B3648">
        <w:rPr>
          <w:sz w:val="20"/>
          <w:lang w:val="es-ES_tradnl"/>
        </w:rPr>
        <w:t>S</w:t>
      </w:r>
      <w:r w:rsidRPr="006B3648">
        <w:rPr>
          <w:sz w:val="20"/>
          <w:lang w:val="es-ES_tradnl"/>
        </w:rPr>
        <w:t xml:space="preserve"> ALTO AL QUE SE DELEITA EN JEHOVÁ - Is 58:14</w:t>
      </w:r>
    </w:p>
    <w:p w14:paraId="14C60D1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CF06FDE" w14:textId="090D7B9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 xml:space="preserve">DIOS CLASIFICA COMO </w:t>
      </w:r>
      <w:r w:rsidR="00306298" w:rsidRPr="006B3648">
        <w:rPr>
          <w:sz w:val="20"/>
          <w:lang w:val="es-ES_tradnl"/>
        </w:rPr>
        <w:t>M</w:t>
      </w:r>
      <w:r w:rsidR="00306298">
        <w:rPr>
          <w:sz w:val="20"/>
          <w:lang w:val="es-ES_tradnl"/>
        </w:rPr>
        <w:t>Á</w:t>
      </w:r>
      <w:r w:rsidR="00306298" w:rsidRPr="006B3648">
        <w:rPr>
          <w:sz w:val="20"/>
          <w:lang w:val="es-ES_tradnl"/>
        </w:rPr>
        <w:t>S</w:t>
      </w:r>
      <w:r w:rsidRPr="006B3648">
        <w:rPr>
          <w:sz w:val="20"/>
          <w:lang w:val="es-ES_tradnl"/>
        </w:rPr>
        <w:t xml:space="preserve"> ALTO AL QUE JEHOVÁ ES SU FORTALEZA - Hab 3:19</w:t>
      </w:r>
    </w:p>
    <w:p w14:paraId="7F00429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072B0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EL MENSAJE PARA FARAÓN - 7:2</w:t>
      </w:r>
    </w:p>
    <w:p w14:paraId="560B017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F43FC1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DE QUIEN ERA EL MENSAJE.</w:t>
      </w:r>
    </w:p>
    <w:p w14:paraId="6E2B9BC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DE DIOS</w:t>
      </w:r>
    </w:p>
    <w:p w14:paraId="1A03365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POR MOISÉS Y AARÓN</w:t>
      </w:r>
    </w:p>
    <w:p w14:paraId="0849ACB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D737F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MAYORDOMÍA DEL MENSAJE.</w:t>
      </w:r>
    </w:p>
    <w:p w14:paraId="22F168B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MOISÉS Y AARÓN DEBÍAN DECIR TODO LO QUE DIOS LES MANDO - Hch 5:20</w:t>
      </w:r>
    </w:p>
    <w:p w14:paraId="224A1CA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MOISÉS Y AARÓN DEBÍAN DECIR TODO SIN QUITARLE NADA - Hch 20:20,27</w:t>
      </w:r>
    </w:p>
    <w:p w14:paraId="103AF28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0775BD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RETRIBUCIÓN EN EGIPTO - 7:3-5</w:t>
      </w:r>
    </w:p>
    <w:p w14:paraId="3E0C354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564D8A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LOS DETALLES - v 3</w:t>
      </w:r>
    </w:p>
    <w:p w14:paraId="38D791A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EL ENDURECIMIENTO DEL CORAZÓN DE FARAÓN.</w:t>
      </w:r>
    </w:p>
    <w:p w14:paraId="40FB5C3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TUVO BASTANTE OPORTUNIDAD PARA PONER SU FE EN JEHOVÁ DIOS.</w:t>
      </w:r>
    </w:p>
    <w:p w14:paraId="060D1B0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Pr 29:1</w:t>
      </w:r>
    </w:p>
    <w:p w14:paraId="3FD175E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LA MULTIPLICACIÓN DE LOS MILAGROS.</w:t>
      </w:r>
    </w:p>
    <w:p w14:paraId="61A469B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DESTRUCCIÓN DE EGIPTO PREDICHA.</w:t>
      </w:r>
    </w:p>
    <w:p w14:paraId="7B78930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BAD75EB" w14:textId="56014643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</w:t>
      </w:r>
      <w:r w:rsidR="00627AA8" w:rsidRPr="006B3648">
        <w:rPr>
          <w:sz w:val="20"/>
          <w:lang w:val="es-ES_tradnl"/>
        </w:rPr>
        <w:t>DISEÑO</w:t>
      </w:r>
      <w:r w:rsidRPr="006B3648">
        <w:rPr>
          <w:sz w:val="20"/>
          <w:lang w:val="es-ES_tradnl"/>
        </w:rPr>
        <w:t xml:space="preserve"> - vs 4-5</w:t>
      </w:r>
    </w:p>
    <w:p w14:paraId="2891944F" w14:textId="08918FE8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</w:r>
      <w:r w:rsidRPr="006B3648">
        <w:rPr>
          <w:sz w:val="20"/>
          <w:u w:val="single"/>
          <w:lang w:val="es-ES_tradnl"/>
        </w:rPr>
        <w:t xml:space="preserve">DOS </w:t>
      </w:r>
      <w:r w:rsidR="00627AA8" w:rsidRPr="006B3648">
        <w:rPr>
          <w:sz w:val="20"/>
          <w:u w:val="single"/>
          <w:lang w:val="es-ES_tradnl"/>
        </w:rPr>
        <w:t>PROPÓSITOS</w:t>
      </w:r>
      <w:r w:rsidRPr="006B3648">
        <w:rPr>
          <w:sz w:val="20"/>
          <w:u w:val="single"/>
          <w:lang w:val="es-ES_tradnl"/>
        </w:rPr>
        <w:t xml:space="preserve"> DE DIOS</w:t>
      </w:r>
      <w:r w:rsidRPr="006B3648">
        <w:rPr>
          <w:sz w:val="20"/>
          <w:lang w:val="es-ES_tradnl"/>
        </w:rPr>
        <w:t>:</w:t>
      </w:r>
    </w:p>
    <w:p w14:paraId="73F36FA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PARA SACAR A ISRAEL DE EGIPTO - v 4; Ex 6:7</w:t>
      </w:r>
    </w:p>
    <w:p w14:paraId="5D0FCC3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PARA QUE LOS EGIPCIOS SUPIERAN QUE ÉL ERA JEHOVÁ - v 5; Sal 9:19</w:t>
      </w:r>
    </w:p>
    <w:p w14:paraId="421A0C6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C5AD4F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LOS REPRESENTANTES DE ISRAEL - 7:6-7</w:t>
      </w:r>
    </w:p>
    <w:p w14:paraId="43A9B44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075841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MOISÉS Y AARÓN FUERON FIELES A SU TAREA - v 6; Pr 25:13</w:t>
      </w:r>
    </w:p>
    <w:p w14:paraId="175A76E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4911787" w14:textId="1AB4A2C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MOISÉS Y AARÓN ESTABAN LLENOS DE A</w:t>
      </w:r>
      <w:r w:rsidR="00306298">
        <w:rPr>
          <w:sz w:val="20"/>
          <w:lang w:val="es-ES_tradnl"/>
        </w:rPr>
        <w:t>Ñ</w:t>
      </w:r>
      <w:r w:rsidRPr="006B3648">
        <w:rPr>
          <w:sz w:val="20"/>
          <w:lang w:val="es-ES_tradnl"/>
        </w:rPr>
        <w:t>OS - v 7</w:t>
      </w:r>
    </w:p>
    <w:p w14:paraId="4D4036B6" w14:textId="683C2E2A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MUCHAS VECES DIOS PERMITE HACERSE M</w:t>
      </w:r>
      <w:r w:rsidR="00627AA8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>S GRANDE OBRA EN LA VEJEZ - Pr 16:31</w:t>
      </w:r>
    </w:p>
    <w:p w14:paraId="337FC57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7C6A4B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AAAF0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AD1ADA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900179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396DF8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E0A947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6EF53D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670C74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F9AF7F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726B50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2FB137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526EB9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5127CEA6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EL MILAGRO DE LAS VARAS Y LAS CULEBRAS</w:t>
      </w:r>
    </w:p>
    <w:p w14:paraId="7F2FA040" w14:textId="3C1F5B6E" w:rsidR="00403047" w:rsidRPr="006B3648" w:rsidRDefault="00DB694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</w:t>
      </w:r>
      <w:r w:rsidR="00403047" w:rsidRPr="006B3648">
        <w:rPr>
          <w:sz w:val="20"/>
          <w:lang w:val="es-ES_tradnl"/>
        </w:rPr>
        <w:t xml:space="preserve"> 7:8-13</w:t>
      </w:r>
    </w:p>
    <w:p w14:paraId="6123B14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155F97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L-18</w:t>
      </w:r>
    </w:p>
    <w:p w14:paraId="4A512FC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7A32A2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HASTA AQUÍ SOLO HEMOS VISTO EL SUFRIMIENTO DE LOS HIJOS DE ISRAEL. AHORA VEREMOS A LOS EGIPCIOS SUFRIR.</w:t>
      </w:r>
    </w:p>
    <w:p w14:paraId="3994145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0DD647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62E8D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VARA DE AARÓN SE HIZO CULEBRA - 7:8-10</w:t>
      </w:r>
    </w:p>
    <w:p w14:paraId="158A626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ESTE MILAGRO COMPROBÓ DOS COSAS:</w:t>
      </w:r>
    </w:p>
    <w:p w14:paraId="78ED21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C24FB5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PRUEBA DEL LLAMADO DE MOISÉS Y DE AARÓN - vs 8-10</w:t>
      </w:r>
    </w:p>
    <w:p w14:paraId="71CB38C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C4F2EE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CUANDO DIOS LLAMA HAY PRUEBAS.</w:t>
      </w:r>
    </w:p>
    <w:p w14:paraId="24C5FA8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IRREVOCABLE ES EL LLAMAMIENTO DE DIOS - Ro 11:29</w:t>
      </w:r>
    </w:p>
    <w:p w14:paraId="5A29CF6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105CC7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PODER DE MOISÉS Y DE AARÓN - v 10</w:t>
      </w:r>
    </w:p>
    <w:p w14:paraId="2682310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BA07332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SIN EL PODER DE DIOS NO HUBIERAN PODIDO HACER NADA - Sal 62:11</w:t>
      </w:r>
    </w:p>
    <w:p w14:paraId="05703D3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EL CRISTIANO DEBE BUSCAR EL PODER DE DIOS - </w:t>
      </w:r>
      <w:proofErr w:type="spellStart"/>
      <w:r w:rsidRPr="006B3648">
        <w:rPr>
          <w:sz w:val="20"/>
          <w:lang w:val="es-ES_tradnl"/>
        </w:rPr>
        <w:t>Ef</w:t>
      </w:r>
      <w:proofErr w:type="spellEnd"/>
      <w:r w:rsidRPr="006B3648">
        <w:rPr>
          <w:sz w:val="20"/>
          <w:lang w:val="es-ES_tradnl"/>
        </w:rPr>
        <w:t xml:space="preserve"> 5:18</w:t>
      </w:r>
    </w:p>
    <w:p w14:paraId="3DE8A711" w14:textId="1ED5DAF4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EL PODER DE DIOS VIENE A</w:t>
      </w:r>
      <w:r w:rsidR="00627AA8">
        <w:rPr>
          <w:sz w:val="20"/>
          <w:lang w:val="es-ES_tradnl"/>
        </w:rPr>
        <w:t xml:space="preserve"> </w:t>
      </w:r>
      <w:r w:rsidR="00627AA8" w:rsidRPr="006B3648">
        <w:rPr>
          <w:sz w:val="20"/>
          <w:lang w:val="es-ES_tradnl"/>
        </w:rPr>
        <w:t>TRAVÉS</w:t>
      </w:r>
      <w:r w:rsidRPr="006B3648">
        <w:rPr>
          <w:sz w:val="20"/>
          <w:lang w:val="es-ES_tradnl"/>
        </w:rPr>
        <w:t xml:space="preserve"> DE LA OBEDIENCIA AL MANDATO DE 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DIOS - Jos 1:8; 1</w:t>
      </w:r>
      <w:r w:rsidR="0030629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S 15:22</w:t>
      </w:r>
    </w:p>
    <w:p w14:paraId="215E135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118B41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LAS VARAS DE LOS HECHICEROS SE VOLVIERON CULEBRAS - 7:11-12</w:t>
      </w:r>
    </w:p>
    <w:p w14:paraId="1BC2AFA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6D866F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SATANÁS IMITA OBRAS DIVINAS - vs 11-12</w:t>
      </w:r>
    </w:p>
    <w:p w14:paraId="06F2E368" w14:textId="0D3D85A1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</w:t>
      </w:r>
      <w:r w:rsidR="0030629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11:13-15</w:t>
      </w:r>
    </w:p>
    <w:p w14:paraId="2F0ABFC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A6D366D" w14:textId="6B30EC1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ANTI-CRISTO </w:t>
      </w:r>
      <w:r w:rsidR="00627AA8" w:rsidRPr="006B3648">
        <w:rPr>
          <w:sz w:val="20"/>
          <w:lang w:val="es-ES_tradnl"/>
        </w:rPr>
        <w:t>VENDRÁ</w:t>
      </w:r>
      <w:r w:rsidRPr="006B3648">
        <w:rPr>
          <w:sz w:val="20"/>
          <w:lang w:val="es-ES_tradnl"/>
        </w:rPr>
        <w:t xml:space="preserve"> CON PODER, SEÑALES Y MARAVILLAS - Mt 24:24;</w:t>
      </w:r>
    </w:p>
    <w:p w14:paraId="5ACDBF59" w14:textId="0C3C33CE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</w:t>
      </w:r>
      <w:r w:rsidR="00306298">
        <w:rPr>
          <w:sz w:val="20"/>
          <w:lang w:val="es-ES_tradnl"/>
        </w:rPr>
        <w:t xml:space="preserve"> </w:t>
      </w:r>
      <w:proofErr w:type="spellStart"/>
      <w:r w:rsidRPr="006B3648">
        <w:rPr>
          <w:sz w:val="20"/>
          <w:lang w:val="es-ES_tradnl"/>
        </w:rPr>
        <w:t>Ts</w:t>
      </w:r>
      <w:proofErr w:type="spellEnd"/>
      <w:r w:rsidRPr="006B3648">
        <w:rPr>
          <w:sz w:val="20"/>
          <w:lang w:val="es-ES_tradnl"/>
        </w:rPr>
        <w:t xml:space="preserve"> 2:7-10</w:t>
      </w:r>
    </w:p>
    <w:p w14:paraId="2232ABA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CF0C65F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EL PODER DE DIOS DEVORARÁ EL GRAN PODER DE SATANÁS.</w:t>
      </w:r>
    </w:p>
    <w:p w14:paraId="0BF6D8A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v 12; Sal 62:11</w:t>
      </w:r>
    </w:p>
    <w:p w14:paraId="17E2EDC4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7C84347" w14:textId="28D5F4A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SORBIDA ES LA MUERTE EN VICTORIA </w:t>
      </w:r>
      <w:r w:rsidR="00306298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30629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15:52-54</w:t>
      </w:r>
    </w:p>
    <w:p w14:paraId="58C9FB25" w14:textId="422D6AB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LO MORTAL SER</w:t>
      </w:r>
      <w:r w:rsidR="00306298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 ABSORBIDA POR LA VIDA </w:t>
      </w:r>
      <w:r w:rsidR="00306298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2</w:t>
      </w:r>
      <w:r w:rsidR="0030629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5:4</w:t>
      </w:r>
    </w:p>
    <w:p w14:paraId="57B49A2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68995BE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SATANÁS PUEDE SER VENCIDO CON LA PALABRA DE DIOS - Mt 4:1-11</w:t>
      </w:r>
    </w:p>
    <w:p w14:paraId="274264E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924D0D3" w14:textId="6887F876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FARAÓN RECHAZ</w:t>
      </w:r>
      <w:r w:rsidR="00306298">
        <w:rPr>
          <w:sz w:val="20"/>
          <w:lang w:val="es-ES_tradnl"/>
        </w:rPr>
        <w:t>Ó</w:t>
      </w:r>
      <w:r w:rsidRPr="006B3648">
        <w:rPr>
          <w:sz w:val="20"/>
          <w:lang w:val="es-ES_tradnl"/>
        </w:rPr>
        <w:t xml:space="preserve"> EL M</w:t>
      </w:r>
      <w:r w:rsidR="00306298">
        <w:rPr>
          <w:sz w:val="20"/>
          <w:lang w:val="es-ES_tradnl"/>
        </w:rPr>
        <w:t>E</w:t>
      </w:r>
      <w:r w:rsidRPr="006B3648">
        <w:rPr>
          <w:sz w:val="20"/>
          <w:lang w:val="es-ES_tradnl"/>
        </w:rPr>
        <w:t>NSAJE DE LAS VARAS Y LAS CULEBRAS - 7:13</w:t>
      </w:r>
    </w:p>
    <w:p w14:paraId="546BF44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C867E5D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DUREZA DE FARAÓN</w:t>
      </w:r>
    </w:p>
    <w:p w14:paraId="5EAA8F53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0493F5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RECHAZO DE FARAÓN</w:t>
      </w:r>
    </w:p>
    <w:p w14:paraId="250EC9F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</w:p>
    <w:p w14:paraId="4365C8EA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PREDICCIÓN DE DIOS - Ex 3:19; 4:21; 7:4</w:t>
      </w:r>
    </w:p>
    <w:p w14:paraId="32D992D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FE3608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0FA0E4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401A1D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DAA80DC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11E43E7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11FAF7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79A303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13836E5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49EE0A1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E1C80D8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68797C9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AD6F880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408115B" w14:textId="77777777" w:rsidR="00403047" w:rsidRPr="006B3648" w:rsidRDefault="00403047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48E95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5CFC720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EGIPTO CASTIGADO</w:t>
      </w:r>
    </w:p>
    <w:p w14:paraId="5BB02CBF" w14:textId="0E7E46D0" w:rsidR="00403047" w:rsidRPr="006B3648" w:rsidRDefault="00DB6945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  <w:r w:rsidR="00403047" w:rsidRPr="006B3648">
        <w:rPr>
          <w:sz w:val="22"/>
          <w:szCs w:val="22"/>
          <w:lang w:val="es-ES_tradnl"/>
        </w:rPr>
        <w:t xml:space="preserve"> 7:14</w:t>
      </w:r>
    </w:p>
    <w:p w14:paraId="10B174E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L-19</w:t>
      </w:r>
    </w:p>
    <w:p w14:paraId="02DF844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3E1C1D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DESDE LA ZARZA ARDIENTE, DIOS LE HABÍA PROMETIDO A MOISÉS QUE HERIRÍA A EGIPTO (Ex 3:20). DIOS HIRIÓ A EGIPTO CON DIEZ PLAGAS. AHORA LE TOCA A EGIPTO SUFRIR.</w:t>
      </w:r>
    </w:p>
    <w:p w14:paraId="16D694E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411C12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EL PROPÓSITO DE LAS PLAGAS</w:t>
      </w:r>
    </w:p>
    <w:p w14:paraId="6D0180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DIOS TIENE UNA RAZÓN POR TODO LO QUE HACE.</w:t>
      </w:r>
    </w:p>
    <w:p w14:paraId="6DA696B9" w14:textId="3372200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TRES </w:t>
      </w:r>
      <w:r w:rsidR="00627AA8" w:rsidRPr="006B3648">
        <w:rPr>
          <w:sz w:val="22"/>
          <w:szCs w:val="22"/>
          <w:lang w:val="es-ES_tradnl"/>
        </w:rPr>
        <w:t>PROPÓSITOS</w:t>
      </w:r>
      <w:r w:rsidRPr="006B3648">
        <w:rPr>
          <w:sz w:val="22"/>
          <w:szCs w:val="22"/>
          <w:lang w:val="es-ES_tradnl"/>
        </w:rPr>
        <w:t>:</w:t>
      </w:r>
    </w:p>
    <w:p w14:paraId="2AF12BB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GLORIFICAR A DIOS</w:t>
      </w:r>
    </w:p>
    <w:p w14:paraId="01271D1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LO QUE DIOS HACE TRAE GLORIA A SU NOMBRE - Sal 29:2; Col 1:16; </w:t>
      </w:r>
      <w:proofErr w:type="spellStart"/>
      <w:r w:rsidRPr="006B3648">
        <w:rPr>
          <w:sz w:val="22"/>
          <w:szCs w:val="22"/>
          <w:lang w:val="es-ES_tradnl"/>
        </w:rPr>
        <w:t>Ap</w:t>
      </w:r>
      <w:proofErr w:type="spellEnd"/>
      <w:r w:rsidRPr="006B3648">
        <w:rPr>
          <w:sz w:val="22"/>
          <w:szCs w:val="22"/>
          <w:lang w:val="es-ES_tradnl"/>
        </w:rPr>
        <w:t xml:space="preserve"> 4:11</w:t>
      </w:r>
    </w:p>
    <w:p w14:paraId="5492EC3E" w14:textId="0AA186E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LO QUE HACEMOS DEBE TRAER GLORIA A SU NOMBRE </w:t>
      </w:r>
      <w:r w:rsidR="00306298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306298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10:31; Col 3:17</w:t>
      </w:r>
    </w:p>
    <w:p w14:paraId="237DE2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LAS PLAGAS GLORIFICARON A DIOS EN DOS FORMAS:</w:t>
      </w:r>
    </w:p>
    <w:p w14:paraId="2F76E8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EL PODER DE DIOS (PLAGAS DEMOSTRARON EL GRAN PODER DE DIOS) - Sal 62:11</w:t>
      </w:r>
    </w:p>
    <w:p w14:paraId="7FC33B6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SU PODER SOBRE LA NATURALEZA - (agua en sangre)</w:t>
      </w:r>
    </w:p>
    <w:p w14:paraId="7FCA35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PODER SOBRE EL REINO ANIMAL - (ranas, piojos, moscas, langostas)</w:t>
      </w:r>
    </w:p>
    <w:p w14:paraId="0B766F45" w14:textId="3DCC36C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 xml:space="preserve">SU PODER SOBRE LA ENFERMEDAD - (en el ganado, </w:t>
      </w:r>
      <w:r w:rsidR="00306298">
        <w:rPr>
          <w:sz w:val="22"/>
          <w:szCs w:val="22"/>
          <w:lang w:val="es-ES_tradnl"/>
        </w:rPr>
        <w:t>ú</w:t>
      </w:r>
      <w:r w:rsidRPr="006B3648">
        <w:rPr>
          <w:sz w:val="22"/>
          <w:szCs w:val="22"/>
          <w:lang w:val="es-ES_tradnl"/>
        </w:rPr>
        <w:t>lceras)</w:t>
      </w:r>
    </w:p>
    <w:p w14:paraId="5997715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SU PODER SOBRE EL TIEMPO - (granizo)</w:t>
      </w:r>
    </w:p>
    <w:p w14:paraId="21E34D0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SU PODER SOBRE LA LUZ Y LA OSCURIDAD - (tinieblas)</w:t>
      </w:r>
    </w:p>
    <w:p w14:paraId="280ED126" w14:textId="70E8336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  <w:t xml:space="preserve">SU PODER SOBRE LA MUERTE Y LA VIDA - (la muerte de los </w:t>
      </w:r>
      <w:r w:rsidR="007F68B6" w:rsidRPr="006B3648">
        <w:rPr>
          <w:sz w:val="22"/>
          <w:szCs w:val="22"/>
          <w:lang w:val="es-ES_tradnl"/>
        </w:rPr>
        <w:t>primogénitos</w:t>
      </w:r>
      <w:r w:rsidRPr="006B3648">
        <w:rPr>
          <w:sz w:val="22"/>
          <w:szCs w:val="22"/>
          <w:lang w:val="es-ES_tradnl"/>
        </w:rPr>
        <w:t>)</w:t>
      </w:r>
    </w:p>
    <w:p w14:paraId="5B7A5CD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LA PRE-EMINENCIA DE DIOS</w:t>
      </w:r>
    </w:p>
    <w:p w14:paraId="0048B3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LAS PLAGAS DEMOSTRARON QUE DIOS ES SOBRE TODOS LOS DIOSES PAGANOS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DE EGIPTO - Ex 12:12; Nm 33:4</w:t>
      </w:r>
    </w:p>
    <w:p w14:paraId="001EA1FE" w14:textId="5FFDBF9C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627AA8" w:rsidRPr="006B3648">
        <w:rPr>
          <w:sz w:val="22"/>
          <w:szCs w:val="22"/>
          <w:lang w:val="es-ES_tradnl"/>
        </w:rPr>
        <w:t>DESPUÉS</w:t>
      </w:r>
      <w:r w:rsidRPr="006B3648">
        <w:rPr>
          <w:sz w:val="22"/>
          <w:szCs w:val="22"/>
          <w:lang w:val="es-ES_tradnl"/>
        </w:rPr>
        <w:t xml:space="preserve"> DE SALIR DE EGIPTO, </w:t>
      </w:r>
      <w:proofErr w:type="spellStart"/>
      <w:r w:rsidRPr="006B3648">
        <w:rPr>
          <w:sz w:val="22"/>
          <w:szCs w:val="22"/>
          <w:lang w:val="es-ES_tradnl"/>
        </w:rPr>
        <w:t>JETRO</w:t>
      </w:r>
      <w:proofErr w:type="spellEnd"/>
      <w:r w:rsidRPr="006B3648">
        <w:rPr>
          <w:sz w:val="22"/>
          <w:szCs w:val="22"/>
          <w:lang w:val="es-ES_tradnl"/>
        </w:rPr>
        <w:t xml:space="preserve">, EL SUEGRO DE MOISÉS CONFESO LA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SUPERIORIDAD DE JEHOVÁ DIOS - Ex 18:8-11</w:t>
      </w:r>
    </w:p>
    <w:p w14:paraId="323943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9E320E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HUMILLACIÓN DE EGIPTO</w:t>
      </w:r>
    </w:p>
    <w:p w14:paraId="797149E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EGIPTO FUE HERIDO POR DOS RAZONES:</w:t>
      </w:r>
    </w:p>
    <w:p w14:paraId="0A2C927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SU MALTRATO DE LA HUMANIDAD:</w:t>
      </w:r>
    </w:p>
    <w:p w14:paraId="6AFA87A9" w14:textId="0DB615A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MALTRATARON AL </w:t>
      </w:r>
      <w:r w:rsidR="00627AA8" w:rsidRPr="006B3648">
        <w:rPr>
          <w:sz w:val="22"/>
          <w:szCs w:val="22"/>
          <w:lang w:val="es-ES_tradnl"/>
        </w:rPr>
        <w:t>PRÓJIMO</w:t>
      </w:r>
      <w:r w:rsidRPr="006B3648">
        <w:rPr>
          <w:sz w:val="22"/>
          <w:szCs w:val="22"/>
          <w:lang w:val="es-ES_tradnl"/>
        </w:rPr>
        <w:t xml:space="preserve"> CON CRUELDAD.</w:t>
      </w:r>
    </w:p>
    <w:p w14:paraId="2833485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NADIE TIENE EL DERECHO DE MALTRATAR A OTRO.</w:t>
      </w:r>
    </w:p>
    <w:p w14:paraId="526B2BD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 xml:space="preserve">SOMOS GUARDAS DE NUESTROS HERMANOS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4:9</w:t>
      </w:r>
    </w:p>
    <w:p w14:paraId="747CAE37" w14:textId="108B837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 xml:space="preserve">DEBEMOS AMAR A NUESTROS </w:t>
      </w:r>
      <w:r w:rsidR="00627AA8" w:rsidRPr="006B3648">
        <w:rPr>
          <w:sz w:val="22"/>
          <w:szCs w:val="22"/>
          <w:lang w:val="es-ES_tradnl"/>
        </w:rPr>
        <w:t>PRÓJIMOS</w:t>
      </w:r>
      <w:r w:rsidR="00627AA8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- Mt 22:37-40</w:t>
      </w:r>
    </w:p>
    <w:p w14:paraId="6E3464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SU MALTRATO DE LOS HEBREOS</w:t>
      </w:r>
    </w:p>
    <w:p w14:paraId="6AF2DC7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DIOS BENDICE A LOS QUE LOS BENDICEN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12:3</w:t>
      </w:r>
    </w:p>
    <w:p w14:paraId="0201D42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1B3376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 EMANCIPACIÓN DE ISRAEL</w:t>
      </w:r>
    </w:p>
    <w:p w14:paraId="2067A31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EL PROPÓSITO DE LAS PLAGAS = LIBERTAR A ISRAEL.</w:t>
      </w:r>
    </w:p>
    <w:p w14:paraId="42E7C30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DIOS ADVIERTE ACERCA DE LA TERQUEDAD - Ex 5:1-2; Pr 16:18</w:t>
      </w:r>
    </w:p>
    <w:p w14:paraId="5030D28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CAMINO DE LA SALVACIÓN - Ro 6:23</w:t>
      </w:r>
    </w:p>
    <w:p w14:paraId="7C0A7F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PAGA DEL PECADO ES MUERTE Y JUICIO.</w:t>
      </w:r>
    </w:p>
    <w:p w14:paraId="39CD437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SALVACIÓN ES POR EL ARREPENTIMIENTO Y POR LA FE.</w:t>
      </w:r>
    </w:p>
    <w:p w14:paraId="12A2A31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0458A326" w14:textId="3EDA21E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 xml:space="preserve">EL </w:t>
      </w:r>
      <w:r w:rsidR="00627AA8" w:rsidRPr="006B3648">
        <w:rPr>
          <w:sz w:val="22"/>
          <w:szCs w:val="22"/>
          <w:lang w:val="es-ES_tradnl"/>
        </w:rPr>
        <w:t>ANÁLISIS</w:t>
      </w:r>
      <w:r w:rsidRPr="006B3648">
        <w:rPr>
          <w:sz w:val="22"/>
          <w:szCs w:val="22"/>
          <w:lang w:val="es-ES_tradnl"/>
        </w:rPr>
        <w:t xml:space="preserve"> DE LAS PLAGAS</w:t>
      </w:r>
    </w:p>
    <w:p w14:paraId="577795D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LAS (DIEZ) PLAGAS:</w:t>
      </w:r>
    </w:p>
    <w:p w14:paraId="21BC12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DE SANGRE - DE RANAS - DE PIOJOS - DE MOSCAS - EN EL GANADO - DE ÚLCERAS -</w:t>
      </w:r>
    </w:p>
    <w:p w14:paraId="472FD6CF" w14:textId="1D8D238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DE GRANIZO - DE LANGOSTAS - DE TINIEBLAS - LA MUERTE DE LOS </w:t>
      </w:r>
      <w:r w:rsidR="00627AA8" w:rsidRPr="006B3648">
        <w:rPr>
          <w:sz w:val="22"/>
          <w:szCs w:val="22"/>
          <w:lang w:val="es-ES_tradnl"/>
        </w:rPr>
        <w:t>PRIMOGÉNITOS</w:t>
      </w:r>
    </w:p>
    <w:p w14:paraId="1150979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</w:p>
    <w:p w14:paraId="5BD383BE" w14:textId="727A11C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N</w:t>
      </w:r>
      <w:r w:rsidR="00306298">
        <w:rPr>
          <w:sz w:val="22"/>
          <w:szCs w:val="22"/>
          <w:lang w:val="es-ES_tradnl"/>
        </w:rPr>
        <w:t>Ú</w:t>
      </w:r>
      <w:r w:rsidRPr="006B3648">
        <w:rPr>
          <w:sz w:val="22"/>
          <w:szCs w:val="22"/>
          <w:lang w:val="es-ES_tradnl"/>
        </w:rPr>
        <w:t>MERO DE LAS PLAGAS (DIEZ):</w:t>
      </w:r>
    </w:p>
    <w:p w14:paraId="5C7209B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PLAGAS #1 Y #10 MENCIONAN LA SANGRE - Ex 7:17; 12:13</w:t>
      </w:r>
    </w:p>
    <w:p w14:paraId="1DEB3DFF" w14:textId="3AF5F9E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</w:r>
      <w:r w:rsidR="00627AA8" w:rsidRPr="006B3648">
        <w:rPr>
          <w:sz w:val="22"/>
          <w:szCs w:val="22"/>
          <w:lang w:val="es-ES_tradnl"/>
        </w:rPr>
        <w:t>PLAGAS</w:t>
      </w:r>
      <w:r w:rsidRPr="006B3648">
        <w:rPr>
          <w:sz w:val="22"/>
          <w:szCs w:val="22"/>
          <w:lang w:val="es-ES_tradnl"/>
        </w:rPr>
        <w:t xml:space="preserve"> #2 Y #9 CONTIENEN LA OSCURIDAD - Ex 8:3; 10:21</w:t>
      </w:r>
    </w:p>
    <w:p w14:paraId="64B61FEC" w14:textId="1177973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PLAGAS #3 Y #8 INCLUYEN LA </w:t>
      </w:r>
      <w:r w:rsidR="00627AA8" w:rsidRPr="006B3648">
        <w:rPr>
          <w:sz w:val="22"/>
          <w:szCs w:val="22"/>
          <w:lang w:val="es-ES_tradnl"/>
        </w:rPr>
        <w:t>CONFESIÓN</w:t>
      </w:r>
      <w:r w:rsidRPr="006B3648">
        <w:rPr>
          <w:sz w:val="22"/>
          <w:szCs w:val="22"/>
          <w:lang w:val="es-ES_tradnl"/>
        </w:rPr>
        <w:t xml:space="preserve"> - Ex 8:19; 10:16</w:t>
      </w:r>
    </w:p>
    <w:p w14:paraId="39F39B18" w14:textId="1E12DF5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PLAGAS #4 Y #7 EXCLUYEN A </w:t>
      </w:r>
      <w:r w:rsidR="00627AA8" w:rsidRPr="006B3648">
        <w:rPr>
          <w:sz w:val="22"/>
          <w:szCs w:val="22"/>
          <w:lang w:val="es-ES_tradnl"/>
        </w:rPr>
        <w:t>GOSÉN</w:t>
      </w:r>
      <w:r w:rsidRPr="006B3648">
        <w:rPr>
          <w:sz w:val="22"/>
          <w:szCs w:val="22"/>
          <w:lang w:val="es-ES_tradnl"/>
        </w:rPr>
        <w:t xml:space="preserve"> - Ex 8:22; 9:26</w:t>
      </w:r>
    </w:p>
    <w:p w14:paraId="5191B2F2" w14:textId="272C142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PLAGAS #5 Y #6 TIENE QUE </w:t>
      </w:r>
      <w:r w:rsidR="000B3DDE">
        <w:rPr>
          <w:sz w:val="22"/>
          <w:szCs w:val="22"/>
          <w:lang w:val="es-ES_tradnl"/>
        </w:rPr>
        <w:t>V</w:t>
      </w:r>
      <w:r w:rsidRPr="006B3648">
        <w:rPr>
          <w:sz w:val="22"/>
          <w:szCs w:val="22"/>
          <w:lang w:val="es-ES_tradnl"/>
        </w:rPr>
        <w:t>ER CON LOS ANIMALES - Ex 9:3; 9:22</w:t>
      </w:r>
    </w:p>
    <w:p w14:paraId="5D8AD5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</w:p>
    <w:p w14:paraId="323A707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06F9A3D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PRIMER PLAGA</w:t>
      </w:r>
    </w:p>
    <w:p w14:paraId="320FD07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PLAGA DE SANGRE</w:t>
      </w:r>
    </w:p>
    <w:p w14:paraId="23BE33A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7:14-25</w:t>
      </w:r>
    </w:p>
    <w:p w14:paraId="52CFC11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72F77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L-20</w:t>
      </w:r>
    </w:p>
    <w:p w14:paraId="42FA1CC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02EFEC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REPRESIÓN ANTES DE LA PLAGA - 7:14-16</w:t>
      </w:r>
    </w:p>
    <w:p w14:paraId="75F19F4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DUREZA DE FARAÓN - Pr 13:13</w:t>
      </w:r>
    </w:p>
    <w:p w14:paraId="5178C92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1C9ACF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REPRENSIÓN DE FARAÓN POR MOISÉS - Pr 15:32; 29:1</w:t>
      </w:r>
    </w:p>
    <w:p w14:paraId="50FD6AB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4F44A19" w14:textId="5F03AFE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 xml:space="preserve">LA </w:t>
      </w:r>
      <w:r w:rsidR="00627AA8" w:rsidRPr="006B3648">
        <w:rPr>
          <w:sz w:val="20"/>
          <w:lang w:val="es-ES_tradnl"/>
        </w:rPr>
        <w:t>REVELACIÓN</w:t>
      </w:r>
      <w:r w:rsidRPr="006B3648">
        <w:rPr>
          <w:sz w:val="20"/>
          <w:lang w:val="es-ES_tradnl"/>
        </w:rPr>
        <w:t xml:space="preserve"> DE LA PLAGA - 7:17</w:t>
      </w:r>
    </w:p>
    <w:p w14:paraId="4ACB637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IGNORANCIA DE FARAÓN - Ex 5:2</w:t>
      </w:r>
    </w:p>
    <w:p w14:paraId="77B3C9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754D46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CONOCIMIENTO DE JEHOVÁ - Sal 9:16</w:t>
      </w:r>
    </w:p>
    <w:p w14:paraId="1C64F2B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DIOS SE REVELA AL HOMBRE EN TODO LO QUE HACE - Sal 83:18</w:t>
      </w:r>
    </w:p>
    <w:p w14:paraId="67C14AD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D6243C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RUINA DE LA PLAGA - 7:18-21</w:t>
      </w:r>
    </w:p>
    <w:p w14:paraId="3DCED8F3" w14:textId="177471D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LA PLAGA </w:t>
      </w:r>
      <w:r w:rsidR="000B3DDE">
        <w:rPr>
          <w:sz w:val="20"/>
          <w:lang w:val="es-ES_tradnl"/>
        </w:rPr>
        <w:t>AR</w:t>
      </w:r>
      <w:r w:rsidRPr="006B3648">
        <w:rPr>
          <w:sz w:val="20"/>
          <w:lang w:val="es-ES_tradnl"/>
        </w:rPr>
        <w:t>RUINÓ TRES COSAS:</w:t>
      </w:r>
    </w:p>
    <w:p w14:paraId="4365A9D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COMIDA - (LA SANGRE AFECTO EL AGUA Y LOS PECES DEL RÍO) - Nm 11:5</w:t>
      </w:r>
    </w:p>
    <w:p w14:paraId="2E313C2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1DC791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ECOLOGÍA - 7:21</w:t>
      </w:r>
    </w:p>
    <w:p w14:paraId="721EE6B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MURIERON LOS PECES</w:t>
      </w:r>
    </w:p>
    <w:p w14:paraId="2685AF2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SE PUDRIERON LOS PECES</w:t>
      </w:r>
    </w:p>
    <w:p w14:paraId="719D5F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APESTARON LOS PECES</w:t>
      </w:r>
    </w:p>
    <w:p w14:paraId="3D6C815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AB76A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ECONOMÍA (CESO LA PESCA)</w:t>
      </w:r>
    </w:p>
    <w:p w14:paraId="7AF46C9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DF5C67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SIEGA DE LA PLAGA - Job 4:8; Gal 6:9</w:t>
      </w:r>
    </w:p>
    <w:p w14:paraId="28CBFB08" w14:textId="4ED530D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60" w:hanging="126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LOS EGIPCIOS </w:t>
      </w:r>
      <w:r w:rsidR="00627AA8" w:rsidRPr="006B3648">
        <w:rPr>
          <w:sz w:val="20"/>
          <w:lang w:val="es-ES_tradnl"/>
        </w:rPr>
        <w:t>HABÍAN</w:t>
      </w:r>
      <w:r w:rsidRPr="006B3648">
        <w:rPr>
          <w:sz w:val="20"/>
          <w:lang w:val="es-ES_tradnl"/>
        </w:rPr>
        <w:t xml:space="preserve"> CONTAMINADO EL RÍO CON LA SANGRE DE BEBES </w:t>
      </w:r>
      <w:r w:rsidR="00627AA8" w:rsidRPr="006B3648">
        <w:rPr>
          <w:sz w:val="20"/>
          <w:lang w:val="es-ES_tradnl"/>
        </w:rPr>
        <w:t>JUDÍOS</w:t>
      </w:r>
      <w:r w:rsidRPr="006B3648">
        <w:rPr>
          <w:sz w:val="20"/>
          <w:lang w:val="es-ES_tradnl"/>
        </w:rPr>
        <w:t xml:space="preserve"> - (COCODRILOS SE LOS </w:t>
      </w:r>
      <w:r w:rsidR="00627AA8" w:rsidRPr="006B3648">
        <w:rPr>
          <w:sz w:val="20"/>
          <w:lang w:val="es-ES_tradnl"/>
        </w:rPr>
        <w:t>COMÍAN</w:t>
      </w:r>
      <w:r w:rsidRPr="006B3648">
        <w:rPr>
          <w:sz w:val="20"/>
          <w:lang w:val="es-ES_tradnl"/>
        </w:rPr>
        <w:t>).</w:t>
      </w:r>
    </w:p>
    <w:p w14:paraId="346A2B0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801DCE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>LA RELIGIÓN DE LA PLAGA - Ex 20:1-4</w:t>
      </w:r>
    </w:p>
    <w:p w14:paraId="2A843B3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LAS PLAGAS TRABAJARON EN CONTRA A LOS DIOSES PAGANOS DE EGIPTO.</w:t>
      </w:r>
    </w:p>
    <w:p w14:paraId="2DE0C1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AGUA CAMBIADO EN SANGRE TRABAJÓ EN CONTRA AL DIOS DEL RÍO.</w:t>
      </w:r>
    </w:p>
    <w:p w14:paraId="225D535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15340B1" w14:textId="2E5988A6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TRES PRINCIPIOS PARA NO PERMITIR QUE LAS COSAS SEAN M</w:t>
      </w:r>
      <w:r w:rsidR="000B3DDE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S </w:t>
      </w:r>
      <w:r w:rsidRPr="006B3648">
        <w:rPr>
          <w:sz w:val="20"/>
          <w:lang w:val="es-ES_tradnl"/>
        </w:rPr>
        <w:tab/>
        <w:t>IMPORTANTES QUE DIOS:</w:t>
      </w:r>
    </w:p>
    <w:p w14:paraId="21E5AB7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LO QUE HACEMOS ÍDOLO - UN DÍA SERÁ JUZGADO - Sal 106:34</w:t>
      </w:r>
    </w:p>
    <w:p w14:paraId="02EF636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EL PECADO QUE AHORA ES DULCE - UN DÍA SERÁ AMARGO - Pr 20:17</w:t>
      </w:r>
    </w:p>
    <w:p w14:paraId="34C4125F" w14:textId="63BE79D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BENDICIÓN MAL</w:t>
      </w:r>
      <w:r w:rsidR="00627AA8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USADA - UN DÍA SERÁ MALDICIÓN - Ga 6:9</w:t>
      </w:r>
    </w:p>
    <w:p w14:paraId="61019EB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632483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VI.</w:t>
      </w:r>
      <w:r w:rsidRPr="006B3648">
        <w:rPr>
          <w:sz w:val="20"/>
          <w:lang w:val="es-ES_tradnl"/>
        </w:rPr>
        <w:tab/>
        <w:t>LA REPETICIÓN DE LA PLAGA - 7:22</w:t>
      </w:r>
    </w:p>
    <w:p w14:paraId="2209443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OBRA DE LOS MAGOS:</w:t>
      </w:r>
    </w:p>
    <w:p w14:paraId="588BC554" w14:textId="07C8EF19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OBRA M</w:t>
      </w:r>
      <w:r w:rsidR="000B3DDE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S PEQUEÑA - </w:t>
      </w:r>
      <w:r w:rsidR="00627AA8" w:rsidRPr="006B3648">
        <w:rPr>
          <w:sz w:val="20"/>
          <w:lang w:val="es-ES_tradnl"/>
        </w:rPr>
        <w:t>TENÍAN</w:t>
      </w:r>
      <w:r w:rsidRPr="006B3648">
        <w:rPr>
          <w:sz w:val="20"/>
          <w:lang w:val="es-ES_tradnl"/>
        </w:rPr>
        <w:t xml:space="preserve"> POCA AGUA QUE CAMBIAR.</w:t>
      </w:r>
    </w:p>
    <w:p w14:paraId="051E1A4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EE406A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OBRA NECIA - NO PUDIERON CAMBIAR LA SANGRE EN AGUA.</w:t>
      </w:r>
    </w:p>
    <w:p w14:paraId="3CE089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D17AE0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07CEC9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VII.</w:t>
      </w:r>
      <w:r w:rsidRPr="006B3648">
        <w:rPr>
          <w:sz w:val="20"/>
          <w:lang w:val="es-ES_tradnl"/>
        </w:rPr>
        <w:tab/>
        <w:t>EL RECHAZO DE LA PLAGA - 7:22-25</w:t>
      </w:r>
    </w:p>
    <w:p w14:paraId="338DE5E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FARAÓN SIGUE EN SU DUREZA POR RAZÓN DE LOS MAGOS - v 22</w:t>
      </w:r>
    </w:p>
    <w:p w14:paraId="65B8ADF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8F6FD0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FARAÓN SIGUE EN SU DUREZA Y LOS EGIPCIOS SUFRIERON - vs 23-24; Pr 28:15</w:t>
      </w:r>
    </w:p>
    <w:p w14:paraId="3654D7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FCE80E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0331AC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397BC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F2E3E6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C1B903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784F5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A87BF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4C0D88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53EE06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5833757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SEGUNDA PLAGA</w:t>
      </w:r>
    </w:p>
    <w:p w14:paraId="492ED40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PLAGA DE RANAS</w:t>
      </w:r>
    </w:p>
    <w:p w14:paraId="2488593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8:1-15</w:t>
      </w:r>
    </w:p>
    <w:p w14:paraId="1DD49DC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L-21</w:t>
      </w:r>
    </w:p>
    <w:p w14:paraId="00B5B7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65186C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0AB84F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CONVERSACIÓN ANTES DE LA PLAGA - 8:1-4</w:t>
      </w:r>
    </w:p>
    <w:p w14:paraId="1F18B76C" w14:textId="3579B4F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</w:r>
      <w:r w:rsidR="00627AA8" w:rsidRPr="006B3648">
        <w:rPr>
          <w:sz w:val="20"/>
          <w:lang w:val="es-ES_tradnl"/>
        </w:rPr>
        <w:t>PROVEYÓ</w:t>
      </w:r>
      <w:r w:rsidRPr="006B3648">
        <w:rPr>
          <w:sz w:val="20"/>
          <w:lang w:val="es-ES_tradnl"/>
        </w:rPr>
        <w:t xml:space="preserve"> OTRA OPORTUNIDAD PARA FARAÓN ARREPENTIRSE - Pr 28:13-14</w:t>
      </w:r>
    </w:p>
    <w:p w14:paraId="12416CD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2F986A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INFILTRACIÓN DE LA PLAGA - 8:5-6</w:t>
      </w:r>
    </w:p>
    <w:p w14:paraId="69B00C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1E3893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PECADO, COMO LAS RANAS, ENTRA EN LA VIDA DEL HOMBRE - Ro 3:10, 23</w:t>
      </w:r>
    </w:p>
    <w:p w14:paraId="3112DAB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B5C937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PECADO, COMO LAS RANAS, DESTRUYE AL HOMBRE - Ro 6:23; </w:t>
      </w:r>
      <w:proofErr w:type="spellStart"/>
      <w:r w:rsidRPr="006B3648">
        <w:rPr>
          <w:sz w:val="20"/>
          <w:lang w:val="es-ES_tradnl"/>
        </w:rPr>
        <w:t>Stg</w:t>
      </w:r>
      <w:proofErr w:type="spellEnd"/>
      <w:r w:rsidRPr="006B3648">
        <w:rPr>
          <w:sz w:val="20"/>
          <w:lang w:val="es-ES_tradnl"/>
        </w:rPr>
        <w:t xml:space="preserve"> 1:15</w:t>
      </w:r>
    </w:p>
    <w:p w14:paraId="6992FE6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737512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 xml:space="preserve">LA IRRITACIÓN DE LA PLAGA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20:30; Nm 32:23</w:t>
      </w:r>
    </w:p>
    <w:p w14:paraId="3031D9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3833EBC" w14:textId="6C309D3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LOS EGIPCIOS ADORABAN LA RANA. (</w:t>
      </w:r>
      <w:r w:rsidR="007F68B6" w:rsidRPr="006B3648">
        <w:rPr>
          <w:sz w:val="20"/>
          <w:lang w:val="es-ES_tradnl"/>
        </w:rPr>
        <w:t>“</w:t>
      </w:r>
      <w:proofErr w:type="spellStart"/>
      <w:r w:rsidRPr="006B3648">
        <w:rPr>
          <w:sz w:val="20"/>
          <w:lang w:val="es-ES_tradnl"/>
        </w:rPr>
        <w:t>HEKET</w:t>
      </w:r>
      <w:proofErr w:type="spellEnd"/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SU DIOSA RANA)</w:t>
      </w:r>
    </w:p>
    <w:p w14:paraId="5D0A64A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60"/>
        <w:jc w:val="both"/>
        <w:rPr>
          <w:sz w:val="20"/>
          <w:lang w:val="es-ES_tradnl"/>
        </w:rPr>
      </w:pPr>
      <w:proofErr w:type="spellStart"/>
      <w:r w:rsidRPr="006B3648">
        <w:rPr>
          <w:sz w:val="20"/>
          <w:lang w:val="es-ES_tradnl"/>
        </w:rPr>
        <w:t>Heket</w:t>
      </w:r>
      <w:proofErr w:type="spellEnd"/>
      <w:r w:rsidRPr="006B3648">
        <w:rPr>
          <w:sz w:val="20"/>
          <w:lang w:val="es-ES_tradnl"/>
        </w:rPr>
        <w:t xml:space="preserve"> era la diosa del nacimiento, parteras y nacimientos seguros (las ranas, en números moderados, eran vistas como las señales de vida, de renovación y de felicidad).</w:t>
      </w:r>
    </w:p>
    <w:p w14:paraId="72C4108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60"/>
        <w:jc w:val="both"/>
        <w:rPr>
          <w:sz w:val="20"/>
          <w:lang w:val="es-ES_tradnl"/>
        </w:rPr>
      </w:pPr>
    </w:p>
    <w:p w14:paraId="66BB6EF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LOS EGIPCIOS TENÍAN LA RANA, COMO SÍMBOLO DE FERTILIDAD.</w:t>
      </w:r>
    </w:p>
    <w:p w14:paraId="3F9D3593" w14:textId="0C55B58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FERTILIDAD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= Capacidad de reproducirse</w:t>
      </w:r>
    </w:p>
    <w:p w14:paraId="0D1D308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3DC7D7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RELIGIÓN EGIPCIA PROHIBÍA MATAR LA RANA. (CASTIGO POR HACERLO)</w:t>
      </w:r>
    </w:p>
    <w:p w14:paraId="2CC736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1892D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MULTIPLICACIÓN DE LA PLAGA - 8:7</w:t>
      </w:r>
    </w:p>
    <w:p w14:paraId="36A4E4CB" w14:textId="2688B62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LOS HECHICEROS HICIERON LO MISMO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EMPEORANDO EL PROBLEMA.</w:t>
      </w:r>
    </w:p>
    <w:p w14:paraId="6EEA1B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634DD8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>LA PETICIÓN DE FARAÓN TOCANTE LA PLAGA - 8:8-11, 15</w:t>
      </w:r>
    </w:p>
    <w:p w14:paraId="5523F6B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CUATRO PROBLEMAS CON LA PETICIÓN:</w:t>
      </w:r>
    </w:p>
    <w:p w14:paraId="5FBD70F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1A2EE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PRIORIDAD DEL PEDIDO - v 8a</w:t>
      </w:r>
    </w:p>
    <w:p w14:paraId="629BBEA8" w14:textId="684FF76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SE MENCIONA PRIMERO A S</w:t>
      </w:r>
      <w:r w:rsidR="000B3DDE">
        <w:rPr>
          <w:sz w:val="20"/>
          <w:lang w:val="es-ES_tradnl"/>
        </w:rPr>
        <w:t>Í</w:t>
      </w:r>
      <w:r w:rsidRPr="006B3648">
        <w:rPr>
          <w:sz w:val="20"/>
          <w:lang w:val="es-ES_tradnl"/>
        </w:rPr>
        <w:t xml:space="preserve"> MISMO </w:t>
      </w:r>
      <w:r w:rsidR="000B3DDE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10:24; Fil 2:4</w:t>
      </w:r>
    </w:p>
    <w:p w14:paraId="0BEE1AF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8D0BD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LENTITUD DEL PEDIDO - vs 9-11</w:t>
      </w:r>
    </w:p>
    <w:p w14:paraId="660BDA9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PIDIÓ QUITAR LAS RANAS HASTA EL DÍA SIGUIENTE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19:16; Hch 24:25</w:t>
      </w:r>
    </w:p>
    <w:p w14:paraId="6FCEE35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EF4A226" w14:textId="5ED446AC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</w:t>
      </w:r>
      <w:r w:rsidR="000B3DDE">
        <w:rPr>
          <w:sz w:val="20"/>
          <w:lang w:val="es-ES_tradnl"/>
        </w:rPr>
        <w:t>S</w:t>
      </w:r>
      <w:r w:rsidRPr="006B3648">
        <w:rPr>
          <w:sz w:val="20"/>
          <w:lang w:val="es-ES_tradnl"/>
        </w:rPr>
        <w:t xml:space="preserve"> CONDICIONES DEL PEDIDO - v 8b</w:t>
      </w:r>
    </w:p>
    <w:p w14:paraId="39FD7D5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PIDIÓ QUE SE QUITARAN PRIMERO LAS RANAS PARA DEJAR IR A LA GENTE.</w:t>
      </w:r>
    </w:p>
    <w:p w14:paraId="4CBD93D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FDCC1B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 xml:space="preserve">EL PRETEXTO DEL PEDIDO - v 15 </w:t>
      </w:r>
    </w:p>
    <w:p w14:paraId="730189C9" w14:textId="2A74461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AL QUITARSE LAS RANAS SE </w:t>
      </w:r>
      <w:r w:rsidR="00627AA8" w:rsidRPr="006B3648">
        <w:rPr>
          <w:sz w:val="20"/>
          <w:lang w:val="es-ES_tradnl"/>
        </w:rPr>
        <w:t>VIO</w:t>
      </w:r>
      <w:r w:rsidRPr="006B3648">
        <w:rPr>
          <w:sz w:val="20"/>
          <w:lang w:val="es-ES_tradnl"/>
        </w:rPr>
        <w:t xml:space="preserve"> SU INSINCERIDAD.</w:t>
      </w:r>
    </w:p>
    <w:p w14:paraId="1D0FD63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399A89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VI.</w:t>
      </w:r>
      <w:r w:rsidRPr="006B3648">
        <w:rPr>
          <w:sz w:val="20"/>
          <w:lang w:val="es-ES_tradnl"/>
        </w:rPr>
        <w:tab/>
        <w:t>EL CLAMAR A DIOS PARA EL FIN DE LA PLAGA - vs 12-13</w:t>
      </w:r>
    </w:p>
    <w:p w14:paraId="38E4791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MOISÉS CLAMÓ A JEHOVÁ A FAVOR DE UNA GENTE </w:t>
      </w:r>
      <w:proofErr w:type="spellStart"/>
      <w:r w:rsidRPr="006B3648">
        <w:rPr>
          <w:sz w:val="20"/>
          <w:lang w:val="es-ES_tradnl"/>
        </w:rPr>
        <w:t>INMERECEDORA</w:t>
      </w:r>
      <w:proofErr w:type="spellEnd"/>
      <w:r w:rsidRPr="006B3648">
        <w:rPr>
          <w:sz w:val="20"/>
          <w:lang w:val="es-ES_tradnl"/>
        </w:rPr>
        <w:t xml:space="preserve"> Y TAMBIÉN POR LA LIBERACIÓN DE ISRAEL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32:31-32; Nm 12:10-13</w:t>
      </w:r>
    </w:p>
    <w:p w14:paraId="3005A2C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3433E3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VII.</w:t>
      </w:r>
      <w:r w:rsidRPr="006B3648">
        <w:rPr>
          <w:sz w:val="20"/>
          <w:lang w:val="es-ES_tradnl"/>
        </w:rPr>
        <w:tab/>
        <w:t>LA ELIMINACIÓN DE LA PLAGA - 8:14</w:t>
      </w:r>
    </w:p>
    <w:p w14:paraId="25B73A4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14344E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TERCERA VEZ QUE SE MENCIONA QUE APESTABA LA TIERRA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7:18, 21</w:t>
      </w:r>
    </w:p>
    <w:p w14:paraId="0CB82C7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08E881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PECADO HACE QUE APESTE LA TIERRA - </w:t>
      </w:r>
      <w:proofErr w:type="spellStart"/>
      <w:r w:rsidRPr="006B3648">
        <w:rPr>
          <w:sz w:val="20"/>
          <w:lang w:val="es-ES_tradnl"/>
        </w:rPr>
        <w:t>Stg</w:t>
      </w:r>
      <w:proofErr w:type="spellEnd"/>
      <w:r w:rsidRPr="006B3648">
        <w:rPr>
          <w:sz w:val="20"/>
          <w:lang w:val="es-ES_tradnl"/>
        </w:rPr>
        <w:t xml:space="preserve"> 1:15</w:t>
      </w:r>
    </w:p>
    <w:p w14:paraId="47074B1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DD9393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174D27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9B9FC6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F152D4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A779EB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A0FBD4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8DDF40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5E6E40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55C7426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TERCERA PLAGA</w:t>
      </w:r>
    </w:p>
    <w:p w14:paraId="584A488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PLAGA DE PIOJOS</w:t>
      </w:r>
    </w:p>
    <w:p w14:paraId="34CDFD6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8:16-19</w:t>
      </w:r>
    </w:p>
    <w:p w14:paraId="5D7E0F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L-22</w:t>
      </w:r>
    </w:p>
    <w:p w14:paraId="4826D56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4D6D4ED" w14:textId="2E39FE4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 xml:space="preserve">ANTES DE </w:t>
      </w:r>
      <w:r w:rsidR="00627AA8" w:rsidRPr="006B3648">
        <w:rPr>
          <w:sz w:val="20"/>
          <w:lang w:val="es-ES_tradnl"/>
        </w:rPr>
        <w:t>ESTA</w:t>
      </w:r>
      <w:r w:rsidRPr="006B3648">
        <w:rPr>
          <w:sz w:val="20"/>
          <w:lang w:val="es-ES_tradnl"/>
        </w:rPr>
        <w:t xml:space="preserve"> PLAGA NO VINO ADVERTENCIA - 8:16</w:t>
      </w:r>
    </w:p>
    <w:p w14:paraId="10B3342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5E4B4E1" w14:textId="50699EC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LAS PRIMERAS DOS VINIERON </w:t>
      </w:r>
      <w:r w:rsidR="00627AA8" w:rsidRPr="006B3648">
        <w:rPr>
          <w:sz w:val="20"/>
          <w:lang w:val="es-ES_tradnl"/>
        </w:rPr>
        <w:t>DESPUÉS</w:t>
      </w:r>
      <w:r w:rsidRPr="006B3648">
        <w:rPr>
          <w:sz w:val="20"/>
          <w:lang w:val="es-ES_tradnl"/>
        </w:rPr>
        <w:t xml:space="preserve"> DE ADVERTENCIA - Ex 7:14-17; 8:1-2</w:t>
      </w:r>
    </w:p>
    <w:p w14:paraId="71FBE7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7DE3965" w14:textId="4E8F5F8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DE REPENTE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>, DIOS CASTIGA AL HOMBRE MALO - Pr 29:1</w:t>
      </w:r>
    </w:p>
    <w:p w14:paraId="534CCD4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46B103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DURANTE LA PLAGA NO HABÍA ADORACIÓN - 8:17-18</w:t>
      </w:r>
    </w:p>
    <w:p w14:paraId="5A5A643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jc w:val="both"/>
        <w:rPr>
          <w:sz w:val="20"/>
          <w:lang w:val="es-ES_tradnl"/>
        </w:rPr>
      </w:pPr>
    </w:p>
    <w:p w14:paraId="58C2DE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PLAGA SOBRE EL CUERPO NO LO PERMITÍA. EL SACERDOTE DEJÓ DE RASURARSE LA CABEZA Y EL CUERPO ANTES DE ADORAR A SUS DIOSES.</w:t>
      </w:r>
    </w:p>
    <w:p w14:paraId="46D63D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3F8E34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JUSTO JUICIO DE DIOS</w:t>
      </w:r>
    </w:p>
    <w:p w14:paraId="1E3497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620"/>
        <w:jc w:val="both"/>
        <w:rPr>
          <w:sz w:val="20"/>
          <w:lang w:val="es-ES_tradnl"/>
        </w:rPr>
      </w:pPr>
    </w:p>
    <w:p w14:paraId="62ABA31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62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EL EGIPCIO NO PERMITÍA AL ISRAELITA ADORAR A SU DIOS - AHORA, NI EL EGIPCIO PODÍA ADORAR A SUS DIOSES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6:9</w:t>
      </w:r>
    </w:p>
    <w:p w14:paraId="6D9D4C2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67F4BF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INJUSTO JUICIO DEL HOMBRE</w:t>
      </w:r>
    </w:p>
    <w:p w14:paraId="1C92D7E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8711B6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EL EGIPCIO MEDÍA SU ESPIRITUALIDAD POR SU LIMPIEZA DE CUERPO - Mt 23:27-28</w:t>
      </w:r>
    </w:p>
    <w:p w14:paraId="3634DC2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4EF155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LOS HECHICEROS NO PUDIERON SACAR PIOJOS - 8:18-19</w:t>
      </w:r>
    </w:p>
    <w:p w14:paraId="03139663" w14:textId="456501CC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lang w:val="es-ES_tradnl"/>
        </w:rPr>
        <w:t>Dedo de Dios</w:t>
      </w:r>
      <w:r w:rsidRPr="006B3648">
        <w:rPr>
          <w:sz w:val="20"/>
          <w:lang w:val="es-ES_tradnl"/>
        </w:rPr>
        <w:t xml:space="preserve"> es éste...</w:t>
      </w:r>
      <w:r w:rsidR="007F68B6" w:rsidRPr="006B3648">
        <w:rPr>
          <w:sz w:val="20"/>
          <w:lang w:val="es-ES_tradnl"/>
        </w:rPr>
        <w:t>”</w:t>
      </w:r>
    </w:p>
    <w:p w14:paraId="217D024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3CCF4A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TUVIERON QUE RECONOCER EL PODER DE JEHOVÁ DIOS.</w:t>
      </w:r>
    </w:p>
    <w:p w14:paraId="78D25E2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UN DÍA, TODOS LO HARÁN - Fil 2:5-11</w:t>
      </w:r>
    </w:p>
    <w:p w14:paraId="397283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91CC91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EL DEDO </w:t>
      </w:r>
      <w:proofErr w:type="spellStart"/>
      <w:r w:rsidRPr="006B3648">
        <w:rPr>
          <w:sz w:val="20"/>
          <w:lang w:val="es-ES_tradnl"/>
        </w:rPr>
        <w:t>RECOMPENSADOR</w:t>
      </w:r>
      <w:proofErr w:type="spellEnd"/>
      <w:r w:rsidRPr="006B3648">
        <w:rPr>
          <w:sz w:val="20"/>
          <w:lang w:val="es-ES_tradnl"/>
        </w:rPr>
        <w:t xml:space="preserve"> DE DIOS TRAJO LOS PIOJOS - Ex 8:19</w:t>
      </w:r>
    </w:p>
    <w:p w14:paraId="605ABA1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3A0E1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DEDO JUDICIAL DE DIOS ESCRIBIÓ LOS MANDAMIENTOS - Ex 31:18</w:t>
      </w:r>
    </w:p>
    <w:p w14:paraId="1E04A96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3E3CC6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EL DEDO CREADOR DE DIOS HIZO EL UNIVERSO - Sal 8:3</w:t>
      </w:r>
    </w:p>
    <w:p w14:paraId="452477A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30F60B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 xml:space="preserve">EL DEDO CONDENADOR DE DIOS ESCRIBIÓ SOBRE LA PARED - </w:t>
      </w:r>
      <w:proofErr w:type="spellStart"/>
      <w:r w:rsidRPr="006B3648">
        <w:rPr>
          <w:sz w:val="20"/>
          <w:lang w:val="es-ES_tradnl"/>
        </w:rPr>
        <w:t>Dn</w:t>
      </w:r>
      <w:proofErr w:type="spellEnd"/>
      <w:r w:rsidRPr="006B3648">
        <w:rPr>
          <w:sz w:val="20"/>
          <w:lang w:val="es-ES_tradnl"/>
        </w:rPr>
        <w:t xml:space="preserve"> 5:5-9</w:t>
      </w:r>
    </w:p>
    <w:p w14:paraId="1FFF246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A2452E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E.</w:t>
      </w:r>
      <w:r w:rsidRPr="006B3648">
        <w:rPr>
          <w:sz w:val="20"/>
          <w:lang w:val="es-ES_tradnl"/>
        </w:rPr>
        <w:tab/>
        <w:t xml:space="preserve">EL DEDO PODEROSO DE DIOS ECHÓ FUERA DEMONIOS - </w:t>
      </w:r>
      <w:proofErr w:type="spellStart"/>
      <w:r w:rsidRPr="006B3648">
        <w:rPr>
          <w:sz w:val="20"/>
          <w:lang w:val="es-ES_tradnl"/>
        </w:rPr>
        <w:t>Lc</w:t>
      </w:r>
      <w:proofErr w:type="spellEnd"/>
      <w:r w:rsidRPr="006B3648">
        <w:rPr>
          <w:sz w:val="20"/>
          <w:lang w:val="es-ES_tradnl"/>
        </w:rPr>
        <w:t xml:space="preserve"> 11:14-20</w:t>
      </w:r>
    </w:p>
    <w:p w14:paraId="7E8DD07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1846AC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F.</w:t>
      </w:r>
      <w:r w:rsidRPr="006B3648">
        <w:rPr>
          <w:sz w:val="20"/>
          <w:lang w:val="es-ES_tradnl"/>
        </w:rPr>
        <w:tab/>
        <w:t>EL DEDO MISERICORDIOSO DE DIOS ESCRIBIÓ EN LA ARENA - Jn 8:3-11</w:t>
      </w:r>
    </w:p>
    <w:p w14:paraId="700161F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018C6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RECHAZAR EL MENSAJE DE LA PLAGA ERA NECEDAD - 8:19</w:t>
      </w:r>
    </w:p>
    <w:p w14:paraId="51851C0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A923E51" w14:textId="1C737E3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FARAÓN RECHAZÓ EL M</w:t>
      </w:r>
      <w:r w:rsidR="000B3DDE">
        <w:rPr>
          <w:sz w:val="20"/>
          <w:lang w:val="es-ES_tradnl"/>
        </w:rPr>
        <w:t>E</w:t>
      </w:r>
      <w:r w:rsidRPr="006B3648">
        <w:rPr>
          <w:sz w:val="20"/>
          <w:lang w:val="es-ES_tradnl"/>
        </w:rPr>
        <w:t>NSAJE DE LA PLAGA - Pr 1:25-27</w:t>
      </w:r>
    </w:p>
    <w:p w14:paraId="576DB33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68146AF" w14:textId="3415635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FARAÓN RECHAZÓ EL M</w:t>
      </w:r>
      <w:r w:rsidR="000B3DDE">
        <w:rPr>
          <w:sz w:val="20"/>
          <w:lang w:val="es-ES_tradnl"/>
        </w:rPr>
        <w:t>E</w:t>
      </w:r>
      <w:r w:rsidRPr="006B3648">
        <w:rPr>
          <w:sz w:val="20"/>
          <w:lang w:val="es-ES_tradnl"/>
        </w:rPr>
        <w:t>NSAJE DE LOS HECHICEROS - Pr 29:1</w:t>
      </w:r>
    </w:p>
    <w:p w14:paraId="48816B2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7F8D79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07391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CA4867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EC6BFA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9B2FCE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29DDDB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D4FE2F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CC1FE2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93F3C3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9F6BA7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95D2E7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6CB878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91A53C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120CD30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CUARTA PLAGA</w:t>
      </w:r>
    </w:p>
    <w:p w14:paraId="1109B12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PLAGA DE MOSCAS</w:t>
      </w:r>
    </w:p>
    <w:p w14:paraId="3BDE02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8:20-32</w:t>
      </w:r>
    </w:p>
    <w:p w14:paraId="4F199B1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45E841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L-23</w:t>
      </w:r>
    </w:p>
    <w:p w14:paraId="58FE209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834866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21550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DEDICACIÓN DE MOISÉS - 8:20</w:t>
      </w:r>
    </w:p>
    <w:p w14:paraId="06B5570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NO SE SIRVE BIEN A DIOS SIN DEDICACIÓN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32:29; Pr 23:26; Ro 12:1; Fil 3:7-8</w:t>
      </w:r>
    </w:p>
    <w:p w14:paraId="75D7CF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34BE7C4" w14:textId="4D31AD55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LA CITA CON DIOS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...LEVÁNTATE DE MAÑANA...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Sal 5:3</w:t>
      </w:r>
    </w:p>
    <w:p w14:paraId="4207484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C6DCD27" w14:textId="133C05C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MANDATO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...PONTE DELANTE DE FARAÓN...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Hch 5:20</w:t>
      </w:r>
    </w:p>
    <w:p w14:paraId="0B640B7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81893D9" w14:textId="5CB0A80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 xml:space="preserve">EL MENSAJE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...DEJA IR A MI PUEBLO, PARA QUE ME SIRVA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>. - 3:20</w:t>
      </w:r>
    </w:p>
    <w:p w14:paraId="01ECA77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EE1BD4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DECISIÓN - 8:20-21</w:t>
      </w:r>
    </w:p>
    <w:p w14:paraId="65270AFC" w14:textId="7B587E2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DIOS LE </w:t>
      </w:r>
      <w:r w:rsidR="00627AA8" w:rsidRPr="006B3648">
        <w:rPr>
          <w:sz w:val="20"/>
          <w:lang w:val="es-ES_tradnl"/>
        </w:rPr>
        <w:t>DIO</w:t>
      </w:r>
      <w:r w:rsidRPr="006B3648">
        <w:rPr>
          <w:sz w:val="20"/>
          <w:lang w:val="es-ES_tradnl"/>
        </w:rPr>
        <w:t xml:space="preserve"> A FARAÓN OTRA OPORTUNIDAD PARA ESCAPAR JUICIO DIVINO - </w:t>
      </w:r>
      <w:proofErr w:type="spellStart"/>
      <w:r w:rsidRPr="006B3648">
        <w:rPr>
          <w:sz w:val="20"/>
          <w:lang w:val="es-ES_tradnl"/>
        </w:rPr>
        <w:t>Ap</w:t>
      </w:r>
      <w:proofErr w:type="spellEnd"/>
      <w:r w:rsidRPr="006B3648">
        <w:rPr>
          <w:sz w:val="20"/>
          <w:lang w:val="es-ES_tradnl"/>
        </w:rPr>
        <w:t xml:space="preserve"> 2:5, 16;</w:t>
      </w:r>
    </w:p>
    <w:p w14:paraId="25DD4D5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Sal 103:17</w:t>
      </w:r>
    </w:p>
    <w:p w14:paraId="35EC329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15D584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DIVISIÓN - 8:22-23</w:t>
      </w:r>
    </w:p>
    <w:p w14:paraId="351016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5325E28" w14:textId="1F0B7CF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SEPARACIÓN DEL PUEBLO DE DIOS </w:t>
      </w:r>
      <w:r w:rsidR="000B3DDE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2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6:16-18</w:t>
      </w:r>
    </w:p>
    <w:p w14:paraId="3852F44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17145A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PROTECCIÓN DEL PUEBLO DE DIOS - Sal 106:8</w:t>
      </w:r>
    </w:p>
    <w:p w14:paraId="5189913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595201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DEVASTACIÓN - 8:24</w:t>
      </w:r>
    </w:p>
    <w:p w14:paraId="64FCA07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AA3EE96" w14:textId="0CA1B14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...TODA CLASE DE MOSCAS MOLESTÍSIMAS...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Sal 78:45; 105:31</w:t>
      </w:r>
    </w:p>
    <w:p w14:paraId="0E04BAA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67A2B94" w14:textId="152BD705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...LA TIERRA FUE CORROMPIDA A CAUSA DE ELLAS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>.</w:t>
      </w:r>
    </w:p>
    <w:p w14:paraId="77E6B77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9191CE1" w14:textId="187D10C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 xml:space="preserve">LA </w:t>
      </w:r>
      <w:r w:rsidR="00627AA8" w:rsidRPr="006B3648">
        <w:rPr>
          <w:sz w:val="20"/>
          <w:lang w:val="es-ES_tradnl"/>
        </w:rPr>
        <w:t>REPRENSIÓN</w:t>
      </w:r>
      <w:r w:rsidRPr="006B3648">
        <w:rPr>
          <w:sz w:val="20"/>
          <w:lang w:val="es-ES_tradnl"/>
        </w:rPr>
        <w:t xml:space="preserve"> - 8:25-29</w:t>
      </w:r>
    </w:p>
    <w:p w14:paraId="0375DD0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BADF21F" w14:textId="10F84C9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MOISÉS REPRENDIÓ A FARAÓN POR SU ENGAÑO - Sal 36:1-3</w:t>
      </w:r>
    </w:p>
    <w:p w14:paraId="3B2E642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DC524A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TODA MALDAD DEBE SER REPRENDIDA - </w:t>
      </w:r>
      <w:proofErr w:type="spellStart"/>
      <w:r w:rsidRPr="006B3648">
        <w:rPr>
          <w:sz w:val="20"/>
          <w:lang w:val="es-ES_tradnl"/>
        </w:rPr>
        <w:t>Ef</w:t>
      </w:r>
      <w:proofErr w:type="spellEnd"/>
      <w:r w:rsidRPr="006B3648">
        <w:rPr>
          <w:sz w:val="20"/>
          <w:lang w:val="es-ES_tradnl"/>
        </w:rPr>
        <w:t xml:space="preserve"> 5:11</w:t>
      </w:r>
    </w:p>
    <w:p w14:paraId="0F1BF78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EF2EB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VI.</w:t>
      </w:r>
      <w:r w:rsidRPr="006B3648">
        <w:rPr>
          <w:sz w:val="20"/>
          <w:lang w:val="es-ES_tradnl"/>
        </w:rPr>
        <w:tab/>
        <w:t>LA LIBERACIÓN - 8:29-32</w:t>
      </w:r>
    </w:p>
    <w:p w14:paraId="084CEC7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A1784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LIBERACIÓN DEMORADA - v 29</w:t>
      </w:r>
    </w:p>
    <w:p w14:paraId="433531CB" w14:textId="4330A3F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...MAÑANA...</w:t>
      </w:r>
      <w:r w:rsidR="007F68B6" w:rsidRPr="006B3648">
        <w:rPr>
          <w:sz w:val="20"/>
          <w:lang w:val="es-ES_tradnl"/>
        </w:rPr>
        <w:t>”</w:t>
      </w:r>
    </w:p>
    <w:p w14:paraId="6AC414F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F65D20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LIBERACIÓN DECISIVA - vs 30-31</w:t>
      </w:r>
    </w:p>
    <w:p w14:paraId="00371F27" w14:textId="2AF45A40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...Y QUITÓ TODAS AQUELLAS MOSCAS . . . SIN QUE QUEDARA UNA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>. - v 31</w:t>
      </w:r>
    </w:p>
    <w:p w14:paraId="5DB2CF1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FBFA0D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LIBERACIÓN RECHAZADA - v 32</w:t>
      </w:r>
    </w:p>
    <w:p w14:paraId="658A272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BENIGNIDAD DE DIOS GUÍA AL ARREPENTIMIENTO - Ro 2:4</w:t>
      </w:r>
    </w:p>
    <w:p w14:paraId="000CF53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C27DDA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06E282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D065BC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7FC281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F9A5CF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FEE01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8BFFA2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7ECDDD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507975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F459F5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CFF02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E1995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692FFA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706785A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QUINTA PLAGA</w:t>
      </w:r>
    </w:p>
    <w:p w14:paraId="4E7E865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PLAGA EN EL GANADO</w:t>
      </w:r>
    </w:p>
    <w:p w14:paraId="66F5C15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9:1-7</w:t>
      </w:r>
    </w:p>
    <w:p w14:paraId="7D07878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0"/>
          <w:lang w:val="es-ES_tradnl"/>
        </w:rPr>
      </w:pPr>
      <w:r w:rsidRPr="006B3648">
        <w:rPr>
          <w:sz w:val="20"/>
          <w:lang w:val="es-ES_tradnl"/>
        </w:rPr>
        <w:t>L-24</w:t>
      </w:r>
    </w:p>
    <w:p w14:paraId="24E79D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4A1D95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>LA QUINTA PLAGA CONSISTÍA DE UNA ENFERMEDAD QUE AFECTÓ EL GANADO.</w:t>
      </w:r>
    </w:p>
    <w:p w14:paraId="301B0B4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88CC9F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 xml:space="preserve">I. </w:t>
      </w:r>
      <w:r w:rsidRPr="006B3648">
        <w:rPr>
          <w:sz w:val="20"/>
          <w:lang w:val="es-ES_tradnl"/>
        </w:rPr>
        <w:tab/>
        <w:t>LA COMISIÓN DE MOISÉS ANTES DE LA PLAGA - 9:1</w:t>
      </w:r>
    </w:p>
    <w:p w14:paraId="6C2C9F0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COMISIÓN ES LA MISMA DE ANTES - 5:1; 7:16; 8:1, 20</w:t>
      </w:r>
    </w:p>
    <w:p w14:paraId="06DEE13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LOS RASGOS DE LA COMISIÓN:</w:t>
      </w:r>
    </w:p>
    <w:p w14:paraId="2F738C1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ED251A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CONFRONTACIÓN - v 1</w:t>
      </w:r>
    </w:p>
    <w:p w14:paraId="6592705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DEBC3B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CONFRONTAR DIRECTAMENTE A FARAÓN.</w:t>
      </w:r>
    </w:p>
    <w:p w14:paraId="18C134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EL SIERVO DE DIOS DEBE CONFRONTAR AL PECADOR - Mt 28:19-20; </w:t>
      </w:r>
      <w:proofErr w:type="spellStart"/>
      <w:r w:rsidRPr="006B3648">
        <w:rPr>
          <w:sz w:val="20"/>
          <w:lang w:val="es-ES_tradnl"/>
        </w:rPr>
        <w:t>Mr</w:t>
      </w:r>
      <w:proofErr w:type="spellEnd"/>
      <w:r w:rsidRPr="006B3648">
        <w:rPr>
          <w:sz w:val="20"/>
          <w:lang w:val="es-ES_tradnl"/>
        </w:rPr>
        <w:t xml:space="preserve"> 16:15; Jn 20:21;</w:t>
      </w:r>
    </w:p>
    <w:p w14:paraId="470AE27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proofErr w:type="spellStart"/>
      <w:r w:rsidRPr="006B3648">
        <w:rPr>
          <w:sz w:val="20"/>
          <w:lang w:val="es-ES_tradnl"/>
        </w:rPr>
        <w:t>Lc</w:t>
      </w:r>
      <w:proofErr w:type="spellEnd"/>
      <w:r w:rsidRPr="006B3648">
        <w:rPr>
          <w:sz w:val="20"/>
          <w:lang w:val="es-ES_tradnl"/>
        </w:rPr>
        <w:t xml:space="preserve"> 24:46-48; Hch 1:8</w:t>
      </w:r>
    </w:p>
    <w:p w14:paraId="079EBA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6F6F81E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DEMANDA - v 1</w:t>
      </w:r>
    </w:p>
    <w:p w14:paraId="23D7B4E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5436260" w14:textId="0F0C46F6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DIOS PIDE LO QUE ES DE ÉL -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DEJA IR A MI PUEBLO</w:t>
      </w:r>
      <w:r w:rsidR="007F68B6" w:rsidRPr="006B3648">
        <w:rPr>
          <w:sz w:val="20"/>
          <w:lang w:val="es-ES_tradnl"/>
        </w:rPr>
        <w:t>”</w:t>
      </w:r>
    </w:p>
    <w:p w14:paraId="2521C4A9" w14:textId="362C303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MI PUEBLO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APARECE 217 EN LA BIBLIA.</w:t>
      </w:r>
    </w:p>
    <w:p w14:paraId="1B823B5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DIOS PIDE DE NOSOTROS, LO QUE LE PERTENECE - Mal 3:8; Ro 12:1;</w:t>
      </w:r>
    </w:p>
    <w:p w14:paraId="6E2A8DE8" w14:textId="16C4B5F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6:19-20</w:t>
      </w:r>
    </w:p>
    <w:p w14:paraId="7192E44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B4D7B4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CONSAGRACIÓN - v 1</w:t>
      </w:r>
    </w:p>
    <w:p w14:paraId="567E03EA" w14:textId="2EF239A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 xml:space="preserve">PROPÓSITO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…DEJA IR A MI PUEBLO, PARA QUE ME SIRVA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proofErr w:type="spellStart"/>
      <w:r w:rsidRPr="006B3648">
        <w:rPr>
          <w:sz w:val="20"/>
          <w:lang w:val="es-ES_tradnl"/>
        </w:rPr>
        <w:t>Dt</w:t>
      </w:r>
      <w:proofErr w:type="spellEnd"/>
      <w:r w:rsidRPr="006B3648">
        <w:rPr>
          <w:sz w:val="20"/>
          <w:lang w:val="es-ES_tradnl"/>
        </w:rPr>
        <w:t xml:space="preserve"> 10:12; Jos 24:14-15; 1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Cr 28:9; He 12:28</w:t>
      </w:r>
    </w:p>
    <w:p w14:paraId="3B6914A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94A330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CLEMENCIA ANTES DE LA PLAGA - 9:2-5</w:t>
      </w:r>
    </w:p>
    <w:p w14:paraId="3E9507C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6596FBB" w14:textId="7983608C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OTRA VEZ, DIOS LE DIO GRACIA A FARAÓN </w:t>
      </w:r>
      <w:r w:rsidR="000B3DDE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5:10</w:t>
      </w:r>
    </w:p>
    <w:p w14:paraId="6020497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1AFA091" w14:textId="6D5F317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LA TERCERA VEZ QUE LA PALABRA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MAÑANA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SE USA CON FARAÓN - 8:10, 29</w:t>
      </w:r>
    </w:p>
    <w:p w14:paraId="59AFACF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38AAAB0" w14:textId="2073D48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 xml:space="preserve">EN CADA OCASIÓN, FARAÓN USÓ MAL SUS TRES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MAÑANAS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</w:t>
      </w:r>
      <w:r w:rsidR="000B3DDE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2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Co 6:2</w:t>
      </w:r>
    </w:p>
    <w:p w14:paraId="39C2F58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7533DB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CARNICERÍA DE LA PLAGA - 9:6</w:t>
      </w:r>
    </w:p>
    <w:p w14:paraId="1F72D23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2F69DA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AFECTÓ SU RELIGIÓN</w:t>
      </w:r>
    </w:p>
    <w:p w14:paraId="1A0B198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6DF7F0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EGIPTO ADORABA MUCHOS ANIMALES COMO DIOSES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8:26</w:t>
      </w:r>
    </w:p>
    <w:p w14:paraId="371801D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62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EGIPTO NO PERMITÍA QUE ISRAEL ADORARA A SU DIOS - AHORA, TAMPOCO ELLOS PUEDEN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6:7</w:t>
      </w:r>
    </w:p>
    <w:p w14:paraId="2F0C2D1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12B835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AFECTÓ SUS RECURSOS</w:t>
      </w:r>
    </w:p>
    <w:p w14:paraId="7D5B216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C1C98F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PERDIERON SUS VACAS, BUEYES, CAMELLOS, CABALLOS Y OVEJAS.</w:t>
      </w:r>
    </w:p>
    <w:p w14:paraId="60247A5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76" w:hanging="576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LA PLAGA NO TERMINÓ HASTA QUE NO MURIERA TODO EL GANADO.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DEJÓ SU ECONOMÍA EN RUINAS.</w:t>
      </w:r>
    </w:p>
    <w:p w14:paraId="72755F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1BE4390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PROTECCIÓN DE ISRAEL DURANTE LA PLAGA - 9:6</w:t>
      </w:r>
    </w:p>
    <w:p w14:paraId="1D6D9366" w14:textId="1386A199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SEGUNDA PLAGA EN QUE ISRAEL FUE PROTEGIDA - Ex 8:22-23; 1</w:t>
      </w:r>
      <w:r w:rsidR="000B3DDE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5:7</w:t>
      </w:r>
    </w:p>
    <w:p w14:paraId="0FBC643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495D08EA" w14:textId="3F0448A8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 xml:space="preserve">EL DESPRECIO </w:t>
      </w:r>
      <w:r w:rsidR="00627AA8" w:rsidRPr="006B3648">
        <w:rPr>
          <w:sz w:val="20"/>
          <w:lang w:val="es-ES_tradnl"/>
        </w:rPr>
        <w:t>DESPUÉS</w:t>
      </w:r>
      <w:r w:rsidRPr="006B3648">
        <w:rPr>
          <w:sz w:val="20"/>
          <w:lang w:val="es-ES_tradnl"/>
        </w:rPr>
        <w:t xml:space="preserve"> DE LA PLAGA - 9:7</w:t>
      </w:r>
    </w:p>
    <w:p w14:paraId="112BD3A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59643F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5D4DB0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01E4541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F7A01F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76AB43B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2352B20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both"/>
        <w:rPr>
          <w:sz w:val="20"/>
          <w:lang w:val="es-ES_tradnl"/>
        </w:rPr>
      </w:pPr>
    </w:p>
    <w:p w14:paraId="3684A6D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lang w:val="es-ES"/>
        </w:rPr>
      </w:pPr>
      <w:r w:rsidRPr="006B3648">
        <w:rPr>
          <w:lang w:val="es-ES"/>
        </w:rPr>
        <w:lastRenderedPageBreak/>
        <w:t>ÉXODO</w:t>
      </w:r>
    </w:p>
    <w:p w14:paraId="1A022A7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lang w:val="es-ES"/>
        </w:rPr>
      </w:pPr>
      <w:r w:rsidRPr="006B3648">
        <w:rPr>
          <w:lang w:val="es-ES"/>
        </w:rPr>
        <w:t>SEXTA PLAGA</w:t>
      </w:r>
    </w:p>
    <w:p w14:paraId="60245B0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lang w:val="es-ES_tradnl"/>
        </w:rPr>
      </w:pPr>
      <w:r w:rsidRPr="006B3648">
        <w:rPr>
          <w:lang w:val="es-ES_tradnl"/>
        </w:rPr>
        <w:t>LA PLAGA DE ÚLCERAS</w:t>
      </w:r>
    </w:p>
    <w:p w14:paraId="6DC49A5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lang w:val="es-ES"/>
        </w:rPr>
      </w:pPr>
      <w:r w:rsidRPr="006B3648">
        <w:rPr>
          <w:lang w:val="es-ES"/>
        </w:rPr>
        <w:t>Éxodo 9:8-12</w:t>
      </w:r>
    </w:p>
    <w:p w14:paraId="2A61FF6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"/>
        </w:rPr>
      </w:pPr>
      <w:r w:rsidRPr="006B3648">
        <w:rPr>
          <w:lang w:val="es-ES"/>
        </w:rPr>
        <w:t>L-25</w:t>
      </w:r>
    </w:p>
    <w:p w14:paraId="0C8FFFB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"/>
        </w:rPr>
      </w:pPr>
    </w:p>
    <w:p w14:paraId="0B52D007" w14:textId="75A87AB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"/>
        </w:rPr>
        <w:tab/>
      </w:r>
      <w:r w:rsidRPr="006B3648">
        <w:rPr>
          <w:lang w:val="es-ES_tradnl"/>
        </w:rPr>
        <w:t>I.</w:t>
      </w:r>
      <w:r w:rsidRPr="006B3648">
        <w:rPr>
          <w:lang w:val="es-ES_tradnl"/>
        </w:rPr>
        <w:tab/>
        <w:t xml:space="preserve">LA PARTE DE MOISÉS Y DE </w:t>
      </w:r>
      <w:r w:rsidR="00627AA8" w:rsidRPr="006B3648">
        <w:rPr>
          <w:lang w:val="es-ES_tradnl"/>
        </w:rPr>
        <w:t>AARÓN</w:t>
      </w:r>
      <w:r w:rsidRPr="006B3648">
        <w:rPr>
          <w:lang w:val="es-ES_tradnl"/>
        </w:rPr>
        <w:t xml:space="preserve"> - 9:8</w:t>
      </w:r>
    </w:p>
    <w:p w14:paraId="0303524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HAY UNA GRAN LECCIÓN EN LA POSICIÓN DONDE UNO SIRVE:</w:t>
      </w:r>
    </w:p>
    <w:p w14:paraId="3177DD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5E7D7A8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MOISÉS</w:t>
      </w:r>
      <w:r w:rsidRPr="006B3648">
        <w:rPr>
          <w:lang w:val="es-ES_tradnl"/>
        </w:rPr>
        <w:t xml:space="preserve"> - ESPARCIR LA CENIZA.</w:t>
      </w:r>
    </w:p>
    <w:p w14:paraId="0ED230C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AARÓN</w:t>
      </w:r>
      <w:r w:rsidRPr="006B3648">
        <w:rPr>
          <w:lang w:val="es-ES_tradnl"/>
        </w:rPr>
        <w:t xml:space="preserve"> - TOMAR LA CENIZA.</w:t>
      </w:r>
    </w:p>
    <w:p w14:paraId="30A65B2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AARÓN</w:t>
      </w:r>
      <w:r w:rsidRPr="006B3648">
        <w:rPr>
          <w:lang w:val="es-ES_tradnl"/>
        </w:rPr>
        <w:t xml:space="preserve"> - ECHAR SU VARA DELANTE DE FARAÓN - Ex 7:10</w:t>
      </w:r>
    </w:p>
    <w:p w14:paraId="790389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AARÓN</w:t>
      </w:r>
      <w:r w:rsidRPr="006B3648">
        <w:rPr>
          <w:lang w:val="es-ES_tradnl"/>
        </w:rPr>
        <w:t xml:space="preserve"> - EXTENDER SU MANO SOBRE LAS AGUAS - Ex 7:19</w:t>
      </w:r>
    </w:p>
    <w:p w14:paraId="17B59B9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E.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AARÓN</w:t>
      </w:r>
      <w:r w:rsidRPr="006B3648">
        <w:rPr>
          <w:lang w:val="es-ES_tradnl"/>
        </w:rPr>
        <w:t xml:space="preserve"> - EXTENDER SU MANO CON SU VARA - Ex 8:5</w:t>
      </w:r>
    </w:p>
    <w:p w14:paraId="2D1FD2F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F.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AARÓN</w:t>
      </w:r>
      <w:r w:rsidRPr="006B3648">
        <w:rPr>
          <w:lang w:val="es-ES_tradnl"/>
        </w:rPr>
        <w:t xml:space="preserve"> - EXTENDER SU VARA Y GOLPEAR EL POLVO - Ex 8:16</w:t>
      </w:r>
    </w:p>
    <w:p w14:paraId="38EC39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596798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LECCIÓN</w:t>
      </w:r>
      <w:r w:rsidRPr="006B3648">
        <w:rPr>
          <w:lang w:val="es-ES_tradnl"/>
        </w:rPr>
        <w:t xml:space="preserve"> - ESTAR DISPUESTO A HACER Y/O SERVIR DONDE SEA POR EL SEÑOR.</w:t>
      </w:r>
    </w:p>
    <w:p w14:paraId="765549D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"/>
        </w:rPr>
        <w:t xml:space="preserve">Pr 29:23; </w:t>
      </w:r>
      <w:proofErr w:type="spellStart"/>
      <w:r w:rsidRPr="006B3648">
        <w:rPr>
          <w:lang w:val="es-ES"/>
        </w:rPr>
        <w:t>Stg</w:t>
      </w:r>
      <w:proofErr w:type="spellEnd"/>
      <w:r w:rsidRPr="006B3648">
        <w:rPr>
          <w:lang w:val="es-ES"/>
        </w:rPr>
        <w:t xml:space="preserve"> 4:10</w:t>
      </w:r>
    </w:p>
    <w:p w14:paraId="40FFBD4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"/>
        </w:rPr>
      </w:pPr>
    </w:p>
    <w:p w14:paraId="2E0C97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"/>
        </w:rPr>
        <w:tab/>
      </w:r>
      <w:r w:rsidRPr="006B3648">
        <w:rPr>
          <w:lang w:val="es-ES_tradnl"/>
        </w:rPr>
        <w:t>II.</w:t>
      </w:r>
      <w:r w:rsidRPr="006B3648">
        <w:rPr>
          <w:lang w:val="es-ES_tradnl"/>
        </w:rPr>
        <w:tab/>
        <w:t>EL LUGAR DE LA PLAGA - 9:8</w:t>
      </w:r>
    </w:p>
    <w:p w14:paraId="34235D4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4BBE44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CENIZA TOMADA DE UN HORNO.</w:t>
      </w:r>
    </w:p>
    <w:p w14:paraId="5D5DC9E2" w14:textId="6D13D81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LOS HEBREOS HACÍAN </w:t>
      </w:r>
      <w:r w:rsidR="008377D4" w:rsidRPr="006B3648">
        <w:rPr>
          <w:lang w:val="es-ES_tradnl"/>
        </w:rPr>
        <w:t>LADR</w:t>
      </w:r>
      <w:r w:rsidR="008377D4">
        <w:rPr>
          <w:lang w:val="es-ES_tradnl"/>
        </w:rPr>
        <w:t>ILLO</w:t>
      </w:r>
      <w:r w:rsidR="008377D4" w:rsidRPr="006B3648">
        <w:rPr>
          <w:lang w:val="es-ES_tradnl"/>
        </w:rPr>
        <w:t>S</w:t>
      </w:r>
      <w:r w:rsidRPr="006B3648">
        <w:rPr>
          <w:lang w:val="es-ES_tradnl"/>
        </w:rPr>
        <w:t xml:space="preserve"> EN ESTE HORNO.</w:t>
      </w:r>
    </w:p>
    <w:p w14:paraId="7216DAE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71D9077D" w14:textId="6EE7C36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Pr="006B3648">
        <w:rPr>
          <w:u w:val="single"/>
          <w:lang w:val="es-ES_tradnl"/>
        </w:rPr>
        <w:t>LECCIÓN</w:t>
      </w:r>
      <w:r w:rsidRPr="006B3648">
        <w:rPr>
          <w:lang w:val="es-ES_tradnl"/>
        </w:rPr>
        <w:t xml:space="preserve">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SEMBRAR Y SEGAR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</w:t>
      </w:r>
      <w:proofErr w:type="spellStart"/>
      <w:r w:rsidRPr="006B3648">
        <w:rPr>
          <w:lang w:val="es-ES_tradnl"/>
        </w:rPr>
        <w:t>Gá</w:t>
      </w:r>
      <w:proofErr w:type="spellEnd"/>
      <w:r w:rsidRPr="006B3648">
        <w:rPr>
          <w:lang w:val="es-ES_tradnl"/>
        </w:rPr>
        <w:t xml:space="preserve"> 6:7-8</w:t>
      </w:r>
    </w:p>
    <w:p w14:paraId="2E01478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</w:p>
    <w:p w14:paraId="0221453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LA PUBLICIDAD DE LA PLAGA - 9:8</w:t>
      </w:r>
    </w:p>
    <w:p w14:paraId="5169BDB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609F70FE" w14:textId="14DEDAF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CENIZA ESPARCIDA HAC</w:t>
      </w:r>
      <w:r w:rsidR="0090301B">
        <w:rPr>
          <w:lang w:val="es-ES_tradnl"/>
        </w:rPr>
        <w:t>I</w:t>
      </w:r>
      <w:r w:rsidRPr="006B3648">
        <w:rPr>
          <w:lang w:val="es-ES_tradnl"/>
        </w:rPr>
        <w:t>A EL CIELO DELANTE DE FARAÓN - Ex 8:20; Jer 1:8</w:t>
      </w:r>
    </w:p>
    <w:p w14:paraId="5FBE9F8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2EFA12E6" w14:textId="6D360CB5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LA ENFERMEDAD DE LA PLAGA - 9:9-10</w:t>
      </w:r>
    </w:p>
    <w:p w14:paraId="4AB3BEC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6CAA74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ENFERMEDAD ATACÓ LOS CUERPOS DE LOS EGIPCIOS.</w:t>
      </w:r>
    </w:p>
    <w:p w14:paraId="624E5DF1" w14:textId="2D5539F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60" w:hanging="12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AL EGIPCIO LE IMPORTABA MÁS LA LIMPIEZA DE SU CUERPO, QUE DE SU CORAZÓN Y SU VIVIR - Mt 5:8;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Ti 1:5; 3:9S</w:t>
      </w:r>
    </w:p>
    <w:p w14:paraId="7376BF3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2D91901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EL PODER DE LOS HECHICEROS - 9:11</w:t>
      </w:r>
    </w:p>
    <w:p w14:paraId="4450D14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6B79DA0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NO PUDIERON ESTAR DELANTE DE FARAÓN A CAUSA DEL SARPULLIDO -</w:t>
      </w:r>
    </w:p>
    <w:p w14:paraId="3CAEFA37" w14:textId="4483931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Ex 8:19; 1</w:t>
      </w:r>
      <w:r w:rsidR="0090301B">
        <w:rPr>
          <w:lang w:val="es-ES_tradnl"/>
        </w:rPr>
        <w:t xml:space="preserve"> </w:t>
      </w:r>
      <w:r w:rsidRPr="006B3648">
        <w:rPr>
          <w:lang w:val="es-ES_tradnl"/>
        </w:rPr>
        <w:t>Jn 4:4</w:t>
      </w:r>
    </w:p>
    <w:p w14:paraId="1FC1F39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6EA99E2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  <w:r w:rsidRPr="006B3648">
        <w:rPr>
          <w:lang w:val="es-ES_tradnl"/>
        </w:rPr>
        <w:tab/>
        <w:t>VI.</w:t>
      </w:r>
      <w:r w:rsidRPr="006B3648">
        <w:rPr>
          <w:lang w:val="es-ES_tradnl"/>
        </w:rPr>
        <w:tab/>
        <w:t>LA PROMESA DE DIOS - 9:12</w:t>
      </w:r>
    </w:p>
    <w:p w14:paraId="7C24F28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lang w:val="es-ES_tradnl"/>
        </w:rPr>
      </w:pPr>
    </w:p>
    <w:p w14:paraId="3079972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DIOS HABÍA DICHO QUE FARAÓN IBA A ENDURECER SU CORAZÓN - Ro 9:17-24</w:t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EL MISMO SOL QUE DERRITE EL HIELO - ENDURECE EL BARRO.</w:t>
      </w:r>
    </w:p>
    <w:p w14:paraId="43A7EF0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1C8AE80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17F3CBE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7EE3213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6A7DCD7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7741092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150907B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1679DCB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0"/>
          <w:lang w:val="es-ES_tradnl"/>
        </w:rPr>
      </w:pPr>
    </w:p>
    <w:p w14:paraId="5C14F4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2B004FA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SÉPTIMA PLAGA</w:t>
      </w:r>
    </w:p>
    <w:p w14:paraId="45FC010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PLAGA DE GRANIZO</w:t>
      </w:r>
    </w:p>
    <w:p w14:paraId="6FC010B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9:13-35</w:t>
      </w:r>
    </w:p>
    <w:p w14:paraId="364EAF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L-26</w:t>
      </w:r>
    </w:p>
    <w:p w14:paraId="03B730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5DB133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LA DEMANDA - 9:13</w:t>
      </w:r>
    </w:p>
    <w:p w14:paraId="607BDE0B" w14:textId="558C278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...Deja ir a mi pueblo, para que me sirva.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(5:1; 7:16; 8:1; 8:20; 9:1)</w:t>
      </w:r>
    </w:p>
    <w:p w14:paraId="0B024263" w14:textId="59DF1999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LA REPETICIÓN </w:t>
      </w:r>
      <w:r w:rsidR="008377D4" w:rsidRPr="006B3648">
        <w:rPr>
          <w:sz w:val="22"/>
          <w:szCs w:val="22"/>
          <w:lang w:val="es-ES_tradnl"/>
        </w:rPr>
        <w:t>ENFATIZA</w:t>
      </w:r>
      <w:r w:rsidRPr="006B3648">
        <w:rPr>
          <w:sz w:val="22"/>
          <w:szCs w:val="22"/>
          <w:lang w:val="es-ES_tradnl"/>
        </w:rPr>
        <w:t xml:space="preserve"> DOS COSAS:</w:t>
      </w:r>
    </w:p>
    <w:p w14:paraId="70B98323" w14:textId="5A666D4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LA GRANDE REBELIÓN DE FARAÓN </w:t>
      </w:r>
      <w:r w:rsidR="0090301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S 15:23; Pr 17:11</w:t>
      </w:r>
    </w:p>
    <w:p w14:paraId="17E8D83E" w14:textId="267C377B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GRANDEZA DE LA GRACIA DE DIOS - Ro 5:20-21; Tito 2:11; 1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P 5:10</w:t>
      </w:r>
    </w:p>
    <w:p w14:paraId="5ABC862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D7493B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LA DECLARACIÓN - 9:14-16</w:t>
      </w:r>
    </w:p>
    <w:p w14:paraId="4C548B4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LUGAR DE LAS PLAGAS - v 14</w:t>
      </w:r>
    </w:p>
    <w:p w14:paraId="626F356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AL CORAZÓN</w:t>
      </w:r>
    </w:p>
    <w:p w14:paraId="5F605C6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SOBRE LOS SIERVOS</w:t>
      </w:r>
    </w:p>
    <w:p w14:paraId="0EC5A6C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SOBRE EL PUEBLO</w:t>
      </w:r>
    </w:p>
    <w:p w14:paraId="4F9CAF9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PROPÓSITO DE LAS PLAGAS - vs 14-16</w:t>
      </w:r>
    </w:p>
    <w:p w14:paraId="4909C2C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PARA ENTENDER QUE NO HAY OTRO DIOS COMO ÉL - </w:t>
      </w:r>
      <w:proofErr w:type="spellStart"/>
      <w:r w:rsidRPr="006B3648">
        <w:rPr>
          <w:sz w:val="22"/>
          <w:szCs w:val="22"/>
          <w:lang w:val="es-ES_tradnl"/>
        </w:rPr>
        <w:t>Éx</w:t>
      </w:r>
      <w:proofErr w:type="spellEnd"/>
      <w:r w:rsidRPr="006B3648">
        <w:rPr>
          <w:sz w:val="22"/>
          <w:szCs w:val="22"/>
          <w:lang w:val="es-ES_tradnl"/>
        </w:rPr>
        <w:t xml:space="preserve"> 8:10</w:t>
      </w:r>
    </w:p>
    <w:p w14:paraId="1682DE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PARA ENSEÑAR A FARAÓN QUE DIOS PUEDE QUITARLO - Sal 37:9, 28, 34, 38</w:t>
      </w:r>
    </w:p>
    <w:p w14:paraId="35A879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PARA JEHOVÁ MOSTRAR SU PODER Y ANUNCIAR SU NOMBRE - </w:t>
      </w:r>
      <w:proofErr w:type="spellStart"/>
      <w:r w:rsidRPr="006B3648">
        <w:rPr>
          <w:sz w:val="22"/>
          <w:szCs w:val="22"/>
          <w:lang w:val="es-ES_tradnl"/>
        </w:rPr>
        <w:t>Éx</w:t>
      </w:r>
      <w:proofErr w:type="spellEnd"/>
      <w:r w:rsidRPr="006B3648">
        <w:rPr>
          <w:sz w:val="22"/>
          <w:szCs w:val="22"/>
          <w:lang w:val="es-ES_tradnl"/>
        </w:rPr>
        <w:t xml:space="preserve"> 7:4-5; Ro 9:17</w:t>
      </w:r>
    </w:p>
    <w:p w14:paraId="1B44CA2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PROVOCADOR DE LA PLAGA - v 16</w:t>
      </w:r>
    </w:p>
    <w:p w14:paraId="390C7D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FARAÓN = DIOS LO USÓ PARA SU GLORIA - Pr 16:4; Sal 76:10</w:t>
      </w:r>
    </w:p>
    <w:p w14:paraId="2F460BA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2D3A33F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LA DENUNCIACIÓN - 9:17</w:t>
      </w:r>
    </w:p>
    <w:p w14:paraId="2CE7DE26" w14:textId="35F20E21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MOISÉS DENUNCIÓ EL </w:t>
      </w:r>
      <w:r w:rsidR="008377D4" w:rsidRPr="006B3648">
        <w:rPr>
          <w:sz w:val="22"/>
          <w:szCs w:val="22"/>
          <w:lang w:val="es-ES_tradnl"/>
        </w:rPr>
        <w:t>EGOÍSMO</w:t>
      </w:r>
      <w:r w:rsidRPr="006B3648">
        <w:rPr>
          <w:sz w:val="22"/>
          <w:szCs w:val="22"/>
          <w:lang w:val="es-ES_tradnl"/>
        </w:rPr>
        <w:t xml:space="preserve"> DE FARAÓN:</w:t>
      </w:r>
    </w:p>
    <w:p w14:paraId="56422EB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ORGULLO DESTRUYE - Pr 16:18</w:t>
      </w:r>
    </w:p>
    <w:p w14:paraId="44073DA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AUTOEXALTACIÓN DESTRUYE - Pr 17:19</w:t>
      </w:r>
    </w:p>
    <w:p w14:paraId="64D536B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29FE3E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  <w:t>LA LIBERTAD - 9:18-21</w:t>
      </w:r>
    </w:p>
    <w:p w14:paraId="2AF76A0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CLEMENCIA DIVINA FUE OFRECIDA A TODOS - vs 18-20</w:t>
      </w:r>
    </w:p>
    <w:p w14:paraId="70AAE56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NO PARA ESCAPAR DE LA PLAGA - SINO SU EFECTO.</w:t>
      </w:r>
    </w:p>
    <w:p w14:paraId="672FAB55" w14:textId="0F617C9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NOS ENSEÑA C</w:t>
      </w:r>
      <w:r w:rsidR="0090301B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>MO EL INCONVERSO PUEDE SER SALVO Y ESCAPAR EL JUICIO:</w:t>
      </w:r>
    </w:p>
    <w:p w14:paraId="2ACCD317" w14:textId="29F4FA6E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8377D4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TIEMPO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MAÑANA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v 18; Jn 3:16; 2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6:1-2</w:t>
      </w:r>
    </w:p>
    <w:p w14:paraId="0ECAF2D3" w14:textId="128288BA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8377D4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AL QUE NO LO MERECÍA - Ro 3:23</w:t>
      </w:r>
    </w:p>
    <w:p w14:paraId="1AD2377C" w14:textId="36381E6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8377D4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PARA QUE TODOS ENTENDIERAN - v 19; 2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11:3</w:t>
      </w:r>
    </w:p>
    <w:p w14:paraId="0DA757AF" w14:textId="2B372E8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8377D4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A TODOS - vs 20-21; 1Ti 2:4; 2P 3:9</w:t>
      </w:r>
    </w:p>
    <w:p w14:paraId="67DB7A90" w14:textId="095E0C79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SE </w:t>
      </w:r>
      <w:r w:rsidR="008377D4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DE ACUERDO A LA PALABRA DE DIOS - vs 20-21; Ro 1:16</w:t>
      </w:r>
    </w:p>
    <w:p w14:paraId="69F9C3AC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CLEMENCIA DIVINA RECHAZADA POR MUCHOS - vs 21, 25</w:t>
      </w:r>
    </w:p>
    <w:p w14:paraId="2DD483C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RECHAZARON TODAS LAS PREDICCIONES DE MOISÉS.</w:t>
      </w:r>
    </w:p>
    <w:p w14:paraId="4CCFA75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RECHAZARON PONER SU GANADO EN LUGAR SEGURO.</w:t>
      </w:r>
    </w:p>
    <w:p w14:paraId="55542DE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RECHAZARON LA PALABRA DEL SEÑOR.</w:t>
      </w:r>
    </w:p>
    <w:p w14:paraId="197169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EL DESTINO ES DETERMINADO POR LO QUE SE HACE CON LA PALABRA DE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DIOS = ESCRITA (BIBLIA) Y ENCARNADA (CRISTO) - Hch 17:31; Ro 2:16; 14:10</w:t>
      </w:r>
    </w:p>
    <w:p w14:paraId="2EF7C5B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268C35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  <w:t>LA DESTRUCCIÓN - 9:23-26</w:t>
      </w:r>
    </w:p>
    <w:p w14:paraId="3819B8F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SU ALCANCE - vs 23-25</w:t>
      </w:r>
    </w:p>
    <w:p w14:paraId="4DDAB58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EXCEPCIÓN - v 26</w:t>
      </w:r>
    </w:p>
    <w:p w14:paraId="5A72B9E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7E53E10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VI.</w:t>
      </w:r>
      <w:r w:rsidRPr="006B3648">
        <w:rPr>
          <w:sz w:val="22"/>
          <w:szCs w:val="22"/>
          <w:lang w:val="es-ES_tradnl"/>
        </w:rPr>
        <w:tab/>
        <w:t>EL ENGAÑO (DE FARAÓN) - 9:27-35</w:t>
      </w:r>
    </w:p>
    <w:p w14:paraId="72EC0C1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ARREPENTIMIENTO - v 27</w:t>
      </w:r>
    </w:p>
    <w:p w14:paraId="64991D6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PEDIDO - v 28</w:t>
      </w:r>
    </w:p>
    <w:p w14:paraId="61090DA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 RESPUESTA - v 29</w:t>
      </w:r>
    </w:p>
    <w:p w14:paraId="335D530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EL REPROCHE - v 30</w:t>
      </w:r>
    </w:p>
    <w:p w14:paraId="1E45FB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LA QUITADA - vs 31-33</w:t>
      </w:r>
    </w:p>
    <w:p w14:paraId="7DD1D2D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  <w:t>EL ENDURECIMIENTO CONTINUO DE FARAÓN - vs 34-35</w:t>
      </w:r>
    </w:p>
    <w:p w14:paraId="7591FC5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7C8A49A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OCTAVA PLAGA</w:t>
      </w:r>
    </w:p>
    <w:p w14:paraId="60397B5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LA PLAGA DE LANGOSTAS</w:t>
      </w:r>
    </w:p>
    <w:p w14:paraId="183D9E7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10:1-20</w:t>
      </w:r>
    </w:p>
    <w:p w14:paraId="0EF3DC6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L-27</w:t>
      </w:r>
    </w:p>
    <w:p w14:paraId="3C5AE0E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0572484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533" w:hanging="533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EL DEBER - 10:1</w:t>
      </w:r>
    </w:p>
    <w:p w14:paraId="0C4B56D0" w14:textId="4862ACD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8377D4" w:rsidRPr="006B3648">
        <w:rPr>
          <w:sz w:val="22"/>
          <w:szCs w:val="22"/>
          <w:lang w:val="es-ES_tradnl"/>
        </w:rPr>
        <w:t>JEHOVÁ</w:t>
      </w:r>
      <w:r w:rsidRPr="006B3648">
        <w:rPr>
          <w:sz w:val="22"/>
          <w:szCs w:val="22"/>
          <w:lang w:val="es-ES_tradnl"/>
        </w:rPr>
        <w:t xml:space="preserve"> LE DIJO A MOISÉS QUE LE HABLARA A FARAÓN AUNQUE SU CORAZÓN SE IBA A ENDURECER.</w:t>
      </w:r>
    </w:p>
    <w:p w14:paraId="414E119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</w:p>
    <w:p w14:paraId="6B050E1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152" w:hanging="1152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HAY TIEMPOS CUANDO ES DIFÍCIL HACER LO QUE UNO DEBE HACER - Jer 1:8</w:t>
      </w:r>
    </w:p>
    <w:p w14:paraId="3BFA7274" w14:textId="12120143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6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DIOS NUNCA DIJO QUE HACER SU VOLUNTAD SERÍA FÁCIL - PERO SÍ NOS PROMETIÓ QUE ESTARÍA CON NOSOTROS </w:t>
      </w:r>
      <w:r w:rsidR="0090301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1:20; He 13:5</w:t>
      </w:r>
    </w:p>
    <w:p w14:paraId="1205ADC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HACER LO QUE UNO DEBE DEMUESTRA CARÁCTER Y LE DA HONRA Y GLORIA A DIOS</w:t>
      </w:r>
    </w:p>
    <w:p w14:paraId="7EE85267" w14:textId="57C71EEF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Ro 4:20; 1</w:t>
      </w:r>
      <w:r w:rsidR="0090301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10:31</w:t>
      </w:r>
    </w:p>
    <w:p w14:paraId="31AE329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02D726A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EL DISEÑO - 10:1-2</w:t>
      </w:r>
    </w:p>
    <w:p w14:paraId="12F32BDD" w14:textId="61540C6D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CONSIDERAR LA PALABRA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PARA</w:t>
      </w:r>
      <w:r w:rsidR="007F68B6" w:rsidRPr="006B3648">
        <w:rPr>
          <w:sz w:val="22"/>
          <w:szCs w:val="22"/>
          <w:lang w:val="es-ES_tradnl"/>
        </w:rPr>
        <w:t>”</w:t>
      </w:r>
    </w:p>
    <w:p w14:paraId="15E68A8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485DA50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PARA MOSTRAR - v 1</w:t>
      </w:r>
    </w:p>
    <w:p w14:paraId="4B90CFAA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PARA QUE CUENTES - v 2</w:t>
      </w:r>
    </w:p>
    <w:p w14:paraId="0D7B8999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PARA QUE SEPÁIS - v 2</w:t>
      </w:r>
    </w:p>
    <w:p w14:paraId="575A68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LAS PLAGAS ERAN PARA QUE LA GENTE SUPIERA DE DIOS - Sal 119:71</w:t>
      </w:r>
    </w:p>
    <w:p w14:paraId="4257BBA1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3AC5EC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  <w:t>LA DECLARACIÓN - 10:3-6</w:t>
      </w:r>
    </w:p>
    <w:p w14:paraId="5616675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348860E8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FARAÓN CONDENADO - v 3; </w:t>
      </w:r>
      <w:proofErr w:type="spellStart"/>
      <w:r w:rsidRPr="006B3648">
        <w:rPr>
          <w:sz w:val="22"/>
          <w:szCs w:val="22"/>
          <w:lang w:val="es-ES_tradnl"/>
        </w:rPr>
        <w:t>Stg</w:t>
      </w:r>
      <w:proofErr w:type="spellEnd"/>
      <w:r w:rsidRPr="006B3648">
        <w:rPr>
          <w:sz w:val="22"/>
          <w:szCs w:val="22"/>
          <w:lang w:val="es-ES_tradnl"/>
        </w:rPr>
        <w:t xml:space="preserve"> 4:6</w:t>
      </w:r>
    </w:p>
    <w:p w14:paraId="6EFA835D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¿HASTA CUÁNDO NO QUERRÁS HUMILLARTE DELANTE DE MÍ?</w:t>
      </w:r>
    </w:p>
    <w:p w14:paraId="1B8E73E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FARAÓN MANDADO - v 3</w:t>
      </w:r>
    </w:p>
    <w:p w14:paraId="43006A8F" w14:textId="0F32D124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DEJA IR A MI PUEBLO, PARA QUE ME SIRVA</w:t>
      </w:r>
      <w:r w:rsidR="007F68B6" w:rsidRPr="006B3648">
        <w:rPr>
          <w:sz w:val="22"/>
          <w:szCs w:val="22"/>
          <w:lang w:val="es-ES_tradnl"/>
        </w:rPr>
        <w:t>”</w:t>
      </w:r>
    </w:p>
    <w:p w14:paraId="0204D86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FARAÓN ADVERTIDO - vs 4-6</w:t>
      </w:r>
    </w:p>
    <w:p w14:paraId="0EEEA2D7" w14:textId="4872A562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Y SI AÚN REHÚSAS DEJARLO IR...</w:t>
      </w:r>
      <w:r w:rsidR="007F68B6" w:rsidRPr="006B3648">
        <w:rPr>
          <w:sz w:val="22"/>
          <w:szCs w:val="22"/>
          <w:lang w:val="es-ES_tradnl"/>
        </w:rPr>
        <w:t>”</w:t>
      </w:r>
    </w:p>
    <w:p w14:paraId="73E9C727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6A8A2B16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  <w:t>LA DEFENSA - 10:7-11</w:t>
      </w:r>
    </w:p>
    <w:p w14:paraId="51A3D80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15A2CFF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CONSEJO SABIO DE LOS SIERVOS DE FARAÓN - vs 7-8; Pr 12:15</w:t>
      </w:r>
    </w:p>
    <w:p w14:paraId="22103D20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COMPROMISO VOLUNTARIO DE FARAÓN - vs 9-11</w:t>
      </w:r>
    </w:p>
    <w:p w14:paraId="6405AFAB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</w:p>
    <w:p w14:paraId="4931120E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62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  <w:t>LA DESTRUCCIÓN - 10:12-15</w:t>
      </w:r>
    </w:p>
    <w:p w14:paraId="7A8E823E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48277896" w14:textId="2CD98F9F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LANGOSTA DEMUESTRA QUE EL PECADO LE QUITA M</w:t>
      </w:r>
      <w:r w:rsidR="0090301B">
        <w:rPr>
          <w:sz w:val="22"/>
          <w:szCs w:val="22"/>
          <w:lang w:val="es-ES_tradnl"/>
        </w:rPr>
        <w:t>Á</w:t>
      </w:r>
      <w:r w:rsidRPr="006B3648">
        <w:rPr>
          <w:sz w:val="22"/>
          <w:szCs w:val="22"/>
          <w:lang w:val="es-ES_tradnl"/>
        </w:rPr>
        <w:t>S Y M</w:t>
      </w:r>
      <w:r w:rsidR="0090301B">
        <w:rPr>
          <w:sz w:val="22"/>
          <w:szCs w:val="22"/>
          <w:lang w:val="es-ES_tradnl"/>
        </w:rPr>
        <w:t>Á</w:t>
      </w:r>
      <w:r w:rsidRPr="006B3648">
        <w:rPr>
          <w:sz w:val="22"/>
          <w:szCs w:val="22"/>
          <w:lang w:val="es-ES_tradnl"/>
        </w:rPr>
        <w:t xml:space="preserve">S AL QUE LO </w:t>
      </w:r>
      <w:r w:rsidR="007F68B6" w:rsidRPr="006B3648">
        <w:rPr>
          <w:sz w:val="22"/>
          <w:szCs w:val="22"/>
          <w:lang w:val="es-ES_tradnl"/>
        </w:rPr>
        <w:t>PRACTICA</w:t>
      </w:r>
      <w:r w:rsidRPr="006B3648">
        <w:rPr>
          <w:sz w:val="22"/>
          <w:szCs w:val="22"/>
          <w:lang w:val="es-ES_tradnl"/>
        </w:rPr>
        <w:t xml:space="preserve"> - </w:t>
      </w:r>
      <w:proofErr w:type="spellStart"/>
      <w:r w:rsidRPr="006B3648">
        <w:rPr>
          <w:sz w:val="22"/>
          <w:szCs w:val="22"/>
          <w:lang w:val="es-ES_tradnl"/>
        </w:rPr>
        <w:t>Gá</w:t>
      </w:r>
      <w:proofErr w:type="spellEnd"/>
      <w:r w:rsidRPr="006B3648">
        <w:rPr>
          <w:sz w:val="22"/>
          <w:szCs w:val="22"/>
          <w:lang w:val="es-ES_tradnl"/>
        </w:rPr>
        <w:t xml:space="preserve"> 6:7-8</w:t>
      </w:r>
    </w:p>
    <w:p w14:paraId="2D49FA45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EL PECADO COBRA DEL HOMBRE: SU MORALIDAD, SU SALUD, SU FAMILIA, SU VIRTUD, SU CARÁCTER, SU DINERO Y ETC.</w:t>
      </w:r>
    </w:p>
    <w:p w14:paraId="0A12F280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13EDCC4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VI.</w:t>
      </w:r>
      <w:r w:rsidRPr="006B3648">
        <w:rPr>
          <w:sz w:val="22"/>
          <w:szCs w:val="22"/>
          <w:lang w:val="es-ES_tradnl"/>
        </w:rPr>
        <w:tab/>
        <w:t>LA DECEPCIÓN - 10:16-20</w:t>
      </w:r>
    </w:p>
    <w:p w14:paraId="24C286FA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55C0EDB9" w14:textId="0C8CD71F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ARREPENTIMIENTO DE FARAÓN - vs 16-17; 2</w:t>
      </w:r>
      <w:r w:rsidR="008377D4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7:10</w:t>
      </w:r>
    </w:p>
    <w:p w14:paraId="656CC84B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LANGOSTA QUITADA PARA FARAÓN - vs 18-19</w:t>
      </w:r>
    </w:p>
    <w:p w14:paraId="194CC94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RENIEGO DE FARAÓN - v 20; Pr 29:1</w:t>
      </w:r>
    </w:p>
    <w:p w14:paraId="31D26F14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70FC1446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11A2C29C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2C1093D8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13048FA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3107A66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 w:val="22"/>
          <w:szCs w:val="22"/>
          <w:lang w:val="es-ES_tradnl"/>
        </w:rPr>
      </w:pPr>
    </w:p>
    <w:p w14:paraId="0D8781C2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6B3648">
        <w:rPr>
          <w:szCs w:val="22"/>
          <w:lang w:val="es-ES_tradnl"/>
        </w:rPr>
        <w:lastRenderedPageBreak/>
        <w:t>ÉXODO</w:t>
      </w:r>
    </w:p>
    <w:p w14:paraId="228995C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6B3648">
        <w:rPr>
          <w:szCs w:val="22"/>
          <w:lang w:val="es-ES_tradnl"/>
        </w:rPr>
        <w:t>NOVENA PLAGA</w:t>
      </w:r>
    </w:p>
    <w:p w14:paraId="13435314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6B3648">
        <w:rPr>
          <w:szCs w:val="22"/>
          <w:lang w:val="es-ES_tradnl"/>
        </w:rPr>
        <w:t>LA PLAGA DE TINIEBLAS</w:t>
      </w:r>
    </w:p>
    <w:p w14:paraId="18D6D5B3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6B3648">
        <w:rPr>
          <w:szCs w:val="22"/>
          <w:lang w:val="es-ES_tradnl"/>
        </w:rPr>
        <w:t>Éxodo 10:21-29</w:t>
      </w:r>
    </w:p>
    <w:p w14:paraId="04D0E6AF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  <w:r w:rsidRPr="006B3648">
        <w:rPr>
          <w:szCs w:val="22"/>
          <w:lang w:val="es-ES_tradnl"/>
        </w:rPr>
        <w:t>L-28</w:t>
      </w:r>
    </w:p>
    <w:p w14:paraId="5D2E72F5" w14:textId="77777777" w:rsidR="00403047" w:rsidRPr="006B3648" w:rsidRDefault="00403047">
      <w:pPr>
        <w:tabs>
          <w:tab w:val="right" w:pos="533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59FD015C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  <w:t>I.</w:t>
      </w:r>
      <w:r w:rsidRPr="006B3648">
        <w:rPr>
          <w:szCs w:val="22"/>
          <w:lang w:val="es-ES_tradnl"/>
        </w:rPr>
        <w:tab/>
        <w:t>LA DESVENTAJA - 10:21-22</w:t>
      </w:r>
    </w:p>
    <w:p w14:paraId="5A2A16E3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1BBCF4F5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A.</w:t>
      </w:r>
      <w:r w:rsidRPr="006B3648">
        <w:rPr>
          <w:szCs w:val="22"/>
          <w:lang w:val="es-ES_tradnl"/>
        </w:rPr>
        <w:tab/>
        <w:t>FARAÓN NO RECIBIÓ ADVERTENCIA.</w:t>
      </w:r>
    </w:p>
    <w:p w14:paraId="3B0E2376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Sal 105:28</w:t>
      </w:r>
    </w:p>
    <w:p w14:paraId="28733225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66578BD5" w14:textId="3167A459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B.</w:t>
      </w:r>
      <w:r w:rsidRPr="006B3648">
        <w:rPr>
          <w:szCs w:val="22"/>
          <w:lang w:val="es-ES_tradnl"/>
        </w:rPr>
        <w:tab/>
      </w:r>
      <w:r w:rsidRPr="006B3648">
        <w:rPr>
          <w:szCs w:val="22"/>
          <w:u w:val="single"/>
          <w:lang w:val="es-ES_tradnl"/>
        </w:rPr>
        <w:t>LECCIÓN</w:t>
      </w:r>
      <w:r w:rsidRPr="006B3648">
        <w:rPr>
          <w:szCs w:val="22"/>
          <w:lang w:val="es-ES_tradnl"/>
        </w:rPr>
        <w:t xml:space="preserve">: GRACIA DE </w:t>
      </w:r>
      <w:proofErr w:type="gramStart"/>
      <w:r w:rsidRPr="006B3648">
        <w:rPr>
          <w:szCs w:val="22"/>
          <w:lang w:val="es-ES_tradnl"/>
        </w:rPr>
        <w:t>CONTINUO</w:t>
      </w:r>
      <w:proofErr w:type="gramEnd"/>
      <w:r w:rsidRPr="006B3648">
        <w:rPr>
          <w:szCs w:val="22"/>
          <w:lang w:val="es-ES_tradnl"/>
        </w:rPr>
        <w:t xml:space="preserve"> RECHAZADA SE PIERDE.</w:t>
      </w:r>
    </w:p>
    <w:p w14:paraId="479C54C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proofErr w:type="spellStart"/>
      <w:r w:rsidRPr="006B3648">
        <w:rPr>
          <w:szCs w:val="22"/>
          <w:lang w:val="es-ES_tradnl"/>
        </w:rPr>
        <w:t>Gn</w:t>
      </w:r>
      <w:proofErr w:type="spellEnd"/>
      <w:r w:rsidRPr="006B3648">
        <w:rPr>
          <w:szCs w:val="22"/>
          <w:lang w:val="es-ES_tradnl"/>
        </w:rPr>
        <w:t xml:space="preserve"> 6:3</w:t>
      </w:r>
    </w:p>
    <w:p w14:paraId="536D2D6F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1E74DEAE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  <w:t>II.</w:t>
      </w:r>
      <w:r w:rsidRPr="006B3648">
        <w:rPr>
          <w:szCs w:val="22"/>
          <w:lang w:val="es-ES_tradnl"/>
        </w:rPr>
        <w:tab/>
        <w:t>LA DEGRADACIÓN - Sal 86:10</w:t>
      </w:r>
    </w:p>
    <w:p w14:paraId="048F8D82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123474F8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A.</w:t>
      </w:r>
      <w:r w:rsidRPr="006B3648">
        <w:rPr>
          <w:szCs w:val="22"/>
          <w:lang w:val="es-ES_tradnl"/>
        </w:rPr>
        <w:tab/>
        <w:t>UNO DE LOS MUCHOS DIOSES EGIPCIOS ERA EL DEL SOL LLAMADO, RA.</w:t>
      </w:r>
    </w:p>
    <w:p w14:paraId="0177FF2D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738513D9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*</w:t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JEHOVÁ DIOS, CON TINIEBLAS, DEMOSTRÓ SU PODER SUPERIOR.</w:t>
      </w:r>
    </w:p>
    <w:p w14:paraId="53575601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588B5893" w14:textId="7018BF26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B.</w:t>
      </w:r>
      <w:r w:rsidRPr="006B3648">
        <w:rPr>
          <w:szCs w:val="22"/>
          <w:lang w:val="es-ES_tradnl"/>
        </w:rPr>
        <w:tab/>
        <w:t>COMO CREYENTES, NOSOTROS ALABAMOS A JESUCRISTO EL HIJO DE DIOS, A DIOS EL HIJO - Jn 12:46</w:t>
      </w:r>
    </w:p>
    <w:p w14:paraId="74D1F509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35B26137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  <w:t>III.</w:t>
      </w:r>
      <w:r w:rsidRPr="006B3648">
        <w:rPr>
          <w:szCs w:val="22"/>
          <w:lang w:val="es-ES_tradnl"/>
        </w:rPr>
        <w:tab/>
        <w:t>LA PRIVACIÓN - 10:22-23</w:t>
      </w:r>
    </w:p>
    <w:p w14:paraId="17485A11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4DB404E8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A.</w:t>
      </w:r>
      <w:r w:rsidRPr="006B3648">
        <w:rPr>
          <w:szCs w:val="22"/>
          <w:lang w:val="es-ES_tradnl"/>
        </w:rPr>
        <w:tab/>
        <w:t>TODO HACER Y ACTIVIDAD PARÓ.</w:t>
      </w:r>
    </w:p>
    <w:p w14:paraId="0E2D241B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74CEE1E4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B.</w:t>
      </w:r>
      <w:r w:rsidRPr="006B3648">
        <w:rPr>
          <w:szCs w:val="22"/>
          <w:lang w:val="es-ES_tradnl"/>
        </w:rPr>
        <w:tab/>
        <w:t>ASÍ MISMO, LAS TINIEBLAS ESPIRITUALES PRIVAN AL PECADOR.</w:t>
      </w:r>
    </w:p>
    <w:p w14:paraId="3FBCEFF9" w14:textId="006A0653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"/>
        </w:rPr>
        <w:t>Pr 4:19; Mt 15:14; 1</w:t>
      </w:r>
      <w:r w:rsidR="0090301B">
        <w:rPr>
          <w:szCs w:val="22"/>
          <w:lang w:val="es-ES"/>
        </w:rPr>
        <w:t xml:space="preserve"> </w:t>
      </w:r>
      <w:r w:rsidRPr="006B3648">
        <w:rPr>
          <w:szCs w:val="22"/>
          <w:lang w:val="es-ES"/>
        </w:rPr>
        <w:t>Jn 1:6</w:t>
      </w:r>
    </w:p>
    <w:p w14:paraId="4E4EFEF2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"/>
        </w:rPr>
      </w:pPr>
    </w:p>
    <w:p w14:paraId="47975B70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"/>
        </w:rPr>
        <w:tab/>
      </w:r>
      <w:r w:rsidRPr="006B3648">
        <w:rPr>
          <w:szCs w:val="22"/>
          <w:lang w:val="es-ES_tradnl"/>
        </w:rPr>
        <w:t>IV.</w:t>
      </w:r>
      <w:r w:rsidRPr="006B3648">
        <w:rPr>
          <w:szCs w:val="22"/>
          <w:lang w:val="es-ES_tradnl"/>
        </w:rPr>
        <w:tab/>
        <w:t>LA DIVISIÓN - 10:23</w:t>
      </w:r>
    </w:p>
    <w:p w14:paraId="149BA325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31CE728C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A.</w:t>
      </w:r>
      <w:r w:rsidRPr="006B3648">
        <w:rPr>
          <w:szCs w:val="22"/>
          <w:lang w:val="es-ES_tradnl"/>
        </w:rPr>
        <w:tab/>
        <w:t>LA GENTE DE DIOS ANDA EN LA LUZ.</w:t>
      </w:r>
    </w:p>
    <w:p w14:paraId="580D2FDD" w14:textId="7E8158D1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"/>
        </w:rPr>
        <w:t xml:space="preserve">Jn 8:12; </w:t>
      </w:r>
      <w:proofErr w:type="spellStart"/>
      <w:r w:rsidRPr="006B3648">
        <w:rPr>
          <w:szCs w:val="22"/>
          <w:lang w:val="es-ES"/>
        </w:rPr>
        <w:t>Ef</w:t>
      </w:r>
      <w:proofErr w:type="spellEnd"/>
      <w:r w:rsidRPr="006B3648">
        <w:rPr>
          <w:szCs w:val="22"/>
          <w:lang w:val="es-ES"/>
        </w:rPr>
        <w:t xml:space="preserve"> 5:8; 1</w:t>
      </w:r>
      <w:r w:rsidR="0090301B">
        <w:rPr>
          <w:szCs w:val="22"/>
          <w:lang w:val="es-ES"/>
        </w:rPr>
        <w:t xml:space="preserve"> </w:t>
      </w:r>
      <w:proofErr w:type="spellStart"/>
      <w:r w:rsidRPr="006B3648">
        <w:rPr>
          <w:szCs w:val="22"/>
          <w:lang w:val="es-ES"/>
        </w:rPr>
        <w:t>Ts</w:t>
      </w:r>
      <w:proofErr w:type="spellEnd"/>
      <w:r w:rsidRPr="006B3648">
        <w:rPr>
          <w:szCs w:val="22"/>
          <w:lang w:val="es-ES"/>
        </w:rPr>
        <w:t xml:space="preserve"> 5:1-5</w:t>
      </w:r>
    </w:p>
    <w:p w14:paraId="0CF2044F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"/>
        </w:rPr>
      </w:pPr>
    </w:p>
    <w:p w14:paraId="3B9C0811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"/>
        </w:rPr>
        <w:tab/>
      </w:r>
      <w:r w:rsidRPr="006B3648">
        <w:rPr>
          <w:szCs w:val="22"/>
          <w:lang w:val="es-ES"/>
        </w:rPr>
        <w:tab/>
      </w:r>
      <w:r w:rsidRPr="006B3648">
        <w:rPr>
          <w:szCs w:val="22"/>
          <w:lang w:val="es-ES_tradnl"/>
        </w:rPr>
        <w:t>B.</w:t>
      </w:r>
      <w:r w:rsidRPr="006B3648">
        <w:rPr>
          <w:szCs w:val="22"/>
          <w:lang w:val="es-ES_tradnl"/>
        </w:rPr>
        <w:tab/>
        <w:t>LA GENTE DE DIOS ES LA LUZ DEL MUNDO.</w:t>
      </w:r>
    </w:p>
    <w:p w14:paraId="6BEE44F2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Mt 5:14; Fil 2:15</w:t>
      </w:r>
    </w:p>
    <w:p w14:paraId="2ED7F0C6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2D3CB552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  <w:t>V.</w:t>
      </w:r>
      <w:r w:rsidRPr="006B3648">
        <w:rPr>
          <w:szCs w:val="22"/>
          <w:lang w:val="es-ES_tradnl"/>
        </w:rPr>
        <w:tab/>
        <w:t>LAS DECISIONES - 10:24-29</w:t>
      </w:r>
    </w:p>
    <w:p w14:paraId="0D04D905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0E063A36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A.</w:t>
      </w:r>
      <w:r w:rsidRPr="006B3648">
        <w:rPr>
          <w:szCs w:val="22"/>
          <w:lang w:val="es-ES_tradnl"/>
        </w:rPr>
        <w:tab/>
        <w:t>LAS DECISIONES FUERON TOMADAS POR RAZÓN DE LA OPRESIÓN.</w:t>
      </w:r>
    </w:p>
    <w:p w14:paraId="1FF3CF3C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</w:p>
    <w:p w14:paraId="6761EB50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left="1200" w:hanging="126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B.</w:t>
      </w:r>
      <w:r w:rsidRPr="006B3648">
        <w:rPr>
          <w:szCs w:val="22"/>
          <w:lang w:val="es-ES_tradnl"/>
        </w:rPr>
        <w:tab/>
        <w:t>FARAÓN NO FUE SINCERO EN SU DECISIÓN.</w:t>
      </w:r>
    </w:p>
    <w:p w14:paraId="328D56F2" w14:textId="77777777" w:rsidR="00403047" w:rsidRPr="006B3648" w:rsidRDefault="00403047">
      <w:pPr>
        <w:tabs>
          <w:tab w:val="right" w:pos="533"/>
          <w:tab w:val="left" w:pos="900"/>
          <w:tab w:val="left" w:pos="132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734D578E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C.</w:t>
      </w:r>
      <w:r w:rsidRPr="006B3648">
        <w:rPr>
          <w:szCs w:val="22"/>
          <w:lang w:val="es-ES_tradnl"/>
        </w:rPr>
        <w:tab/>
        <w:t>FARAÓN ORDENÓ RETIRARSE DE SU PRESENCIA A MOISÉS Y A AARÓN.</w:t>
      </w:r>
    </w:p>
    <w:p w14:paraId="7924D406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14E6EAAF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  <w:r w:rsidRPr="006B3648">
        <w:rPr>
          <w:szCs w:val="22"/>
          <w:lang w:val="es-ES_tradnl"/>
        </w:rPr>
        <w:tab/>
      </w:r>
      <w:r w:rsidRPr="006B3648">
        <w:rPr>
          <w:szCs w:val="22"/>
          <w:lang w:val="es-ES_tradnl"/>
        </w:rPr>
        <w:tab/>
        <w:t>D.</w:t>
      </w:r>
      <w:r w:rsidRPr="006B3648">
        <w:rPr>
          <w:szCs w:val="22"/>
          <w:lang w:val="es-ES_tradnl"/>
        </w:rPr>
        <w:tab/>
        <w:t>LAS DECISIONES TOMADAS REVELAN LO QUE HAY EN EL CORAZÓN.</w:t>
      </w:r>
    </w:p>
    <w:p w14:paraId="79C602D4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3C677541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680A0A5D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643C8420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00A5A083" w14:textId="77777777" w:rsidR="00403047" w:rsidRPr="006B3648" w:rsidRDefault="00403047">
      <w:pPr>
        <w:tabs>
          <w:tab w:val="right" w:pos="533"/>
          <w:tab w:val="left" w:pos="900"/>
          <w:tab w:val="left" w:pos="1200"/>
          <w:tab w:val="left" w:pos="156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szCs w:val="22"/>
          <w:lang w:val="es-ES_tradnl"/>
        </w:rPr>
      </w:pPr>
    </w:p>
    <w:p w14:paraId="6D0B6FB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ACAC80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DÉCIMA PLAGA – LA MUERTE DE LOS PRIMOGÉNITOS</w:t>
      </w:r>
    </w:p>
    <w:p w14:paraId="0068B19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11:1-10</w:t>
      </w:r>
    </w:p>
    <w:p w14:paraId="4B721A9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7371FA4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L-29</w:t>
      </w:r>
    </w:p>
    <w:p w14:paraId="769C4B1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64F99994" w14:textId="2B8E0F9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*</w:t>
      </w:r>
      <w:r w:rsidRPr="006B3648">
        <w:rPr>
          <w:lang w:val="es-ES_tradnl"/>
        </w:rPr>
        <w:tab/>
        <w:t xml:space="preserve"> ESTÁ PARA TERMINAR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LA GUERRA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ENTRE FARAÓN Y JEHOVÁ.</w:t>
      </w:r>
    </w:p>
    <w:p w14:paraId="5685B614" w14:textId="68F2966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 xml:space="preserve">* </w:t>
      </w:r>
      <w:r w:rsidR="0090301B">
        <w:rPr>
          <w:lang w:val="es-ES_tradnl"/>
        </w:rPr>
        <w:t>E</w:t>
      </w:r>
      <w:r w:rsidRPr="006B3648">
        <w:rPr>
          <w:lang w:val="es-ES_tradnl"/>
        </w:rPr>
        <w:t>STA ÚLTIMA PLAGA - PEOR QUE TODAS.</w:t>
      </w:r>
    </w:p>
    <w:p w14:paraId="62A70C0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* ENFOQUE - PROTECCIÓN DE LA PLAGA.</w:t>
      </w:r>
    </w:p>
    <w:p w14:paraId="3D84946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* ILUSTRA - EL EVANGELIO.</w:t>
      </w:r>
    </w:p>
    <w:p w14:paraId="223DE792" w14:textId="453164A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 xml:space="preserve">* </w:t>
      </w:r>
      <w:r w:rsidR="008377D4" w:rsidRPr="006B3648">
        <w:rPr>
          <w:lang w:val="es-ES_tradnl"/>
        </w:rPr>
        <w:t>ESTA</w:t>
      </w:r>
      <w:r w:rsidRPr="006B3648">
        <w:rPr>
          <w:lang w:val="es-ES_tradnl"/>
        </w:rPr>
        <w:t xml:space="preserve"> LECCIÓN - TRATA CON LAS COSAS ANTES DE LA MUERTE.</w:t>
      </w:r>
    </w:p>
    <w:p w14:paraId="3BE98F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0A3AA0B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LAS PROMESAS A MOISÉS – 11:1</w:t>
      </w:r>
    </w:p>
    <w:p w14:paraId="063377E7" w14:textId="2ECF955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EL N</w:t>
      </w:r>
      <w:r w:rsidR="0090301B">
        <w:rPr>
          <w:lang w:val="es-ES_tradnl"/>
        </w:rPr>
        <w:t>Ú</w:t>
      </w:r>
      <w:r w:rsidRPr="006B3648">
        <w:rPr>
          <w:lang w:val="es-ES_tradnl"/>
        </w:rPr>
        <w:t>MERO DE LAS PROMESAS – 1</w:t>
      </w:r>
      <w:r w:rsidR="0090301B">
        <w:rPr>
          <w:lang w:val="es-ES_tradnl"/>
        </w:rPr>
        <w:t xml:space="preserve"> </w:t>
      </w:r>
      <w:r w:rsidRPr="006B3648">
        <w:rPr>
          <w:lang w:val="es-ES_tradnl"/>
        </w:rPr>
        <w:t>R 8:56; 2</w:t>
      </w:r>
      <w:r w:rsidR="0090301B">
        <w:rPr>
          <w:lang w:val="es-ES_tradnl"/>
        </w:rPr>
        <w:t xml:space="preserve"> </w:t>
      </w:r>
      <w:r w:rsidRPr="006B3648">
        <w:rPr>
          <w:lang w:val="es-ES_tradnl"/>
        </w:rPr>
        <w:t>Co 1:20</w:t>
      </w:r>
    </w:p>
    <w:p w14:paraId="7F8B84F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DIOS LE PROMETIÓ QUE LA DÉCIMA PLAGA SERIA LA ULTIMA.</w:t>
      </w:r>
    </w:p>
    <w:p w14:paraId="26793D2B" w14:textId="2A632C6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DIOS LE PROMETIÓ QUE </w:t>
      </w:r>
      <w:r w:rsidR="007F68B6" w:rsidRPr="006B3648">
        <w:rPr>
          <w:lang w:val="es-ES_tradnl"/>
        </w:rPr>
        <w:t>DESPUÉS</w:t>
      </w:r>
      <w:r w:rsidRPr="006B3648">
        <w:rPr>
          <w:lang w:val="es-ES_tradnl"/>
        </w:rPr>
        <w:t xml:space="preserve"> DE LA DÉCIMA PLAGA, FARAÓN LOS DEJABA IR.</w:t>
      </w:r>
    </w:p>
    <w:p w14:paraId="142C66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DIOS LE PROMETIÓ QUE FARAÓN LOS ECHARÍA DE LA TIERRA.</w:t>
      </w:r>
    </w:p>
    <w:p w14:paraId="0654BD6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LOS DETALLES DE LAS PROMESAS.</w:t>
      </w:r>
    </w:p>
    <w:p w14:paraId="7BF1B08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PREPARÓ A MOISÉS PARA EL ÉXODO.</w:t>
      </w:r>
    </w:p>
    <w:p w14:paraId="020D8AF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PREPARÓ PARA QUE ESTUVIERAN LISTOS PARA SALIR – Mt 24:44; 1P 3:15</w:t>
      </w:r>
    </w:p>
    <w:p w14:paraId="5C99562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018C403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LOS PRECEPTOS PARA ISRAEL – 11:2-3</w:t>
      </w:r>
    </w:p>
    <w:p w14:paraId="7C88411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DIOS SUPLIRÁ TODA NECESIDAD – Fil 4:19</w:t>
      </w:r>
    </w:p>
    <w:p w14:paraId="1236EC27" w14:textId="6CA11CD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DIOS SUPLE EN FORMAS MARAVILLOSAS – EX 3:21-22; 1</w:t>
      </w:r>
      <w:r w:rsidR="0090301B">
        <w:rPr>
          <w:lang w:val="es-ES_tradnl"/>
        </w:rPr>
        <w:t xml:space="preserve"> </w:t>
      </w:r>
      <w:r w:rsidRPr="006B3648">
        <w:rPr>
          <w:lang w:val="es-ES_tradnl"/>
        </w:rPr>
        <w:t>R 17:8-9</w:t>
      </w:r>
    </w:p>
    <w:p w14:paraId="600E417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1DF3A138" w14:textId="7BDD70E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LA PROMINENCIA DE MOISÉS – 11:3; 1</w:t>
      </w:r>
      <w:r w:rsidR="0090301B">
        <w:rPr>
          <w:lang w:val="es-ES_tradnl"/>
        </w:rPr>
        <w:t xml:space="preserve"> </w:t>
      </w:r>
      <w:r w:rsidRPr="006B3648">
        <w:rPr>
          <w:lang w:val="es-ES_tradnl"/>
        </w:rPr>
        <w:t>S 2:30</w:t>
      </w:r>
    </w:p>
    <w:p w14:paraId="267CB36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18FAD93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LA PROCLAMACIÓN A FARAÓN – 11:4-8</w:t>
      </w:r>
    </w:p>
    <w:p w14:paraId="6A6B332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EL CARÁCTER DE LA PROCLAMACIÓN – vs 4-8</w:t>
      </w:r>
    </w:p>
    <w:p w14:paraId="2D96066F" w14:textId="0D0831C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DEMOSTRACIÓN DE </w:t>
      </w:r>
      <w:r w:rsidR="007F68B6" w:rsidRPr="006B3648">
        <w:rPr>
          <w:lang w:val="es-ES_tradnl"/>
        </w:rPr>
        <w:t>CORAJE</w:t>
      </w:r>
      <w:r w:rsidRPr="006B3648">
        <w:rPr>
          <w:lang w:val="es-ES_tradnl"/>
        </w:rPr>
        <w:t xml:space="preserve"> – vs 4-6</w:t>
      </w:r>
    </w:p>
    <w:p w14:paraId="6F818AB1" w14:textId="26B2D3A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FARAÓN HABÍA DICHO QUE NO QUERÍA VER A </w:t>
      </w:r>
      <w:r w:rsidR="007F68B6" w:rsidRPr="006B3648">
        <w:rPr>
          <w:lang w:val="es-ES_tradnl"/>
        </w:rPr>
        <w:t>MOISÉS</w:t>
      </w:r>
      <w:r w:rsidRPr="006B3648">
        <w:rPr>
          <w:lang w:val="es-ES_tradnl"/>
        </w:rPr>
        <w:t xml:space="preserve"> - Ex 10:28</w:t>
      </w:r>
    </w:p>
    <w:p w14:paraId="57B2953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DEMOSTRACIÓN DE GRACIA – vs 4-7</w:t>
      </w:r>
    </w:p>
    <w:p w14:paraId="79146FE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FARAÓN RECIBIÓ OTRA OPORTUNIDAD.</w:t>
      </w:r>
    </w:p>
    <w:p w14:paraId="201689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DEMOSTRACIÓN DE IRA – v 8</w:t>
      </w:r>
    </w:p>
    <w:p w14:paraId="1B929DF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MOISÉS SE AIRÓ CON EL PECADO – Jn 2:13-16; </w:t>
      </w:r>
      <w:proofErr w:type="spellStart"/>
      <w:r w:rsidRPr="006B3648">
        <w:rPr>
          <w:lang w:val="es-ES_tradnl"/>
        </w:rPr>
        <w:t>Ef</w:t>
      </w:r>
      <w:proofErr w:type="spellEnd"/>
      <w:r w:rsidRPr="006B3648">
        <w:rPr>
          <w:lang w:val="es-ES_tradnl"/>
        </w:rPr>
        <w:t xml:space="preserve"> 4:26</w:t>
      </w:r>
    </w:p>
    <w:p w14:paraId="62C1F15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EL CONTENIDO DE LA PROCLAMACIÓN – vs 4-8</w:t>
      </w:r>
    </w:p>
    <w:p w14:paraId="455407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EN PARTICULAR – vs 4-6</w:t>
      </w:r>
    </w:p>
    <w:p w14:paraId="43C38B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CADA PRIMOGÉNITO MORIRÁ.</w:t>
      </w:r>
    </w:p>
    <w:p w14:paraId="3FC664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EN CUANTO A ISRAEL – v 7</w:t>
      </w:r>
    </w:p>
    <w:p w14:paraId="3915C3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TODO EL PUEBLO DE ISRAEL SERÁ PROTEGIDO.</w:t>
      </w:r>
    </w:p>
    <w:p w14:paraId="12ED396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LA PETICIÓN – v 8</w:t>
      </w:r>
    </w:p>
    <w:p w14:paraId="31BF72F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APRENDIERON A RESPETAR AL HOMBRE DE DIOS Y A SU PUEBLO.</w:t>
      </w:r>
    </w:p>
    <w:p w14:paraId="18AA4C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5834F5F3" w14:textId="75EF840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LAS PR</w:t>
      </w:r>
      <w:r w:rsidR="0090301B">
        <w:rPr>
          <w:lang w:val="es-ES_tradnl"/>
        </w:rPr>
        <w:t>Á</w:t>
      </w:r>
      <w:r w:rsidRPr="006B3648">
        <w:rPr>
          <w:lang w:val="es-ES_tradnl"/>
        </w:rPr>
        <w:t>CTICAS DEL PASADO – 11:9-10</w:t>
      </w:r>
    </w:p>
    <w:p w14:paraId="02CC59F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FALLA DE FARAÓN (SIEMPRE DURO) – v 9; Sal 76:10</w:t>
      </w:r>
    </w:p>
    <w:p w14:paraId="74A37D9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FIDELIDAD DE MOISÉS Y DE AARÓN (SIEMPRE FIELES) – v 10</w:t>
      </w:r>
    </w:p>
    <w:p w14:paraId="3F16F50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EL FIN DE FARAÓN (DURO HASTA EL FIN) – v 10; Ex 14:4</w:t>
      </w:r>
    </w:p>
    <w:p w14:paraId="6EC3348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51C427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6D1B9E3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5791015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70EE29E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7BCB141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DÉCIMA PLAGA – LA MUERTE DE LOS PRIMOGÉNITOS</w:t>
      </w:r>
    </w:p>
    <w:p w14:paraId="38CF33D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PROTECCIÓN DE LA MUERTE</w:t>
      </w:r>
    </w:p>
    <w:p w14:paraId="0004857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12:1-11</w:t>
      </w:r>
    </w:p>
    <w:p w14:paraId="4880EF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>L-30</w:t>
      </w:r>
    </w:p>
    <w:p w14:paraId="1565C1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</w:p>
    <w:p w14:paraId="7BB5E17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PROVISIÓN - UN CORDERO POR FAMILIA - 12:1-4</w:t>
      </w:r>
    </w:p>
    <w:p w14:paraId="0B9796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ELECCIÓN DEL CORDERO - vs 3-4</w:t>
      </w:r>
    </w:p>
    <w:p w14:paraId="5171D7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EL CORDERO DIVINAMENTE ESCOGIDO - Hch 4:12</w:t>
      </w:r>
    </w:p>
    <w:p w14:paraId="1757653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EL CORDERO PARA PROTECCIÓN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22:1-14</w:t>
      </w:r>
    </w:p>
    <w:p w14:paraId="0ED36A85" w14:textId="00A7F00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EL CORDERO (JESUCRISTO) PROVISTO PARA LA SALVACIÓN - 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"/>
        </w:rPr>
        <w:t>Is 53:6-7; Jn 1:29, 36; 1</w:t>
      </w:r>
      <w:r w:rsidR="0090301B">
        <w:rPr>
          <w:sz w:val="20"/>
          <w:lang w:val="es-ES"/>
        </w:rPr>
        <w:t xml:space="preserve"> </w:t>
      </w:r>
      <w:r w:rsidRPr="006B3648">
        <w:rPr>
          <w:sz w:val="20"/>
          <w:lang w:val="es-ES"/>
        </w:rPr>
        <w:t>P 1:18-19</w:t>
      </w:r>
    </w:p>
    <w:p w14:paraId="5FAA1AE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"/>
        </w:rPr>
        <w:tab/>
      </w:r>
      <w:r w:rsidRPr="006B3648">
        <w:rPr>
          <w:sz w:val="20"/>
          <w:lang w:val="es-ES"/>
        </w:rPr>
        <w:tab/>
      </w:r>
      <w:r w:rsidRPr="006B3648">
        <w:rPr>
          <w:sz w:val="20"/>
          <w:lang w:val="es-ES_tradnl"/>
        </w:rPr>
        <w:t>B.</w:t>
      </w:r>
      <w:r w:rsidRPr="006B3648">
        <w:rPr>
          <w:sz w:val="20"/>
          <w:lang w:val="es-ES_tradnl"/>
        </w:rPr>
        <w:tab/>
        <w:t>LA APLICACIÓN DEL CORDERO - v 3</w:t>
      </w:r>
    </w:p>
    <w:p w14:paraId="1BD5E3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UN CORDERO PARA CADA FAMILIA.</w:t>
      </w:r>
    </w:p>
    <w:p w14:paraId="77914D4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UN CORDERO PARA PROTEGER AL PRIMOGÉNITO DE CADA FAMILIA.</w:t>
      </w:r>
    </w:p>
    <w:p w14:paraId="1C4E3E7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DISPONIBILIDAD DEL CORDERO - v 4</w:t>
      </w:r>
    </w:p>
    <w:p w14:paraId="00BE17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COOPERACIÓN ENTRE DOS FAMILIAS - MUESTRA PROVISIÓN PARA TODOS - Jn 3:16;</w:t>
      </w:r>
      <w:r w:rsidRPr="006B3648">
        <w:rPr>
          <w:sz w:val="20"/>
          <w:lang w:val="es-ES_tradnl"/>
        </w:rPr>
        <w:tab/>
      </w:r>
    </w:p>
    <w:p w14:paraId="179BF1F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 xml:space="preserve">Ro 10:13; </w:t>
      </w:r>
      <w:proofErr w:type="spellStart"/>
      <w:r w:rsidRPr="006B3648">
        <w:rPr>
          <w:sz w:val="20"/>
          <w:lang w:val="es-ES_tradnl"/>
        </w:rPr>
        <w:t>Ap</w:t>
      </w:r>
      <w:proofErr w:type="spellEnd"/>
      <w:r w:rsidRPr="006B3648">
        <w:rPr>
          <w:sz w:val="20"/>
          <w:lang w:val="es-ES_tradnl"/>
        </w:rPr>
        <w:t xml:space="preserve"> 22:17</w:t>
      </w:r>
    </w:p>
    <w:p w14:paraId="549D8E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3B73BB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LAS CUALIDADES DEL CORDERO - 12:5</w:t>
      </w:r>
    </w:p>
    <w:p w14:paraId="61FCD0A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REPRESENTAN TRES ASPECTOS DE JESUCRISTO:</w:t>
      </w:r>
    </w:p>
    <w:p w14:paraId="3ADC9B69" w14:textId="45AF47E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IMPECABILIDAD DE JESUCRISTO - 2 Co 5:21; He 7:26; 1</w:t>
      </w:r>
      <w:r w:rsidR="0090301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1:19</w:t>
      </w:r>
    </w:p>
    <w:p w14:paraId="3C42ECB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CORDERO SIN DEFECTO</w:t>
      </w:r>
    </w:p>
    <w:p w14:paraId="6E7F7B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LA FAMILIA DE JESUCRISTO - Mt 3:17; </w:t>
      </w:r>
      <w:proofErr w:type="spellStart"/>
      <w:r w:rsidRPr="006B3648">
        <w:rPr>
          <w:sz w:val="20"/>
          <w:lang w:val="es-ES_tradnl"/>
        </w:rPr>
        <w:t>Lc</w:t>
      </w:r>
      <w:proofErr w:type="spellEnd"/>
      <w:r w:rsidRPr="006B3648">
        <w:rPr>
          <w:sz w:val="20"/>
          <w:lang w:val="es-ES_tradnl"/>
        </w:rPr>
        <w:t xml:space="preserve"> 2:7</w:t>
      </w:r>
    </w:p>
    <w:p w14:paraId="2BC0FD7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CORDERO MACHO</w:t>
      </w:r>
    </w:p>
    <w:p w14:paraId="25C8D96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LA FUERZA DE JESUCRISTO - Sal 102:23-24</w:t>
      </w:r>
    </w:p>
    <w:p w14:paraId="25494B7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CORDERO DE UN AÑO</w:t>
      </w:r>
    </w:p>
    <w:p w14:paraId="07DFEDA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34AD74C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INMOLACIÓN DEL CORDERO - 12:6; 46</w:t>
      </w:r>
    </w:p>
    <w:p w14:paraId="7D654D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CUÁNDO -</w:t>
      </w:r>
      <w:r w:rsidRPr="006B3648">
        <w:rPr>
          <w:sz w:val="20"/>
          <w:lang w:val="es-ES_tradnl"/>
        </w:rPr>
        <w:tab/>
        <w:t xml:space="preserve">LO MATABAN (EL DÍA CATORCE) - v 6; </w:t>
      </w:r>
      <w:proofErr w:type="spellStart"/>
      <w:r w:rsidRPr="006B3648">
        <w:rPr>
          <w:sz w:val="20"/>
          <w:lang w:val="es-ES_tradnl"/>
        </w:rPr>
        <w:t>Lv</w:t>
      </w:r>
      <w:proofErr w:type="spellEnd"/>
      <w:r w:rsidRPr="006B3648">
        <w:rPr>
          <w:sz w:val="20"/>
          <w:lang w:val="es-ES_tradnl"/>
        </w:rPr>
        <w:t xml:space="preserve"> 23:5; Jn 13:1</w:t>
      </w:r>
    </w:p>
    <w:p w14:paraId="324DDC1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QUIÉN -</w:t>
      </w:r>
      <w:r w:rsidRPr="006B3648">
        <w:rPr>
          <w:sz w:val="20"/>
          <w:lang w:val="es-ES_tradnl"/>
        </w:rPr>
        <w:tab/>
        <w:t>LO MATABAN (TODA LA CONGREGACIÓN DE ISRAEL) - v 6; Hch 2:22-23</w:t>
      </w:r>
    </w:p>
    <w:p w14:paraId="700108D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CÓMO -</w:t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LO MATABAN (SIN QUEBRAR HUESO) - v 46; Sal 34:20; Jn 19:31-33</w:t>
      </w:r>
    </w:p>
    <w:p w14:paraId="72BCF99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56BF2B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LA SANGRE DEL CORDERO - 12:7, 13. 22-23</w:t>
      </w:r>
    </w:p>
    <w:p w14:paraId="7EF024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DÓNDE SE PONÍA LA SANGRE - vs 7, 22-23; He 10:29</w:t>
      </w:r>
    </w:p>
    <w:p w14:paraId="5DAB4FF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PROMINENCIA DE LA SANGRE - v 13; He 9:22</w:t>
      </w:r>
    </w:p>
    <w:p w14:paraId="102790D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 xml:space="preserve">CÓMO SE PONÍA LA SANGRE - v 22; </w:t>
      </w:r>
      <w:proofErr w:type="spellStart"/>
      <w:r w:rsidRPr="006B3648">
        <w:rPr>
          <w:sz w:val="20"/>
          <w:lang w:val="es-ES_tradnl"/>
        </w:rPr>
        <w:t>Lv</w:t>
      </w:r>
      <w:proofErr w:type="spellEnd"/>
      <w:r w:rsidRPr="006B3648">
        <w:rPr>
          <w:sz w:val="20"/>
          <w:lang w:val="es-ES_tradnl"/>
        </w:rPr>
        <w:t xml:space="preserve"> 14:2-7; Nm 19:2-6; He 9:19</w:t>
      </w:r>
    </w:p>
    <w:p w14:paraId="58ED823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SE APLICABA CON UN MANOJO DE HISOPO.</w:t>
      </w:r>
    </w:p>
    <w:p w14:paraId="2AA8811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EL PODER DE LA SANGRE:</w:t>
      </w:r>
    </w:p>
    <w:p w14:paraId="1D6C5F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DA VIDA - </w:t>
      </w:r>
      <w:proofErr w:type="spellStart"/>
      <w:r w:rsidRPr="006B3648">
        <w:rPr>
          <w:sz w:val="20"/>
          <w:lang w:val="es-ES_tradnl"/>
        </w:rPr>
        <w:t>Lv</w:t>
      </w:r>
      <w:proofErr w:type="spellEnd"/>
      <w:r w:rsidRPr="006B3648">
        <w:rPr>
          <w:sz w:val="20"/>
          <w:lang w:val="es-ES_tradnl"/>
        </w:rPr>
        <w:t xml:space="preserve"> 17:11</w:t>
      </w:r>
    </w:p>
    <w:p w14:paraId="618F715E" w14:textId="4F08990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REDIME </w:t>
      </w:r>
      <w:r w:rsidR="0090301B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90301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1:18-19</w:t>
      </w:r>
    </w:p>
    <w:p w14:paraId="56FD0FCB" w14:textId="5E25BB1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JUSTIFICA</w:t>
      </w:r>
      <w:r w:rsidRPr="006B3648">
        <w:rPr>
          <w:sz w:val="20"/>
          <w:lang w:val="es-ES_tradnl"/>
        </w:rPr>
        <w:t xml:space="preserve"> - Ro 5:9</w:t>
      </w:r>
    </w:p>
    <w:p w14:paraId="4553C71F" w14:textId="24B9EFE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 xml:space="preserve">LIMPIA </w:t>
      </w:r>
      <w:r w:rsidR="0090301B">
        <w:rPr>
          <w:sz w:val="20"/>
          <w:lang w:val="es-ES_tradnl"/>
        </w:rPr>
        <w:t>–</w:t>
      </w:r>
      <w:r w:rsidRPr="006B3648">
        <w:rPr>
          <w:sz w:val="20"/>
          <w:lang w:val="es-ES_tradnl"/>
        </w:rPr>
        <w:t xml:space="preserve"> 1</w:t>
      </w:r>
      <w:r w:rsidR="0090301B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Jn 1:7</w:t>
      </w:r>
    </w:p>
    <w:p w14:paraId="3A0ACB1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5.</w:t>
      </w:r>
      <w:r w:rsidRPr="006B3648">
        <w:rPr>
          <w:sz w:val="20"/>
          <w:lang w:val="es-ES_tradnl"/>
        </w:rPr>
        <w:tab/>
        <w:t xml:space="preserve">RESTAURA - </w:t>
      </w:r>
      <w:proofErr w:type="spellStart"/>
      <w:r w:rsidRPr="006B3648">
        <w:rPr>
          <w:sz w:val="20"/>
          <w:lang w:val="es-ES_tradnl"/>
        </w:rPr>
        <w:t>Ef</w:t>
      </w:r>
      <w:proofErr w:type="spellEnd"/>
      <w:r w:rsidRPr="006B3648">
        <w:rPr>
          <w:sz w:val="20"/>
          <w:lang w:val="es-ES_tradnl"/>
        </w:rPr>
        <w:t xml:space="preserve"> 2:13</w:t>
      </w:r>
    </w:p>
    <w:p w14:paraId="4B1D777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6.</w:t>
      </w:r>
      <w:r w:rsidRPr="006B3648">
        <w:rPr>
          <w:sz w:val="20"/>
          <w:lang w:val="es-ES_tradnl"/>
        </w:rPr>
        <w:tab/>
        <w:t>DA CONFIANZA - He 10:19</w:t>
      </w:r>
    </w:p>
    <w:p w14:paraId="447BCDDE" w14:textId="4126114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7.</w:t>
      </w:r>
      <w:r w:rsidRPr="006B3648">
        <w:rPr>
          <w:sz w:val="20"/>
          <w:lang w:val="es-ES_tradnl"/>
        </w:rPr>
        <w:tab/>
      </w:r>
      <w:r w:rsidR="007F68B6" w:rsidRPr="006B3648">
        <w:rPr>
          <w:sz w:val="20"/>
          <w:lang w:val="es-ES_tradnl"/>
        </w:rPr>
        <w:t>SANTIFICA</w:t>
      </w:r>
      <w:r w:rsidRPr="006B3648">
        <w:rPr>
          <w:sz w:val="20"/>
          <w:lang w:val="es-ES_tradnl"/>
        </w:rPr>
        <w:t xml:space="preserve"> - He 13:12</w:t>
      </w:r>
    </w:p>
    <w:p w14:paraId="5C9590B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8.</w:t>
      </w:r>
      <w:r w:rsidRPr="006B3648">
        <w:rPr>
          <w:sz w:val="20"/>
          <w:lang w:val="es-ES_tradnl"/>
        </w:rPr>
        <w:tab/>
        <w:t>DA PAZ - Col 1:20</w:t>
      </w:r>
    </w:p>
    <w:p w14:paraId="70DEB3B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2AA18CD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V.</w:t>
      </w:r>
      <w:r w:rsidRPr="006B3648">
        <w:rPr>
          <w:sz w:val="20"/>
          <w:lang w:val="es-ES_tradnl"/>
        </w:rPr>
        <w:tab/>
        <w:t>LA CARNE DEL CORDERO - 12:8-11</w:t>
      </w:r>
    </w:p>
    <w:p w14:paraId="12A5A6D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INSTRUCCIONES PREPARATIVOS - vs 8-10</w:t>
      </w:r>
    </w:p>
    <w:p w14:paraId="77FF6F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LA CARNE - v 8</w:t>
      </w:r>
    </w:p>
    <w:p w14:paraId="1D61E4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LA SANGRE SALVA - LA CARNE DA FUERZA - Fil 4:13</w:t>
      </w:r>
    </w:p>
    <w:p w14:paraId="4F7625D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EL FUEGO - v 8</w:t>
      </w:r>
    </w:p>
    <w:p w14:paraId="029619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ASADA AL FUEGO HABLA DE JUICIO - He 10:29</w:t>
      </w:r>
    </w:p>
    <w:p w14:paraId="5369650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LAS PROHIBICIONES - vs 9-10</w:t>
      </w:r>
    </w:p>
    <w:p w14:paraId="0D55B24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PROHIBIDO COMER LA CARNE CRUDA.</w:t>
      </w:r>
    </w:p>
    <w:p w14:paraId="2BA564D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PROHIBIDO COCINAR LA CARNE EN AGUA.</w:t>
      </w:r>
    </w:p>
    <w:p w14:paraId="031AB9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PROHIBIDO DEJAR CARNE HASTA OTRO DÍA.</w:t>
      </w:r>
    </w:p>
    <w:p w14:paraId="335935B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INSTRUCCIONES PARA COMER - v 11</w:t>
      </w:r>
    </w:p>
    <w:p w14:paraId="006F876E" w14:textId="6B81D529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CEÑIDOS VUESTROS LOMOS (REPRESENTA - ESTAR LISTOS) - Titi 3:1; 1</w:t>
      </w:r>
      <w:r w:rsidR="008E6E4A">
        <w:rPr>
          <w:sz w:val="20"/>
          <w:lang w:val="es-ES_tradnl"/>
        </w:rPr>
        <w:t xml:space="preserve"> </w:t>
      </w:r>
      <w:r w:rsidRPr="006B3648">
        <w:rPr>
          <w:sz w:val="20"/>
          <w:lang w:val="es-ES_tradnl"/>
        </w:rPr>
        <w:t>P 3:15</w:t>
      </w:r>
    </w:p>
    <w:p w14:paraId="51AB436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VUESTRO CALZADO EN VUESTROS PIES (REPRESENTA - ESTAR LISTOS PARA SALIR)</w:t>
      </w:r>
    </w:p>
    <w:p w14:paraId="32469C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VUESTRO BORDÓN EN VUESTRA MANO (REPRESENTA - ESTAR LISTOS PARA SERVIR)</w:t>
      </w:r>
    </w:p>
    <w:p w14:paraId="59FBCD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COMERÉIS APRESURADAMENTE (REPRESENTA - PRONTITUD)</w:t>
      </w:r>
    </w:p>
    <w:p w14:paraId="2BFA445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3B1C51B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INSTITUCIÓN DE LA PASCUA</w:t>
      </w:r>
    </w:p>
    <w:p w14:paraId="48769A7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12:11-28</w:t>
      </w:r>
    </w:p>
    <w:p w14:paraId="0911872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L-31</w:t>
      </w:r>
    </w:p>
    <w:p w14:paraId="007B940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1FEB943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EL JUICIO DE LA PASCUA - 12:11-12</w:t>
      </w:r>
    </w:p>
    <w:p w14:paraId="2BA28F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166DAE1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JUICIO VINO DE NOCHE.</w:t>
      </w:r>
    </w:p>
    <w:p w14:paraId="08BC24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34D0FB8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JUICIO VINO AL PRIMOGÉNITO - Nm 33:4</w:t>
      </w:r>
    </w:p>
    <w:p w14:paraId="504F6FD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HOMBRE</w:t>
      </w:r>
    </w:p>
    <w:p w14:paraId="1283110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BESTIA</w:t>
      </w:r>
      <w:r w:rsidRPr="006B3648">
        <w:rPr>
          <w:lang w:val="es-ES_tradnl"/>
        </w:rPr>
        <w:tab/>
        <w:t>(EGIPTO TENÍA DIOSES ANIMALES)</w:t>
      </w:r>
    </w:p>
    <w:p w14:paraId="4930B08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6BF1F2D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JUICIO VINO A LOS DIOSES EGIPCIOS -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4:35, 39</w:t>
      </w:r>
    </w:p>
    <w:p w14:paraId="3BFE890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2EDBF13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SANGRE DE LA PASCUA - 12:13, 21-23</w:t>
      </w:r>
    </w:p>
    <w:p w14:paraId="46C1A7BE" w14:textId="6EDB88C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LA SANGRE COMO MUESTRA - v 13; 2</w:t>
      </w:r>
      <w:r w:rsidR="008E6E4A">
        <w:rPr>
          <w:lang w:val="es-ES_tradnl"/>
        </w:rPr>
        <w:t xml:space="preserve"> </w:t>
      </w:r>
      <w:r w:rsidRPr="006B3648">
        <w:rPr>
          <w:lang w:val="es-ES_tradnl"/>
        </w:rPr>
        <w:t xml:space="preserve">Co 5:17, 21; </w:t>
      </w:r>
      <w:proofErr w:type="spellStart"/>
      <w:r w:rsidRPr="006B3648">
        <w:rPr>
          <w:lang w:val="es-ES_tradnl"/>
        </w:rPr>
        <w:t>Ef</w:t>
      </w:r>
      <w:proofErr w:type="spellEnd"/>
      <w:r w:rsidRPr="006B3648">
        <w:rPr>
          <w:lang w:val="es-ES_tradnl"/>
        </w:rPr>
        <w:t xml:space="preserve"> 2:13</w:t>
      </w:r>
    </w:p>
    <w:p w14:paraId="0E4CF8E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39F6217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SANGRE ES DEMOSTRACIÓN</w:t>
      </w:r>
    </w:p>
    <w:p w14:paraId="326FBB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037D2B8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SANGRE ES SEÑAL</w:t>
      </w:r>
    </w:p>
    <w:p w14:paraId="73FBF4C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23EA06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 SANGRE ES MARCA</w:t>
      </w:r>
    </w:p>
    <w:p w14:paraId="6412D8A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420D9E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LA FIESTA DE LA PASCUA - 12:14-20</w:t>
      </w:r>
    </w:p>
    <w:p w14:paraId="1F8AA5C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2505CA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SIETE DÍAS SOLEMNES - vs 14, 17</w:t>
      </w:r>
    </w:p>
    <w:p w14:paraId="6A2B3F1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181FA4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SIETE DÍAS COMÍAN PANES SIN LEVADURA - vs 15-20; </w:t>
      </w:r>
      <w:proofErr w:type="spellStart"/>
      <w:r w:rsidRPr="006B3648">
        <w:rPr>
          <w:lang w:val="es-ES_tradnl"/>
        </w:rPr>
        <w:t>Lv</w:t>
      </w:r>
      <w:proofErr w:type="spellEnd"/>
      <w:r w:rsidRPr="006B3648">
        <w:rPr>
          <w:lang w:val="es-ES_tradnl"/>
        </w:rPr>
        <w:t xml:space="preserve"> 23:5-6</w:t>
      </w:r>
    </w:p>
    <w:p w14:paraId="10F0F27B" w14:textId="12EFA29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LEVADURA </w:t>
      </w:r>
      <w:r w:rsidR="007F68B6" w:rsidRPr="006B3648">
        <w:rPr>
          <w:lang w:val="es-ES_tradnl"/>
        </w:rPr>
        <w:t>TIPIFICA</w:t>
      </w:r>
      <w:r w:rsidRPr="006B3648">
        <w:rPr>
          <w:lang w:val="es-ES_tradnl"/>
        </w:rPr>
        <w:t xml:space="preserve"> EL PECADO - Mt 16:6;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5:6-8</w:t>
      </w:r>
    </w:p>
    <w:p w14:paraId="06930D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5282AFDA" w14:textId="638BF41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EL PRIMER Y EL SÉPTIMO DÍAS </w:t>
      </w:r>
      <w:r w:rsidR="007F68B6" w:rsidRPr="006B3648">
        <w:rPr>
          <w:lang w:val="es-ES_tradnl"/>
        </w:rPr>
        <w:t>ERAN</w:t>
      </w:r>
      <w:r w:rsidRPr="006B3648">
        <w:rPr>
          <w:lang w:val="es-ES_tradnl"/>
        </w:rPr>
        <w:t xml:space="preserve"> DE SANTA CONVOCACIÓN - v 16; </w:t>
      </w:r>
      <w:proofErr w:type="spellStart"/>
      <w:r w:rsidRPr="006B3648">
        <w:rPr>
          <w:lang w:val="es-ES_tradnl"/>
        </w:rPr>
        <w:t>Lv</w:t>
      </w:r>
      <w:proofErr w:type="spellEnd"/>
      <w:r w:rsidRPr="006B3648">
        <w:rPr>
          <w:lang w:val="es-ES_tradnl"/>
        </w:rPr>
        <w:t xml:space="preserve"> 23:4-5</w:t>
      </w:r>
    </w:p>
    <w:p w14:paraId="7AA10DC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0F9A14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 xml:space="preserve">EL SÉPTIMO DÍA NO SE HACÍA NINGUNA OBRA - v 16; </w:t>
      </w:r>
      <w:proofErr w:type="spellStart"/>
      <w:r w:rsidRPr="006B3648">
        <w:rPr>
          <w:lang w:val="es-ES_tradnl"/>
        </w:rPr>
        <w:t>Lv</w:t>
      </w:r>
      <w:proofErr w:type="spellEnd"/>
      <w:r w:rsidRPr="006B3648">
        <w:rPr>
          <w:lang w:val="es-ES_tradnl"/>
        </w:rPr>
        <w:t xml:space="preserve"> 23:7</w:t>
      </w:r>
    </w:p>
    <w:p w14:paraId="251765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0DB0AFD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LA CONMEMORACIÓN DE LA PASCUA - 12:14, 17, 24-27</w:t>
      </w:r>
    </w:p>
    <w:p w14:paraId="4E57B5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15D6535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PASCUA ES PARA RECORDAR - v 14; Ex 13:8-9</w:t>
      </w:r>
    </w:p>
    <w:p w14:paraId="5A48B35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COSAS PARA RECORDAR:</w:t>
      </w:r>
    </w:p>
    <w:p w14:paraId="3214A59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AL SEÑOR Y SUS BENEFICIOS - Sal 20:7; 103:2</w:t>
      </w:r>
    </w:p>
    <w:p w14:paraId="5D213FE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A NUESTRO CREADOR - </w:t>
      </w:r>
      <w:proofErr w:type="spellStart"/>
      <w:r w:rsidRPr="006B3648">
        <w:rPr>
          <w:lang w:val="es-ES_tradnl"/>
        </w:rPr>
        <w:t>Ec</w:t>
      </w:r>
      <w:proofErr w:type="spellEnd"/>
      <w:r w:rsidRPr="006B3648">
        <w:rPr>
          <w:lang w:val="es-ES_tradnl"/>
        </w:rPr>
        <w:t xml:space="preserve"> 12:1</w:t>
      </w:r>
    </w:p>
    <w:p w14:paraId="5F9EA8D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LAS PALABRAS DEL SEÑOR - Hch 20:35</w:t>
      </w:r>
    </w:p>
    <w:p w14:paraId="64C0F57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A NUESTROS LÍDERES - He 13:7</w:t>
      </w:r>
    </w:p>
    <w:p w14:paraId="59966FA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</w:p>
    <w:p w14:paraId="7B4689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PASCUA ES ORDENANZA (ESTATUTO) - vs 14, 17, 24-27</w:t>
      </w:r>
    </w:p>
    <w:p w14:paraId="5C16BF6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PORQUE DIOS SACÓ A ISRAEL DE EGIPTO - v 17</w:t>
      </w:r>
    </w:p>
    <w:p w14:paraId="6FBAD29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PERPETUAMENTE LO CELEBRARÁN - v 14, 17, 24</w:t>
      </w:r>
    </w:p>
    <w:p w14:paraId="6D2D35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SE CONTARÁ A LOS HIJOS - vs 25-27</w:t>
      </w:r>
    </w:p>
    <w:p w14:paraId="7A7049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40BB852C" w14:textId="0E3CD2E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LA RESPUESTA A LAS INSTRUCCIONES DE LA PASCUA - v 28;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S 15:22; He 13:17</w:t>
      </w:r>
    </w:p>
    <w:p w14:paraId="74F0C3B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539168C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lang w:val="es-ES_tradnl"/>
        </w:rPr>
      </w:pPr>
    </w:p>
    <w:p w14:paraId="0C6D42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lastRenderedPageBreak/>
        <w:t>ÉXODO</w:t>
      </w:r>
    </w:p>
    <w:p w14:paraId="569863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DÉCIMA PLAGA – LA PLAGA DE MORTANDAD</w:t>
      </w:r>
    </w:p>
    <w:p w14:paraId="2F3D2E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LA MUERTE DE LOS PRIMOGÉNITOS</w:t>
      </w:r>
    </w:p>
    <w:p w14:paraId="592109A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lang w:val="es-ES_tradnl"/>
        </w:rPr>
      </w:pPr>
      <w:r w:rsidRPr="006B3648">
        <w:rPr>
          <w:sz w:val="20"/>
          <w:lang w:val="es-ES_tradnl"/>
        </w:rPr>
        <w:t>Éxodo 12:29-36</w:t>
      </w:r>
    </w:p>
    <w:p w14:paraId="637B2F7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>L-32</w:t>
      </w:r>
    </w:p>
    <w:p w14:paraId="07D7E6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</w:p>
    <w:p w14:paraId="00B69903" w14:textId="771BBA2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>* FARAÓN, SIN HACER CASO, HABÍA SIDO ADVERTIDO TOCANTE LA PLAGA. JEHOVÁ HIRIÓ A TODO PRIMOGÉNITO EN LA TIERRA DE EGIPTO.</w:t>
      </w:r>
    </w:p>
    <w:p w14:paraId="7818AD4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</w:p>
    <w:p w14:paraId="65BB740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I.</w:t>
      </w:r>
      <w:r w:rsidRPr="006B3648">
        <w:rPr>
          <w:sz w:val="20"/>
          <w:lang w:val="es-ES_tradnl"/>
        </w:rPr>
        <w:tab/>
        <w:t>LA MUERTE DE LOS PRIMOGÉNITOS - 12:29-30</w:t>
      </w:r>
    </w:p>
    <w:p w14:paraId="635FE93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LOS DETALLES DEL JUICIO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11:5</w:t>
      </w:r>
    </w:p>
    <w:p w14:paraId="7182E2A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NINGUNA FAMILIA EXENTA.</w:t>
      </w:r>
    </w:p>
    <w:p w14:paraId="453E34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PRIMOGÉNITO DE FARAÓN.</w:t>
      </w:r>
    </w:p>
    <w:p w14:paraId="7E76BA9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PRIMOGÉNITO DE LA SIERVA.</w:t>
      </w:r>
    </w:p>
    <w:p w14:paraId="2BE211F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PRIMOGÉNITO DE LOS CAUTIVOS.</w:t>
      </w:r>
    </w:p>
    <w:p w14:paraId="1AD8378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PRIMOGÉNITO DE LAS BESTIAS.</w:t>
      </w:r>
    </w:p>
    <w:p w14:paraId="73D7071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 xml:space="preserve">EL JUSTO JUICIO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4:22-23</w:t>
      </w:r>
    </w:p>
    <w:p w14:paraId="1B38D1E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POR MOISÉS, DIOS LE DIJO A FARAÓN QUE DEJARA A IR A SU HIJO PRIMOGÉNITO (ISRAEL).</w:t>
      </w:r>
    </w:p>
    <w:p w14:paraId="6DD97A2F" w14:textId="3235533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FARAÓN REHUSÓ DEJAR IR A ISRAEL, EL HIJO </w:t>
      </w:r>
      <w:r w:rsidR="007F68B6" w:rsidRPr="006B3648">
        <w:rPr>
          <w:sz w:val="20"/>
          <w:lang w:val="es-ES_tradnl"/>
        </w:rPr>
        <w:t>PRIMOGÉNITO</w:t>
      </w:r>
      <w:r w:rsidRPr="006B3648">
        <w:rPr>
          <w:sz w:val="20"/>
          <w:lang w:val="es-ES_tradnl"/>
        </w:rPr>
        <w:t xml:space="preserve"> DE DIOS.</w:t>
      </w:r>
    </w:p>
    <w:p w14:paraId="4B315329" w14:textId="063CFD2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 xml:space="preserve">VEMOS AQUÍ LA LEY DE </w:t>
      </w:r>
      <w:r w:rsidR="007F68B6" w:rsidRPr="006B3648">
        <w:rPr>
          <w:sz w:val="20"/>
          <w:lang w:val="es-ES_tradnl"/>
        </w:rPr>
        <w:t>“</w:t>
      </w:r>
      <w:r w:rsidRPr="006B3648">
        <w:rPr>
          <w:sz w:val="20"/>
          <w:lang w:val="es-ES_tradnl"/>
        </w:rPr>
        <w:t>SEMBRAR Y SEGAR</w:t>
      </w:r>
      <w:r w:rsidR="007F68B6" w:rsidRPr="006B3648">
        <w:rPr>
          <w:sz w:val="20"/>
          <w:lang w:val="es-ES_tradnl"/>
        </w:rPr>
        <w:t>”</w:t>
      </w:r>
      <w:r w:rsidRPr="006B3648">
        <w:rPr>
          <w:sz w:val="20"/>
          <w:lang w:val="es-ES_tradnl"/>
        </w:rPr>
        <w:t xml:space="preserve">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6:7-8</w:t>
      </w:r>
    </w:p>
    <w:p w14:paraId="3E502FE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254B5D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II.</w:t>
      </w:r>
      <w:r w:rsidRPr="006B3648">
        <w:rPr>
          <w:sz w:val="20"/>
          <w:lang w:val="es-ES_tradnl"/>
        </w:rPr>
        <w:tab/>
        <w:t>LA DESESPERACIÓN DE LA GENTE - 12:30</w:t>
      </w:r>
    </w:p>
    <w:p w14:paraId="574A3A9D" w14:textId="48A03D4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 xml:space="preserve">LA </w:t>
      </w:r>
      <w:r w:rsidR="007F68B6" w:rsidRPr="006B3648">
        <w:rPr>
          <w:sz w:val="20"/>
          <w:lang w:val="es-ES_tradnl"/>
        </w:rPr>
        <w:t>EXHORTACIÓN</w:t>
      </w:r>
      <w:r w:rsidRPr="006B3648">
        <w:rPr>
          <w:sz w:val="20"/>
          <w:lang w:val="es-ES_tradnl"/>
        </w:rPr>
        <w:t xml:space="preserve"> TOCANTE LA DESESPERACIÓN</w:t>
      </w:r>
    </w:p>
    <w:p w14:paraId="55B773D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MOISÉS ADVIRTIÓ A FARAÓN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11:6</w:t>
      </w:r>
    </w:p>
    <w:p w14:paraId="79E42B5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DIOS ADVIERTE AL PECADOR DE JUICIO VENIDERO - Mt 8:12; 22:13; 24:51; 25:30</w:t>
      </w:r>
    </w:p>
    <w:p w14:paraId="41607F5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LA EXTENSIÓN DE LA DESESPERACIÓN</w:t>
      </w:r>
    </w:p>
    <w:p w14:paraId="2E018C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 xml:space="preserve">CUAL NUNCA HUBO, NI HABRÁ JAMÁS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11:6</w:t>
      </w:r>
    </w:p>
    <w:p w14:paraId="0C81E71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A LA MEDIANOCHE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12:29</w:t>
      </w:r>
    </w:p>
    <w:p w14:paraId="6E8C07F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0D19A28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III.</w:t>
      </w:r>
      <w:r w:rsidRPr="006B3648">
        <w:rPr>
          <w:sz w:val="20"/>
          <w:lang w:val="es-ES_tradnl"/>
        </w:rPr>
        <w:tab/>
        <w:t>LA LIBERACIÓN DE ISRAEL - 12:31-33</w:t>
      </w:r>
    </w:p>
    <w:p w14:paraId="2B7D30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LA DEMANDA</w:t>
      </w:r>
    </w:p>
    <w:p w14:paraId="7CBB347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FARAÓN MANDÓ A ISRAEL QUE SE SALIERA DE EGIPTO - v 31</w:t>
      </w:r>
    </w:p>
    <w:p w14:paraId="34D94E8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FARAÓN LOS ECHÓ DE EGIPTO A PRISA - v 39</w:t>
      </w:r>
    </w:p>
    <w:p w14:paraId="0FA6E7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FARAÓN, POR FIN, CEDIÓ AL PEDIDO DE MOISÉS - vs 31-32</w:t>
      </w:r>
    </w:p>
    <w:p w14:paraId="11141A5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4.</w:t>
      </w:r>
      <w:r w:rsidRPr="006B3648">
        <w:rPr>
          <w:sz w:val="20"/>
          <w:lang w:val="es-ES_tradnl"/>
        </w:rPr>
        <w:tab/>
        <w:t>FARAÓN HIZO COMO SE HABÍA PREDICHO - v 33; 11:8</w:t>
      </w:r>
    </w:p>
    <w:p w14:paraId="4B4270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DESEO - 12:32</w:t>
      </w:r>
    </w:p>
    <w:p w14:paraId="4ED5D3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FARAÓN DESEABA BENDICIÓN - PERO REHUSÓ LAS CONDICIONES PARA OBTENERLA.</w:t>
      </w:r>
    </w:p>
    <w:p w14:paraId="7C2C13F3" w14:textId="4B36148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ESAÚ QUERÍA </w:t>
      </w:r>
      <w:r w:rsidR="007F68B6" w:rsidRPr="006B3648">
        <w:rPr>
          <w:sz w:val="20"/>
          <w:lang w:val="es-ES_tradnl"/>
        </w:rPr>
        <w:t>BENDICIÓN</w:t>
      </w:r>
      <w:r w:rsidRPr="006B3648">
        <w:rPr>
          <w:sz w:val="20"/>
          <w:lang w:val="es-ES_tradnl"/>
        </w:rPr>
        <w:t xml:space="preserve"> (DERECHOS DE PRIMOGENITURA) SIN </w:t>
      </w:r>
      <w:r w:rsidR="007F68B6" w:rsidRPr="006B3648">
        <w:rPr>
          <w:sz w:val="20"/>
          <w:lang w:val="es-ES_tradnl"/>
        </w:rPr>
        <w:t>CONDICIONES</w:t>
      </w:r>
      <w:r w:rsidRPr="006B3648">
        <w:rPr>
          <w:sz w:val="20"/>
          <w:lang w:val="es-ES_tradnl"/>
        </w:rPr>
        <w:t xml:space="preserve"> - </w:t>
      </w:r>
      <w:proofErr w:type="spellStart"/>
      <w:r w:rsidRPr="006B3648">
        <w:rPr>
          <w:sz w:val="20"/>
          <w:lang w:val="es-ES_tradnl"/>
        </w:rPr>
        <w:t>Gn</w:t>
      </w:r>
      <w:proofErr w:type="spellEnd"/>
      <w:r w:rsidRPr="006B3648">
        <w:rPr>
          <w:sz w:val="20"/>
          <w:lang w:val="es-ES_tradnl"/>
        </w:rPr>
        <w:t xml:space="preserve"> 27:34-38</w:t>
      </w:r>
    </w:p>
    <w:p w14:paraId="42064A5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</w:p>
    <w:p w14:paraId="065F99A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  <w:t>IV.</w:t>
      </w:r>
      <w:r w:rsidRPr="006B3648">
        <w:rPr>
          <w:sz w:val="20"/>
          <w:lang w:val="es-ES_tradnl"/>
        </w:rPr>
        <w:tab/>
        <w:t>EL DESPOJAMIENTO DE LOS EGIPCIOS - 12:34-36</w:t>
      </w:r>
    </w:p>
    <w:p w14:paraId="1C9609D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A.</w:t>
      </w:r>
      <w:r w:rsidRPr="006B3648">
        <w:rPr>
          <w:sz w:val="20"/>
          <w:lang w:val="es-ES_tradnl"/>
        </w:rPr>
        <w:tab/>
        <w:t>EL DESPOJAMIENTO JUSTO - vs 34-35</w:t>
      </w:r>
    </w:p>
    <w:p w14:paraId="430427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PIDIERON (REGALADO) DE LOS EGIPCIOS.</w:t>
      </w:r>
    </w:p>
    <w:p w14:paraId="1175651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DIOS NO QUIERE QUE PIDAMOS CON LA INTENCIÓN DE HACER MAL (ROBAR).</w:t>
      </w:r>
    </w:p>
    <w:p w14:paraId="5FB2E3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B.</w:t>
      </w:r>
      <w:r w:rsidRPr="006B3648">
        <w:rPr>
          <w:sz w:val="20"/>
          <w:lang w:val="es-ES_tradnl"/>
        </w:rPr>
        <w:tab/>
        <w:t>EL DESPOJAMIENTO COMO RECOMPENSA - v 35</w:t>
      </w:r>
    </w:p>
    <w:p w14:paraId="6CD89E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ISRAEL HABÍA SIDO MALTRATADO Y MAL PAGADO EN EGIPTO.</w:t>
      </w:r>
    </w:p>
    <w:p w14:paraId="4D48A5C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ISRAEL FUE RECOMPENSADO CON LAS ALHAJAS DE PLATA Y DE ORO Y DE LOS VESTIDOS.</w:t>
      </w:r>
    </w:p>
    <w:p w14:paraId="770D840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C.</w:t>
      </w:r>
      <w:r w:rsidRPr="006B3648">
        <w:rPr>
          <w:sz w:val="20"/>
          <w:lang w:val="es-ES_tradnl"/>
        </w:rPr>
        <w:tab/>
        <w:t>EL DESPOJAMIENTO COMO RETRIBUCIÓN - v 36</w:t>
      </w:r>
    </w:p>
    <w:p w14:paraId="5C90247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LOS EGIPCIOS PERDIERON SUS RIQUEZAS DÁNDOSELAS A ISRAEL.</w:t>
      </w:r>
    </w:p>
    <w:p w14:paraId="20D2D99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 xml:space="preserve">LOS EGIPCIOS PERDIERON LAS RIQUEZAS QUE HABÍAN GANADO INJUSTAMENTE - </w:t>
      </w:r>
      <w:proofErr w:type="spellStart"/>
      <w:r w:rsidRPr="006B3648">
        <w:rPr>
          <w:sz w:val="20"/>
          <w:lang w:val="es-ES_tradnl"/>
        </w:rPr>
        <w:t>Gá</w:t>
      </w:r>
      <w:proofErr w:type="spellEnd"/>
      <w:r w:rsidRPr="006B3648">
        <w:rPr>
          <w:sz w:val="20"/>
          <w:lang w:val="es-ES_tradnl"/>
        </w:rPr>
        <w:t xml:space="preserve"> 6:7</w:t>
      </w:r>
    </w:p>
    <w:p w14:paraId="53F26E3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3.</w:t>
      </w:r>
      <w:r w:rsidRPr="006B3648">
        <w:rPr>
          <w:sz w:val="20"/>
          <w:lang w:val="es-ES_tradnl"/>
        </w:rPr>
        <w:tab/>
        <w:t>EL HOMBRE NO GOZA DE RIQUEZAS MAL GANADAS - Pr 23:5</w:t>
      </w:r>
    </w:p>
    <w:p w14:paraId="167A1CB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D.</w:t>
      </w:r>
      <w:r w:rsidRPr="006B3648">
        <w:rPr>
          <w:sz w:val="20"/>
          <w:lang w:val="es-ES_tradnl"/>
        </w:rPr>
        <w:tab/>
        <w:t>EL DESPOJAMIENTO ACEPTADO - v 36</w:t>
      </w:r>
    </w:p>
    <w:p w14:paraId="65ABE3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JEHOVÁ DIO GRACIA AL PUEBLO DELANTE DE LOS EGIPCIOS</w:t>
      </w:r>
    </w:p>
    <w:p w14:paraId="0E355C9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LOS EGIPCIOS LES DIERON CUANTO PEDÍAN</w:t>
      </w:r>
    </w:p>
    <w:p w14:paraId="302E643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E.</w:t>
      </w:r>
      <w:r w:rsidRPr="006B3648">
        <w:rPr>
          <w:sz w:val="20"/>
          <w:lang w:val="es-ES_tradnl"/>
        </w:rPr>
        <w:tab/>
        <w:t>LA RESPONSABILIDAD TOCANTE EL DESPOJAMIENTO</w:t>
      </w:r>
    </w:p>
    <w:p w14:paraId="7EC6D3B6" w14:textId="4E3AE1F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1.</w:t>
      </w:r>
      <w:r w:rsidRPr="006B3648">
        <w:rPr>
          <w:sz w:val="20"/>
          <w:lang w:val="es-ES_tradnl"/>
        </w:rPr>
        <w:tab/>
        <w:t>DIOS LE DIJO A ISRAEL QUE PID</w:t>
      </w:r>
      <w:r w:rsidR="007F68B6" w:rsidRPr="006B3648">
        <w:rPr>
          <w:sz w:val="20"/>
          <w:lang w:val="es-ES_tradnl"/>
        </w:rPr>
        <w:t>I</w:t>
      </w:r>
      <w:r w:rsidRPr="006B3648">
        <w:rPr>
          <w:sz w:val="20"/>
          <w:lang w:val="es-ES_tradnl"/>
        </w:rPr>
        <w:t>ERA</w:t>
      </w:r>
      <w:r w:rsidR="007F68B6" w:rsidRPr="006B3648">
        <w:rPr>
          <w:sz w:val="20"/>
          <w:lang w:val="es-ES_tradnl"/>
        </w:rPr>
        <w:t>N</w:t>
      </w:r>
      <w:r w:rsidRPr="006B3648">
        <w:rPr>
          <w:sz w:val="20"/>
          <w:lang w:val="es-ES_tradnl"/>
        </w:rPr>
        <w:t xml:space="preserve"> RIQUEZAS DE LOS EGIPCIOS</w:t>
      </w:r>
    </w:p>
    <w:p w14:paraId="2CB4EF7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2.</w:t>
      </w:r>
      <w:r w:rsidRPr="006B3648">
        <w:rPr>
          <w:sz w:val="20"/>
          <w:lang w:val="es-ES_tradnl"/>
        </w:rPr>
        <w:tab/>
        <w:t>ASÍ, LOS HIJOS DE DIOS DEBEMOS PEDIR PARA NUESTRA NECESIDAD - Mt 7:7-8</w:t>
      </w:r>
    </w:p>
    <w:p w14:paraId="345490B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F.</w:t>
      </w:r>
      <w:r w:rsidRPr="006B3648">
        <w:rPr>
          <w:sz w:val="20"/>
          <w:lang w:val="es-ES_tradnl"/>
        </w:rPr>
        <w:tab/>
        <w:t>EL USO DEL DESPOJO</w:t>
      </w:r>
    </w:p>
    <w:p w14:paraId="2B406B16" w14:textId="7C54BB6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sz w:val="20"/>
          <w:lang w:val="es-ES_tradnl"/>
        </w:rPr>
      </w:pP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</w:r>
      <w:r w:rsidRPr="006B3648">
        <w:rPr>
          <w:sz w:val="20"/>
          <w:lang w:val="es-ES_tradnl"/>
        </w:rPr>
        <w:tab/>
        <w:t>*</w:t>
      </w:r>
      <w:r w:rsidRPr="006B3648">
        <w:rPr>
          <w:sz w:val="20"/>
          <w:lang w:val="es-ES_tradnl"/>
        </w:rPr>
        <w:tab/>
        <w:t>M</w:t>
      </w:r>
      <w:r w:rsidR="008E6E4A">
        <w:rPr>
          <w:sz w:val="20"/>
          <w:lang w:val="es-ES_tradnl"/>
        </w:rPr>
        <w:t>Á</w:t>
      </w:r>
      <w:r w:rsidRPr="006B3648">
        <w:rPr>
          <w:sz w:val="20"/>
          <w:lang w:val="es-ES_tradnl"/>
        </w:rPr>
        <w:t xml:space="preserve">S </w:t>
      </w:r>
      <w:r w:rsidR="008E6E4A">
        <w:rPr>
          <w:sz w:val="20"/>
          <w:lang w:val="es-ES_tradnl"/>
        </w:rPr>
        <w:t>A</w:t>
      </w:r>
      <w:r w:rsidRPr="006B3648">
        <w:rPr>
          <w:sz w:val="20"/>
          <w:lang w:val="es-ES_tradnl"/>
        </w:rPr>
        <w:t xml:space="preserve">DELANTE EN EL DESIERTO, DIOS PIDIÓ MATERIAL PARA EL TABERNÁCULO DEL DESPOJO (RIQUEZAS EGIPCIAS) - </w:t>
      </w:r>
      <w:proofErr w:type="spellStart"/>
      <w:r w:rsidRPr="006B3648">
        <w:rPr>
          <w:sz w:val="20"/>
          <w:lang w:val="es-ES_tradnl"/>
        </w:rPr>
        <w:t>Éx</w:t>
      </w:r>
      <w:proofErr w:type="spellEnd"/>
      <w:r w:rsidRPr="006B3648">
        <w:rPr>
          <w:sz w:val="20"/>
          <w:lang w:val="es-ES_tradnl"/>
        </w:rPr>
        <w:t xml:space="preserve"> 36:5-7</w:t>
      </w:r>
    </w:p>
    <w:p w14:paraId="6159041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sz w:val="20"/>
          <w:lang w:val="es-ES_tradnl"/>
        </w:rPr>
      </w:pPr>
    </w:p>
    <w:p w14:paraId="2EFE725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sz w:val="20"/>
          <w:lang w:val="es-ES_tradnl"/>
        </w:rPr>
      </w:pPr>
    </w:p>
    <w:p w14:paraId="727576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sz w:val="20"/>
          <w:lang w:val="es-ES_tradnl"/>
        </w:rPr>
      </w:pPr>
    </w:p>
    <w:p w14:paraId="1F4499B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25CA8A0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LOS ISRAELITAS SALEN DE EGIPTO</w:t>
      </w:r>
    </w:p>
    <w:p w14:paraId="661EFCD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12:37-42</w:t>
      </w:r>
    </w:p>
    <w:p w14:paraId="4DD7E34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L-33</w:t>
      </w:r>
    </w:p>
    <w:p w14:paraId="6E372D0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55C83B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7D91B1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PARTIDA - 12:37-42</w:t>
      </w:r>
    </w:p>
    <w:p w14:paraId="595F5B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A3F1BD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LA SALIDA PROMETIDA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15:13-14; Ex 6:6</w:t>
      </w:r>
    </w:p>
    <w:p w14:paraId="221C437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PROMESAS DE DIOS SON SEGURAS - vs 37-41, 51</w:t>
      </w:r>
    </w:p>
    <w:p w14:paraId="31556B86" w14:textId="1976201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SIN FALLA </w:t>
      </w:r>
      <w:r w:rsidR="008E6E4A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8E6E4A">
        <w:rPr>
          <w:lang w:val="es-ES_tradnl"/>
        </w:rPr>
        <w:t xml:space="preserve"> </w:t>
      </w:r>
      <w:r w:rsidRPr="006B3648">
        <w:rPr>
          <w:lang w:val="es-ES_tradnl"/>
        </w:rPr>
        <w:t>R 8:56</w:t>
      </w:r>
    </w:p>
    <w:p w14:paraId="350AC31B" w14:textId="4918D0B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"/>
        </w:rPr>
        <w:t>b.</w:t>
      </w:r>
      <w:r w:rsidRPr="006B3648">
        <w:rPr>
          <w:lang w:val="es-ES"/>
        </w:rPr>
        <w:tab/>
        <w:t xml:space="preserve">FIELES </w:t>
      </w:r>
      <w:r w:rsidR="008E6E4A">
        <w:rPr>
          <w:lang w:val="es-ES"/>
        </w:rPr>
        <w:t>–</w:t>
      </w:r>
      <w:r w:rsidRPr="006B3648">
        <w:rPr>
          <w:lang w:val="es-ES"/>
        </w:rPr>
        <w:t xml:space="preserve"> 2</w:t>
      </w:r>
      <w:r w:rsidR="008E6E4A">
        <w:rPr>
          <w:lang w:val="es-ES"/>
        </w:rPr>
        <w:t xml:space="preserve"> </w:t>
      </w:r>
      <w:r w:rsidRPr="006B3648">
        <w:rPr>
          <w:lang w:val="es-ES"/>
        </w:rPr>
        <w:t>Co 1:20</w:t>
      </w:r>
    </w:p>
    <w:p w14:paraId="78EBAAF6" w14:textId="19FC8D9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"/>
        </w:rPr>
        <w:tab/>
      </w:r>
      <w:r w:rsidRPr="006B3648">
        <w:rPr>
          <w:lang w:val="es-ES"/>
        </w:rPr>
        <w:tab/>
      </w:r>
      <w:r w:rsidRPr="006B3648">
        <w:rPr>
          <w:lang w:val="es-ES"/>
        </w:rPr>
        <w:tab/>
      </w:r>
      <w:r w:rsidRPr="006B3648">
        <w:rPr>
          <w:lang w:val="es-ES"/>
        </w:rPr>
        <w:tab/>
      </w:r>
      <w:r w:rsidRPr="006B3648">
        <w:rPr>
          <w:lang w:val="es-ES_tradnl"/>
        </w:rPr>
        <w:t>c.</w:t>
      </w:r>
      <w:r w:rsidRPr="006B3648">
        <w:rPr>
          <w:lang w:val="es-ES_tradnl"/>
        </w:rPr>
        <w:tab/>
        <w:t xml:space="preserve">PRECIOSAS Y GRANDÍSIMAS </w:t>
      </w:r>
      <w:r w:rsidR="007F68B6" w:rsidRPr="006B3648">
        <w:rPr>
          <w:lang w:val="es-ES_tradnl"/>
        </w:rPr>
        <w:t>–</w:t>
      </w:r>
      <w:r w:rsidRPr="006B3648">
        <w:rPr>
          <w:lang w:val="es-ES_tradnl"/>
        </w:rPr>
        <w:t xml:space="preserve"> 2</w:t>
      </w:r>
      <w:r w:rsidR="007F68B6" w:rsidRPr="006B3648">
        <w:rPr>
          <w:lang w:val="es-ES_tradnl"/>
        </w:rPr>
        <w:t xml:space="preserve"> </w:t>
      </w:r>
      <w:r w:rsidRPr="006B3648">
        <w:rPr>
          <w:lang w:val="es-ES_tradnl"/>
        </w:rPr>
        <w:t>P 1:4</w:t>
      </w:r>
    </w:p>
    <w:p w14:paraId="040A9C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PROMESAS DE DIOS SON CONSTANTES - vs 40-41</w:t>
      </w:r>
    </w:p>
    <w:p w14:paraId="26229B2A" w14:textId="1C2235C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DICEN QUE LA PALABRA DE DIOS ES INCONSTANTE, POR LA DIFERENCIA DE 30 AÑOS EN (Ex 12:40-41 </w:t>
      </w:r>
      <w:r w:rsidR="007F68B6" w:rsidRPr="006B3648">
        <w:rPr>
          <w:lang w:val="es-ES_tradnl"/>
        </w:rPr>
        <w:t>-</w:t>
      </w:r>
      <w:r w:rsidRPr="006B3648">
        <w:rPr>
          <w:lang w:val="es-ES_tradnl"/>
        </w:rPr>
        <w:t xml:space="preserve">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15:13-14; Hch 7:6).</w:t>
      </w:r>
    </w:p>
    <w:p w14:paraId="18A76ABC" w14:textId="52413E2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RESPUESTA = ERAN AÑOS NO CONTADOS PORQUE NO ERA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TIEMPO DE AFLICCIÓN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CUANDO LOS JUDÍOS PRIMERO SALIERON DE EGIPTO.</w:t>
      </w:r>
    </w:p>
    <w:p w14:paraId="69B664E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</w:p>
    <w:p w14:paraId="154A75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SALIDA PROMINENTE - 12:42; 13:3</w:t>
      </w:r>
    </w:p>
    <w:p w14:paraId="647DDEB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TENED MEMORIA:</w:t>
      </w:r>
    </w:p>
    <w:p w14:paraId="4BD6FC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 xml:space="preserve">ACUÉRDATE DE TU CREADOR - </w:t>
      </w:r>
      <w:proofErr w:type="spellStart"/>
      <w:r w:rsidRPr="006B3648">
        <w:rPr>
          <w:lang w:val="es-ES_tradnl"/>
        </w:rPr>
        <w:t>Ec</w:t>
      </w:r>
      <w:proofErr w:type="spellEnd"/>
      <w:r w:rsidRPr="006B3648">
        <w:rPr>
          <w:lang w:val="es-ES_tradnl"/>
        </w:rPr>
        <w:t xml:space="preserve"> 12:1</w:t>
      </w:r>
    </w:p>
    <w:p w14:paraId="11B420D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</w:r>
      <w:proofErr w:type="spellStart"/>
      <w:r w:rsidRPr="006B3648">
        <w:rPr>
          <w:lang w:val="es-ES_tradnl"/>
        </w:rPr>
        <w:t>RECORDÁOS</w:t>
      </w:r>
      <w:proofErr w:type="spellEnd"/>
      <w:r w:rsidRPr="006B3648">
        <w:rPr>
          <w:lang w:val="es-ES_tradnl"/>
        </w:rPr>
        <w:t xml:space="preserve"> LO QUE HAN APRENDIDO - Judas 5</w:t>
      </w:r>
    </w:p>
    <w:p w14:paraId="465CDB6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MANTENERSE DESPIERTOS - 2P 3:1</w:t>
      </w:r>
    </w:p>
    <w:p w14:paraId="7358FB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CUÍDATE DE NO OLVIDARTE -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8:11-14; Sal 106:13-15, 21-22</w:t>
      </w:r>
    </w:p>
    <w:p w14:paraId="37A4AB6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</w:p>
    <w:p w14:paraId="4351059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MULTITUD - 12:38-39</w:t>
      </w:r>
    </w:p>
    <w:p w14:paraId="1650EE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</w:p>
    <w:p w14:paraId="39C9C51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28" w:hanging="1555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EL NÚMERO - v 37</w:t>
      </w:r>
    </w:p>
    <w:p w14:paraId="0C9ABEB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SEISCIENTOS MIL </w:t>
      </w:r>
      <w:r w:rsidRPr="006B3648">
        <w:rPr>
          <w:u w:val="single"/>
          <w:lang w:val="es-ES_tradnl"/>
        </w:rPr>
        <w:t>HOMBRES</w:t>
      </w:r>
      <w:r w:rsidRPr="006B3648">
        <w:rPr>
          <w:lang w:val="es-ES_tradnl"/>
        </w:rPr>
        <w:t xml:space="preserve"> SIN CONTAR LOS NIÑOS.</w:t>
      </w:r>
    </w:p>
    <w:p w14:paraId="2792AD7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NÚMERO ESTIMADO = ALREDEDOR DE DOS MILLONES.</w:t>
      </w:r>
    </w:p>
    <w:p w14:paraId="4115C9A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SEGÚN Nm 1:3-43 ERAN HOMBRES ARRIBA DE 20 AÑOS</w:t>
      </w:r>
    </w:p>
    <w:p w14:paraId="7BE51B0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LA CANTIDAD DE GENTE HACE DEL VIAJE A </w:t>
      </w:r>
      <w:proofErr w:type="spellStart"/>
      <w:r w:rsidRPr="006B3648">
        <w:rPr>
          <w:lang w:val="es-ES_tradnl"/>
        </w:rPr>
        <w:t>CANAAN</w:t>
      </w:r>
      <w:proofErr w:type="spellEnd"/>
      <w:r w:rsidRPr="006B3648">
        <w:rPr>
          <w:lang w:val="es-ES_tradnl"/>
        </w:rPr>
        <w:t>, EL CUIDADO Y EL CONTROL DE TANTA GENTE, UN MILAGRO.</w:t>
      </w:r>
    </w:p>
    <w:p w14:paraId="1F4B9B5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DIOS LE DIO PODER A MOISÉS PARA GUIAR A SU GENTE - Sal 62:11</w:t>
      </w:r>
    </w:p>
    <w:p w14:paraId="3293156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4FA7C3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COMPOSICIÓN DE LA MULTITUD - v 38</w:t>
      </w:r>
    </w:p>
    <w:p w14:paraId="71FAD4C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CASADOS INTERRACIALMENTE - </w:t>
      </w:r>
      <w:proofErr w:type="spellStart"/>
      <w:r w:rsidRPr="006B3648">
        <w:rPr>
          <w:lang w:val="es-ES_tradnl"/>
        </w:rPr>
        <w:t>Lv</w:t>
      </w:r>
      <w:proofErr w:type="spellEnd"/>
      <w:r w:rsidRPr="006B3648">
        <w:rPr>
          <w:lang w:val="es-ES_tradnl"/>
        </w:rPr>
        <w:t xml:space="preserve"> 24:10</w:t>
      </w:r>
    </w:p>
    <w:p w14:paraId="3EC2B9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OTROS QUE SE HICIERON AMIGOS Y LOS QUE HUÍAN LA TIRANÍA.</w:t>
      </w:r>
    </w:p>
    <w:p w14:paraId="4F45F0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ERA UNA MULTITUD MIXTA (CARNAL), SIN MOTIVOS ESPIRITUALES.</w:t>
      </w:r>
    </w:p>
    <w:p w14:paraId="492BF8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MÁS DELANTE, LA MULTITUD MIXTA, CAUSÓ MUCHOS PROBLEMAS.</w:t>
      </w:r>
    </w:p>
    <w:p w14:paraId="36F6597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3D2689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 CONDICIÓN DE LA MULTITUD - Sal 105:37</w:t>
      </w:r>
    </w:p>
    <w:p w14:paraId="5A03649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ROBUSTA (SALUDABLE) - Sal 105:37</w:t>
      </w:r>
    </w:p>
    <w:p w14:paraId="4F35BDE1" w14:textId="3F50C32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REGIMENTADA (DISCIPLINADA) - Ex 6:26; 7:4; 12:17, 41; 1</w:t>
      </w:r>
      <w:r w:rsidR="008E6E4A">
        <w:rPr>
          <w:lang w:val="es-ES_tradnl"/>
        </w:rPr>
        <w:t xml:space="preserve"> </w:t>
      </w:r>
      <w:r w:rsidRPr="006B3648">
        <w:rPr>
          <w:lang w:val="es-ES_tradnl"/>
        </w:rPr>
        <w:t>Co 14:40</w:t>
      </w:r>
    </w:p>
    <w:p w14:paraId="5BC24B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RICA (COSAS MATERIALES) - Ex 3:21; 12:36;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15:14; Sal 105:37</w:t>
      </w:r>
    </w:p>
    <w:p w14:paraId="47CC34BA" w14:textId="580B29D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 xml:space="preserve">(EN CRISTO COSAS </w:t>
      </w:r>
      <w:r w:rsidR="007F68B6" w:rsidRPr="006B3648">
        <w:rPr>
          <w:lang w:val="es-ES_tradnl"/>
        </w:rPr>
        <w:t>ESPIRITUALES</w:t>
      </w:r>
      <w:r w:rsidRPr="006B3648">
        <w:rPr>
          <w:lang w:val="es-ES_tradnl"/>
        </w:rPr>
        <w:t xml:space="preserve"> = 2</w:t>
      </w:r>
      <w:r w:rsidR="008E6E4A">
        <w:rPr>
          <w:lang w:val="es-ES_tradnl"/>
        </w:rPr>
        <w:t xml:space="preserve"> </w:t>
      </w:r>
      <w:r w:rsidRPr="006B3648">
        <w:rPr>
          <w:lang w:val="es-ES_tradnl"/>
        </w:rPr>
        <w:t>Co 8:9; Ro 8:17)</w:t>
      </w:r>
    </w:p>
    <w:p w14:paraId="000FA2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72E58D8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B72717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076F2F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0E53AB6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AE32E5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875819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</w:t>
      </w:r>
    </w:p>
    <w:p w14:paraId="0EFA653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 xml:space="preserve">LOS ISRAELITAS SALEN DE EGIPTO PARA </w:t>
      </w:r>
      <w:proofErr w:type="spellStart"/>
      <w:r w:rsidRPr="006B3648">
        <w:rPr>
          <w:lang w:val="es-ES_tradnl"/>
        </w:rPr>
        <w:t>CANAAN</w:t>
      </w:r>
      <w:proofErr w:type="spellEnd"/>
    </w:p>
    <w:p w14:paraId="3709A8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12:42-13:19</w:t>
      </w:r>
    </w:p>
    <w:p w14:paraId="0884AA5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L-34</w:t>
      </w:r>
    </w:p>
    <w:p w14:paraId="6487EB6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4D5F9F4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686EF3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PASCUA GUARDADA - 12:42-51</w:t>
      </w:r>
    </w:p>
    <w:p w14:paraId="0377243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0CB5016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PASCUA DEBE GUARDARSE PERPETUAMENTE:</w:t>
      </w:r>
    </w:p>
    <w:p w14:paraId="1703F2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PARA SIEMPRE - 12:24; Nm 9:1-5; Jos 5:10</w:t>
      </w:r>
    </w:p>
    <w:p w14:paraId="0D6DE0A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GENERACIÓN A GENERACIÓN - 12:42</w:t>
      </w:r>
    </w:p>
    <w:p w14:paraId="4B4FD3E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DE AÑO EN AÑO - 13:10</w:t>
      </w:r>
    </w:p>
    <w:p w14:paraId="5082684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5E7D16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QUIENES DEBEN PARTICIPAR DE LA PASCUA - 12:43-48</w:t>
      </w:r>
    </w:p>
    <w:p w14:paraId="1958185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NINGÚN EXTRAÑO INCIRCUNCISO - 12:43, 48</w:t>
      </w:r>
    </w:p>
    <w:p w14:paraId="63AA41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SIERVOS CIRCUNCIDADOS - 12:44</w:t>
      </w:r>
    </w:p>
    <w:p w14:paraId="159271E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NINGÚN EXTRANJERO Y JORNALERO INCIRCUNCISO - 12:45</w:t>
      </w:r>
    </w:p>
    <w:p w14:paraId="2E2955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SOLO LA GENTE DE DIOS (CIRCUNCIDADOS) PARTICIPABA DE LA PASCUA.</w:t>
      </w:r>
    </w:p>
    <w:p w14:paraId="02B3D07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475255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DETALLES DE LA PASCUA - 12:46-51</w:t>
      </w:r>
    </w:p>
    <w:p w14:paraId="3C98A74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COMIDA EN LA CASA DONDE FUE PREPARADA - 12:46</w:t>
      </w:r>
    </w:p>
    <w:p w14:paraId="4756734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SIN HUESO QUEBRADO - 12:46; Sal 34:20; Jn 19:33-36</w:t>
      </w:r>
    </w:p>
    <w:p w14:paraId="5A909F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TODA LA CONGREGACIÓN DE ISRAEL LO HARÁ - 12:47</w:t>
      </w:r>
    </w:p>
    <w:p w14:paraId="794C092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NO COMERÉIS LEUDADO - 13:3, 7</w:t>
      </w:r>
    </w:p>
    <w:p w14:paraId="7508A0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5.</w:t>
      </w:r>
      <w:r w:rsidRPr="006B3648">
        <w:rPr>
          <w:lang w:val="es-ES_tradnl"/>
        </w:rPr>
        <w:tab/>
        <w:t xml:space="preserve">EN EL MES DE </w:t>
      </w:r>
      <w:proofErr w:type="spellStart"/>
      <w:r w:rsidRPr="006B3648">
        <w:rPr>
          <w:lang w:val="es-ES_tradnl"/>
        </w:rPr>
        <w:t>ABIB</w:t>
      </w:r>
      <w:proofErr w:type="spellEnd"/>
      <w:r w:rsidRPr="006B3648">
        <w:rPr>
          <w:lang w:val="es-ES_tradnl"/>
        </w:rPr>
        <w:t xml:space="preserve"> - 13:4</w:t>
      </w:r>
    </w:p>
    <w:p w14:paraId="670A947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6.</w:t>
      </w:r>
      <w:r w:rsidRPr="006B3648">
        <w:rPr>
          <w:lang w:val="es-ES_tradnl"/>
        </w:rPr>
        <w:tab/>
        <w:t>POR SIETE DÍAS SE COMERÁN LOS PANES SIN LEVADURA - 13:7</w:t>
      </w:r>
    </w:p>
    <w:p w14:paraId="1BEED9E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7.</w:t>
      </w:r>
      <w:r w:rsidRPr="006B3648">
        <w:rPr>
          <w:lang w:val="es-ES_tradnl"/>
        </w:rPr>
        <w:tab/>
        <w:t>EL SÉPTIMO DÍA SERÁ FIESTA PARA JEHOVÁ - 13:6</w:t>
      </w:r>
    </w:p>
    <w:p w14:paraId="352919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04CEB20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CONSAGRACIÓN DE LOS PRIMOGÉNITOS - 13:1-16</w:t>
      </w:r>
    </w:p>
    <w:p w14:paraId="088F61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7F8EBCA7" w14:textId="185C2CF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PROPIEDAD DIVINA - 13:1-13; 1</w:t>
      </w:r>
      <w:r w:rsidR="008E6E4A">
        <w:rPr>
          <w:lang w:val="es-ES_tradnl"/>
        </w:rPr>
        <w:t xml:space="preserve"> </w:t>
      </w:r>
      <w:r w:rsidRPr="006B3648">
        <w:rPr>
          <w:lang w:val="es-ES_tradnl"/>
        </w:rPr>
        <w:t>Co 6:19-20</w:t>
      </w:r>
    </w:p>
    <w:p w14:paraId="21E8484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GENTE REDIMIDA ES PROPIEDAD DEL REDENTOR.</w:t>
      </w:r>
    </w:p>
    <w:p w14:paraId="672AB9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(Nm 3:40-51; 18:16)</w:t>
      </w:r>
    </w:p>
    <w:p w14:paraId="6D0AAE1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4DC6B92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PREGUNTAS DE LOS HIJOS - 13:14-16; Ex 12:26-27;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6:20-23; Pr 22:6</w:t>
      </w:r>
    </w:p>
    <w:p w14:paraId="5BB9B13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7DD0264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INSTRUCCIONES TOCANTE LOS HUESOS DE JOSÉ - 13:17-19</w:t>
      </w:r>
    </w:p>
    <w:p w14:paraId="355869F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BE55D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LA FE DE JOSÉ ES VISTA EN SUS CONSEJOS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50:24-26</w:t>
      </w:r>
    </w:p>
    <w:p w14:paraId="49328A4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JACOB FUE ENTERRADO POR JOSÉ EN EL CAMPO DE </w:t>
      </w:r>
      <w:proofErr w:type="spellStart"/>
      <w:r w:rsidRPr="006B3648">
        <w:rPr>
          <w:lang w:val="es-ES_tradnl"/>
        </w:rPr>
        <w:t>MACPELA</w:t>
      </w:r>
      <w:proofErr w:type="spellEnd"/>
      <w:r w:rsidRPr="006B3648">
        <w:rPr>
          <w:lang w:val="es-ES_tradnl"/>
        </w:rPr>
        <w:t xml:space="preserve">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50:13</w:t>
      </w:r>
    </w:p>
    <w:p w14:paraId="32EF0CE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LA FE DE JOSÉ ERA PÚBLICA.</w:t>
      </w:r>
    </w:p>
    <w:p w14:paraId="17CF98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FE DE JOSÉ ERA PERSUASIVA.</w:t>
      </w:r>
    </w:p>
    <w:p w14:paraId="122397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LA FE DE JOSÉ ERA PACIENTE.</w:t>
      </w:r>
    </w:p>
    <w:p w14:paraId="7A6A7C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LA FE DE JOSÉ ERA PRACTICADA.</w:t>
      </w:r>
    </w:p>
    <w:p w14:paraId="6240937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265FB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CONFORMIDAD DE MOISÉS - 13:19</w:t>
      </w:r>
    </w:p>
    <w:p w14:paraId="7D64708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13D16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F87916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EE343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F9475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D6128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4361639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 xml:space="preserve">LOS ISRAELITAS SALEN PARA </w:t>
      </w:r>
      <w:proofErr w:type="spellStart"/>
      <w:r w:rsidRPr="006B3648">
        <w:rPr>
          <w:lang w:val="es-ES_tradnl"/>
        </w:rPr>
        <w:t>CANAAN</w:t>
      </w:r>
      <w:proofErr w:type="spellEnd"/>
    </w:p>
    <w:p w14:paraId="0A355D8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LA COLUMNA DE NUBE Y DE FUEGO</w:t>
      </w:r>
    </w:p>
    <w:p w14:paraId="3C51280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13:17-22</w:t>
      </w:r>
    </w:p>
    <w:p w14:paraId="107992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L-35</w:t>
      </w:r>
    </w:p>
    <w:p w14:paraId="22FBB8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2DE8C4E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55D695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EL CAMINO DE VIAJE - 12:37; 13:17-20</w:t>
      </w:r>
    </w:p>
    <w:p w14:paraId="2438094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4C99C7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ERA UN LUGAR AMARGO - 12:37</w:t>
      </w:r>
    </w:p>
    <w:p w14:paraId="1583BA93" w14:textId="782EE08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RAMSÉS</w:t>
      </w:r>
      <w:r w:rsidRPr="006B3648">
        <w:rPr>
          <w:lang w:val="es-ES_tradnl"/>
        </w:rPr>
        <w:t xml:space="preserve"> ERA UNA CIUDAD EDIFICADA BAJO DURA SERVIDUMBRE POR LOS ISRAELITAS - Ex 1:11</w:t>
      </w:r>
    </w:p>
    <w:p w14:paraId="7999683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0D4056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ERA UN LUGAR DE GUERRA - 13:17</w:t>
      </w:r>
    </w:p>
    <w:p w14:paraId="783800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77FBD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MÁS DELANTE GUERREARON MUCHO - Ex 17:1-16</w:t>
      </w:r>
    </w:p>
    <w:p w14:paraId="1AA4151E" w14:textId="79D2422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AQUÍ NO ESTABAN PREPARADOS PARA GUERREAR </w:t>
      </w:r>
      <w:r w:rsidR="007F68B6" w:rsidRPr="006B3648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7F68B6" w:rsidRPr="006B3648">
        <w:rPr>
          <w:lang w:val="es-ES_tradnl"/>
        </w:rPr>
        <w:t xml:space="preserve"> </w:t>
      </w:r>
      <w:r w:rsidRPr="006B3648">
        <w:rPr>
          <w:lang w:val="es-ES_tradnl"/>
        </w:rPr>
        <w:t xml:space="preserve">P 3:15; </w:t>
      </w:r>
      <w:proofErr w:type="spellStart"/>
      <w:r w:rsidRPr="006B3648">
        <w:rPr>
          <w:lang w:val="es-ES_tradnl"/>
        </w:rPr>
        <w:t>Ef</w:t>
      </w:r>
      <w:proofErr w:type="spellEnd"/>
      <w:r w:rsidRPr="006B3648">
        <w:rPr>
          <w:lang w:val="es-ES_tradnl"/>
        </w:rPr>
        <w:t xml:space="preserve"> 6:11-13</w:t>
      </w:r>
    </w:p>
    <w:p w14:paraId="23CAD21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6EAFDBF" w14:textId="14E3AC5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ERA UN LUGAR </w:t>
      </w:r>
      <w:r w:rsidR="008E6E4A" w:rsidRPr="006B3648">
        <w:rPr>
          <w:lang w:val="es-ES_tradnl"/>
        </w:rPr>
        <w:t>DESÉRT</w:t>
      </w:r>
      <w:r w:rsidR="008E6E4A">
        <w:rPr>
          <w:lang w:val="es-ES_tradnl"/>
        </w:rPr>
        <w:t>IC</w:t>
      </w:r>
      <w:r w:rsidR="008E6E4A" w:rsidRPr="006B3648">
        <w:rPr>
          <w:lang w:val="es-ES_tradnl"/>
        </w:rPr>
        <w:t>O</w:t>
      </w:r>
      <w:r w:rsidRPr="006B3648">
        <w:rPr>
          <w:lang w:val="es-ES_tradnl"/>
        </w:rPr>
        <w:t xml:space="preserve"> - 13:18-20</w:t>
      </w:r>
    </w:p>
    <w:p w14:paraId="70155B1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JEHOVÁ LLEVÓ A ISRAEL POR EL DESIERTO POR TRES RAZONES:</w:t>
      </w:r>
    </w:p>
    <w:p w14:paraId="7E55090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F4832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PARA QUE OFRECIERA SACRIFICIO (ADORARAN) A JEHOVÁ - Ex 3:18; Jn 4:24</w:t>
      </w:r>
    </w:p>
    <w:p w14:paraId="2FD4936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PARA QUE SIRVIERA A JEHOVÁ - Ex 3:12; Sal 100:2; Jn 12:26</w:t>
      </w:r>
    </w:p>
    <w:p w14:paraId="092833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PARA SER INSTRUIDA DE JEHOVÁ - Pr 22:6</w:t>
      </w:r>
    </w:p>
    <w:p w14:paraId="665662A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B1498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COLUMNA (DE NUBE Y DE FUEGO) PARA EL VIAJE - 12:21-22</w:t>
      </w:r>
    </w:p>
    <w:p w14:paraId="003710C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B8A372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PARA GUIAR A ISRAEL - v 21</w:t>
      </w:r>
    </w:p>
    <w:p w14:paraId="607346E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41743C2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PASO A PASO - Sal 119:133; Pr 16:19</w:t>
      </w:r>
    </w:p>
    <w:p w14:paraId="233460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PARADA A PARADA - Sal 37:23</w:t>
      </w:r>
    </w:p>
    <w:p w14:paraId="2B5518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AL MANDO DE JEHOVÁ - Nm 9:18-23; Sal 111:10; 112:1; 119:35, 47</w:t>
      </w:r>
    </w:p>
    <w:p w14:paraId="7A8B822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50DF08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SEMEJANZA DE LA COLUMNA AL ESPÍRITU SANTO:</w:t>
      </w:r>
    </w:p>
    <w:p w14:paraId="12D178B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09118A4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PROVISIÓN</w:t>
      </w:r>
    </w:p>
    <w:p w14:paraId="00F2B8AA" w14:textId="579A88E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DESPUÉS</w:t>
      </w:r>
      <w:r w:rsidRPr="006B3648">
        <w:rPr>
          <w:lang w:val="es-ES_tradnl"/>
        </w:rPr>
        <w:t xml:space="preserve"> DE SER LIBERADA DE EGIPTO - </w:t>
      </w:r>
      <w:proofErr w:type="spellStart"/>
      <w:r w:rsidRPr="006B3648">
        <w:rPr>
          <w:lang w:val="es-ES_tradnl"/>
        </w:rPr>
        <w:t>Ef</w:t>
      </w:r>
      <w:proofErr w:type="spellEnd"/>
      <w:r w:rsidRPr="006B3648">
        <w:rPr>
          <w:lang w:val="es-ES_tradnl"/>
        </w:rPr>
        <w:t xml:space="preserve"> 1:13</w:t>
      </w:r>
    </w:p>
    <w:p w14:paraId="7AA2F05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DON DE DIOS - Jn 14:16-17; 15:26</w:t>
      </w:r>
    </w:p>
    <w:p w14:paraId="57EAA48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PROPÓSITO - Sal 99:7; Ro 8:14; Jn 16:13</w:t>
      </w:r>
    </w:p>
    <w:p w14:paraId="5FB7991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PARA GUIAR A ISRAEL.</w:t>
      </w:r>
    </w:p>
    <w:p w14:paraId="217959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PROTECCIÓN - Sal 105:39</w:t>
      </w:r>
    </w:p>
    <w:p w14:paraId="475E1DC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PERPLEJIDAD - Ex 14:20-24</w:t>
      </w:r>
    </w:p>
    <w:p w14:paraId="00A98216" w14:textId="5DF253E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DE BENDICIÓN PARA ISRAEL - MAS NO PARA EGIPTO </w:t>
      </w:r>
      <w:r w:rsidR="008377D4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2:14</w:t>
      </w:r>
    </w:p>
    <w:p w14:paraId="01F046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5.</w:t>
      </w:r>
      <w:r w:rsidRPr="006B3648">
        <w:rPr>
          <w:lang w:val="es-ES_tradnl"/>
        </w:rPr>
        <w:tab/>
        <w:t>PERMANENCIA - 13:22</w:t>
      </w:r>
    </w:p>
    <w:p w14:paraId="79C22C4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HASTA TERMINAR EL VIAJE</w:t>
      </w:r>
    </w:p>
    <w:p w14:paraId="2929A10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(DESDE EGIPTO HASTA LA TIERRA PROMETIDA)</w:t>
      </w:r>
    </w:p>
    <w:p w14:paraId="3D1282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proofErr w:type="spellStart"/>
      <w:r w:rsidRPr="006B3648">
        <w:rPr>
          <w:lang w:val="es-ES_tradnl"/>
        </w:rPr>
        <w:t>Neh</w:t>
      </w:r>
      <w:proofErr w:type="spellEnd"/>
      <w:r w:rsidRPr="006B3648">
        <w:rPr>
          <w:lang w:val="es-ES_tradnl"/>
        </w:rPr>
        <w:t xml:space="preserve"> 9:19; Jn 14:16</w:t>
      </w:r>
    </w:p>
    <w:p w14:paraId="0A28FC4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6.</w:t>
      </w:r>
      <w:r w:rsidRPr="006B3648">
        <w:rPr>
          <w:lang w:val="es-ES_tradnl"/>
        </w:rPr>
        <w:tab/>
        <w:t>POSICIÓN - Ex 40:33-34</w:t>
      </w:r>
    </w:p>
    <w:p w14:paraId="616206D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EDIFICÁNDOSE EL TABERNÁCULO - CUBRIÓ Y LLENÓ.</w:t>
      </w:r>
    </w:p>
    <w:p w14:paraId="08ACDC3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A8904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586DF6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42358D7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1B80212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LOS ISRAELITAS LLEGAN AL MAR ROJO</w:t>
      </w:r>
    </w:p>
    <w:p w14:paraId="1D84039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14:1-4</w:t>
      </w:r>
    </w:p>
    <w:p w14:paraId="6C89D94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L-36</w:t>
      </w:r>
    </w:p>
    <w:p w14:paraId="7F62099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6F1766C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840" w:hanging="840"/>
        <w:rPr>
          <w:lang w:val="es-ES_tradnl"/>
        </w:rPr>
      </w:pP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PARTIR LAS AGUAS DEL MAR ROJO FUE EL MILAGRO MÁS SIGNIFICANTE EN TODA LA HISTORIA DE LA NACIÓN DE ISRAEL.</w:t>
      </w:r>
    </w:p>
    <w:p w14:paraId="6FCF010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ISAÍAS LO USO DE EJEMPLO EN Is 51:10</w:t>
      </w:r>
    </w:p>
    <w:p w14:paraId="7366C1C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IMPRESIONÓ A ISRAELITA COMO A PAGANO - Jos 2:10-11</w:t>
      </w:r>
    </w:p>
    <w:p w14:paraId="4823F81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26F117E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PERPLEJIDAD DEL CAMINO - Ex 14:1-2; 12:37; 13:20</w:t>
      </w:r>
    </w:p>
    <w:p w14:paraId="0A2F677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rPr>
          <w:lang w:val="es-ES_tradnl"/>
        </w:rPr>
      </w:pPr>
    </w:p>
    <w:p w14:paraId="57A20D6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ISRAEL TUVO QUE PASAR POR EL DESIERTO PARA SACRIFICAR A JEHOVÁ.</w:t>
      </w:r>
    </w:p>
    <w:p w14:paraId="7EEA52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Ex 3:18; 5:3</w:t>
      </w:r>
    </w:p>
    <w:p w14:paraId="7E5ECB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5C0609D" w14:textId="44492D1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JEHOVÁ LOS </w:t>
      </w:r>
      <w:r w:rsidR="007F68B6" w:rsidRPr="006B3648">
        <w:rPr>
          <w:lang w:val="es-ES_tradnl"/>
        </w:rPr>
        <w:t>GUIO</w:t>
      </w:r>
      <w:r w:rsidRPr="006B3648">
        <w:rPr>
          <w:lang w:val="es-ES_tradnl"/>
        </w:rPr>
        <w:t xml:space="preserve"> A HOREB, MONTE DE DIOS - Ex 3:12</w:t>
      </w:r>
    </w:p>
    <w:p w14:paraId="104733D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69C798D" w14:textId="29DD0D8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JEHOVÁ LOS </w:t>
      </w:r>
      <w:r w:rsidR="007F68B6" w:rsidRPr="006B3648">
        <w:rPr>
          <w:lang w:val="es-ES_tradnl"/>
        </w:rPr>
        <w:t>GUIO</w:t>
      </w:r>
      <w:r w:rsidRPr="006B3648">
        <w:rPr>
          <w:lang w:val="es-ES_tradnl"/>
        </w:rPr>
        <w:t xml:space="preserve"> POR EL LADO OESTE DEL MAR ROJO.</w:t>
      </w:r>
    </w:p>
    <w:p w14:paraId="0BEFE3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MONTE HOREB Y LA TIERRA DE </w:t>
      </w:r>
      <w:proofErr w:type="spellStart"/>
      <w:r w:rsidRPr="006B3648">
        <w:rPr>
          <w:lang w:val="es-ES_tradnl"/>
        </w:rPr>
        <w:t>CANAAN</w:t>
      </w:r>
      <w:proofErr w:type="spellEnd"/>
      <w:r w:rsidRPr="006B3648">
        <w:rPr>
          <w:lang w:val="es-ES_tradnl"/>
        </w:rPr>
        <w:t xml:space="preserve"> ESTABAN AL LADO ORIENTE.</w:t>
      </w:r>
    </w:p>
    <w:p w14:paraId="0D01FCB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04803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>EL HOMBRE NO ENTIENDE LOS CAMINOS DE DIOS - Sal 77:19; Ro 11:33</w:t>
      </w:r>
    </w:p>
    <w:p w14:paraId="05B60A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3C3C33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LOS PRECEPTOS DEL CAMINO - Ex 14:1-2</w:t>
      </w:r>
    </w:p>
    <w:p w14:paraId="78261728" w14:textId="7CBB854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73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 xml:space="preserve">* LOS PRECEPTOS (PALABRA) DE DIOS Y LA COLUMNA LOS </w:t>
      </w:r>
      <w:r w:rsidR="007F68B6" w:rsidRPr="006B3648">
        <w:rPr>
          <w:lang w:val="es-ES_tradnl"/>
        </w:rPr>
        <w:t>GUIO</w:t>
      </w:r>
      <w:r w:rsidRPr="006B3648">
        <w:rPr>
          <w:lang w:val="es-ES_tradnl"/>
        </w:rPr>
        <w:t xml:space="preserve"> POR EL CAMINO.</w:t>
      </w:r>
    </w:p>
    <w:p w14:paraId="6853607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979"/>
        <w:rPr>
          <w:lang w:val="es-ES_tradnl"/>
        </w:rPr>
      </w:pPr>
    </w:p>
    <w:p w14:paraId="61A907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NO VAMOS A ENTENDER EL CAMINO - HAY QUE DARNOS COMPLETAMENTE A ÉL - Sal 37:5</w:t>
      </w:r>
    </w:p>
    <w:p w14:paraId="2C8DE78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AF7786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DIOS NO SE INTERESA TANTO EN QUE LE CONOZCAMOS, SINO EN QUE EN ÉL</w:t>
      </w:r>
    </w:p>
    <w:p w14:paraId="62D33C9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CONFIEMOS Y LE RECONOZCAMOS - Pr 3:5-6</w:t>
      </w:r>
    </w:p>
    <w:p w14:paraId="5CC8750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13D5C6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 xml:space="preserve">LA PROVISIÓN DEL CAMINO - Ex 16:4;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8:1-2</w:t>
      </w:r>
    </w:p>
    <w:p w14:paraId="7A0F190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LA VIDA ES UNA SALA DE CLASE DONDE RECIBIMOS MUCHAS PRUEBAS:</w:t>
      </w:r>
    </w:p>
    <w:p w14:paraId="30414A6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3CF8E3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ERA UNA PRUEBA PARA MOISÉS.</w:t>
      </w:r>
    </w:p>
    <w:p w14:paraId="5C8F63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PARECÍA QUE MOISÉS LOS GUIABA MAL.</w:t>
      </w:r>
    </w:p>
    <w:p w14:paraId="03F142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99EFAE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ERA UNA PRUEBA PARA LA MULTITUD DE ISRAELITAS.</w:t>
      </w:r>
    </w:p>
    <w:p w14:paraId="430BD8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PARECÍA MAL SEGUIR A MOISÉS - Ex 3:7-10</w:t>
      </w:r>
    </w:p>
    <w:p w14:paraId="3870AD3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PARECÍA MAL SEGUIR LA COLUMNA - Pr 3:5-6</w:t>
      </w:r>
    </w:p>
    <w:p w14:paraId="55B19DF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A0548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EL PROPÓSITO DEL CAMINO - Ex 14:3-4</w:t>
      </w:r>
    </w:p>
    <w:p w14:paraId="57CE30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C2E7F7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ATRAER A FARAÓN Y A SU EJÉRCITO AL MAR - 14:3</w:t>
      </w:r>
    </w:p>
    <w:p w14:paraId="3EDBF20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MUERTE Y DESTRUCCIÓN DEL EJÉRCITO EGIPCIO.</w:t>
      </w:r>
    </w:p>
    <w:p w14:paraId="16E110E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35201E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EXALTAR A DIOS - 14:4</w:t>
      </w:r>
    </w:p>
    <w:p w14:paraId="0C20A7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PROPÓSITO DE TODO LO QUE DIOS HACE - ¡GLORIFICAR A DIOS!</w:t>
      </w:r>
    </w:p>
    <w:p w14:paraId="5BCD9C18" w14:textId="3488F6E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10:31; Col 3:17</w:t>
      </w:r>
    </w:p>
    <w:p w14:paraId="79EA35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90FDE2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0CB46E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716AFA1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3009CB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LA LIBERACIÓN DE ISRAEL - EL PELIGRO A LA ORILLA DEL MAR ROJO</w:t>
      </w:r>
    </w:p>
    <w:p w14:paraId="02DF4A2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14:3-9</w:t>
      </w:r>
    </w:p>
    <w:p w14:paraId="4B2BDA8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6C6C827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L-37</w:t>
      </w:r>
    </w:p>
    <w:p w14:paraId="19D6940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57FAC2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49F7A0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CAUSA DEL PELIGRO - 14:3-6</w:t>
      </w:r>
    </w:p>
    <w:p w14:paraId="3BD0318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D09F4A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NOTICIAS DE DÓNDE SE ENCONTRABA ISRAEL - vs 3-4</w:t>
      </w:r>
    </w:p>
    <w:p w14:paraId="41FB328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CCE8E6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FARAÓN LLEGÓ A DOS CONCLUSIONES:</w:t>
      </w:r>
    </w:p>
    <w:p w14:paraId="7B390C8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6A3A4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ENCERRADOS ESTÁN EN LA TIERRA - v 3</w:t>
      </w:r>
    </w:p>
    <w:p w14:paraId="5EE36D4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55E4ED73" w14:textId="770D1F3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ERA EL PLAN DE DIOS QUE SIGUIERA A ISRAEL </w:t>
      </w:r>
      <w:r w:rsidR="008377D4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2:14</w:t>
      </w:r>
    </w:p>
    <w:p w14:paraId="4A7643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611D09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EL DESIERTO LOS HA ENCERRADO - vs 3-4</w:t>
      </w:r>
    </w:p>
    <w:p w14:paraId="647C721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531EDDF" w14:textId="7A8B081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CORAZÓN DURO DE FARAÓN NO </w:t>
      </w:r>
      <w:r w:rsidR="007F68B6" w:rsidRPr="006B3648">
        <w:rPr>
          <w:lang w:val="es-ES_tradnl"/>
        </w:rPr>
        <w:t>VIO</w:t>
      </w:r>
      <w:r w:rsidRPr="006B3648">
        <w:rPr>
          <w:lang w:val="es-ES_tradnl"/>
        </w:rPr>
        <w:t xml:space="preserve"> MÁS QUE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ENCERRADOS ESTÁN</w:t>
      </w:r>
      <w:r w:rsidR="007F68B6" w:rsidRPr="006B3648">
        <w:rPr>
          <w:lang w:val="es-ES_tradnl"/>
        </w:rPr>
        <w:t>”</w:t>
      </w:r>
    </w:p>
    <w:p w14:paraId="377F2D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1Co 3:19</w:t>
      </w:r>
    </w:p>
    <w:p w14:paraId="250AD8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C2FA13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QUEJA DE LA LIBERTAD - vs 5-6</w:t>
      </w:r>
    </w:p>
    <w:p w14:paraId="3A493E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26F688C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FARAÓN SE QUEJÓ DE LA LIBERTAD DE ISRAEL.</w:t>
      </w:r>
    </w:p>
    <w:p w14:paraId="5AEA25E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</w:p>
    <w:p w14:paraId="63BC6F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MENTE DEPRAVADA PRONTO OLVIDA Y CAMBIA DE CAMINO - Pr 26:11;</w:t>
      </w:r>
    </w:p>
    <w:p w14:paraId="4F097DA8" w14:textId="4D727E8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P 2:22</w:t>
      </w:r>
    </w:p>
    <w:p w14:paraId="3A26705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FAFCEE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LOS HOMBRES QUE CAUSARON EL PELIGRO - 14:6-7</w:t>
      </w:r>
    </w:p>
    <w:p w14:paraId="46A1814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CEA843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FARAÓN LLEVÓ CONSIGO SU EJÉRCITO MEJOR - vs 6-7</w:t>
      </w:r>
    </w:p>
    <w:p w14:paraId="0BE048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365745C9" w14:textId="472441F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SEISCIENTOS</w:t>
      </w:r>
      <w:r w:rsidRPr="006B3648">
        <w:rPr>
          <w:lang w:val="es-ES_tradnl"/>
        </w:rPr>
        <w:t xml:space="preserve"> CARROS.</w:t>
      </w:r>
    </w:p>
    <w:p w14:paraId="4D1CF6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6B1C109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 FARAÓN LLEVÓ CONSIGO EL RESTO DE SU EJÉRCITO - v 7</w:t>
      </w:r>
    </w:p>
    <w:p w14:paraId="2EB5ED5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45FE7B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TODOS LOS CARROS DE EGIPTO Y LOS CAPITANES SOBRE ELLOS.</w:t>
      </w:r>
    </w:p>
    <w:p w14:paraId="3E495D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53" w:hanging="1380"/>
        <w:rPr>
          <w:lang w:val="es-ES_tradnl"/>
        </w:rPr>
      </w:pPr>
    </w:p>
    <w:p w14:paraId="1F81BD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DIOS USÓ UN SOLO HOMBRE Y SU VARA PARA DERROTAR A FARAÓN Y A SU EJÉRCITO - Sal 62:11; Fil 4:13</w:t>
      </w:r>
    </w:p>
    <w:p w14:paraId="4F3EF68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3D83E86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LO QUE EMPEZÓ EL PELIGRO - 14:8-9</w:t>
      </w:r>
    </w:p>
    <w:p w14:paraId="087808C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7FF534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ISRAEL HABÍA SALIDO CON MANO PODEROSA - v 8; Nm 33:3</w:t>
      </w:r>
    </w:p>
    <w:p w14:paraId="7CE7134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47DC554D" w14:textId="3955677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ANDAR VICTORIOSO DELANTE DEL ENEMIGO CAUSA QUE LE </w:t>
      </w:r>
      <w:r w:rsidR="007F68B6" w:rsidRPr="006B3648">
        <w:rPr>
          <w:lang w:val="es-ES_tradnl"/>
        </w:rPr>
        <w:t>ATAQUE</w:t>
      </w:r>
      <w:r w:rsidRPr="006B3648">
        <w:rPr>
          <w:lang w:val="es-ES_tradnl"/>
        </w:rPr>
        <w:t xml:space="preserve"> </w:t>
      </w:r>
      <w:r w:rsidR="008377D4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P 5:8</w:t>
      </w:r>
    </w:p>
    <w:p w14:paraId="6AC14D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14BBA2C1" w14:textId="1C6EE18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SABER DE ANTEMANO ES PARA PREPARARSE - Mt 4:1-11;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Jn 4:4</w:t>
      </w:r>
    </w:p>
    <w:p w14:paraId="7D5F77F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52892A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732B65D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62EEAF1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79BFD2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LA LIBERACIÓN DE ISRAEL - LA SÚPLICA A ORILLAS DEL MAR ROJO</w:t>
      </w:r>
    </w:p>
    <w:p w14:paraId="4EE869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14:10-14</w:t>
      </w:r>
    </w:p>
    <w:p w14:paraId="4527E88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271043A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  <w:r w:rsidRPr="006B3648">
        <w:rPr>
          <w:lang w:val="es-ES_tradnl"/>
        </w:rPr>
        <w:t>L-38</w:t>
      </w:r>
    </w:p>
    <w:p w14:paraId="35FF67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222CEF2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30E007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SÚPLICA A DIOS - 14:10</w:t>
      </w:r>
    </w:p>
    <w:p w14:paraId="1D938DD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40B5D6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EL TEMOR DEL HOMBRE - v 10</w:t>
      </w:r>
    </w:p>
    <w:p w14:paraId="1AFCC6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6E4EE6D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PONDRÁ LAZO - Pr 29:25</w:t>
      </w:r>
    </w:p>
    <w:p w14:paraId="63FB5CB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HACE MENTIR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12:10-13</w:t>
      </w:r>
    </w:p>
    <w:p w14:paraId="3D1FB2F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CALLA EL TESTIMONIO - Jn 7:13; 12:42-43</w:t>
      </w:r>
    </w:p>
    <w:p w14:paraId="04217E3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 xml:space="preserve">CAMBIA LAS CONVICCIONES - </w:t>
      </w:r>
      <w:proofErr w:type="spellStart"/>
      <w:r w:rsidRPr="006B3648">
        <w:rPr>
          <w:lang w:val="es-ES_tradnl"/>
        </w:rPr>
        <w:t>Gá</w:t>
      </w:r>
      <w:proofErr w:type="spellEnd"/>
      <w:r w:rsidRPr="006B3648">
        <w:rPr>
          <w:lang w:val="es-ES_tradnl"/>
        </w:rPr>
        <w:t xml:space="preserve"> 2:11-12</w:t>
      </w:r>
    </w:p>
    <w:p w14:paraId="13F36D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7CCB14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EL CLAMAR A DIOS - v 10; Sal 34:6, 17; 61:1-2</w:t>
      </w:r>
    </w:p>
    <w:p w14:paraId="15D1C81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EJEMPLOS BÍBLICOS:</w:t>
      </w:r>
    </w:p>
    <w:p w14:paraId="2BF691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2D45E3B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POR SOCORRO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32:6-11</w:t>
      </w:r>
    </w:p>
    <w:p w14:paraId="6D3E7C1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POR OTROS - Ex 32:31-32;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9:18</w:t>
      </w:r>
    </w:p>
    <w:p w14:paraId="112B3B33" w14:textId="4B7C44D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POR SABIDURÍA </w:t>
      </w:r>
      <w:r w:rsidR="008377D4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R 3:7-9</w:t>
      </w:r>
    </w:p>
    <w:p w14:paraId="428AD9E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POR LIMPIEZA - Sal 51:1-3</w:t>
      </w:r>
    </w:p>
    <w:p w14:paraId="63D5A27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5.</w:t>
      </w:r>
      <w:r w:rsidRPr="006B3648">
        <w:rPr>
          <w:lang w:val="es-ES_tradnl"/>
        </w:rPr>
        <w:tab/>
        <w:t xml:space="preserve">POR SALVACIÓN - </w:t>
      </w:r>
      <w:proofErr w:type="spellStart"/>
      <w:r w:rsidRPr="006B3648">
        <w:rPr>
          <w:lang w:val="es-ES_tradnl"/>
        </w:rPr>
        <w:t>Lc</w:t>
      </w:r>
      <w:proofErr w:type="spellEnd"/>
      <w:r w:rsidRPr="006B3648">
        <w:rPr>
          <w:lang w:val="es-ES_tradnl"/>
        </w:rPr>
        <w:t xml:space="preserve"> 23:42-43; Hch 16:30-31</w:t>
      </w:r>
    </w:p>
    <w:p w14:paraId="15C5C61C" w14:textId="1D027F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6.</w:t>
      </w:r>
      <w:r w:rsidRPr="006B3648">
        <w:rPr>
          <w:lang w:val="es-ES_tradnl"/>
        </w:rPr>
        <w:tab/>
        <w:t xml:space="preserve">POR LIBERACIÓN </w:t>
      </w:r>
      <w:r w:rsidR="008377D4">
        <w:rPr>
          <w:lang w:val="es-ES_tradnl"/>
        </w:rPr>
        <w:t>–</w:t>
      </w:r>
      <w:r w:rsidRPr="006B3648">
        <w:rPr>
          <w:lang w:val="es-ES_tradnl"/>
        </w:rPr>
        <w:t xml:space="preserve"> 2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12:8-9</w:t>
      </w:r>
    </w:p>
    <w:p w14:paraId="5F4DD9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48A62E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SÚPLICA A MOISÉS - 14:11-14</w:t>
      </w:r>
    </w:p>
    <w:p w14:paraId="2A52C9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45036E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BURLA EN LA SÚPLICA - vs 11-12; Nm 14:1-3; Pr 19:3</w:t>
      </w:r>
    </w:p>
    <w:p w14:paraId="2FAA081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2905F91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CULPARON A MOISÉS - v 11</w:t>
      </w:r>
    </w:p>
    <w:p w14:paraId="65325FF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PASADA PREDICCIÓN PRESUMIDA - v 12</w:t>
      </w:r>
    </w:p>
    <w:p w14:paraId="58987ACB" w14:textId="2C35DA0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</w:r>
      <w:r w:rsidR="006B3648" w:rsidRPr="006B3648">
        <w:rPr>
          <w:lang w:val="es-ES_tradnl"/>
        </w:rPr>
        <w:t>MENOSPRECIARON</w:t>
      </w:r>
      <w:r w:rsidRPr="006B3648">
        <w:rPr>
          <w:lang w:val="es-ES_tradnl"/>
        </w:rPr>
        <w:t xml:space="preserve"> LA PRESENTE SITUACIÓN - v 12</w:t>
      </w:r>
    </w:p>
    <w:p w14:paraId="6CABA57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0FF6EF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RESPUESTA A LA SÚPLICA - vs 13-14</w:t>
      </w:r>
    </w:p>
    <w:p w14:paraId="0F44D5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</w:p>
    <w:p w14:paraId="5EBF36E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PRECEPTOS (MANDAMIENTOS):</w:t>
      </w:r>
    </w:p>
    <w:p w14:paraId="68AA7750" w14:textId="4858761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PAZ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NO TEMÁIS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13</w:t>
      </w:r>
    </w:p>
    <w:p w14:paraId="6EB01CC3" w14:textId="76E22E1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PACIENCIA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ESTAD FIRMES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13</w:t>
      </w:r>
    </w:p>
    <w:p w14:paraId="754C69D6" w14:textId="1489441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ESTARÉIS TRANQUILOS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14; He 10:36</w:t>
      </w:r>
    </w:p>
    <w:p w14:paraId="0F85207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PROMESAS:</w:t>
      </w:r>
    </w:p>
    <w:p w14:paraId="013B5A7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LIBERACIÓN</w:t>
      </w:r>
    </w:p>
    <w:p w14:paraId="5D0A238D" w14:textId="15A664B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VED LA SALVACIÓN QUE JEHOVÁ HARÁ HOY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13</w:t>
      </w:r>
    </w:p>
    <w:p w14:paraId="6902CB63" w14:textId="0095ECE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JEHOVÁ PELEARÁ POR VOSOTROS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14; Sal 3:8; Jer 3:23</w:t>
      </w:r>
    </w:p>
    <w:p w14:paraId="2B41813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20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DESTRUCCIÓN</w:t>
      </w:r>
    </w:p>
    <w:p w14:paraId="0B07C6B2" w14:textId="03E0C1D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979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LOS EGIPCIOS QUE HOY HABÉIS VISTO, NUNCA MÁS PARA SIEMPRE LOS VERÉIS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13; 2</w:t>
      </w:r>
      <w:r w:rsidR="008377D4">
        <w:rPr>
          <w:lang w:val="es-ES_tradnl"/>
        </w:rPr>
        <w:t xml:space="preserve"> </w:t>
      </w:r>
      <w:r w:rsidRPr="006B3648">
        <w:rPr>
          <w:lang w:val="es-ES_tradnl"/>
        </w:rPr>
        <w:t>Co 1:20</w:t>
      </w:r>
    </w:p>
    <w:p w14:paraId="445E63B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979"/>
        <w:rPr>
          <w:lang w:val="es-ES_tradnl"/>
        </w:rPr>
      </w:pPr>
    </w:p>
    <w:p w14:paraId="742467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979"/>
        <w:rPr>
          <w:lang w:val="es-ES_tradnl"/>
        </w:rPr>
      </w:pPr>
    </w:p>
    <w:p w14:paraId="33A39B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979"/>
        <w:rPr>
          <w:lang w:val="es-ES_tradnl"/>
        </w:rPr>
      </w:pPr>
    </w:p>
    <w:p w14:paraId="26971C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979"/>
        <w:rPr>
          <w:lang w:val="es-ES_tradnl"/>
        </w:rPr>
      </w:pPr>
    </w:p>
    <w:p w14:paraId="0E37C03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lang w:val="es-ES_tradnl"/>
        </w:rPr>
      </w:pPr>
    </w:p>
    <w:p w14:paraId="0BD66B4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3BDE667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LA LIBERACIÓN DE ISRAEL - CRUZANDO EL MAR ROJO</w:t>
      </w:r>
    </w:p>
    <w:p w14:paraId="5E0D13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14:15-31</w:t>
      </w:r>
    </w:p>
    <w:p w14:paraId="36B511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>L-39</w:t>
      </w:r>
    </w:p>
    <w:p w14:paraId="5B76A55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71B1524B" w14:textId="60780A4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LA SALVACIÓN DE ISRAEL - 14:15-22; 2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4:8</w:t>
      </w:r>
    </w:p>
    <w:p w14:paraId="3AAEEBB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639608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JEHOVÁ REPROCHA A MOISÉS - v 15</w:t>
      </w:r>
    </w:p>
    <w:p w14:paraId="0DCC217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ES MALO ACTUAR SIN ORAR - Fil 4:6</w:t>
      </w:r>
    </w:p>
    <w:p w14:paraId="6B2DB7B6" w14:textId="1C4E7E6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ES MALO ORAR CUANDO DIOS DICE,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MARCHAR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</w:t>
      </w:r>
      <w:r w:rsidR="008377D4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S 15:22</w:t>
      </w:r>
    </w:p>
    <w:p w14:paraId="53EDB2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60DC729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JEHOVÁ INSTRUYE A ISRAEL (SEGUIR ADELANTE) - v 15</w:t>
      </w:r>
    </w:p>
    <w:p w14:paraId="04257BF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GANAR ALMAS - Pr 11:30</w:t>
      </w:r>
    </w:p>
    <w:p w14:paraId="2D11ED3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MISIONES POR TODO EL MUNDO - </w:t>
      </w:r>
      <w:proofErr w:type="spellStart"/>
      <w:r w:rsidRPr="006B3648">
        <w:rPr>
          <w:sz w:val="22"/>
          <w:lang w:val="es-ES_tradnl"/>
        </w:rPr>
        <w:t>Mr</w:t>
      </w:r>
      <w:proofErr w:type="spellEnd"/>
      <w:r w:rsidRPr="006B3648">
        <w:rPr>
          <w:sz w:val="22"/>
          <w:lang w:val="es-ES_tradnl"/>
        </w:rPr>
        <w:t xml:space="preserve"> 16:15; Jn 20:21</w:t>
      </w:r>
    </w:p>
    <w:p w14:paraId="23C6A7E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DIEZMOS Y OFRENDAS - </w:t>
      </w:r>
      <w:proofErr w:type="spellStart"/>
      <w:r w:rsidRPr="006B3648">
        <w:rPr>
          <w:sz w:val="22"/>
          <w:lang w:val="es-ES_tradnl"/>
        </w:rPr>
        <w:t>Lc</w:t>
      </w:r>
      <w:proofErr w:type="spellEnd"/>
      <w:r w:rsidRPr="006B3648">
        <w:rPr>
          <w:sz w:val="22"/>
          <w:lang w:val="es-ES_tradnl"/>
        </w:rPr>
        <w:t xml:space="preserve"> 6:38</w:t>
      </w:r>
    </w:p>
    <w:p w14:paraId="17234C77" w14:textId="5A37B2C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4.</w:t>
      </w:r>
      <w:r w:rsidRPr="006B3648">
        <w:rPr>
          <w:sz w:val="22"/>
          <w:lang w:val="es-ES_tradnl"/>
        </w:rPr>
        <w:tab/>
        <w:t xml:space="preserve">LECTURA BÍBLICA </w:t>
      </w:r>
      <w:r w:rsidR="008377D4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Ti 2:15</w:t>
      </w:r>
    </w:p>
    <w:p w14:paraId="4039300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5.</w:t>
      </w:r>
      <w:r w:rsidRPr="006B3648">
        <w:rPr>
          <w:sz w:val="22"/>
          <w:lang w:val="es-ES_tradnl"/>
        </w:rPr>
        <w:tab/>
        <w:t xml:space="preserve">ORACIÓN - </w:t>
      </w:r>
      <w:proofErr w:type="spellStart"/>
      <w:r w:rsidRPr="006B3648">
        <w:rPr>
          <w:sz w:val="22"/>
          <w:lang w:val="es-ES_tradnl"/>
        </w:rPr>
        <w:t>Ef</w:t>
      </w:r>
      <w:proofErr w:type="spellEnd"/>
      <w:r w:rsidRPr="006B3648">
        <w:rPr>
          <w:sz w:val="22"/>
          <w:lang w:val="es-ES_tradnl"/>
        </w:rPr>
        <w:t xml:space="preserve"> 6:18</w:t>
      </w:r>
    </w:p>
    <w:p w14:paraId="6CF411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6.</w:t>
      </w:r>
      <w:r w:rsidRPr="006B3648">
        <w:rPr>
          <w:sz w:val="22"/>
          <w:lang w:val="es-ES_tradnl"/>
        </w:rPr>
        <w:tab/>
        <w:t>ASISTENCIA A LA IGLESIA - He 10:25</w:t>
      </w:r>
    </w:p>
    <w:p w14:paraId="6A5F757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6B2AA9C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JEHOVÁ MANDA A MOISÉS ALZAR SU VARA - v 16</w:t>
      </w:r>
    </w:p>
    <w:p w14:paraId="5EBF222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ES CONFESIÓN DE FE - He 11:6</w:t>
      </w:r>
    </w:p>
    <w:p w14:paraId="658F53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DECLARA AUTORIDAD.</w:t>
      </w:r>
    </w:p>
    <w:p w14:paraId="4686C4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CONFIRMA EL MILAGRO (PODER DIVINO EN ACCIÓN).</w:t>
      </w:r>
    </w:p>
    <w:p w14:paraId="3B3FDE6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1C44BE2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HIZO JEHOVÁ QUE EL MAR SE RETIRASE POR RECIO VIENTO ORIENTAL - v 21</w:t>
      </w:r>
    </w:p>
    <w:p w14:paraId="143F03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HIZO RETIRAR LAS AGUAS Y QUEDARON DIVIDAS.</w:t>
      </w:r>
    </w:p>
    <w:p w14:paraId="50792DD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53DF77BA" w14:textId="3626218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>ENTR</w:t>
      </w:r>
      <w:r w:rsidR="00FC697B">
        <w:rPr>
          <w:sz w:val="22"/>
          <w:lang w:val="es-ES_tradnl"/>
        </w:rPr>
        <w:t>A</w:t>
      </w:r>
      <w:r w:rsidRPr="006B3648">
        <w:rPr>
          <w:sz w:val="22"/>
          <w:lang w:val="es-ES_tradnl"/>
        </w:rPr>
        <w:t xml:space="preserve">N LOS HIJOS DE ISRAEL POR EN MEDIO DEL MAR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u w:val="single"/>
          <w:lang w:val="es-ES_tradnl"/>
        </w:rPr>
        <w:t>EN SECO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16</w:t>
      </w:r>
    </w:p>
    <w:p w14:paraId="3F00FB6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SE REPITE 8-VECES EN LA BIBLIA - Ex 14:16, 21-22, 29; 15:19; </w:t>
      </w:r>
      <w:proofErr w:type="spellStart"/>
      <w:r w:rsidRPr="006B3648">
        <w:rPr>
          <w:sz w:val="22"/>
          <w:lang w:val="es-ES_tradnl"/>
        </w:rPr>
        <w:t>Neh</w:t>
      </w:r>
      <w:proofErr w:type="spellEnd"/>
      <w:r w:rsidRPr="006B3648">
        <w:rPr>
          <w:sz w:val="22"/>
          <w:lang w:val="es-ES_tradnl"/>
        </w:rPr>
        <w:t xml:space="preserve"> 9:11; Sal 6:66; He 11:29</w:t>
      </w:r>
    </w:p>
    <w:p w14:paraId="23B885CB" w14:textId="347ED80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u w:val="single"/>
          <w:lang w:val="es-ES_tradnl"/>
        </w:rPr>
        <w:t>EN SECO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SUBRAYA LA IMPORTANCIA DEL MILAGRO </w:t>
      </w:r>
      <w:r w:rsidR="008377D4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R 2:8</w:t>
      </w:r>
    </w:p>
    <w:p w14:paraId="78F1702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61682C82" w14:textId="24744EC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F.</w:t>
      </w:r>
      <w:r w:rsidRPr="006B3648">
        <w:rPr>
          <w:sz w:val="22"/>
          <w:lang w:val="es-ES_tradnl"/>
        </w:rPr>
        <w:tab/>
        <w:t xml:space="preserve">FUERON POR EN MEDIO DEL MAR,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u w:val="single"/>
          <w:lang w:val="es-ES_tradnl"/>
        </w:rPr>
        <w:t>EN SECO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vs 22, 29; He 11:29</w:t>
      </w:r>
    </w:p>
    <w:p w14:paraId="748054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7A42846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LOS EGIPCIOS ENTRAMPADOS - 14:23-31</w:t>
      </w:r>
    </w:p>
    <w:p w14:paraId="64DD6EC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</w:p>
    <w:p w14:paraId="1DEEC326" w14:textId="6FDFFDD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LA</w:t>
      </w:r>
      <w:r w:rsidR="00FC697B">
        <w:rPr>
          <w:sz w:val="22"/>
          <w:lang w:val="es-ES_tradnl"/>
        </w:rPr>
        <w:t>S</w:t>
      </w:r>
      <w:r w:rsidRPr="006B3648">
        <w:rPr>
          <w:sz w:val="22"/>
          <w:lang w:val="es-ES_tradnl"/>
        </w:rPr>
        <w:t xml:space="preserve"> TINIEBLAS ANTES - vs 19-20</w:t>
      </w:r>
    </w:p>
    <w:p w14:paraId="6BC144E5" w14:textId="7398DC2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LA COLUMNA DE NUBE QUE </w:t>
      </w:r>
      <w:r w:rsidR="006B3648" w:rsidRPr="006B3648">
        <w:rPr>
          <w:sz w:val="22"/>
          <w:lang w:val="es-ES_tradnl"/>
        </w:rPr>
        <w:t>GUIO</w:t>
      </w:r>
      <w:r w:rsidRPr="006B3648">
        <w:rPr>
          <w:sz w:val="22"/>
          <w:lang w:val="es-ES_tradnl"/>
        </w:rPr>
        <w:t xml:space="preserve"> A ISRAEL - CONFUNDIÓ AL EGIPCIO.</w:t>
      </w:r>
    </w:p>
    <w:p w14:paraId="707CF8F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LA CRUZ DE JESUCRISTO ES SALVACIÓN AL QUE CREE - CONDENACIÓN AL QUE LA RECHAZA - Jn 8:21</w:t>
      </w:r>
    </w:p>
    <w:p w14:paraId="05679AE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</w:p>
    <w:p w14:paraId="72AE90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EL ENTRAMPAMIENTO DE LOS EGIPCIOS - vs 23, 17</w:t>
      </w:r>
    </w:p>
    <w:p w14:paraId="2DE186A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EL CORAZÓN ENDURECIDO DE FARAÓN - Pr 29:1</w:t>
      </w:r>
    </w:p>
    <w:p w14:paraId="3FF86B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EL CORAZÓN MALVADO DEL HOMBRE LO HACE PECAR - Pr 7:22-29</w:t>
      </w:r>
    </w:p>
    <w:p w14:paraId="3853E49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</w:p>
    <w:p w14:paraId="05761FC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EL TRASTORNO DE LOS EGIPCIOS - vs 24-25</w:t>
      </w:r>
    </w:p>
    <w:p w14:paraId="1FACAB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JEHOVÁ TRASTORNÓ SU CAMPAMENTO - v 24</w:t>
      </w:r>
    </w:p>
    <w:p w14:paraId="3E3CCB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JEHOVÁ QUITÓ LAS RUEDAS DE SUS CARROS - v 25</w:t>
      </w:r>
    </w:p>
    <w:p w14:paraId="3D5AEA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JEHOVÁ PELEÓ CONTRA LOS EGIPCIOS - v 25</w:t>
      </w:r>
    </w:p>
    <w:p w14:paraId="63EE5B8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¡AHORA, LOS EGIPCIOS QUIEREN HUIR DE LOS HEBREOS!</w:t>
      </w:r>
    </w:p>
    <w:p w14:paraId="4A39B4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</w:p>
    <w:p w14:paraId="22D8869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EL FIN DE FARAÓN Y DE SU EJÉRCITO - vs 26-31</w:t>
      </w:r>
    </w:p>
    <w:p w14:paraId="67AF277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FATAL - vs 26-28</w:t>
      </w:r>
    </w:p>
    <w:p w14:paraId="4589E2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MERECIDO - AL NACER MOISÉS, FARAÓN DECRETÓ MATAR EN EL RÍO NILO A TODOS LOS HIJOS NACIDOS VARONES.</w:t>
      </w:r>
    </w:p>
    <w:p w14:paraId="55BBE7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TEMIBLE - vs 30-31</w:t>
      </w:r>
    </w:p>
    <w:p w14:paraId="24BF8EF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rPr>
          <w:sz w:val="22"/>
          <w:lang w:val="es-ES_tradnl"/>
        </w:rPr>
      </w:pPr>
    </w:p>
    <w:p w14:paraId="63DD044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rPr>
          <w:sz w:val="22"/>
          <w:lang w:val="es-ES_tradnl"/>
        </w:rPr>
      </w:pPr>
    </w:p>
    <w:p w14:paraId="30F91F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</w:t>
      </w:r>
    </w:p>
    <w:p w14:paraId="604CCF6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LA LIBERACIÓN DE ISRAEL – CÁNTICO DE VICTORIA</w:t>
      </w:r>
    </w:p>
    <w:p w14:paraId="7DBC84F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15:1-21</w:t>
      </w:r>
    </w:p>
    <w:p w14:paraId="4446EC6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L-40</w:t>
      </w:r>
    </w:p>
    <w:p w14:paraId="6FE8D7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52A61B80" w14:textId="1BC8707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 xml:space="preserve">APARENTEMENTE </w:t>
      </w:r>
      <w:r w:rsidR="006B3648" w:rsidRPr="006B3648">
        <w:rPr>
          <w:sz w:val="22"/>
          <w:lang w:val="es-ES_tradnl"/>
        </w:rPr>
        <w:t>ISRAEL</w:t>
      </w:r>
      <w:r w:rsidRPr="006B3648">
        <w:rPr>
          <w:sz w:val="22"/>
          <w:lang w:val="es-ES_tradnl"/>
        </w:rPr>
        <w:t xml:space="preserve"> SE HABÍA LIBERADO DE EGIPTO CON LA MUERTE DE LOS PRIMOGÉNITOS HASTA QUE LOS EGIPCIOS LOS SIGUIERON HASTA EL MAR ROJO. AQUÍ, JEHOVÁ PARTIÓ LAS AGUAS PARA QUE ISRAEL SE ESCAPARA – LAS CERRÓ ESTANDO EL EJÉRCITO EGIPCIO EN MEDIO DEL MAR.</w:t>
      </w:r>
    </w:p>
    <w:p w14:paraId="4979E4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644C5E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ESTA SALVACIÓN SELLÓ LA LIBERTAD HEBREA DE LOS EGIPCIOS E INSPIRÓ A LOS HIJOS DE ISRAEL A LEVANTAR SUS VOCES EN CÁNTICOS DE VICTORIA.</w:t>
      </w:r>
    </w:p>
    <w:p w14:paraId="60E54F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5827CC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LA INTRODUCCIÓN DEL CÁNTICO – 15:1</w:t>
      </w:r>
    </w:p>
    <w:p w14:paraId="09E88C2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39553FB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MOISÉS PARECE SER EL AUTOR DEL CÁNTICO:</w:t>
      </w:r>
    </w:p>
    <w:p w14:paraId="1679DB8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ESCRIBIÓ EL CÁNTICO DE Deuteronomio 32:1-43</w:t>
      </w:r>
    </w:p>
    <w:p w14:paraId="5BE846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ESCRIBIÓ EL CÁNTICO DEL Salmo 90:1-7</w:t>
      </w:r>
    </w:p>
    <w:p w14:paraId="78ED2DB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ERA PODEROSO EN SUS PALABRAS - Hechos 7:22</w:t>
      </w:r>
    </w:p>
    <w:p w14:paraId="3E00E7B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43C6C7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EL ARREGLO DEL CÁNTICO:</w:t>
      </w:r>
    </w:p>
    <w:p w14:paraId="3BEAE4C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PRIMERA PARTE: </w:t>
      </w:r>
      <w:r w:rsidRPr="006B3648">
        <w:rPr>
          <w:sz w:val="22"/>
          <w:u w:val="single"/>
          <w:lang w:val="es-ES_tradnl"/>
        </w:rPr>
        <w:t>ALABANZA</w:t>
      </w:r>
      <w:r w:rsidRPr="006B3648">
        <w:rPr>
          <w:sz w:val="22"/>
          <w:lang w:val="es-ES_tradnl"/>
        </w:rPr>
        <w:t xml:space="preserve"> – MIRA ATRÁS - LO QUE DIOS HIZO – vs 1-2</w:t>
      </w:r>
    </w:p>
    <w:p w14:paraId="3D5764B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SEGUNDA PARTE: </w:t>
      </w:r>
      <w:r w:rsidRPr="006B3648">
        <w:rPr>
          <w:sz w:val="22"/>
          <w:u w:val="single"/>
          <w:lang w:val="es-ES_tradnl"/>
        </w:rPr>
        <w:t>PROFECÍA</w:t>
      </w:r>
      <w:r w:rsidRPr="006B3648">
        <w:rPr>
          <w:sz w:val="22"/>
          <w:lang w:val="es-ES_tradnl"/>
        </w:rPr>
        <w:t xml:space="preserve"> – MIRA AL FUTURO - LO QUE DIOS HARÁ – vs 13-19</w:t>
      </w:r>
    </w:p>
    <w:p w14:paraId="5CBF59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33D3DD9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AFIRMACIÓN DEL CÁNTICO – DECLARA LA FE DE LOS CANTANTES – Sal 106:12</w:t>
      </w:r>
    </w:p>
    <w:p w14:paraId="61E8A20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LA FE PROMUEVE GOZO – v 2; Sal 144:15; 146:5</w:t>
      </w:r>
    </w:p>
    <w:p w14:paraId="349DAF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LA FE PROMUEVE VENERACIÓN – He 11:6</w:t>
      </w:r>
    </w:p>
    <w:p w14:paraId="205EE4B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LA FE PROMUEVE PROCLAMACIÓN – Sal 107:2</w:t>
      </w:r>
    </w:p>
    <w:p w14:paraId="7379730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153EF45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LOS ACOMPAÑANTES DEL CÁNTICO – vs 20-21</w:t>
      </w:r>
    </w:p>
    <w:p w14:paraId="2B307FF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7EA97F0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LA ALABANZA DEL CÁNTICO – 15:1-13, 19</w:t>
      </w:r>
    </w:p>
    <w:p w14:paraId="477AB2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EL CÁNTICO DE VICTORIA ALABA A JEHOVÁ DIOS.</w:t>
      </w:r>
    </w:p>
    <w:p w14:paraId="49179CA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CINCO RAZONES PARA ALABAR A DIOS:</w:t>
      </w:r>
    </w:p>
    <w:p w14:paraId="29E07FB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249158C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SU ÉXITO – vs 1-13, 19</w:t>
      </w:r>
    </w:p>
    <w:p w14:paraId="770823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0E38C2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SU PODER – vs 1-13, 19</w:t>
      </w:r>
    </w:p>
    <w:p w14:paraId="3296A25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57DDE7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SU SALVACIÓN – v 2; Sal 3:8</w:t>
      </w:r>
    </w:p>
    <w:p w14:paraId="771360C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3D752F1A" w14:textId="738F28B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SU SANTIDAD – v 11; 1</w:t>
      </w:r>
      <w:r w:rsidR="006B3648" w:rsidRPr="006B3648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P 1:15-16</w:t>
      </w:r>
    </w:p>
    <w:p w14:paraId="539CCCE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EL MÁS GRANDE Y MÁS EXALTADO ATRIBUTO DE DIOS.</w:t>
      </w:r>
    </w:p>
    <w:p w14:paraId="416D158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10DEC5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>SU SUPERIORIDAD – v 11; Ex 7:5; 14:4</w:t>
      </w:r>
    </w:p>
    <w:p w14:paraId="4D3AD06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45AC8B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  <w:t>LAS PROFECÍAS DEL CÁNTICO – 15:14-18</w:t>
      </w:r>
    </w:p>
    <w:p w14:paraId="09D36D5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0F15D6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 xml:space="preserve">TEMOR DE LAS NACIONES – vs 14-16;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2:1-4; Nm 22:1-3; Jos 2:9-11</w:t>
      </w:r>
    </w:p>
    <w:p w14:paraId="53C951E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D58FAE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ISRAEL EN POSESIÓN DE LA TIERRA PROMETIDA – v 17; Sal 44:1-3; 76:1-2</w:t>
      </w:r>
    </w:p>
    <w:p w14:paraId="099DD81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0777CD7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DIOS COMO REY – v 18; Sal 10:16; 146:10</w:t>
      </w:r>
    </w:p>
    <w:p w14:paraId="1A12F3C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41FCC9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32F7F9B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6E33EB4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LAS AGUAS AMARGAS SE ENDULZARON</w:t>
      </w:r>
    </w:p>
    <w:p w14:paraId="58D5B7B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15:22-27</w:t>
      </w:r>
    </w:p>
    <w:p w14:paraId="19F4E46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L-41</w:t>
      </w:r>
    </w:p>
    <w:p w14:paraId="62EC35B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1AD57A9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EL PROBLEMA ANTES QUE SE ENDULZARAN LAS AGUAS - 15:22-24</w:t>
      </w:r>
    </w:p>
    <w:p w14:paraId="0ACC7C7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1CF04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LA FALTA DE AGUA - v 22</w:t>
      </w:r>
    </w:p>
    <w:p w14:paraId="5DF9ADB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PARA LA GENTE Y SU GANADO.</w:t>
      </w:r>
    </w:p>
    <w:p w14:paraId="4E8AC1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ANDUVIERON TRES DÍAS POR EL DESIERTO SIN HALLAR AGUA.</w:t>
      </w:r>
    </w:p>
    <w:p w14:paraId="3C3E05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EL CAMINO DE OBEDIENCIA TRAE PRUEBAS - Sal 34:19</w:t>
      </w:r>
    </w:p>
    <w:p w14:paraId="327244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4CDC0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LAS AGUAS AMARGAS DE MARA - v 23</w:t>
      </w:r>
    </w:p>
    <w:p w14:paraId="4453755D" w14:textId="6C6E97F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EL LUGAR SE LLAMABA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MARA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POR LAS AGUAS AMARGAS - Rut 1:19-20</w:t>
      </w:r>
    </w:p>
    <w:p w14:paraId="50CA4E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DIOS PUEDE ENDULZAR LAS EXPERIENCIAS AMARGAS DE LA VIDA - Sal 30:5;</w:t>
      </w:r>
    </w:p>
    <w:p w14:paraId="7C41866C" w14:textId="7F1A393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</w:t>
      </w:r>
      <w:r w:rsidR="00FC697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4:16-18</w:t>
      </w:r>
    </w:p>
    <w:p w14:paraId="78CED84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324B8C6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MURMURACIÓN CONTRA MOISÉS - v 24</w:t>
      </w:r>
    </w:p>
    <w:p w14:paraId="17574F2D" w14:textId="5F724F5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QUITARON SUS OJOS DE DIOS </w:t>
      </w:r>
      <w:r w:rsidR="008377D4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Cr 20:12; Sal 123:1-2</w:t>
      </w:r>
    </w:p>
    <w:p w14:paraId="0B852474" w14:textId="5C7A3E7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TENÍAN HÁBITO DE MURMURAR </w:t>
      </w:r>
      <w:r w:rsidR="00FC697B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FC697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10:10; Fil 2:14</w:t>
      </w:r>
    </w:p>
    <w:p w14:paraId="0DD424F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MURMURARON CONTRA MOISÉS - Ex 17:1-4</w:t>
      </w:r>
    </w:p>
    <w:p w14:paraId="1E9B2C1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41F73AB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EL ENDULZAMIENTO DE LAS AGUAS - 15:25-26</w:t>
      </w:r>
    </w:p>
    <w:p w14:paraId="44940F1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SEIS COSAS:</w:t>
      </w:r>
    </w:p>
    <w:p w14:paraId="7F14B1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57F65014" w14:textId="5907D82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 xml:space="preserve">LA SÚPLICA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Y MOISÉS CLAMÓ A JEHOVÁ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25</w:t>
      </w:r>
    </w:p>
    <w:p w14:paraId="1F6AEF1A" w14:textId="3B7E55A9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...SEAN CONOCIDAS VUESTRAS PETICIONES DELANTE DE DIOS...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Fil 4:6</w:t>
      </w:r>
    </w:p>
    <w:p w14:paraId="646378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57049953" w14:textId="4902A2F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 xml:space="preserve">LA REVELACIÓN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Y JEHOVÁ LE MOSTRÓ UN ÁRBOL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25</w:t>
      </w:r>
    </w:p>
    <w:p w14:paraId="667AF159" w14:textId="3F5AAB6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ESTE ÁRBOL ES TIPO DE LA CRUZ DE CRISTO - Hch 5:30; 10:39; 13:29; </w:t>
      </w:r>
      <w:proofErr w:type="spellStart"/>
      <w:r w:rsidRPr="006B3648">
        <w:rPr>
          <w:sz w:val="22"/>
          <w:lang w:val="es-ES_tradnl"/>
        </w:rPr>
        <w:t>Gá</w:t>
      </w:r>
      <w:proofErr w:type="spellEnd"/>
      <w:r w:rsidRPr="006B3648">
        <w:rPr>
          <w:sz w:val="22"/>
          <w:lang w:val="es-ES_tradnl"/>
        </w:rPr>
        <w:t xml:space="preserve"> 3:13; 1</w:t>
      </w:r>
      <w:r w:rsidR="008377D4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P 2:24</w:t>
      </w:r>
    </w:p>
    <w:p w14:paraId="1589C84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1D47F84" w14:textId="0CCE02B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 xml:space="preserve">LA APLICACIÓN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Y LO ECHÓ EN LAS AGUAS, Y LAS AGUAS SE ENDULZARON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25</w:t>
      </w:r>
    </w:p>
    <w:p w14:paraId="302CC83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MOISÉS PUSO EN PRÁCTICA LO QUE SE LE HABÍA REVELADO - He 11:6</w:t>
      </w:r>
    </w:p>
    <w:p w14:paraId="410AAB7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5160F63B" w14:textId="336356C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 xml:space="preserve">LA PROCLAMACIÓN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ALLÍ LES DIO ESTATUTOS Y ORDENANZAS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25</w:t>
      </w:r>
    </w:p>
    <w:p w14:paraId="0FD314E5" w14:textId="659A9959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PARA SER </w:t>
      </w:r>
      <w:r w:rsidR="006B3648" w:rsidRPr="006B3648">
        <w:rPr>
          <w:sz w:val="22"/>
          <w:lang w:val="es-ES_tradnl"/>
        </w:rPr>
        <w:t>BENDECIDOS</w:t>
      </w:r>
      <w:r w:rsidRPr="006B3648">
        <w:rPr>
          <w:sz w:val="22"/>
          <w:lang w:val="es-ES_tradnl"/>
        </w:rPr>
        <w:t xml:space="preserve"> TENDRÍAN QUE OBEDECER A DIOS - v 26; Ex 19:5</w:t>
      </w:r>
    </w:p>
    <w:p w14:paraId="2FD558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26AD3EA3" w14:textId="226E070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 xml:space="preserve">LA EXAMINACIÓN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Y ALLÍ LOS PROBÓ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25</w:t>
      </w:r>
    </w:p>
    <w:p w14:paraId="5F48B72C" w14:textId="6BA5A5C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DIOS LE </w:t>
      </w:r>
      <w:r w:rsidR="006B3648" w:rsidRPr="006B3648">
        <w:rPr>
          <w:sz w:val="22"/>
          <w:lang w:val="es-ES_tradnl"/>
        </w:rPr>
        <w:t>DIO</w:t>
      </w:r>
      <w:r w:rsidRPr="006B3648">
        <w:rPr>
          <w:sz w:val="22"/>
          <w:lang w:val="es-ES_tradnl"/>
        </w:rPr>
        <w:t xml:space="preserve"> A MOISÉS UN EXAMEN - Sal 81:7</w:t>
      </w:r>
    </w:p>
    <w:p w14:paraId="03A8098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0821ACA" w14:textId="64E913A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F.</w:t>
      </w:r>
      <w:r w:rsidRPr="006B3648">
        <w:rPr>
          <w:sz w:val="22"/>
          <w:lang w:val="es-ES_tradnl"/>
        </w:rPr>
        <w:tab/>
        <w:t xml:space="preserve">LA IDENTIFICACIÓN -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PORQUE YO SOY JEHOVÁ TU SANADOR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v 26</w:t>
      </w:r>
    </w:p>
    <w:p w14:paraId="7A4AB1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1E8EB1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  <w:t>LLEGARON A ELIM - 15:27</w:t>
      </w:r>
    </w:p>
    <w:p w14:paraId="6337C25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D28216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DONDE HABÍA DOCE FUENTES DE AGUAS Y SETENTA PALMERAS.</w:t>
      </w:r>
    </w:p>
    <w:p w14:paraId="37957DE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7D0BBD8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DONDE ACAMPARON ALLÍ JUNTO A LAS AGUAS.</w:t>
      </w:r>
    </w:p>
    <w:p w14:paraId="467340E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</w:p>
    <w:p w14:paraId="4E8ED695" w14:textId="21F73E4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sz w:val="22"/>
          <w:lang w:val="es-ES_tradnl"/>
        </w:rPr>
        <w:t xml:space="preserve">Salmos 37:5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Encomienda a Jehová tu camino, Y confía en él; y él hará.</w:t>
      </w:r>
      <w:r w:rsidR="007F68B6" w:rsidRPr="006B3648">
        <w:rPr>
          <w:sz w:val="22"/>
          <w:lang w:val="es-ES_tradnl"/>
        </w:rPr>
        <w:t>”</w:t>
      </w:r>
    </w:p>
    <w:p w14:paraId="58CAF016" w14:textId="773B856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 xml:space="preserve">1 Pedro 5:7 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Echando toda vuestra ansiedad sobre él, porque él tiene cuidado de vosotros.</w:t>
      </w:r>
      <w:r w:rsidR="007F68B6" w:rsidRPr="006B3648">
        <w:rPr>
          <w:sz w:val="22"/>
          <w:lang w:val="es-ES_tradnl"/>
        </w:rPr>
        <w:t>”</w:t>
      </w:r>
    </w:p>
    <w:p w14:paraId="7C6973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7486AA9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D4AD29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6A7E018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7F0DC96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4EF425B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sz w:val="22"/>
          <w:lang w:val="es-ES_tradnl"/>
        </w:rPr>
      </w:pPr>
    </w:p>
    <w:p w14:paraId="0757F1C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53E2B19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DIOS DA EL MANÁ - ISRAEL MURMURA DE LA COMIDA</w:t>
      </w:r>
    </w:p>
    <w:p w14:paraId="3AC3A8F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16:1-3</w:t>
      </w:r>
    </w:p>
    <w:p w14:paraId="7F363E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L-42</w:t>
      </w:r>
    </w:p>
    <w:p w14:paraId="5F032A7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780BF0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TODA LA CONGREGACIÓN DE LOS HIJOS DE ISRAEL PARTIÓ DE ELIM AL DESIERTO DE SIN A LOS QUINCE DÍAS DEL SEGUNDO MES DESPUÉS QUE SALIERON DE EGIPTO.</w:t>
      </w:r>
    </w:p>
    <w:p w14:paraId="412CE79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LA FALTA DE COMIDA CAUSÓ QUE ISRAEL MURMURARA CONTRA MOISÉS Y AARÓN.</w:t>
      </w:r>
    </w:p>
    <w:p w14:paraId="72BDCF0A" w14:textId="0C4A5DF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(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MURMURAR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= Desagrado, queja, calumnia, gruñir, disgusto)</w:t>
      </w:r>
    </w:p>
    <w:p w14:paraId="76BCB98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12561E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EL HÁBITO DE MURMURAR - 16:1-2</w:t>
      </w:r>
    </w:p>
    <w:p w14:paraId="5229C5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2780ABB3" w14:textId="234B785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LA </w:t>
      </w:r>
      <w:r w:rsidR="006B3648" w:rsidRPr="006B3648">
        <w:rPr>
          <w:lang w:val="es-ES_tradnl"/>
        </w:rPr>
        <w:t>ADICCIÓN</w:t>
      </w:r>
      <w:r w:rsidRPr="006B3648">
        <w:rPr>
          <w:lang w:val="es-ES_tradnl"/>
        </w:rPr>
        <w:t xml:space="preserve"> A LA MURMURACIÓN</w:t>
      </w:r>
    </w:p>
    <w:p w14:paraId="0E47B32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MURMURARON CUANDO LLEGARON AL MAR ROJO - Ex 14:10-12</w:t>
      </w:r>
    </w:p>
    <w:p w14:paraId="6FB03FF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MURMURARON CUANDO LLEGARON A MARA - 15:22-25</w:t>
      </w:r>
    </w:p>
    <w:p w14:paraId="579404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MURMURARON CUANDO LLEGARON AL DESIERTO - 16:1-2</w:t>
      </w:r>
    </w:p>
    <w:p w14:paraId="6474441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5B6551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ISRAEL ERA PRONTO PARA OLVIDAR - Sal 106:13, 25; 78:11</w:t>
      </w:r>
    </w:p>
    <w:p w14:paraId="58E2E44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135CEE29" w14:textId="58BBB23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DIOS ESTABA ENSEÑANDO A ISRAEL COMO SOBREVIVIR - Ro 12:21;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Jn 5:4</w:t>
      </w:r>
    </w:p>
    <w:p w14:paraId="6F29575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200954AB" w14:textId="6CF4879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 xml:space="preserve">LA MURMURACIÓN DE ISRAEL SIRVE DE EJEMPLO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Co 10:10-13</w:t>
      </w:r>
    </w:p>
    <w:p w14:paraId="2101DB7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5F4E538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MURMURACIÓN ES CONTAGIOSA - 16:2</w:t>
      </w:r>
    </w:p>
    <w:p w14:paraId="5AE74B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764144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LA MURMURACIÓN COMO UNA ENFERMEDAD, ES CONTAGIOSA </w:t>
      </w:r>
    </w:p>
    <w:p w14:paraId="40DFA0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"/>
        </w:rPr>
        <w:t>*</w:t>
      </w:r>
      <w:r w:rsidRPr="006B3648">
        <w:rPr>
          <w:lang w:val="es-ES"/>
        </w:rPr>
        <w:tab/>
        <w:t xml:space="preserve">JUDAS - Mt 26:6-9; </w:t>
      </w:r>
      <w:proofErr w:type="spellStart"/>
      <w:r w:rsidRPr="006B3648">
        <w:rPr>
          <w:lang w:val="es-ES"/>
        </w:rPr>
        <w:t>Mr</w:t>
      </w:r>
      <w:proofErr w:type="spellEnd"/>
      <w:r w:rsidRPr="006B3648">
        <w:rPr>
          <w:lang w:val="es-ES"/>
        </w:rPr>
        <w:t xml:space="preserve"> 14:3-5; Jn 12:1-6</w:t>
      </w:r>
    </w:p>
    <w:p w14:paraId="5E2880D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"/>
        </w:rPr>
      </w:pPr>
    </w:p>
    <w:p w14:paraId="52E44E1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"/>
        </w:rPr>
        <w:tab/>
      </w:r>
      <w:r w:rsidRPr="006B3648">
        <w:rPr>
          <w:lang w:val="es-ES"/>
        </w:rPr>
        <w:tab/>
      </w:r>
      <w:r w:rsidRPr="006B3648">
        <w:rPr>
          <w:lang w:val="es-ES_tradnl"/>
        </w:rPr>
        <w:t>B.</w:t>
      </w:r>
      <w:r w:rsidRPr="006B3648">
        <w:rPr>
          <w:lang w:val="es-ES_tradnl"/>
        </w:rPr>
        <w:tab/>
        <w:t>LA PALABRA DE DIOS CALLA LA MURMURACIÓN - Sal 119:165; Is 26:3</w:t>
      </w:r>
    </w:p>
    <w:p w14:paraId="1B949DD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2F78715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LA PRONTA MURMURACIÓN DE LA GENTE - 16:1-2</w:t>
      </w:r>
    </w:p>
    <w:p w14:paraId="3AA0D279" w14:textId="3C3F6D9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TERCERA VEZ EN DOS MESES </w:t>
      </w:r>
      <w:r w:rsidR="006B3648" w:rsidRPr="006B3648">
        <w:rPr>
          <w:lang w:val="es-ES_tradnl"/>
        </w:rPr>
        <w:t>DESPUÉS</w:t>
      </w:r>
      <w:r w:rsidRPr="006B3648">
        <w:rPr>
          <w:lang w:val="es-ES_tradnl"/>
        </w:rPr>
        <w:t xml:space="preserve"> DE SALIR DE EGIPTO.</w:t>
      </w:r>
    </w:p>
    <w:p w14:paraId="46B74AD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00BE0C1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LA IMPERDONABLE MURMURACIÓN - 16:3</w:t>
      </w:r>
    </w:p>
    <w:p w14:paraId="15E3ACB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SIN RAZÓN</w:t>
      </w:r>
    </w:p>
    <w:p w14:paraId="5A65F62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14A1C779" w14:textId="44F438E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CON MANO PODEROSA, DIOS LOS HABÍA CUIDADO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P 5:7</w:t>
      </w:r>
    </w:p>
    <w:p w14:paraId="1D6E21B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250FF1CD" w14:textId="3169011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VERDAD - NO MERECÍAN M</w:t>
      </w:r>
      <w:r w:rsidR="00FC697B">
        <w:rPr>
          <w:lang w:val="es-ES_tradnl"/>
        </w:rPr>
        <w:t>Á</w:t>
      </w:r>
      <w:r w:rsidRPr="006B3648">
        <w:rPr>
          <w:lang w:val="es-ES_tradnl"/>
        </w:rPr>
        <w:t>S QUE EL CASTIGO DE DIOS - Is 64:6; Ro 3:23</w:t>
      </w:r>
    </w:p>
    <w:p w14:paraId="6FBBFF2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</w:p>
    <w:p w14:paraId="1A38E93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920" w:hanging="1920"/>
        <w:jc w:val="both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LA FALSEDAD DE LA MURMURACIÓN - 16:3</w:t>
      </w:r>
    </w:p>
    <w:p w14:paraId="1457BFA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PENSANDO EN EGIPTO HIZO PEOR LA PRESENTE SITUACIÓN - He 13:5</w:t>
      </w:r>
    </w:p>
    <w:p w14:paraId="0560D10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6E408F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EN EGIPTO ERAN ESCLAVOS</w:t>
      </w:r>
    </w:p>
    <w:p w14:paraId="3DD1E3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380DEC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EN EGIPTO LES MATARON SUS BEBÉS</w:t>
      </w:r>
    </w:p>
    <w:p w14:paraId="092FA9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48A72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EN EGIPTO TENÍAN COMISARIOS QUE LOS HACÍAN SERVIR CON DUREZA</w:t>
      </w:r>
    </w:p>
    <w:p w14:paraId="4E53C41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7E977F8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>EN EGIPTO NO COMÍAN HASTA LLENAR</w:t>
      </w:r>
    </w:p>
    <w:p w14:paraId="1505171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7F53C9A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4C6C3F5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FC702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DIOS DA EL MANÁ - ISRAEL MURMURA DE LA COMIDA</w:t>
      </w:r>
    </w:p>
    <w:p w14:paraId="40CA6C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(Cont.)</w:t>
      </w:r>
    </w:p>
    <w:p w14:paraId="30B4BE3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16:3-12</w:t>
      </w:r>
    </w:p>
    <w:p w14:paraId="20F10F6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L-43</w:t>
      </w:r>
    </w:p>
    <w:p w14:paraId="5AE8C5B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EF531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TODA LA CONGREGACIÓN DE LOS HIJOS DE ISRAEL PARTIÓ DE ELIM AL DESIERTO DE SIN A LOS QUINCE DÍAS DEL SEGUNDO MES DESPUÉS QUE SALIERON DE EGIPTO.</w:t>
      </w:r>
    </w:p>
    <w:p w14:paraId="0F7334EC" w14:textId="60C62FF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LA FALTA DE COMIDA CAUSÓ LA MURMURA CONTRA MOISÉS Y AARÓN.</w:t>
      </w:r>
    </w:p>
    <w:p w14:paraId="51C1F270" w14:textId="69235F7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(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MURMURAR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= Desagrado, queja, calumnia, gruñir, disgusto)</w:t>
      </w:r>
    </w:p>
    <w:p w14:paraId="187E8F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A43A4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MURMURAR ES CARNAL - 16:3</w:t>
      </w:r>
    </w:p>
    <w:p w14:paraId="20039E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PREFERÍAN EGIPTO SOBRE:</w:t>
      </w:r>
    </w:p>
    <w:p w14:paraId="45D719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67EBF47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LOS PROFETAS DE DIOS - MOISÉS Y AARÓN - He 13:7, 13</w:t>
      </w:r>
    </w:p>
    <w:p w14:paraId="620E14C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5140F6A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LA COLUMNA DE DIOS - 13:21-22; </w:t>
      </w:r>
      <w:proofErr w:type="spellStart"/>
      <w:r w:rsidRPr="006B3648">
        <w:rPr>
          <w:lang w:val="es-ES_tradnl"/>
        </w:rPr>
        <w:t>Neh</w:t>
      </w:r>
      <w:proofErr w:type="spellEnd"/>
      <w:r w:rsidRPr="006B3648">
        <w:rPr>
          <w:lang w:val="es-ES_tradnl"/>
        </w:rPr>
        <w:t xml:space="preserve"> 9:19</w:t>
      </w:r>
    </w:p>
    <w:p w14:paraId="444454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C78927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EL PODER DE DIOS - Sal 62:11</w:t>
      </w:r>
    </w:p>
    <w:p w14:paraId="089742C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2DE8E56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MURMURAR ES INFRUCTUOSO - 16:3</w:t>
      </w:r>
    </w:p>
    <w:p w14:paraId="5AB604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13DD38C9" w14:textId="795BA73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NO RESUELVE PROBLEMAS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Co 3:1-3</w:t>
      </w:r>
    </w:p>
    <w:p w14:paraId="28D840C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B38D5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NO CONSIDERA LA SOLUCIONES LÓGICAS DE DIOS - Nm 14:1-4</w:t>
      </w:r>
    </w:p>
    <w:p w14:paraId="1E5F871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51CF544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MURMURAR ES DE LA CARNE - Ro 8:6-8</w:t>
      </w:r>
    </w:p>
    <w:p w14:paraId="19E1F5F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CA62F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MURMURAR ES FALTA DE FE - 16:3</w:t>
      </w:r>
    </w:p>
    <w:p w14:paraId="5E844C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147878F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FALTA DE FE EN DIOS - He 11:6</w:t>
      </w:r>
    </w:p>
    <w:p w14:paraId="6CC6404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C9BB5E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SE APOYA EN SU PROPIO ENTENDIMIENTO - Pr 3:5-6</w:t>
      </w:r>
    </w:p>
    <w:p w14:paraId="4C9D88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</w:p>
    <w:p w14:paraId="5296EBCE" w14:textId="0D584DD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 xml:space="preserve">MURMURAR ES ACTO </w:t>
      </w:r>
      <w:r w:rsidR="006B3648" w:rsidRPr="006B3648">
        <w:rPr>
          <w:lang w:val="es-ES_tradnl"/>
        </w:rPr>
        <w:t>EGOÍSTA</w:t>
      </w:r>
      <w:r w:rsidRPr="006B3648">
        <w:rPr>
          <w:lang w:val="es-ES_tradnl"/>
        </w:rPr>
        <w:t xml:space="preserve"> - 16:3</w:t>
      </w:r>
    </w:p>
    <w:p w14:paraId="02E11FE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11924B4C" w14:textId="17662D7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TIENE DE CENTRO A SI MISMO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Co 10:33</w:t>
      </w:r>
    </w:p>
    <w:p w14:paraId="345F5CA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49736749" w14:textId="41D4D73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SE GLORÍA EN SI MISMA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Co 10:31</w:t>
      </w:r>
    </w:p>
    <w:p w14:paraId="6B4E40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3419A84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MURMURAR DESHONRA - 16:3-8</w:t>
      </w:r>
    </w:p>
    <w:p w14:paraId="575AA77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4BD6F54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EXTERNAMENTE - CONTRA EL HOMBRE DE DIOS (MOISÉS) - vs 3-4</w:t>
      </w:r>
    </w:p>
    <w:p w14:paraId="108D04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CE538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INTERNAMENTE - CONTRA DIOS - vs 7-8</w:t>
      </w:r>
    </w:p>
    <w:p w14:paraId="50A4AD3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58968E1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VI.</w:t>
      </w:r>
      <w:r w:rsidRPr="006B3648">
        <w:rPr>
          <w:lang w:val="es-ES_tradnl"/>
        </w:rPr>
        <w:tab/>
        <w:t>MURMURAR ES MAL TESTIMONIO - 16:7-12</w:t>
      </w:r>
    </w:p>
    <w:p w14:paraId="22D60A8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85DE443" w14:textId="6D71366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DIOS OY</w:t>
      </w:r>
      <w:r w:rsidR="00FC697B">
        <w:rPr>
          <w:lang w:val="es-ES_tradnl"/>
        </w:rPr>
        <w:t>Ó</w:t>
      </w:r>
      <w:r w:rsidRPr="006B3648">
        <w:rPr>
          <w:lang w:val="es-ES_tradnl"/>
        </w:rPr>
        <w:t xml:space="preserve"> SU MURMURACIÓN CUATRO VECES - vs 7-12</w:t>
      </w:r>
    </w:p>
    <w:p w14:paraId="150A99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52A843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DIOS OYE Y VE TODO LO QUE HACEMOS - Job 34:21; Sal 90:8; He 4:13</w:t>
      </w:r>
    </w:p>
    <w:p w14:paraId="1C38B4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465FB0F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014923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JEHOVÁ, ISRAEL Y EL MANÁ</w:t>
      </w:r>
    </w:p>
    <w:p w14:paraId="103A92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16:11-36</w:t>
      </w:r>
    </w:p>
    <w:p w14:paraId="3205251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L-44</w:t>
      </w:r>
    </w:p>
    <w:p w14:paraId="0A6D2ED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9AB94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LA COMPASIÓN DE JEHOVÁ - 16:11-13</w:t>
      </w:r>
    </w:p>
    <w:p w14:paraId="66727F4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PROMINENTE GRACIA DE DIOS - vs 11-12; Ro 5:20; 1P 5:10</w:t>
      </w:r>
    </w:p>
    <w:p w14:paraId="518941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PRESERVACIÓN DE LOS HIJOS DE ISRAEL - Sal 3:8</w:t>
      </w:r>
    </w:p>
    <w:p w14:paraId="19961D4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LA PRESENCIA DE LA GLORIA DE DIOS - v 10; Sal 19:1; </w:t>
      </w:r>
      <w:proofErr w:type="spellStart"/>
      <w:r w:rsidRPr="006B3648">
        <w:rPr>
          <w:lang w:val="es-ES_tradnl"/>
        </w:rPr>
        <w:t>Lc</w:t>
      </w:r>
      <w:proofErr w:type="spellEnd"/>
      <w:r w:rsidRPr="006B3648">
        <w:rPr>
          <w:lang w:val="es-ES_tradnl"/>
        </w:rPr>
        <w:t xml:space="preserve"> 2:9-14</w:t>
      </w:r>
    </w:p>
    <w:p w14:paraId="2EEE4D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71ACC7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LA ACLARACIÓN DEL MANÁ - 16:12</w:t>
      </w:r>
    </w:p>
    <w:p w14:paraId="2A21D4D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MOISÉS Y AARÓN FUERON CULPADOS POR LLEVAR A ISAEL AL DESIERTO - v 3</w:t>
      </w:r>
    </w:p>
    <w:p w14:paraId="6EEFAC2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JEHOVÁ ES EL QUE LOS SACÓ DE EGIPTO - vs 6, 12</w:t>
      </w:r>
    </w:p>
    <w:p w14:paraId="7BAD134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EL MANÁ COMPROBÓ QUIÉN CUIDABA DE ISRAEL - v 12; 1Jn 5:13</w:t>
      </w:r>
    </w:p>
    <w:p w14:paraId="39C9C8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D26BFD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LAS CODORNICES - 16:12-13</w:t>
      </w:r>
    </w:p>
    <w:p w14:paraId="2299A7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LAS CODORNICES FUERON DADAS POR LA TARDE - vs 8, 12</w:t>
      </w:r>
    </w:p>
    <w:p w14:paraId="7BC9BB8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LAS CODORNICES NO FUERON DADAS COMO EL MANÁ - Nm 11:33-34; Sal 78:26-31</w:t>
      </w:r>
    </w:p>
    <w:p w14:paraId="052CEA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71F195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EL MANÁ - 16:14-15</w:t>
      </w:r>
    </w:p>
    <w:p w14:paraId="6F1C8D53" w14:textId="30054CD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SU NOMBRE = QUIERE DECIR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¿QUÉ ES?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v 15; Sal 78:25</w:t>
      </w:r>
    </w:p>
    <w:p w14:paraId="35669E1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SU TAMAÑO = COMO SEMILLA DE CULANTRO - vs 14-15; Nm 11:7</w:t>
      </w:r>
    </w:p>
    <w:p w14:paraId="3CCCAD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SU COLOR = BLANCO - v 31; Nm 11:7</w:t>
      </w:r>
    </w:p>
    <w:p w14:paraId="131D88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>SU SABOR = COMO DE HOJUELAS CON MIEL - v 31; Nm 11:8</w:t>
      </w:r>
    </w:p>
    <w:p w14:paraId="6F0E0DD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E.</w:t>
      </w:r>
      <w:r w:rsidRPr="006B3648">
        <w:rPr>
          <w:lang w:val="es-ES_tradnl"/>
        </w:rPr>
        <w:tab/>
        <w:t>SU COMPOSICIÓN = CUANDO EL SOL CALENTABA SE DERRETÍA - v 21</w:t>
      </w:r>
    </w:p>
    <w:p w14:paraId="09364DD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F.</w:t>
      </w:r>
      <w:r w:rsidRPr="006B3648">
        <w:rPr>
          <w:lang w:val="es-ES_tradnl"/>
        </w:rPr>
        <w:tab/>
        <w:t xml:space="preserve">SU NUTRIMIENTO = COMIERON DE ÉL CUARENTA AÑOS - v 35 </w:t>
      </w:r>
    </w:p>
    <w:p w14:paraId="035535C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6FDED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EL RECOGIMIENTO DEL MANÁ - 16:16-29</w:t>
      </w:r>
    </w:p>
    <w:p w14:paraId="0691685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MANDATO - v 16</w:t>
      </w:r>
    </w:p>
    <w:p w14:paraId="135CCD5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CUÁNTO - v 16</w:t>
      </w:r>
    </w:p>
    <w:p w14:paraId="6A3D4BA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NO MUCHO - v 20</w:t>
      </w:r>
    </w:p>
    <w:p w14:paraId="4C8B49F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CONFORME A LO QUE SE IBA A COMER - v 18</w:t>
      </w:r>
    </w:p>
    <w:p w14:paraId="16A1407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CÓMO - vs 19-20</w:t>
      </w:r>
    </w:p>
    <w:p w14:paraId="4333678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TODOS LOS DÍAS</w:t>
      </w:r>
    </w:p>
    <w:p w14:paraId="261887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SIN DEJAR PARA OTRO DÍA</w:t>
      </w:r>
    </w:p>
    <w:p w14:paraId="1609AC3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>CUÁNDO - vs 21-30</w:t>
      </w:r>
    </w:p>
    <w:p w14:paraId="0C1FBD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DIARIAMENTE - vs 4, 21, 26</w:t>
      </w:r>
    </w:p>
    <w:p w14:paraId="38A283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CADA MAÑANA - v 21</w:t>
      </w:r>
    </w:p>
    <w:p w14:paraId="4DA4C23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MENOS EL SÉPTIMO DÍA - vs 26-30</w:t>
      </w:r>
    </w:p>
    <w:p w14:paraId="44BBF95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A5A843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VI.</w:t>
      </w:r>
      <w:r w:rsidRPr="006B3648">
        <w:rPr>
          <w:lang w:val="es-ES_tradnl"/>
        </w:rPr>
        <w:tab/>
        <w:t>EL CONTENEDOR DEL MANÁ - 16:32-36</w:t>
      </w:r>
    </w:p>
    <w:p w14:paraId="7D8FB9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GUARDAR PARA RECORDAR - vs 32, 36</w:t>
      </w:r>
    </w:p>
    <w:p w14:paraId="0DD21D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CUÁNTO = UN GOMER - vs 32, 36</w:t>
      </w:r>
    </w:p>
    <w:p w14:paraId="50AF61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EL CONTENEDOR = URNA DE ORO - He 9:3-4</w:t>
      </w:r>
    </w:p>
    <w:p w14:paraId="732AA6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DÓNDE = EN EL ARCA DEL PACTO - Nm 17:10;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10:2-5</w:t>
      </w:r>
    </w:p>
    <w:p w14:paraId="4650F54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GUARDAR COMO TESTIMONIO - vs 33-35</w:t>
      </w:r>
    </w:p>
    <w:p w14:paraId="2ADF9D02" w14:textId="49D3B41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COMO </w:t>
      </w:r>
      <w:r w:rsidR="006B3648" w:rsidRPr="006B3648">
        <w:rPr>
          <w:lang w:val="es-ES_tradnl"/>
        </w:rPr>
        <w:t>TESTIMONIO</w:t>
      </w:r>
      <w:r w:rsidRPr="006B3648">
        <w:rPr>
          <w:lang w:val="es-ES_tradnl"/>
        </w:rPr>
        <w:t xml:space="preserve"> PARA SUS DESCENDIENTES - v 33</w:t>
      </w:r>
    </w:p>
    <w:p w14:paraId="5F97303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COMO EN TESTIMONIO DEL CUIDADO DE DIOS - vs 34-35; Fil 4:19</w:t>
      </w:r>
    </w:p>
    <w:p w14:paraId="46227E2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44FAB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F7C434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D2D0D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467D4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E4C3EC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COMPARACIÓN DEL MANÁ A HIJO DE DIOS</w:t>
      </w:r>
    </w:p>
    <w:p w14:paraId="7E11E79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16:15</w:t>
      </w:r>
    </w:p>
    <w:p w14:paraId="0FEF1AE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L-45</w:t>
      </w:r>
    </w:p>
    <w:p w14:paraId="62E6B6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7FBDB2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proofErr w:type="spellStart"/>
      <w:r w:rsidRPr="006B3648">
        <w:rPr>
          <w:lang w:val="es-ES_tradnl"/>
        </w:rPr>
        <w:t>INTRO</w:t>
      </w:r>
      <w:proofErr w:type="spellEnd"/>
      <w:r w:rsidRPr="006B3648">
        <w:rPr>
          <w:lang w:val="es-ES_tradnl"/>
        </w:rPr>
        <w:t>:</w:t>
      </w:r>
    </w:p>
    <w:p w14:paraId="24123C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A9E7D7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EL MANÁ ES TIPO DEL HIJO DE DIOS Y DE LA PALABRA DE DIOS.</w:t>
      </w:r>
    </w:p>
    <w:p w14:paraId="5D3F9DE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SIN DUDA ALGUNA EL MANÁ REPRESENTA A JESUCRISTO - Juan 6:32-33</w:t>
      </w:r>
    </w:p>
    <w:p w14:paraId="6C9ACF0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A04833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DIEZ PALABRAS COMPARAN EL MANÁ A JESUCRISTO:</w:t>
      </w:r>
    </w:p>
    <w:p w14:paraId="6A2B198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27EC7C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PRESENTE</w:t>
      </w:r>
    </w:p>
    <w:p w14:paraId="24C3DE1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SE PRESENTÓ COMO REGALO DE DIOS - Ex 16:15; Jn 3:16</w:t>
      </w:r>
    </w:p>
    <w:p w14:paraId="092AD67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B71839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LUGAR</w:t>
      </w:r>
    </w:p>
    <w:p w14:paraId="5CD2303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 EL MANÁ CAYÓ EN EL DESIERTO DE SIN - Ex 16:1; Ro 3:23; </w:t>
      </w:r>
      <w:proofErr w:type="spellStart"/>
      <w:r w:rsidRPr="006B3648">
        <w:rPr>
          <w:lang w:val="es-ES_tradnl"/>
        </w:rPr>
        <w:t>Gá</w:t>
      </w:r>
      <w:proofErr w:type="spellEnd"/>
      <w:r w:rsidRPr="006B3648">
        <w:rPr>
          <w:lang w:val="es-ES_tradnl"/>
        </w:rPr>
        <w:t xml:space="preserve"> 3:22</w:t>
      </w:r>
    </w:p>
    <w:p w14:paraId="068F96B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D9535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GENTE</w:t>
      </w:r>
    </w:p>
    <w:p w14:paraId="7024269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LLEGÓ PARA LOS ISRAELITAS - Jn 1:11</w:t>
      </w:r>
    </w:p>
    <w:p w14:paraId="35E9C63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4656DD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ALABANZA</w:t>
      </w:r>
    </w:p>
    <w:p w14:paraId="2234A13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LOS ISRAELITAS MURMURARON CONTRA DIOS - Ex 16:7-8</w:t>
      </w:r>
    </w:p>
    <w:p w14:paraId="581A4E7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MANÁ GLORIFICÓ Y HONRÓ A DIOS - Ex 6:7, 10; </w:t>
      </w:r>
      <w:proofErr w:type="spellStart"/>
      <w:r w:rsidRPr="006B3648">
        <w:rPr>
          <w:lang w:val="es-ES_tradnl"/>
        </w:rPr>
        <w:t>Lc</w:t>
      </w:r>
      <w:proofErr w:type="spellEnd"/>
      <w:r w:rsidRPr="006B3648">
        <w:rPr>
          <w:lang w:val="es-ES_tradnl"/>
        </w:rPr>
        <w:t xml:space="preserve"> 2:9-14; Jn 1:14</w:t>
      </w:r>
    </w:p>
    <w:p w14:paraId="04420D7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50C6CD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PROVIDENCIA</w:t>
      </w:r>
    </w:p>
    <w:p w14:paraId="78B78A2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DESCENDIÓ DEL CIELO - Ex 16:4; Jn 6:32-35</w:t>
      </w:r>
    </w:p>
    <w:p w14:paraId="343C00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CF2556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VI.</w:t>
      </w:r>
      <w:r w:rsidRPr="006B3648">
        <w:rPr>
          <w:lang w:val="es-ES_tradnl"/>
        </w:rPr>
        <w:tab/>
        <w:t>PUREZA</w:t>
      </w:r>
    </w:p>
    <w:p w14:paraId="77C2E326" w14:textId="66501DC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ERA BLANCO - Ex 16:31; 2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Co 5:21; He 4:15; 1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P 2:21-22</w:t>
      </w:r>
    </w:p>
    <w:p w14:paraId="0A91128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A80AA4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VII.</w:t>
      </w:r>
      <w:r w:rsidRPr="006B3648">
        <w:rPr>
          <w:lang w:val="es-ES_tradnl"/>
        </w:rPr>
        <w:tab/>
        <w:t>PRESERVACIÓN</w:t>
      </w:r>
    </w:p>
    <w:p w14:paraId="3511021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PRESERVÓ LA VIDA DE LOS ISRAELITAS - Jn 6:48; 14:6; 10:10; 11:25</w:t>
      </w:r>
    </w:p>
    <w:p w14:paraId="688B05D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86C449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VIII.</w:t>
      </w:r>
      <w:r w:rsidRPr="006B3648">
        <w:rPr>
          <w:lang w:val="es-ES_tradnl"/>
        </w:rPr>
        <w:tab/>
        <w:t>PODER</w:t>
      </w:r>
    </w:p>
    <w:p w14:paraId="2C8FA71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DIO VIDA Y FUERZAS PARA VIVIR CUARENTA AÑOS EN EL DESIERTO- Ex 16:35; Fil 4:13</w:t>
      </w:r>
    </w:p>
    <w:p w14:paraId="1E095E6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877F28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IX.</w:t>
      </w:r>
      <w:r w:rsidRPr="006B3648">
        <w:rPr>
          <w:lang w:val="es-ES_tradnl"/>
        </w:rPr>
        <w:tab/>
        <w:t>TURBA</w:t>
      </w:r>
    </w:p>
    <w:p w14:paraId="5CA026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FUE DESPRECIADO Y RECHAZADO - Nm 11:4-6; Is 53:3</w:t>
      </w:r>
    </w:p>
    <w:p w14:paraId="06E152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D18DB2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X.</w:t>
      </w:r>
      <w:r w:rsidRPr="006B3648">
        <w:rPr>
          <w:lang w:val="es-ES_tradnl"/>
        </w:rPr>
        <w:tab/>
        <w:t>PRUEBA</w:t>
      </w:r>
    </w:p>
    <w:p w14:paraId="0D9BA01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PROBÓ A LA NACIÓN DE ISRAEL - Ex 16:4; Jn 6:5-6</w:t>
      </w:r>
    </w:p>
    <w:p w14:paraId="2658513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52F944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D591D1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EBE1AB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E1438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8D4B5A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34A31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06610D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69FFF5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31459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EC0C8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</w:t>
      </w:r>
    </w:p>
    <w:p w14:paraId="64D9502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COMPARACIÓN DEL MANÁ A LA PALABRA DE DIOS</w:t>
      </w:r>
    </w:p>
    <w:p w14:paraId="7FE5176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16:31</w:t>
      </w:r>
    </w:p>
    <w:p w14:paraId="12C084F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L-46</w:t>
      </w:r>
    </w:p>
    <w:p w14:paraId="7EB9E5F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CB77C8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proofErr w:type="spellStart"/>
      <w:r w:rsidRPr="006B3648">
        <w:rPr>
          <w:lang w:val="es-ES_tradnl"/>
        </w:rPr>
        <w:t>INTRO</w:t>
      </w:r>
      <w:proofErr w:type="spellEnd"/>
      <w:r w:rsidRPr="006B3648">
        <w:rPr>
          <w:lang w:val="es-ES_tradnl"/>
        </w:rPr>
        <w:t>:</w:t>
      </w:r>
    </w:p>
    <w:p w14:paraId="663164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FF95A5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EL MANÁ ES TIPO DEL HIJO DE DIOS Y DE LA PALABRA DE DIOS.</w:t>
      </w:r>
    </w:p>
    <w:p w14:paraId="6C0BCD0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SIN DUDA ALGUNA EL MANÁ REPRESENTA LA PALABRA DE DIOS.</w:t>
      </w:r>
    </w:p>
    <w:p w14:paraId="1BC5E8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266F84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DIEZ PALABRAS COMPARAN EL MANÁ A LA PALABRA DE DIOS:</w:t>
      </w:r>
    </w:p>
    <w:p w14:paraId="134EAD4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C5A6A9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  <w:t>INSPIRACIÓN</w:t>
      </w:r>
    </w:p>
    <w:p w14:paraId="43B6F41F" w14:textId="513E804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MANÁ VINO DE DIOS - DIOS LO CREÓ - EL HOMBRE LO JUNTÓ </w:t>
      </w:r>
      <w:r w:rsidR="00FC697B">
        <w:rPr>
          <w:lang w:val="es-ES_tradnl"/>
        </w:rPr>
        <w:t>–</w:t>
      </w:r>
      <w:r w:rsidRPr="006B3648">
        <w:rPr>
          <w:lang w:val="es-ES_tradnl"/>
        </w:rPr>
        <w:t xml:space="preserve"> 2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Ti 3:16</w:t>
      </w:r>
    </w:p>
    <w:p w14:paraId="5CC032F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470D2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LUGAR</w:t>
      </w:r>
    </w:p>
    <w:p w14:paraId="074FFF1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LLEGÓ A DONDE ESTABA LA GENTE - Ro 10:8-11</w:t>
      </w:r>
    </w:p>
    <w:p w14:paraId="22FAA61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4C2C7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ASIMILACIÓN</w:t>
      </w:r>
    </w:p>
    <w:p w14:paraId="3F5EF43E" w14:textId="65CAF9C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</w:t>
      </w:r>
      <w:r w:rsidR="006B3648" w:rsidRPr="006B3648">
        <w:rPr>
          <w:lang w:val="es-ES_tradnl"/>
        </w:rPr>
        <w:t>MANÁ</w:t>
      </w:r>
      <w:r w:rsidRPr="006B3648">
        <w:rPr>
          <w:lang w:val="es-ES_tradnl"/>
        </w:rPr>
        <w:t xml:space="preserve"> SE JUNTABA POR LA MAÑANA Y SE COMÍA - Jer 15:16; Sal 1:2; 2</w:t>
      </w:r>
      <w:r w:rsidR="00FC697B">
        <w:rPr>
          <w:lang w:val="es-ES_tradnl"/>
        </w:rPr>
        <w:t xml:space="preserve"> </w:t>
      </w:r>
      <w:r w:rsidRPr="006B3648">
        <w:rPr>
          <w:lang w:val="es-ES_tradnl"/>
        </w:rPr>
        <w:t>Ti 2:15</w:t>
      </w:r>
    </w:p>
    <w:p w14:paraId="38CCB68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083483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  <w:t>VALOR</w:t>
      </w:r>
    </w:p>
    <w:p w14:paraId="677714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ERA NECESARIO PARA VIVIR - Job 23:12; Sal 19:7-11</w:t>
      </w:r>
    </w:p>
    <w:p w14:paraId="5E6A3D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CB913C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V.</w:t>
      </w:r>
      <w:r w:rsidRPr="006B3648">
        <w:rPr>
          <w:lang w:val="es-ES_tradnl"/>
        </w:rPr>
        <w:tab/>
        <w:t>COLOR</w:t>
      </w:r>
    </w:p>
    <w:p w14:paraId="53398B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ERA BLANCO (LIMPIO Y PURO) - Ex 16:31; Sal 12:6; 119:140; Pr 30:5</w:t>
      </w:r>
    </w:p>
    <w:p w14:paraId="61A4849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F7E8C5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VI.</w:t>
      </w:r>
      <w:r w:rsidRPr="006B3648">
        <w:rPr>
          <w:lang w:val="es-ES_tradnl"/>
        </w:rPr>
        <w:tab/>
        <w:t>DETESTACIÓN</w:t>
      </w:r>
    </w:p>
    <w:p w14:paraId="34DA9B0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FUE DETESTADO (ODIADO) - Nm 11:6; Is 53:3; Jn 1:1, 10-11</w:t>
      </w:r>
    </w:p>
    <w:p w14:paraId="417A490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RECHAZADO</w:t>
      </w:r>
    </w:p>
    <w:p w14:paraId="0B4FE06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260302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VII.</w:t>
      </w:r>
      <w:r w:rsidRPr="006B3648">
        <w:rPr>
          <w:lang w:val="es-ES_tradnl"/>
        </w:rPr>
        <w:tab/>
        <w:t>EXAMINACIÓN</w:t>
      </w:r>
    </w:p>
    <w:p w14:paraId="0F24EBA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PROBÓ A ISRAEL - Ex 16:4</w:t>
      </w:r>
    </w:p>
    <w:p w14:paraId="1670BC6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LA PALABRA DE DIOS NOS PRUEBA - Jn 14:15</w:t>
      </w:r>
    </w:p>
    <w:p w14:paraId="7DF7D237" w14:textId="1B96B6E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Si me amáis, guardad mis mandamientos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>.</w:t>
      </w:r>
    </w:p>
    <w:p w14:paraId="2748874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47AC66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VIII.</w:t>
      </w:r>
      <w:r w:rsidRPr="006B3648">
        <w:rPr>
          <w:lang w:val="es-ES_tradnl"/>
        </w:rPr>
        <w:tab/>
        <w:t>SABOR</w:t>
      </w:r>
    </w:p>
    <w:p w14:paraId="151915F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ERA DULCE AL PALADAR - Ex 16:31; Sal 19:8-10; 119:103</w:t>
      </w:r>
    </w:p>
    <w:p w14:paraId="7E6C43F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A789DD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IX.</w:t>
      </w:r>
      <w:r w:rsidRPr="006B3648">
        <w:rPr>
          <w:lang w:val="es-ES_tradnl"/>
        </w:rPr>
        <w:tab/>
        <w:t>NACIÓN</w:t>
      </w:r>
    </w:p>
    <w:p w14:paraId="204C410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MANÁ FUE DADO A LA NACIÓN DE ISRAEL - Ro 3:1-2</w:t>
      </w:r>
    </w:p>
    <w:p w14:paraId="2866C5E4" w14:textId="521AFAF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LA NACIÓN DE ISRAEL </w:t>
      </w:r>
      <w:r w:rsidR="006B3648" w:rsidRPr="006B3648">
        <w:rPr>
          <w:lang w:val="es-ES_tradnl"/>
        </w:rPr>
        <w:t>DIO</w:t>
      </w:r>
      <w:r w:rsidRPr="006B3648">
        <w:rPr>
          <w:lang w:val="es-ES_tradnl"/>
        </w:rPr>
        <w:t xml:space="preserve"> LAS ESCRITURAS AL MUNDO - Mt 28:19-20</w:t>
      </w:r>
    </w:p>
    <w:p w14:paraId="09C27F5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59BF95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X.</w:t>
      </w:r>
      <w:r w:rsidRPr="006B3648">
        <w:rPr>
          <w:lang w:val="es-ES_tradnl"/>
        </w:rPr>
        <w:tab/>
        <w:t>REVELACIÓN</w:t>
      </w:r>
    </w:p>
    <w:p w14:paraId="4BB90BB8" w14:textId="43091F3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MANÁ </w:t>
      </w:r>
      <w:r w:rsidR="006B3648" w:rsidRPr="006B3648">
        <w:rPr>
          <w:lang w:val="es-ES_tradnl"/>
        </w:rPr>
        <w:t>DIO</w:t>
      </w:r>
      <w:r w:rsidRPr="006B3648">
        <w:rPr>
          <w:lang w:val="es-ES_tradnl"/>
        </w:rPr>
        <w:t xml:space="preserve"> A ISRAEL MAYOR ENTENDIMIENTO DE DIOS - Ex 16:6, 12; Jn 5:39;</w:t>
      </w:r>
    </w:p>
    <w:p w14:paraId="1503638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proofErr w:type="spellStart"/>
      <w:r w:rsidRPr="006B3648">
        <w:rPr>
          <w:lang w:val="es-ES_tradnl"/>
        </w:rPr>
        <w:t>Lc</w:t>
      </w:r>
      <w:proofErr w:type="spellEnd"/>
      <w:r w:rsidRPr="006B3648">
        <w:rPr>
          <w:lang w:val="es-ES_tradnl"/>
        </w:rPr>
        <w:t xml:space="preserve"> 24:27</w:t>
      </w:r>
    </w:p>
    <w:p w14:paraId="3E0D985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2A9A363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791DE7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0B56EE5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2102AD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152" w:hanging="1152"/>
        <w:jc w:val="both"/>
        <w:rPr>
          <w:lang w:val="es-ES_tradnl"/>
        </w:rPr>
      </w:pPr>
    </w:p>
    <w:p w14:paraId="7EC1AB3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66D336E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AGUA DE LA ROCA</w:t>
      </w:r>
    </w:p>
    <w:p w14:paraId="4FEEEE0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17:1-7</w:t>
      </w:r>
    </w:p>
    <w:p w14:paraId="1C2D4FE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L-47</w:t>
      </w:r>
    </w:p>
    <w:p w14:paraId="115F9CA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1C09619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LA FALTA DE AGUA - 17:1-3</w:t>
      </w:r>
    </w:p>
    <w:p w14:paraId="2EF1130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7172D5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EL LUGAR - EN CAMINO DE OBEDIENCIA - v 1</w:t>
      </w:r>
    </w:p>
    <w:p w14:paraId="5D7905F4" w14:textId="7706C98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HAY PRUEBAS EN EL CAMINO DE OBEDIENCIA - Is 55:8; 2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4:17</w:t>
      </w:r>
    </w:p>
    <w:p w14:paraId="06E6447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POR NUESTRAS FALSAS ILUSIONES DEL CAMINO DE DIOS.</w:t>
      </w:r>
    </w:p>
    <w:p w14:paraId="4ADD9FD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HAY PRUEBAS EN EL CAMINO DE OBEDIENCIA - Sal 119:67; Ro 8:18</w:t>
      </w:r>
    </w:p>
    <w:p w14:paraId="3349B25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POR NUESTROS DESVÍOS DEL CAMINO DE DIOS.</w:t>
      </w:r>
    </w:p>
    <w:p w14:paraId="2D4B155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EL PROPÓSITO - v 2</w:t>
      </w:r>
    </w:p>
    <w:p w14:paraId="347E4F6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AUNQUE NO SEPAMOS LA RAZÓN - TODA PRUEBA TIENE SU PROPÓSITO - Ro 8:28</w:t>
      </w:r>
    </w:p>
    <w:p w14:paraId="6CB8B6A5" w14:textId="6A5B4C4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DIOS USA PRUEBAS FÍSICAS PARA ENSEÑAR LECCIONES ESPIRITUALES </w:t>
      </w:r>
      <w:r w:rsidR="003019A5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P 5:10</w:t>
      </w:r>
    </w:p>
    <w:p w14:paraId="0543D9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SED - v 3</w:t>
      </w:r>
    </w:p>
    <w:p w14:paraId="1707125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NO HAY AFLICCIÓN QUE COMPARE CON LA SED.</w:t>
      </w:r>
    </w:p>
    <w:p w14:paraId="05578C6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JESUCRISTO HABLÓ SOLO DE LA AFLICCIÓN DE LA SED:</w:t>
      </w:r>
    </w:p>
    <w:p w14:paraId="0AB1AAA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SU SED EN LA CRUZ - Jn 19:28</w:t>
      </w:r>
    </w:p>
    <w:p w14:paraId="5CED7A3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 xml:space="preserve">LA SED DE LOS PERDIDOS EN EL INFIERNO - </w:t>
      </w:r>
      <w:proofErr w:type="spellStart"/>
      <w:r w:rsidRPr="006B3648">
        <w:rPr>
          <w:sz w:val="22"/>
          <w:lang w:val="es-ES_tradnl"/>
        </w:rPr>
        <w:t>Lc</w:t>
      </w:r>
      <w:proofErr w:type="spellEnd"/>
      <w:r w:rsidRPr="006B3648">
        <w:rPr>
          <w:sz w:val="22"/>
          <w:lang w:val="es-ES_tradnl"/>
        </w:rPr>
        <w:t xml:space="preserve"> 16:24</w:t>
      </w:r>
    </w:p>
    <w:p w14:paraId="1D76D29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7278FA2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LA MURMURACIÓN POR FALTA DE AGUA - 17:2-4</w:t>
      </w:r>
    </w:p>
    <w:p w14:paraId="2621EFE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7EFD58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LA MURMURACIÓN SE VUELVE A REPETIR - Ex 5:21; 14:12; 16:3</w:t>
      </w:r>
    </w:p>
    <w:p w14:paraId="582F2E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SU MURMURACIÓN REVELÓ QUE NO HABÍAN APRENDIDO DE LAS PRUEBAS.</w:t>
      </w:r>
    </w:p>
    <w:p w14:paraId="2525EDA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REACCIÓN SABIA DE MOISÉS A LA MURMURACIÓN - vs 2-4</w:t>
      </w:r>
    </w:p>
    <w:p w14:paraId="3B1B65A1" w14:textId="596B112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MOISÉS REPRENDE A LA GENTE - v 2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¿Por qué tentáis a Jehová?</w:t>
      </w:r>
      <w:r w:rsidR="007F68B6" w:rsidRPr="006B3648">
        <w:rPr>
          <w:sz w:val="22"/>
          <w:lang w:val="es-ES_tradnl"/>
        </w:rPr>
        <w:t>”</w:t>
      </w:r>
    </w:p>
    <w:p w14:paraId="2516A74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 xml:space="preserve">Sal 78:18, 56; 106:14; Mt 4:7; </w:t>
      </w:r>
      <w:proofErr w:type="spellStart"/>
      <w:r w:rsidRPr="006B3648">
        <w:rPr>
          <w:sz w:val="22"/>
          <w:lang w:val="es-ES_tradnl"/>
        </w:rPr>
        <w:t>Lc</w:t>
      </w:r>
      <w:proofErr w:type="spellEnd"/>
      <w:r w:rsidRPr="006B3648">
        <w:rPr>
          <w:sz w:val="22"/>
          <w:lang w:val="es-ES_tradnl"/>
        </w:rPr>
        <w:t xml:space="preserve"> 4:12</w:t>
      </w:r>
    </w:p>
    <w:p w14:paraId="711C4E2B" w14:textId="200B5A5C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MOISÉS CLAMÓ A JEHOVÁ - v 4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¿Qué haré con este pueblo?</w:t>
      </w:r>
      <w:r w:rsidR="007F68B6" w:rsidRPr="006B3648">
        <w:rPr>
          <w:sz w:val="22"/>
          <w:lang w:val="es-ES_tradnl"/>
        </w:rPr>
        <w:t>”</w:t>
      </w:r>
    </w:p>
    <w:p w14:paraId="65EFBFB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Ex 15:25; 24:15; 32:30; 33:8</w:t>
      </w:r>
    </w:p>
    <w:p w14:paraId="399B495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55A6C3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  <w:t>JEHOVÁ PROVEE AGUA DE LA ROCA - 17:5-7</w:t>
      </w:r>
    </w:p>
    <w:p w14:paraId="48F68E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35CDCB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EL MILAGRO - vs 5-6</w:t>
      </w:r>
    </w:p>
    <w:p w14:paraId="32FD84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CUATRO COMPONENTES DAN UN CUADRO DEL EVANGELIO DE CRISTO:</w:t>
      </w:r>
    </w:p>
    <w:p w14:paraId="42DD2E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LA PEÑA SEÑALADA - v 6</w:t>
      </w:r>
    </w:p>
    <w:p w14:paraId="3A3D7B2D" w14:textId="2B7013F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EL EVANGELIO ES EL PLAN SALVADOR REVELADO AL HOMBRE </w:t>
      </w:r>
      <w:r w:rsidR="003019A5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Ti 3:16</w:t>
      </w:r>
    </w:p>
    <w:p w14:paraId="63AB32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JEHOVÁ ESTUVO SOBRE LA PEÑA EN HOREB - v 6</w:t>
      </w:r>
    </w:p>
    <w:p w14:paraId="39CBD128" w14:textId="1BAFA8A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JESUCRISTO VINO A LA TIERRA PARA DAR AGUA VIVA </w:t>
      </w:r>
      <w:r w:rsidR="003019A5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10:1-4</w:t>
      </w:r>
    </w:p>
    <w:p w14:paraId="5B23C93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LA PEÑA GOLPEADA - v 6</w:t>
      </w:r>
    </w:p>
    <w:p w14:paraId="06EA38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JESUCRISTO FUE CRUCIFICADO - Is 53:4; </w:t>
      </w:r>
      <w:proofErr w:type="spellStart"/>
      <w:r w:rsidRPr="006B3648">
        <w:rPr>
          <w:sz w:val="22"/>
          <w:lang w:val="es-ES_tradnl"/>
        </w:rPr>
        <w:t>Gá</w:t>
      </w:r>
      <w:proofErr w:type="spellEnd"/>
      <w:r w:rsidRPr="006B3648">
        <w:rPr>
          <w:sz w:val="22"/>
          <w:lang w:val="es-ES_tradnl"/>
        </w:rPr>
        <w:t xml:space="preserve"> 3:13; Jn 3:14</w:t>
      </w:r>
    </w:p>
    <w:p w14:paraId="6289BFE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4.</w:t>
      </w:r>
      <w:r w:rsidRPr="006B3648">
        <w:rPr>
          <w:sz w:val="22"/>
          <w:lang w:val="es-ES_tradnl"/>
        </w:rPr>
        <w:tab/>
        <w:t>AGUAS DE LA PEÑA - v 6</w:t>
      </w:r>
    </w:p>
    <w:p w14:paraId="599348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CUADRO DE LA SALVACIÓN - Jn 7:37</w:t>
      </w:r>
    </w:p>
    <w:p w14:paraId="025C92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Y DON DE DIOS - </w:t>
      </w:r>
      <w:proofErr w:type="spellStart"/>
      <w:r w:rsidRPr="006B3648">
        <w:rPr>
          <w:sz w:val="22"/>
          <w:lang w:val="es-ES_tradnl"/>
        </w:rPr>
        <w:t>Ef</w:t>
      </w:r>
      <w:proofErr w:type="spellEnd"/>
      <w:r w:rsidRPr="006B3648">
        <w:rPr>
          <w:sz w:val="22"/>
          <w:lang w:val="es-ES_tradnl"/>
        </w:rPr>
        <w:t xml:space="preserve"> 2:8-9</w:t>
      </w:r>
    </w:p>
    <w:p w14:paraId="345CC62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LA CONFIRMACIÓN DEL MILAGRO - vs 5-6</w:t>
      </w:r>
    </w:p>
    <w:p w14:paraId="662BC66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MUCHOS VIERON EL MILAGRO - MUCHOS VIERON AL CRISTO RESUCITADO - </w:t>
      </w:r>
    </w:p>
    <w:p w14:paraId="3867394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"/>
        </w:rPr>
        <w:t>Hch 1:3; Jn 21:25; 2P 1:16</w:t>
      </w:r>
    </w:p>
    <w:p w14:paraId="6B0D4D2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"/>
        </w:rPr>
        <w:tab/>
      </w:r>
      <w:r w:rsidRPr="006B3648">
        <w:rPr>
          <w:sz w:val="22"/>
          <w:lang w:val="es-ES"/>
        </w:rPr>
        <w:tab/>
      </w:r>
      <w:r w:rsidRPr="006B3648">
        <w:rPr>
          <w:sz w:val="22"/>
          <w:lang w:val="es-ES"/>
        </w:rPr>
        <w:tab/>
      </w:r>
      <w:r w:rsidRPr="006B3648">
        <w:rPr>
          <w:sz w:val="22"/>
          <w:lang w:val="es-ES_tradnl"/>
        </w:rPr>
        <w:t>2.</w:t>
      </w:r>
      <w:r w:rsidRPr="006B3648">
        <w:rPr>
          <w:sz w:val="22"/>
          <w:lang w:val="es-ES_tradnl"/>
        </w:rPr>
        <w:tab/>
        <w:t>JEHOVÁ HIZO EL MILAGRO POR EL HOMBRE QUE ISRAEL QUERÍA MATAR, EL HOMBRE QUE GOLPEARÍA LA PEÑA Y SALVARÍA LA VIDA.</w:t>
      </w:r>
    </w:p>
    <w:p w14:paraId="7855D4B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 xml:space="preserve"> </w:t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CONMEMORACIÓN DEL MILAGRO - v 7</w:t>
      </w:r>
    </w:p>
    <w:p w14:paraId="0FCF555E" w14:textId="0CA7AB03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JEHOVÁ, POR EL MAL PORTE DE ISRAEL, LLAMÓ EL LUGAR </w:t>
      </w:r>
      <w:proofErr w:type="spellStart"/>
      <w:r w:rsidRPr="006B3648">
        <w:rPr>
          <w:sz w:val="22"/>
          <w:lang w:val="es-ES_tradnl"/>
        </w:rPr>
        <w:t>MASAH</w:t>
      </w:r>
      <w:proofErr w:type="spellEnd"/>
      <w:r w:rsidRPr="006B3648">
        <w:rPr>
          <w:sz w:val="22"/>
          <w:lang w:val="es-ES_tradnl"/>
        </w:rPr>
        <w:t xml:space="preserve"> =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PRUEBA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Y </w:t>
      </w:r>
      <w:proofErr w:type="spellStart"/>
      <w:r w:rsidRPr="006B3648">
        <w:rPr>
          <w:sz w:val="22"/>
          <w:lang w:val="es-ES_tradnl"/>
        </w:rPr>
        <w:t>MERIBA</w:t>
      </w:r>
      <w:proofErr w:type="spellEnd"/>
      <w:r w:rsidRPr="006B3648">
        <w:rPr>
          <w:sz w:val="22"/>
          <w:lang w:val="es-ES_tradnl"/>
        </w:rPr>
        <w:t xml:space="preserve"> =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CONTIENDA</w:t>
      </w:r>
      <w:r w:rsidR="007F68B6" w:rsidRPr="006B3648">
        <w:rPr>
          <w:sz w:val="22"/>
          <w:lang w:val="es-ES_tradnl"/>
        </w:rPr>
        <w:t>”</w:t>
      </w:r>
    </w:p>
    <w:p w14:paraId="200AB09F" w14:textId="02EFACE2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JEHOVÁ PERDONA PECADOS - AUN ASÍ, NO DESAPARECE TODA </w:t>
      </w:r>
      <w:r w:rsidR="006B3648" w:rsidRPr="006B3648">
        <w:rPr>
          <w:sz w:val="22"/>
          <w:lang w:val="es-ES_tradnl"/>
        </w:rPr>
        <w:t>CICATRIZ</w:t>
      </w:r>
      <w:r w:rsidRPr="006B3648">
        <w:rPr>
          <w:sz w:val="22"/>
          <w:lang w:val="es-ES_tradnl"/>
        </w:rPr>
        <w:t>. PUES, NOS RECUERDAN DEL PASADO - PARA QUE HAGAMOS MEJOR EN EL FUTURO.</w:t>
      </w:r>
    </w:p>
    <w:p w14:paraId="5526837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18DBBC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7568A0F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49F348D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GUERRA CON AMALEC</w:t>
      </w:r>
    </w:p>
    <w:p w14:paraId="153E53B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17:8-16</w:t>
      </w:r>
    </w:p>
    <w:p w14:paraId="131E9E1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L-48</w:t>
      </w:r>
    </w:p>
    <w:p w14:paraId="18A4004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66AB33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AMALEC HIZO GUERRA CON ISRAEL - 17:8</w:t>
      </w:r>
    </w:p>
    <w:p w14:paraId="50D36234" w14:textId="78677C5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ISRAEL SE </w:t>
      </w:r>
      <w:r w:rsidR="006B3648" w:rsidRPr="006B3648">
        <w:rPr>
          <w:sz w:val="22"/>
          <w:lang w:val="es-ES_tradnl"/>
        </w:rPr>
        <w:t>DEFENDIÓ</w:t>
      </w:r>
      <w:r w:rsidRPr="006B3648">
        <w:rPr>
          <w:sz w:val="22"/>
          <w:lang w:val="es-ES_tradnl"/>
        </w:rPr>
        <w:t>.</w:t>
      </w:r>
    </w:p>
    <w:p w14:paraId="586B39D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LOS VARONES DE LA GUERRA.</w:t>
      </w:r>
    </w:p>
    <w:p w14:paraId="2497860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ERAN DESCENDIENTES DE ESAÚ - </w:t>
      </w:r>
      <w:proofErr w:type="spellStart"/>
      <w:r w:rsidRPr="006B3648">
        <w:rPr>
          <w:sz w:val="22"/>
          <w:lang w:val="es-ES_tradnl"/>
        </w:rPr>
        <w:t>Gn</w:t>
      </w:r>
      <w:proofErr w:type="spellEnd"/>
      <w:r w:rsidRPr="006B3648">
        <w:rPr>
          <w:sz w:val="22"/>
          <w:lang w:val="es-ES_tradnl"/>
        </w:rPr>
        <w:t xml:space="preserve"> 36:12</w:t>
      </w:r>
    </w:p>
    <w:p w14:paraId="63FCF9C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AMALEC ERA JEFE - </w:t>
      </w:r>
      <w:proofErr w:type="spellStart"/>
      <w:r w:rsidRPr="006B3648">
        <w:rPr>
          <w:sz w:val="22"/>
          <w:lang w:val="es-ES_tradnl"/>
        </w:rPr>
        <w:t>Gn</w:t>
      </w:r>
      <w:proofErr w:type="spellEnd"/>
      <w:r w:rsidRPr="006B3648">
        <w:rPr>
          <w:sz w:val="22"/>
          <w:lang w:val="es-ES_tradnl"/>
        </w:rPr>
        <w:t xml:space="preserve"> 36:16</w:t>
      </w:r>
    </w:p>
    <w:p w14:paraId="7B08301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TÍTULO Y POSICIÓN NO DAN CARÁCTER AL HOMBRE.</w:t>
      </w:r>
    </w:p>
    <w:p w14:paraId="0429136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ERAN DESCENDIENTES DE UNO DADO A LOS DESEOS DE LA CARNE - </w:t>
      </w:r>
      <w:proofErr w:type="spellStart"/>
      <w:r w:rsidRPr="006B3648">
        <w:rPr>
          <w:sz w:val="22"/>
          <w:lang w:val="es-ES_tradnl"/>
        </w:rPr>
        <w:t>Gn</w:t>
      </w:r>
      <w:proofErr w:type="spellEnd"/>
      <w:r w:rsidRPr="006B3648">
        <w:rPr>
          <w:sz w:val="22"/>
          <w:lang w:val="es-ES_tradnl"/>
        </w:rPr>
        <w:t xml:space="preserve"> 25:29-34</w:t>
      </w:r>
    </w:p>
    <w:p w14:paraId="36D95F5C" w14:textId="5D0A98A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AMALEC = UN TIPO DE LA CARNE </w:t>
      </w:r>
      <w:r w:rsidR="003019A5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Jn 2:15-16</w:t>
      </w:r>
    </w:p>
    <w:p w14:paraId="4C2C0E3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ESTABAN SIN TEMOR DE DIOS -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25:17-18; Sal 36:1</w:t>
      </w:r>
    </w:p>
    <w:p w14:paraId="5129F38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LA ESTRATEGIA DEL ATAQUE</w:t>
      </w:r>
    </w:p>
    <w:p w14:paraId="51704793" w14:textId="212E31D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ATACARON POR </w:t>
      </w:r>
      <w:r w:rsidR="006B3648" w:rsidRPr="006B3648">
        <w:rPr>
          <w:sz w:val="22"/>
          <w:lang w:val="es-ES_tradnl"/>
        </w:rPr>
        <w:t>DETRÁS</w:t>
      </w:r>
      <w:r w:rsidRPr="006B3648">
        <w:rPr>
          <w:sz w:val="22"/>
          <w:lang w:val="es-ES_tradnl"/>
        </w:rPr>
        <w:t xml:space="preserve"> -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25:17-18</w:t>
      </w:r>
    </w:p>
    <w:p w14:paraId="5B76C1D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ATACARON A LOS DÉBILES -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25:18</w:t>
      </w:r>
    </w:p>
    <w:p w14:paraId="75F672F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ATACARON COMO EL DIABLO NOS ATACA - DONDE ESTAMOS MÁS INDEFENSOS Y MÁS DÉBILES - Mt 4:1-3; He 12:1</w:t>
      </w:r>
    </w:p>
    <w:p w14:paraId="0AA4B0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EL TIEMPO DEL ATAQUE - v 8</w:t>
      </w:r>
    </w:p>
    <w:p w14:paraId="6B034348" w14:textId="773661DB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r w:rsidR="006B3648" w:rsidRPr="006B3648">
        <w:rPr>
          <w:sz w:val="22"/>
          <w:lang w:val="es-ES_tradnl"/>
        </w:rPr>
        <w:t>DESPUÉS</w:t>
      </w:r>
      <w:r w:rsidRPr="006B3648">
        <w:rPr>
          <w:sz w:val="22"/>
          <w:lang w:val="es-ES_tradnl"/>
        </w:rPr>
        <w:t xml:space="preserve"> DE LA MURMURA DE ISRAEL - Ex 16:2; 17:1-4; Nm 14:1-3</w:t>
      </w:r>
    </w:p>
    <w:p w14:paraId="77390974" w14:textId="63979DD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</w:r>
      <w:r w:rsidR="006B3648" w:rsidRPr="006B3648">
        <w:rPr>
          <w:sz w:val="22"/>
          <w:lang w:val="es-ES_tradnl"/>
        </w:rPr>
        <w:t>DESPUÉS</w:t>
      </w:r>
      <w:r w:rsidRPr="006B3648">
        <w:rPr>
          <w:sz w:val="22"/>
          <w:lang w:val="es-ES_tradnl"/>
        </w:rPr>
        <w:t xml:space="preserve"> DEL MILAGRO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AGUA DE LA ROCA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Ex 17:5-6</w:t>
      </w:r>
    </w:p>
    <w:p w14:paraId="622CA159" w14:textId="196F9F4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</w:r>
      <w:r w:rsidR="006B3648" w:rsidRPr="006B3648">
        <w:rPr>
          <w:sz w:val="22"/>
          <w:lang w:val="es-ES_tradnl"/>
        </w:rPr>
        <w:t>DESPUÉS</w:t>
      </w:r>
      <w:r w:rsidRPr="006B3648">
        <w:rPr>
          <w:sz w:val="22"/>
          <w:lang w:val="es-ES_tradnl"/>
        </w:rPr>
        <w:t xml:space="preserve"> DE ESTAR PREPARADO ISRAEL PARA GUERRA - Ex 13:17; </w:t>
      </w:r>
      <w:proofErr w:type="spellStart"/>
      <w:r w:rsidRPr="006B3648">
        <w:rPr>
          <w:sz w:val="22"/>
          <w:lang w:val="es-ES_tradnl"/>
        </w:rPr>
        <w:t>Ef</w:t>
      </w:r>
      <w:proofErr w:type="spellEnd"/>
      <w:r w:rsidRPr="006B3648">
        <w:rPr>
          <w:sz w:val="22"/>
          <w:lang w:val="es-ES_tradnl"/>
        </w:rPr>
        <w:t xml:space="preserve"> 6:12-13</w:t>
      </w:r>
    </w:p>
    <w:p w14:paraId="6536B70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7F19B19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ISRAEL SE PREPARA PARA LA GUERRA - 17:9-13</w:t>
      </w:r>
    </w:p>
    <w:p w14:paraId="17BE99F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MOISÉS BUSCA A UN LÍDER - vs 9-10</w:t>
      </w:r>
    </w:p>
    <w:p w14:paraId="0626584E" w14:textId="22787DC4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MOISÉS </w:t>
      </w:r>
      <w:r w:rsidR="006B3648" w:rsidRPr="006B3648">
        <w:rPr>
          <w:sz w:val="22"/>
          <w:lang w:val="es-ES_tradnl"/>
        </w:rPr>
        <w:t>ESCOGE</w:t>
      </w:r>
      <w:r w:rsidRPr="006B3648">
        <w:rPr>
          <w:sz w:val="22"/>
          <w:lang w:val="es-ES_tradnl"/>
        </w:rPr>
        <w:t xml:space="preserve"> A JOSUÉ, UN HOMBRE </w:t>
      </w:r>
      <w:r w:rsidR="006B3648" w:rsidRPr="006B3648">
        <w:rPr>
          <w:sz w:val="22"/>
          <w:lang w:val="es-ES_tradnl"/>
        </w:rPr>
        <w:t>CAPAZ</w:t>
      </w:r>
      <w:r w:rsidRPr="006B3648">
        <w:rPr>
          <w:sz w:val="22"/>
          <w:lang w:val="es-ES_tradnl"/>
        </w:rPr>
        <w:t xml:space="preserve"> Y LLENO DE FE - Jos 24:15</w:t>
      </w:r>
    </w:p>
    <w:p w14:paraId="08165034" w14:textId="0FCCC4F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JOSUÉ QUIERE DECIR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JEHOVÁ ES SALVACIÓN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>.</w:t>
      </w:r>
    </w:p>
    <w:p w14:paraId="5B0F8047" w14:textId="11D5175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NOMBRE NEOTESTAMENTARIO =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JESÚS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Hch 7:44-45; He 4:8</w:t>
      </w:r>
    </w:p>
    <w:p w14:paraId="7CB9162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MOISÉS LE DIJO A JOSUÉ QUE ESCOGIERA SOLDADOS - v 9</w:t>
      </w:r>
    </w:p>
    <w:p w14:paraId="6392F73B" w14:textId="0F67FD8F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</w:rPr>
        <w:t>*</w:t>
      </w:r>
      <w:r w:rsidRPr="006B3648">
        <w:rPr>
          <w:sz w:val="22"/>
        </w:rPr>
        <w:tab/>
      </w:r>
      <w:proofErr w:type="spellStart"/>
      <w:r w:rsidRPr="006B3648">
        <w:rPr>
          <w:sz w:val="22"/>
        </w:rPr>
        <w:t>VARONES</w:t>
      </w:r>
      <w:proofErr w:type="spellEnd"/>
      <w:r w:rsidRPr="006B3648">
        <w:rPr>
          <w:sz w:val="22"/>
        </w:rPr>
        <w:t xml:space="preserve"> </w:t>
      </w:r>
      <w:proofErr w:type="spellStart"/>
      <w:r w:rsidRPr="006B3648">
        <w:rPr>
          <w:sz w:val="22"/>
        </w:rPr>
        <w:t>CAPACES</w:t>
      </w:r>
      <w:proofErr w:type="spellEnd"/>
      <w:r w:rsidRPr="006B3648">
        <w:rPr>
          <w:sz w:val="22"/>
        </w:rPr>
        <w:t xml:space="preserve"> </w:t>
      </w:r>
      <w:r w:rsidR="003019A5">
        <w:rPr>
          <w:sz w:val="22"/>
        </w:rPr>
        <w:t>–</w:t>
      </w:r>
      <w:r w:rsidRPr="006B3648">
        <w:rPr>
          <w:sz w:val="22"/>
        </w:rPr>
        <w:t xml:space="preserve"> 2</w:t>
      </w:r>
      <w:r w:rsidR="003019A5">
        <w:rPr>
          <w:sz w:val="22"/>
        </w:rPr>
        <w:t xml:space="preserve"> </w:t>
      </w:r>
      <w:r w:rsidRPr="006B3648">
        <w:rPr>
          <w:sz w:val="22"/>
        </w:rPr>
        <w:t>S 10:12; 1</w:t>
      </w:r>
      <w:r w:rsidR="003019A5">
        <w:rPr>
          <w:sz w:val="22"/>
        </w:rPr>
        <w:t xml:space="preserve"> </w:t>
      </w:r>
      <w:r w:rsidRPr="006B3648">
        <w:rPr>
          <w:sz w:val="22"/>
        </w:rPr>
        <w:t>S 4:9; 1Co 16:13</w:t>
      </w:r>
    </w:p>
    <w:p w14:paraId="18238D6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</w:rPr>
        <w:tab/>
      </w:r>
      <w:r w:rsidRPr="006B3648">
        <w:rPr>
          <w:sz w:val="22"/>
        </w:rPr>
        <w:tab/>
      </w:r>
      <w:r w:rsidRPr="006B3648">
        <w:rPr>
          <w:sz w:val="22"/>
          <w:lang w:val="es-ES_tradnl"/>
        </w:rPr>
        <w:t>C.</w:t>
      </w:r>
      <w:r w:rsidRPr="006B3648">
        <w:rPr>
          <w:sz w:val="22"/>
          <w:lang w:val="es-ES_tradnl"/>
        </w:rPr>
        <w:tab/>
        <w:t>PELEARON CONTRA AMALEC - v 9</w:t>
      </w:r>
    </w:p>
    <w:p w14:paraId="26F411F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1Ti 6:12</w:t>
      </w:r>
    </w:p>
    <w:p w14:paraId="7C61118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EL DEBER DE MOISÉS - vs 9-11</w:t>
      </w:r>
    </w:p>
    <w:p w14:paraId="32E982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DISTINTO</w:t>
      </w:r>
    </w:p>
    <w:p w14:paraId="4343B71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SIGNIFICANTE</w:t>
      </w:r>
    </w:p>
    <w:p w14:paraId="17D3DE3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SIMBÓLICO</w:t>
      </w:r>
    </w:p>
    <w:p w14:paraId="36001322" w14:textId="237706D5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ORACIÓN - Sal 28:1-2; 1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Ti 2:8</w:t>
      </w:r>
    </w:p>
    <w:p w14:paraId="3BEAD991" w14:textId="1D2D8E00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 xml:space="preserve">PODER </w:t>
      </w:r>
      <w:r w:rsidR="003019A5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3019A5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3:4-5</w:t>
      </w:r>
    </w:p>
    <w:p w14:paraId="3BA95DD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4.</w:t>
      </w:r>
      <w:r w:rsidRPr="006B3648">
        <w:rPr>
          <w:sz w:val="22"/>
          <w:lang w:val="es-ES_tradnl"/>
        </w:rPr>
        <w:tab/>
        <w:t>APOYADO - v 12; Jueces 20:11</w:t>
      </w:r>
    </w:p>
    <w:p w14:paraId="6B8152C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>EL DESECHO DE AMALEC - v 13</w:t>
      </w:r>
    </w:p>
    <w:p w14:paraId="5B52529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1Co 15:57; 1Jn 5:4</w:t>
      </w:r>
    </w:p>
    <w:p w14:paraId="00368BA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79731C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  <w:t>LOS MEMORIALES DE LA GUERRA - 17:14-16</w:t>
      </w:r>
    </w:p>
    <w:p w14:paraId="0E5D38B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LOS ESCRITOS - v 14</w:t>
      </w:r>
    </w:p>
    <w:p w14:paraId="2954DCA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LOS LIBROS - v 14</w:t>
      </w:r>
    </w:p>
    <w:p w14:paraId="37A0EFC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 xml:space="preserve">LA RETRIBUCIÓN - v 14;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25:19</w:t>
      </w:r>
    </w:p>
    <w:p w14:paraId="341B25E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LA REVELACIÓN - vs 15-16</w:t>
      </w:r>
    </w:p>
    <w:p w14:paraId="1089870E" w14:textId="3D2823DD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NUEVO NOMBRE DEL ALTAR </w:t>
      </w:r>
      <w:r w:rsidR="007F68B6" w:rsidRPr="006B3648">
        <w:rPr>
          <w:i/>
          <w:iCs/>
          <w:sz w:val="22"/>
          <w:lang w:val="es-ES_tradnl"/>
        </w:rPr>
        <w:t>“</w:t>
      </w:r>
      <w:r w:rsidRPr="006B3648">
        <w:rPr>
          <w:i/>
          <w:iCs/>
          <w:sz w:val="22"/>
          <w:lang w:val="es-ES_tradnl"/>
        </w:rPr>
        <w:t>JEHOVÁ-</w:t>
      </w:r>
      <w:proofErr w:type="spellStart"/>
      <w:r w:rsidRPr="006B3648">
        <w:rPr>
          <w:i/>
          <w:iCs/>
          <w:sz w:val="22"/>
          <w:lang w:val="es-ES_tradnl"/>
        </w:rPr>
        <w:t>NISI</w:t>
      </w:r>
      <w:proofErr w:type="spellEnd"/>
      <w:r w:rsidR="007F68B6" w:rsidRPr="006B3648">
        <w:rPr>
          <w:i/>
          <w:iCs/>
          <w:sz w:val="22"/>
          <w:lang w:val="es-ES_tradnl"/>
        </w:rPr>
        <w:t>”</w:t>
      </w:r>
      <w:r w:rsidRPr="006B3648">
        <w:rPr>
          <w:i/>
          <w:iCs/>
          <w:sz w:val="22"/>
          <w:lang w:val="es-ES_tradnl"/>
        </w:rPr>
        <w:t xml:space="preserve"> = JEHOVÁ MI ESTANDARTE</w:t>
      </w:r>
      <w:r w:rsidRPr="006B3648">
        <w:rPr>
          <w:sz w:val="22"/>
          <w:lang w:val="es-ES_tradnl"/>
        </w:rPr>
        <w:t>:</w:t>
      </w:r>
    </w:p>
    <w:p w14:paraId="070ED4C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ESTANDARTE = </w:t>
      </w:r>
      <w:r w:rsidRPr="006B3648">
        <w:rPr>
          <w:sz w:val="20"/>
          <w:szCs w:val="20"/>
          <w:lang w:val="es-ES_tradnl"/>
        </w:rPr>
        <w:t>Insignia, distintivo, bandera, representante, símbolo</w:t>
      </w:r>
    </w:p>
    <w:p w14:paraId="5F0625C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UN ESTANDARTE INSPIRA</w:t>
      </w:r>
    </w:p>
    <w:p w14:paraId="09E3CEFC" w14:textId="2F73B04A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UN ESTANDARTE </w:t>
      </w:r>
      <w:r w:rsidR="006B3648" w:rsidRPr="006B3648">
        <w:rPr>
          <w:sz w:val="22"/>
          <w:lang w:val="es-ES_tradnl"/>
        </w:rPr>
        <w:t>IDENTIFICA</w:t>
      </w:r>
    </w:p>
    <w:p w14:paraId="038859EA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UN ESTANDARTE INSTRUYE</w:t>
      </w:r>
    </w:p>
    <w:p w14:paraId="20EE1A9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697F99C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F3B4F9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01694E1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3FE49F7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VISITA A MOISÉS</w:t>
      </w:r>
    </w:p>
    <w:p w14:paraId="40C6886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18:1-12</w:t>
      </w:r>
    </w:p>
    <w:p w14:paraId="1B6B9323" w14:textId="77777777" w:rsidR="00403047" w:rsidRPr="006B3648" w:rsidRDefault="0084229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L-49</w:t>
      </w:r>
    </w:p>
    <w:p w14:paraId="08F876A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3EEC2BA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* ESTA VISITA REUNIÓ A MOISÉS CON SUS SUEGROS, SU ESPOSA Y SUS DOS HIJOS.</w:t>
      </w:r>
    </w:p>
    <w:p w14:paraId="0553506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683F613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LA REUNIÓN - 18:1</w:t>
      </w:r>
    </w:p>
    <w:p w14:paraId="628276B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PÚBLICA</w:t>
      </w:r>
    </w:p>
    <w:p w14:paraId="4211399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VISITO CUANDO SE PUBLICÓ EL HECHO DE MOISÉS Y DE ISRAEL.</w:t>
      </w:r>
    </w:p>
    <w:p w14:paraId="29DB8AB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LAS NOTICIAS DE ISRAEL SE REGARON POR TODOS LADOS.</w:t>
      </w:r>
    </w:p>
    <w:p w14:paraId="6666143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EL TESTIMONIO DE UNA IGLESIA DEBE SER PARA QUE TODOS SE DEN </w:t>
      </w:r>
      <w:proofErr w:type="gramStart"/>
      <w:r w:rsidRPr="006B3648">
        <w:rPr>
          <w:sz w:val="22"/>
          <w:lang w:val="es-ES_tradnl"/>
        </w:rPr>
        <w:t>CUENTA  -</w:t>
      </w:r>
      <w:proofErr w:type="gramEnd"/>
    </w:p>
    <w:p w14:paraId="7521FAC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"/>
        </w:rPr>
        <w:t>Ro 1:8; 1Ts 1:6-8; Mt 5:13-14</w:t>
      </w:r>
    </w:p>
    <w:p w14:paraId="339EE07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"/>
        </w:rPr>
      </w:pPr>
      <w:r w:rsidRPr="006B3648">
        <w:rPr>
          <w:sz w:val="22"/>
          <w:lang w:val="es-ES"/>
        </w:rPr>
        <w:tab/>
      </w:r>
      <w:r w:rsidRPr="006B3648">
        <w:rPr>
          <w:sz w:val="22"/>
          <w:lang w:val="es-ES"/>
        </w:rPr>
        <w:tab/>
        <w:t>B.</w:t>
      </w:r>
      <w:r w:rsidRPr="006B3648">
        <w:rPr>
          <w:sz w:val="22"/>
          <w:lang w:val="es-ES"/>
        </w:rPr>
        <w:tab/>
        <w:t>PRESTIGIOSA</w:t>
      </w:r>
    </w:p>
    <w:p w14:paraId="7115066C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"/>
        </w:rPr>
        <w:tab/>
      </w:r>
      <w:r w:rsidRPr="006B3648">
        <w:rPr>
          <w:sz w:val="22"/>
          <w:lang w:val="es-ES"/>
        </w:rPr>
        <w:tab/>
      </w:r>
      <w:r w:rsidRPr="006B3648">
        <w:rPr>
          <w:sz w:val="22"/>
          <w:lang w:val="es-ES"/>
        </w:rPr>
        <w:tab/>
      </w:r>
      <w:r w:rsidR="00842298" w:rsidRPr="006B3648">
        <w:rPr>
          <w:sz w:val="22"/>
          <w:lang w:val="es-ES_tradnl"/>
        </w:rPr>
        <w:t>1.</w:t>
      </w:r>
      <w:r w:rsidR="00842298" w:rsidRPr="006B3648">
        <w:rPr>
          <w:sz w:val="22"/>
          <w:lang w:val="es-ES_tradnl"/>
        </w:rPr>
        <w:tab/>
        <w:t xml:space="preserve">CUANDO MOISÉS SE FUE </w:t>
      </w:r>
      <w:r w:rsidRPr="006B3648">
        <w:rPr>
          <w:sz w:val="22"/>
          <w:lang w:val="es-ES_tradnl"/>
        </w:rPr>
        <w:t xml:space="preserve">PARA EGIPTO - ERA PASTOR DEL GANADO DE </w:t>
      </w:r>
      <w:proofErr w:type="spellStart"/>
      <w:r w:rsidRPr="006B3648">
        <w:rPr>
          <w:sz w:val="22"/>
          <w:lang w:val="es-ES_tradnl"/>
        </w:rPr>
        <w:t>JETRO</w:t>
      </w:r>
      <w:proofErr w:type="spellEnd"/>
    </w:p>
    <w:p w14:paraId="4EA43FF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Ex 3:1</w:t>
      </w:r>
    </w:p>
    <w:p w14:paraId="0E37B65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CUANDO MOISÉS REGRESÓ AL MONTE HOREB - ERA PASTOR DEL GANADO DE JEHOVÁ - Ex 4:18</w:t>
      </w:r>
    </w:p>
    <w:p w14:paraId="0A5ACA87" w14:textId="7583F159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DIOS HONRA AL QUE LE HONRA Y LE OBEDECE </w:t>
      </w:r>
      <w:r w:rsidR="00D22CAB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D22CA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S 2:30; Jn 12:26</w:t>
      </w:r>
    </w:p>
    <w:p w14:paraId="581842E1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DE PAZ</w:t>
      </w:r>
    </w:p>
    <w:p w14:paraId="35CAA787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QUERÍA UN TIEMPO DE PAZ ANTES DE JUNTARSE CON MOISÉS.</w:t>
      </w:r>
    </w:p>
    <w:p w14:paraId="3A89AE33" w14:textId="3A5320C1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</w:r>
      <w:r w:rsidR="00FA30D5" w:rsidRPr="006B3648">
        <w:rPr>
          <w:sz w:val="22"/>
          <w:lang w:val="es-ES_tradnl"/>
        </w:rPr>
        <w:t>DESPUÉS</w:t>
      </w:r>
      <w:r w:rsidRPr="006B3648">
        <w:rPr>
          <w:sz w:val="22"/>
          <w:lang w:val="es-ES_tradnl"/>
        </w:rPr>
        <w:t xml:space="preserve"> DE LA GUERRA CON AMALEC, ISRAEL SE QUEDÓ UN AÑO EN </w:t>
      </w:r>
      <w:proofErr w:type="spellStart"/>
      <w:r w:rsidRPr="006B3648">
        <w:rPr>
          <w:sz w:val="22"/>
          <w:lang w:val="es-ES_tradnl"/>
        </w:rPr>
        <w:t>REFIDIM</w:t>
      </w:r>
      <w:proofErr w:type="spellEnd"/>
      <w:r w:rsidRPr="006B3648">
        <w:rPr>
          <w:sz w:val="22"/>
          <w:lang w:val="es-ES_tradnl"/>
        </w:rPr>
        <w:t>.</w:t>
      </w:r>
    </w:p>
    <w:p w14:paraId="4EECB14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Ex 19:1; Nm 10:11-12</w:t>
      </w:r>
    </w:p>
    <w:p w14:paraId="695A711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EL PUEBLO DE DIOS DEBE BUSCAR LA PAZ Y SEGUIRLA - Sal 34:14</w:t>
      </w:r>
    </w:p>
    <w:p w14:paraId="4DB29B2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POPULAR</w:t>
      </w:r>
    </w:p>
    <w:p w14:paraId="57F7591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MOISÉS E ISRAEL AHORA SON RESPETADOS.</w:t>
      </w:r>
    </w:p>
    <w:p w14:paraId="4722E35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MEJOR SER RECONOCIDO DE DIOS QUE DE LOS HOMBRES - Hch 5:29</w:t>
      </w:r>
    </w:p>
    <w:p w14:paraId="207740DE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A003F18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LA BODA Y LA REUNIÓN - 18:2-6</w:t>
      </w:r>
    </w:p>
    <w:p w14:paraId="1681494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LA SEPARACIÓN - vs 2, 5-6</w:t>
      </w:r>
    </w:p>
    <w:p w14:paraId="78E4B5D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EL MATRIMONIO DE MOISÉS Y </w:t>
      </w:r>
      <w:proofErr w:type="spellStart"/>
      <w:r w:rsidRPr="006B3648">
        <w:rPr>
          <w:sz w:val="22"/>
          <w:lang w:val="es-ES_tradnl"/>
        </w:rPr>
        <w:t>SÉFORA</w:t>
      </w:r>
      <w:proofErr w:type="spellEnd"/>
      <w:r w:rsidRPr="006B3648">
        <w:rPr>
          <w:sz w:val="22"/>
          <w:lang w:val="es-ES_tradnl"/>
        </w:rPr>
        <w:t xml:space="preserve"> ESTABA BIEN HASTA QUE NO CIRCUNCIDÓ A SUS DOS HIJOS - Ex 4:25-26</w:t>
      </w:r>
    </w:p>
    <w:p w14:paraId="79207714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EL TEXTO IMPLICA QUE MOISÉS ANTES DE IRSE A EGIPTO, ENVIÓ A </w:t>
      </w:r>
      <w:proofErr w:type="spellStart"/>
      <w:r w:rsidRPr="006B3648">
        <w:rPr>
          <w:sz w:val="22"/>
          <w:lang w:val="es-ES_tradnl"/>
        </w:rPr>
        <w:t>SÉFORA</w:t>
      </w:r>
      <w:proofErr w:type="spellEnd"/>
      <w:r w:rsidRPr="006B3648">
        <w:rPr>
          <w:sz w:val="22"/>
          <w:lang w:val="es-ES_tradnl"/>
        </w:rPr>
        <w:t xml:space="preserve"> CON SUS PAPÁS - vs 2, 5-6</w:t>
      </w:r>
    </w:p>
    <w:p w14:paraId="6D853E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LOS HIJOS - vs 3-4</w:t>
      </w:r>
    </w:p>
    <w:p w14:paraId="2BB098E0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LOS NOMBRES DE SUS DOS HIJOS DAN TESTIMONIO DE LA FE DE MOISÉS.</w:t>
      </w:r>
    </w:p>
    <w:p w14:paraId="30E59B9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EL PRIMERO SE LLAMA GERSÓN - v 3</w:t>
      </w:r>
    </w:p>
    <w:p w14:paraId="738E13D7" w14:textId="5E0B9219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EXTRANJERO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- 1P 2:11</w:t>
      </w:r>
    </w:p>
    <w:p w14:paraId="2C9C1D3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EL SEGUNDO SE LLAMA ELIEZER - v 4</w:t>
      </w:r>
    </w:p>
    <w:p w14:paraId="7C196F10" w14:textId="2102712E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DIOS ES AYUDA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He 4:16</w:t>
      </w:r>
    </w:p>
    <w:p w14:paraId="76C6BFD5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1BA348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  <w:t>EL MENSAJE DE LA REUNIÓN - 18:7-12</w:t>
      </w:r>
    </w:p>
    <w:p w14:paraId="1F7D28E2" w14:textId="4E221C6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DE </w:t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NO SABEMOS C</w:t>
      </w:r>
      <w:r w:rsidR="003019A5">
        <w:rPr>
          <w:sz w:val="22"/>
          <w:lang w:val="es-ES_tradnl"/>
        </w:rPr>
        <w:t>Ó</w:t>
      </w:r>
      <w:r w:rsidRPr="006B3648">
        <w:rPr>
          <w:sz w:val="22"/>
          <w:lang w:val="es-ES_tradnl"/>
        </w:rPr>
        <w:t>MO LE IBA - PERO DE MOISÉS SABEMOS QUE LE IBA BIEN.</w:t>
      </w:r>
    </w:p>
    <w:p w14:paraId="1F962EC9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F8D8FD6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CONTENIDO DEL MENSAJE</w:t>
      </w:r>
    </w:p>
    <w:p w14:paraId="54D3F522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LE COSTÓ TRABAJO DARLO</w:t>
      </w:r>
    </w:p>
    <w:p w14:paraId="627004DF" w14:textId="385D3DD8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EL MENSAJE ES </w:t>
      </w:r>
      <w:r w:rsidR="00FA30D5" w:rsidRPr="006B3648">
        <w:rPr>
          <w:sz w:val="22"/>
          <w:lang w:val="es-ES_tradnl"/>
        </w:rPr>
        <w:t>DIO</w:t>
      </w:r>
    </w:p>
    <w:p w14:paraId="7E77D1F3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LOS RESULTADOS DEL MENSAJE - vs 9-12</w:t>
      </w:r>
    </w:p>
    <w:p w14:paraId="55BE498B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LA RESPUESTA DE </w:t>
      </w:r>
      <w:proofErr w:type="spellStart"/>
      <w:r w:rsidRPr="006B3648">
        <w:rPr>
          <w:sz w:val="22"/>
          <w:lang w:val="es-ES_tradnl"/>
        </w:rPr>
        <w:t>JETRO</w:t>
      </w:r>
      <w:proofErr w:type="spellEnd"/>
    </w:p>
    <w:p w14:paraId="0018337D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SE ALEGRÓ DE LO QUE JEHOVÁ HABÍA HECHO - v 9; Fil 4:4</w:t>
      </w:r>
    </w:p>
    <w:p w14:paraId="3B7BFBA8" w14:textId="4BF9DB0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BENDIJO A </w:t>
      </w:r>
      <w:r w:rsidR="00FA30D5" w:rsidRPr="006B3648">
        <w:rPr>
          <w:sz w:val="22"/>
          <w:lang w:val="es-ES_tradnl"/>
        </w:rPr>
        <w:t>JEHOVÁ</w:t>
      </w:r>
      <w:r w:rsidRPr="006B3648">
        <w:rPr>
          <w:sz w:val="22"/>
          <w:lang w:val="es-ES_tradnl"/>
        </w:rPr>
        <w:t xml:space="preserve"> - v 10; 1S 2:30</w:t>
      </w:r>
    </w:p>
    <w:p w14:paraId="1E722D2F" w14:textId="7777777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APRENDIÓ QUE JEHOVÁ ES MÁS </w:t>
      </w:r>
      <w:r w:rsidR="00842298" w:rsidRPr="006B3648">
        <w:rPr>
          <w:sz w:val="22"/>
          <w:lang w:val="es-ES_tradnl"/>
        </w:rPr>
        <w:t xml:space="preserve">GRANDE QUE TODOS LOS DIOSES - v </w:t>
      </w:r>
      <w:r w:rsidRPr="006B3648">
        <w:rPr>
          <w:sz w:val="22"/>
          <w:lang w:val="es-ES_tradnl"/>
        </w:rPr>
        <w:t>11; Sal 31:23; 97:9</w:t>
      </w:r>
    </w:p>
    <w:p w14:paraId="1D3C1A53" w14:textId="61CEC736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4.</w:t>
      </w:r>
      <w:r w:rsidRPr="006B3648">
        <w:rPr>
          <w:sz w:val="22"/>
          <w:lang w:val="es-ES_tradnl"/>
        </w:rPr>
        <w:tab/>
        <w:t>TOMÓ HOLOCAUSTOS Y SACRIFICIOS PARA JEHOVÁ - v 12; 1</w:t>
      </w:r>
      <w:r w:rsidR="00D22CA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Cr 16:29</w:t>
      </w:r>
    </w:p>
    <w:p w14:paraId="25CAA91D" w14:textId="54BD4167" w:rsidR="00403047" w:rsidRPr="006B3648" w:rsidRDefault="0040304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5.</w:t>
      </w:r>
      <w:r w:rsidRPr="006B3648">
        <w:rPr>
          <w:sz w:val="22"/>
          <w:lang w:val="es-ES_tradnl"/>
        </w:rPr>
        <w:tab/>
        <w:t>CONVIVIÓ CON LA GENTE DE DIOS - v 12; 1</w:t>
      </w:r>
      <w:r w:rsidR="00D22CA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Jn 1:3</w:t>
      </w:r>
    </w:p>
    <w:p w14:paraId="6AC67188" w14:textId="77777777" w:rsidR="00DC71A7" w:rsidRPr="006B3648" w:rsidRDefault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9FE70DB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113C648B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VISITA A MOISÉS</w:t>
      </w:r>
    </w:p>
    <w:p w14:paraId="54E9D9F3" w14:textId="77777777" w:rsidR="00DC71A7" w:rsidRPr="006B3648" w:rsidRDefault="00266782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ACONSEJA </w:t>
      </w:r>
      <w:r w:rsidR="00DC71A7" w:rsidRPr="006B3648">
        <w:rPr>
          <w:sz w:val="22"/>
          <w:lang w:val="es-ES_tradnl"/>
        </w:rPr>
        <w:t>A MOISÉS</w:t>
      </w:r>
    </w:p>
    <w:p w14:paraId="2A5B149F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18:13-27</w:t>
      </w:r>
    </w:p>
    <w:p w14:paraId="0332ED55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L-50</w:t>
      </w:r>
    </w:p>
    <w:p w14:paraId="53C799FD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2B6B5D06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* ESTE ES EL ÚLTIMO DE SIETE EVENTOS QUE TUVO ISRAEL ENTRE EGIPTO Y EL MONTE SINAÍ. DIOS HABÍA GUIADO A MOISÉS DIRECTAMENTE POR REVELACIONES DE DIOS</w:t>
      </w:r>
      <w:r w:rsidR="000E7659" w:rsidRPr="006B3648">
        <w:rPr>
          <w:sz w:val="22"/>
          <w:lang w:val="es-ES_tradnl"/>
        </w:rPr>
        <w:t>. AHORA, MOISÉS RECIBE CONSEJO DE PARTE DE SU SUEGRO, EN LUGAR</w:t>
      </w:r>
      <w:r w:rsidRPr="006B3648">
        <w:rPr>
          <w:sz w:val="22"/>
          <w:lang w:val="es-ES_tradnl"/>
        </w:rPr>
        <w:t xml:space="preserve"> DE DIOS.</w:t>
      </w:r>
    </w:p>
    <w:p w14:paraId="50DC7F0D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360307B1" w14:textId="77777777" w:rsidR="00DC71A7" w:rsidRPr="006B3648" w:rsidRDefault="00DC71A7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</w:r>
      <w:r w:rsidR="000E7659" w:rsidRPr="006B3648">
        <w:rPr>
          <w:sz w:val="22"/>
          <w:lang w:val="es-ES_tradnl"/>
        </w:rPr>
        <w:t>LA VIRTUD DE LA REPRENS</w:t>
      </w:r>
      <w:r w:rsidR="005D05F4" w:rsidRPr="006B3648">
        <w:rPr>
          <w:sz w:val="22"/>
          <w:lang w:val="es-ES_tradnl"/>
        </w:rPr>
        <w:t>IÓN</w:t>
      </w:r>
      <w:r w:rsidR="00497140" w:rsidRPr="006B3648">
        <w:rPr>
          <w:sz w:val="22"/>
          <w:lang w:val="es-ES_tradnl"/>
        </w:rPr>
        <w:t xml:space="preserve"> - 18:13-23</w:t>
      </w:r>
    </w:p>
    <w:p w14:paraId="2D4ACF58" w14:textId="7EB2AA1A" w:rsidR="00497140" w:rsidRPr="006B3648" w:rsidRDefault="000E7659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 MUCHO DEL</w:t>
      </w:r>
      <w:r w:rsidR="00497140" w:rsidRPr="006B3648">
        <w:rPr>
          <w:sz w:val="22"/>
          <w:lang w:val="es-ES_tradnl"/>
        </w:rPr>
        <w:t xml:space="preserve"> CONSEJO ERA BUENO (</w:t>
      </w:r>
      <w:r w:rsidRPr="006B3648">
        <w:rPr>
          <w:sz w:val="22"/>
          <w:lang w:val="es-ES_tradnl"/>
        </w:rPr>
        <w:t>¡</w:t>
      </w:r>
      <w:r w:rsidR="00497140" w:rsidRPr="006B3648">
        <w:rPr>
          <w:sz w:val="22"/>
          <w:lang w:val="es-ES_tradnl"/>
        </w:rPr>
        <w:t>CUIDADO</w:t>
      </w:r>
      <w:r w:rsidRPr="006B3648">
        <w:rPr>
          <w:sz w:val="22"/>
          <w:lang w:val="es-ES_tradnl"/>
        </w:rPr>
        <w:t>!</w:t>
      </w:r>
      <w:r w:rsidR="00497140" w:rsidRPr="006B3648">
        <w:rPr>
          <w:sz w:val="22"/>
          <w:lang w:val="es-ES_tradnl"/>
        </w:rPr>
        <w:t xml:space="preserve"> EL ENGAÑO ES </w:t>
      </w:r>
      <w:r w:rsidR="00FA30D5" w:rsidRPr="006B3648">
        <w:rPr>
          <w:sz w:val="22"/>
          <w:lang w:val="es-ES_tradnl"/>
        </w:rPr>
        <w:t>SUTIL</w:t>
      </w:r>
      <w:r w:rsidR="00497140" w:rsidRPr="006B3648">
        <w:rPr>
          <w:sz w:val="22"/>
          <w:lang w:val="es-ES_tradnl"/>
        </w:rPr>
        <w:t>)</w:t>
      </w:r>
    </w:p>
    <w:p w14:paraId="2A0125BB" w14:textId="65957172" w:rsidR="00497140" w:rsidRPr="006B3648" w:rsidRDefault="004971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="00B144FA" w:rsidRPr="006B3648">
        <w:rPr>
          <w:sz w:val="22"/>
          <w:lang w:val="es-ES_tradnl"/>
        </w:rPr>
        <w:t>A.</w:t>
      </w:r>
      <w:r w:rsidR="00B144FA" w:rsidRPr="006B3648">
        <w:rPr>
          <w:sz w:val="22"/>
          <w:lang w:val="es-ES_tradnl"/>
        </w:rPr>
        <w:tab/>
        <w:t>PELIGRO DEL TRABAJO</w:t>
      </w:r>
      <w:r w:rsidRPr="006B3648">
        <w:rPr>
          <w:sz w:val="22"/>
          <w:lang w:val="es-ES_tradnl"/>
        </w:rPr>
        <w:t xml:space="preserve"> - vs 13-18; Pr 10:16; 14:23; 1</w:t>
      </w:r>
      <w:r w:rsidR="009222EF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15:58</w:t>
      </w:r>
    </w:p>
    <w:p w14:paraId="09114AB5" w14:textId="77777777" w:rsidR="00497140" w:rsidRPr="006B3648" w:rsidRDefault="004971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DESFALLECERÁS DEL TODO - v 18</w:t>
      </w:r>
    </w:p>
    <w:p w14:paraId="776BB813" w14:textId="77777777" w:rsidR="00497140" w:rsidRPr="006B3648" w:rsidRDefault="004971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DESFALLECERÁ TAMBIÉN EL PUEBLO - v 18</w:t>
      </w:r>
    </w:p>
    <w:p w14:paraId="7A81A530" w14:textId="0630DE9E" w:rsidR="00497140" w:rsidRPr="006B3648" w:rsidRDefault="004971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="006D7C31" w:rsidRPr="006B3648">
        <w:rPr>
          <w:sz w:val="22"/>
          <w:lang w:val="es-ES_tradnl"/>
        </w:rPr>
        <w:tab/>
      </w:r>
      <w:r w:rsidR="006D7C31" w:rsidRPr="006B3648">
        <w:rPr>
          <w:sz w:val="22"/>
          <w:lang w:val="es-ES_tradnl"/>
        </w:rPr>
        <w:tab/>
        <w:t>3.</w:t>
      </w:r>
      <w:r w:rsidR="006D7C31" w:rsidRPr="006B3648">
        <w:rPr>
          <w:sz w:val="22"/>
          <w:lang w:val="es-ES_tradnl"/>
        </w:rPr>
        <w:tab/>
        <w:t>RECONOCER QUE DIOS</w:t>
      </w:r>
      <w:r w:rsidRPr="006B3648">
        <w:rPr>
          <w:sz w:val="22"/>
          <w:lang w:val="es-ES_tradnl"/>
        </w:rPr>
        <w:t xml:space="preserve"> DA</w:t>
      </w:r>
      <w:r w:rsidR="006D7C31" w:rsidRPr="006B3648">
        <w:rPr>
          <w:sz w:val="22"/>
          <w:lang w:val="es-ES_tradnl"/>
        </w:rPr>
        <w:t xml:space="preserve"> LAS</w:t>
      </w:r>
      <w:r w:rsidRPr="006B3648">
        <w:rPr>
          <w:sz w:val="22"/>
          <w:lang w:val="es-ES_tradnl"/>
        </w:rPr>
        <w:t xml:space="preserve"> FUERZAS </w:t>
      </w:r>
      <w:r w:rsidR="009222EF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9222EF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Sam 22:33; Sal 28:7-8; Fil 4:13</w:t>
      </w:r>
    </w:p>
    <w:p w14:paraId="5AAB1F0B" w14:textId="77777777" w:rsidR="00497140" w:rsidRPr="006B3648" w:rsidRDefault="000E7659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DEBEMOS</w:t>
      </w:r>
      <w:r w:rsidR="006D7C31" w:rsidRPr="006B3648">
        <w:rPr>
          <w:sz w:val="22"/>
          <w:lang w:val="es-ES_tradnl"/>
        </w:rPr>
        <w:t xml:space="preserve"> TOMAR TIEMPO DEL TRABAJO PARA DESCANSAR</w:t>
      </w:r>
      <w:r w:rsidR="00497140" w:rsidRPr="006B3648">
        <w:rPr>
          <w:sz w:val="22"/>
          <w:lang w:val="es-ES_tradnl"/>
        </w:rPr>
        <w:t xml:space="preserve"> - </w:t>
      </w:r>
      <w:proofErr w:type="spellStart"/>
      <w:r w:rsidR="00497140" w:rsidRPr="006B3648">
        <w:rPr>
          <w:sz w:val="22"/>
          <w:lang w:val="es-ES_tradnl"/>
        </w:rPr>
        <w:t>Mr</w:t>
      </w:r>
      <w:proofErr w:type="spellEnd"/>
      <w:r w:rsidR="00497140" w:rsidRPr="006B3648">
        <w:rPr>
          <w:sz w:val="22"/>
          <w:lang w:val="es-ES_tradnl"/>
        </w:rPr>
        <w:t xml:space="preserve"> 6:31</w:t>
      </w:r>
    </w:p>
    <w:p w14:paraId="71D2C588" w14:textId="77777777" w:rsidR="00497140" w:rsidRPr="006B3648" w:rsidRDefault="004971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</w:r>
      <w:r w:rsidR="00B144FA" w:rsidRPr="006B3648">
        <w:rPr>
          <w:sz w:val="22"/>
          <w:lang w:val="es-ES_tradnl"/>
        </w:rPr>
        <w:t>PRECEPTOS DE LA ENSEÑANZA - vs 19-20</w:t>
      </w:r>
    </w:p>
    <w:p w14:paraId="3DF0D8C2" w14:textId="77777777" w:rsidR="00B144FA" w:rsidRPr="006B3648" w:rsidRDefault="00B144FA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r w:rsidR="00693143" w:rsidRPr="006B3648">
        <w:rPr>
          <w:sz w:val="22"/>
          <w:lang w:val="es-ES_tradnl"/>
        </w:rPr>
        <w:t xml:space="preserve">BUENA INSTRUCCIÓN PARA ENSEÑAR - </w:t>
      </w:r>
      <w:proofErr w:type="spellStart"/>
      <w:r w:rsidR="00693143" w:rsidRPr="006B3648">
        <w:rPr>
          <w:sz w:val="22"/>
          <w:lang w:val="es-ES_tradnl"/>
        </w:rPr>
        <w:t>Dt</w:t>
      </w:r>
      <w:proofErr w:type="spellEnd"/>
      <w:r w:rsidR="00693143" w:rsidRPr="006B3648">
        <w:rPr>
          <w:sz w:val="22"/>
          <w:lang w:val="es-ES_tradnl"/>
        </w:rPr>
        <w:t xml:space="preserve"> 4:14; 6:1</w:t>
      </w:r>
    </w:p>
    <w:p w14:paraId="5BB8691C" w14:textId="77777777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MOISÉS YA ESTABA ENSEÑANDO A LA GENTE - v 16; Hch 20:27</w:t>
      </w:r>
    </w:p>
    <w:p w14:paraId="4CA540D2" w14:textId="77777777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REQUISITO ESENCIAL PARA JUZGAR - v 21</w:t>
      </w:r>
    </w:p>
    <w:p w14:paraId="7AB49678" w14:textId="371C7225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VARONES DE VIRTUD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HABILIDAD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</w:t>
      </w:r>
      <w:r w:rsidR="009222EF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9222EF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Ti 2:2</w:t>
      </w:r>
    </w:p>
    <w:p w14:paraId="7CFD8628" w14:textId="272FD081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VARONES TEMEROSOS DE DIOS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PIEDAD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</w:t>
      </w:r>
      <w:proofErr w:type="spellStart"/>
      <w:r w:rsidRPr="006B3648">
        <w:rPr>
          <w:sz w:val="22"/>
          <w:lang w:val="es-ES_tradnl"/>
        </w:rPr>
        <w:t>Ec</w:t>
      </w:r>
      <w:proofErr w:type="spellEnd"/>
      <w:r w:rsidRPr="006B3648">
        <w:rPr>
          <w:sz w:val="22"/>
          <w:lang w:val="es-ES_tradnl"/>
        </w:rPr>
        <w:t xml:space="preserve"> 12:13</w:t>
      </w:r>
    </w:p>
    <w:p w14:paraId="2510A372" w14:textId="4C5AB738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VARONES DE VERDAD </w:t>
      </w:r>
      <w:r w:rsidR="007F68B6" w:rsidRPr="006B3648">
        <w:rPr>
          <w:sz w:val="22"/>
          <w:lang w:val="es-ES_tradnl"/>
        </w:rPr>
        <w:t>“</w:t>
      </w:r>
      <w:r w:rsidRPr="006B3648">
        <w:rPr>
          <w:sz w:val="22"/>
          <w:lang w:val="es-ES_tradnl"/>
        </w:rPr>
        <w:t>INTEGRIDAD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Pr 11:3; 19:1; 20:7</w:t>
      </w:r>
    </w:p>
    <w:p w14:paraId="0A5B0A15" w14:textId="2A7D9824" w:rsidR="00693143" w:rsidRPr="006B3648" w:rsidRDefault="0069314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4.</w:t>
      </w:r>
      <w:r w:rsidRPr="006B3648">
        <w:rPr>
          <w:sz w:val="22"/>
          <w:lang w:val="es-ES_tradnl"/>
        </w:rPr>
        <w:tab/>
        <w:t>VARONES LLAMADOS DE DIOS (</w:t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NO </w:t>
      </w:r>
      <w:r w:rsidR="00FA30D5" w:rsidRPr="006B3648">
        <w:rPr>
          <w:sz w:val="22"/>
          <w:lang w:val="es-ES_tradnl"/>
        </w:rPr>
        <w:t>PIDIÓ</w:t>
      </w:r>
      <w:r w:rsidRPr="006B3648">
        <w:rPr>
          <w:sz w:val="22"/>
          <w:lang w:val="es-ES_tradnl"/>
        </w:rPr>
        <w:t>) - Ex 3:1-10</w:t>
      </w:r>
    </w:p>
    <w:p w14:paraId="619E8DE9" w14:textId="77777777" w:rsidR="00693143" w:rsidRPr="006B3648" w:rsidRDefault="005630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PROMOCIÓN DE LOS OBREROS - v 21</w:t>
      </w:r>
    </w:p>
    <w:p w14:paraId="1AB70C06" w14:textId="77777777" w:rsidR="00563040" w:rsidRPr="006B3648" w:rsidRDefault="000E7659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ES BUENO PONER</w:t>
      </w:r>
      <w:r w:rsidR="00563040" w:rsidRPr="006B3648">
        <w:rPr>
          <w:sz w:val="22"/>
          <w:lang w:val="es-ES_tradnl"/>
        </w:rPr>
        <w:t xml:space="preserve"> HOMBRES A TRABAJAR - </w:t>
      </w:r>
      <w:proofErr w:type="spellStart"/>
      <w:r w:rsidR="00563040" w:rsidRPr="006B3648">
        <w:rPr>
          <w:sz w:val="22"/>
          <w:lang w:val="es-ES_tradnl"/>
        </w:rPr>
        <w:t>Ec</w:t>
      </w:r>
      <w:proofErr w:type="spellEnd"/>
      <w:r w:rsidR="00563040" w:rsidRPr="006B3648">
        <w:rPr>
          <w:sz w:val="22"/>
          <w:lang w:val="es-ES_tradnl"/>
        </w:rPr>
        <w:t xml:space="preserve"> 9:10</w:t>
      </w:r>
    </w:p>
    <w:p w14:paraId="7B54F6A0" w14:textId="7B82DDA3" w:rsidR="00563040" w:rsidRPr="006B3648" w:rsidRDefault="000E7659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</w:r>
      <w:r w:rsidR="00563040" w:rsidRPr="006B3648">
        <w:rPr>
          <w:sz w:val="22"/>
          <w:lang w:val="es-ES_tradnl"/>
        </w:rPr>
        <w:t>DEBEN ESTAR PREPARADOS PARA LA RESPONSABILIDAD - Ro 1:15; Tito 3:1; 1</w:t>
      </w:r>
      <w:r w:rsidR="00D22CAB">
        <w:rPr>
          <w:sz w:val="22"/>
          <w:lang w:val="es-ES_tradnl"/>
        </w:rPr>
        <w:t xml:space="preserve"> </w:t>
      </w:r>
      <w:r w:rsidR="00563040" w:rsidRPr="006B3648">
        <w:rPr>
          <w:sz w:val="22"/>
          <w:lang w:val="es-ES_tradnl"/>
        </w:rPr>
        <w:t>P 3:15</w:t>
      </w:r>
    </w:p>
    <w:p w14:paraId="05865E07" w14:textId="77777777" w:rsidR="00563040" w:rsidRPr="006B3648" w:rsidRDefault="005630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>COMPASIÓN DE</w:t>
      </w:r>
      <w:r w:rsidR="004869F5" w:rsidRPr="006B3648">
        <w:rPr>
          <w:sz w:val="22"/>
          <w:lang w:val="es-ES_tradnl"/>
        </w:rPr>
        <w:t xml:space="preserve"> </w:t>
      </w:r>
      <w:proofErr w:type="spellStart"/>
      <w:r w:rsidR="004869F5" w:rsidRPr="006B3648">
        <w:rPr>
          <w:sz w:val="22"/>
          <w:lang w:val="es-ES_tradnl"/>
        </w:rPr>
        <w:t>JETRO</w:t>
      </w:r>
      <w:proofErr w:type="spellEnd"/>
      <w:r w:rsidR="004869F5" w:rsidRPr="006B3648">
        <w:rPr>
          <w:sz w:val="22"/>
          <w:lang w:val="es-ES_tradnl"/>
        </w:rPr>
        <w:t xml:space="preserve"> POR</w:t>
      </w:r>
      <w:r w:rsidRPr="006B3648">
        <w:rPr>
          <w:sz w:val="22"/>
          <w:lang w:val="es-ES_tradnl"/>
        </w:rPr>
        <w:t xml:space="preserve"> MOISÉS - vs 22-23</w:t>
      </w:r>
    </w:p>
    <w:p w14:paraId="0ED1D670" w14:textId="77777777" w:rsidR="00563040" w:rsidRPr="006B3648" w:rsidRDefault="00DB76C1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</w:r>
      <w:r w:rsidR="00563040" w:rsidRPr="006B3648">
        <w:rPr>
          <w:sz w:val="22"/>
          <w:lang w:val="es-ES_tradnl"/>
        </w:rPr>
        <w:t>PENSANDO</w:t>
      </w:r>
      <w:r w:rsidRPr="006B3648">
        <w:rPr>
          <w:sz w:val="22"/>
          <w:lang w:val="es-ES_tradnl"/>
        </w:rPr>
        <w:t xml:space="preserve"> EN EL BIENESTAR DE MOISÉS = </w:t>
      </w:r>
      <w:r w:rsidR="000E7659" w:rsidRPr="006B3648">
        <w:rPr>
          <w:sz w:val="22"/>
          <w:lang w:val="es-ES_tradnl"/>
        </w:rPr>
        <w:t xml:space="preserve">LO </w:t>
      </w:r>
      <w:r w:rsidRPr="006B3648">
        <w:rPr>
          <w:sz w:val="22"/>
          <w:lang w:val="es-ES_tradnl"/>
        </w:rPr>
        <w:t>ALEJABA</w:t>
      </w:r>
      <w:r w:rsidR="00563040" w:rsidRPr="006B3648">
        <w:rPr>
          <w:sz w:val="22"/>
          <w:lang w:val="es-ES_tradnl"/>
        </w:rPr>
        <w:t xml:space="preserve"> DEL LLAMADO DE DIOS.</w:t>
      </w:r>
    </w:p>
    <w:p w14:paraId="231C3A64" w14:textId="77777777" w:rsidR="00563040" w:rsidRPr="006B3648" w:rsidRDefault="005630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0CF8CE8C" w14:textId="77777777" w:rsidR="00563040" w:rsidRPr="006B3648" w:rsidRDefault="0056304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</w:r>
      <w:r w:rsidR="000E7659" w:rsidRPr="006B3648">
        <w:rPr>
          <w:sz w:val="22"/>
          <w:lang w:val="es-ES_tradnl"/>
        </w:rPr>
        <w:t>LA IMPERFECCIÓN DE LA REPRENS</w:t>
      </w:r>
      <w:r w:rsidR="005D05F4" w:rsidRPr="006B3648">
        <w:rPr>
          <w:sz w:val="22"/>
          <w:lang w:val="es-ES_tradnl"/>
        </w:rPr>
        <w:t>IÓN - 18:19-27</w:t>
      </w:r>
    </w:p>
    <w:p w14:paraId="40187786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CONSEJO INCOMPETENTE - v 19</w:t>
      </w:r>
    </w:p>
    <w:p w14:paraId="05AE1F08" w14:textId="77777777" w:rsidR="00EF4949" w:rsidRPr="006B3648" w:rsidRDefault="000E7659" w:rsidP="00EF494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NO ERA DE </w:t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="004869F5" w:rsidRPr="006B3648">
        <w:rPr>
          <w:sz w:val="22"/>
          <w:lang w:val="es-ES_tradnl"/>
        </w:rPr>
        <w:t xml:space="preserve"> DECIR</w:t>
      </w:r>
      <w:r w:rsidR="00EF4949" w:rsidRPr="006B3648">
        <w:rPr>
          <w:sz w:val="22"/>
          <w:lang w:val="es-ES_tradnl"/>
        </w:rPr>
        <w:t xml:space="preserve"> CÓMO GOBERNAR A ISRAEL - Pr 19:21</w:t>
      </w:r>
    </w:p>
    <w:p w14:paraId="03E93719" w14:textId="77777777" w:rsidR="00EF4949" w:rsidRPr="006B3648" w:rsidRDefault="00EF4949" w:rsidP="00EF494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SIENDO NUEVO A LA FE - </w:t>
      </w:r>
      <w:proofErr w:type="spellStart"/>
      <w:r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NO ESTABA CAPACITADO PARA DECIRLE AL</w:t>
      </w:r>
    </w:p>
    <w:p w14:paraId="24F36E9C" w14:textId="77777777" w:rsidR="00EF4949" w:rsidRPr="006B3648" w:rsidRDefault="00EF4949" w:rsidP="00EF494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 xml:space="preserve">HOMBRE DE DIOS CÓMO </w:t>
      </w:r>
      <w:r w:rsidR="004869F5" w:rsidRPr="006B3648">
        <w:rPr>
          <w:sz w:val="22"/>
          <w:lang w:val="es-ES_tradnl"/>
        </w:rPr>
        <w:t xml:space="preserve">ÉL </w:t>
      </w:r>
      <w:r w:rsidRPr="006B3648">
        <w:rPr>
          <w:sz w:val="22"/>
          <w:lang w:val="es-ES_tradnl"/>
        </w:rPr>
        <w:t>DEBERÍA GUIAR A ISRAEL - Ex 18:8-12</w:t>
      </w:r>
    </w:p>
    <w:p w14:paraId="29E716D0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2162EF9F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CONSEJO NO ESCRITURAL - v 19</w:t>
      </w:r>
    </w:p>
    <w:p w14:paraId="6B8F7A3B" w14:textId="2F4253ED" w:rsidR="00EF4949" w:rsidRPr="006B3648" w:rsidRDefault="00EF4949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="004869F5" w:rsidRPr="006B3648">
        <w:rPr>
          <w:sz w:val="22"/>
          <w:lang w:val="es-ES_tradnl"/>
        </w:rPr>
        <w:t>1.</w:t>
      </w:r>
      <w:r w:rsidR="004869F5" w:rsidRPr="006B3648">
        <w:rPr>
          <w:sz w:val="22"/>
          <w:lang w:val="es-ES_tradnl"/>
        </w:rPr>
        <w:tab/>
        <w:t>SE BASABA EN LA RAZÓN HUMANA Y</w:t>
      </w:r>
      <w:r w:rsidR="009807C0" w:rsidRPr="006B3648">
        <w:rPr>
          <w:sz w:val="22"/>
          <w:lang w:val="es-ES_tradnl"/>
        </w:rPr>
        <w:t xml:space="preserve"> NO EN LA PALABRA DE DIOS.</w:t>
      </w:r>
    </w:p>
    <w:p w14:paraId="7A51109B" w14:textId="68C02371" w:rsidR="00FB4C3E" w:rsidRPr="006B3648" w:rsidRDefault="009807C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 xml:space="preserve">SUENA BIEN - PERO HAY QUE MEDIRLO CON LA PALABRA DE DIOS </w:t>
      </w:r>
      <w:r w:rsidR="00D22CAB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2</w:t>
      </w:r>
      <w:r w:rsidR="00D22CA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Ti 2:15</w:t>
      </w:r>
    </w:p>
    <w:p w14:paraId="12F70F29" w14:textId="77777777" w:rsidR="009807C0" w:rsidRPr="006B3648" w:rsidRDefault="009807C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2B0D4D52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CONSEJO NO NECESARIO - vs 17-18</w:t>
      </w:r>
    </w:p>
    <w:p w14:paraId="385C09D2" w14:textId="28B13F73" w:rsidR="009807C0" w:rsidRPr="006B3648" w:rsidRDefault="009807C0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="009F3CE8" w:rsidRPr="006B3648">
        <w:rPr>
          <w:sz w:val="22"/>
          <w:lang w:val="es-ES_tradnl"/>
        </w:rPr>
        <w:t>1.</w:t>
      </w:r>
      <w:r w:rsidR="009F3CE8" w:rsidRPr="006B3648">
        <w:rPr>
          <w:sz w:val="22"/>
          <w:lang w:val="es-ES_tradnl"/>
        </w:rPr>
        <w:tab/>
      </w:r>
      <w:proofErr w:type="spellStart"/>
      <w:r w:rsidR="009F3CE8" w:rsidRPr="006B3648">
        <w:rPr>
          <w:sz w:val="22"/>
          <w:lang w:val="es-ES_tradnl"/>
        </w:rPr>
        <w:t>JETRO</w:t>
      </w:r>
      <w:proofErr w:type="spellEnd"/>
      <w:r w:rsidR="009F3CE8" w:rsidRPr="006B3648">
        <w:rPr>
          <w:sz w:val="22"/>
          <w:lang w:val="es-ES_tradnl"/>
        </w:rPr>
        <w:t xml:space="preserve"> </w:t>
      </w:r>
      <w:r w:rsidR="00FA30D5" w:rsidRPr="006B3648">
        <w:rPr>
          <w:sz w:val="22"/>
          <w:lang w:val="es-ES_tradnl"/>
        </w:rPr>
        <w:t>VIO</w:t>
      </w:r>
      <w:r w:rsidR="009F3CE8" w:rsidRPr="006B3648">
        <w:rPr>
          <w:sz w:val="22"/>
          <w:lang w:val="es-ES_tradnl"/>
        </w:rPr>
        <w:t xml:space="preserve"> UN PROBLEMA QUE NO EXISTÍA.</w:t>
      </w:r>
    </w:p>
    <w:p w14:paraId="3DF19E9F" w14:textId="77777777" w:rsidR="009F3CE8" w:rsidRPr="006B3648" w:rsidRDefault="009F3CE8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MOISÉS ESTABA HACIENDO COMO DIOS LE HABÍA MANDADO.</w:t>
      </w:r>
    </w:p>
    <w:p w14:paraId="795F11B9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F37EFDA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D.</w:t>
      </w:r>
      <w:r w:rsidRPr="006B3648">
        <w:rPr>
          <w:sz w:val="22"/>
          <w:lang w:val="es-ES_tradnl"/>
        </w:rPr>
        <w:tab/>
        <w:t>CONSEJO SIN DEVOCIÓN - vs 18, 22</w:t>
      </w:r>
    </w:p>
    <w:p w14:paraId="2FF94B99" w14:textId="67D67E14" w:rsidR="009F3CE8" w:rsidRPr="006B3648" w:rsidRDefault="009F3CE8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r w:rsidR="00C80807" w:rsidRPr="006B3648">
        <w:rPr>
          <w:sz w:val="22"/>
          <w:lang w:val="es-ES_tradnl"/>
        </w:rPr>
        <w:t xml:space="preserve">A </w:t>
      </w:r>
      <w:proofErr w:type="spellStart"/>
      <w:r w:rsidR="00C80807" w:rsidRPr="006B3648">
        <w:rPr>
          <w:sz w:val="22"/>
          <w:lang w:val="es-ES_tradnl"/>
        </w:rPr>
        <w:t>JETRO</w:t>
      </w:r>
      <w:proofErr w:type="spellEnd"/>
      <w:r w:rsidR="00C80807" w:rsidRPr="006B3648">
        <w:rPr>
          <w:sz w:val="22"/>
          <w:lang w:val="es-ES_tradnl"/>
        </w:rPr>
        <w:t xml:space="preserve"> LE FALTABA DEDICACIÓN A DIOS </w:t>
      </w:r>
      <w:r w:rsidR="00D22CAB">
        <w:rPr>
          <w:sz w:val="22"/>
          <w:lang w:val="es-ES_tradnl"/>
        </w:rPr>
        <w:t>–</w:t>
      </w:r>
      <w:r w:rsidR="00C80807" w:rsidRPr="006B3648">
        <w:rPr>
          <w:sz w:val="22"/>
          <w:lang w:val="es-ES_tradnl"/>
        </w:rPr>
        <w:t xml:space="preserve"> 1</w:t>
      </w:r>
      <w:r w:rsidR="00D22CAB">
        <w:rPr>
          <w:sz w:val="22"/>
          <w:lang w:val="es-ES_tradnl"/>
        </w:rPr>
        <w:t xml:space="preserve"> </w:t>
      </w:r>
      <w:r w:rsidR="00C80807" w:rsidRPr="006B3648">
        <w:rPr>
          <w:sz w:val="22"/>
          <w:lang w:val="es-ES_tradnl"/>
        </w:rPr>
        <w:t>R 12:26-28; Mt 16:21-23</w:t>
      </w:r>
    </w:p>
    <w:p w14:paraId="09D5F86A" w14:textId="77777777" w:rsidR="00C80807" w:rsidRPr="006B3648" w:rsidRDefault="00900493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CONSEJO TERRENAL NO PIDE</w:t>
      </w:r>
      <w:r w:rsidR="00C80807" w:rsidRPr="006B3648">
        <w:rPr>
          <w:sz w:val="22"/>
          <w:lang w:val="es-ES_tradnl"/>
        </w:rPr>
        <w:t xml:space="preserve"> SACRIFICAR PARA LA OBRA DE DIOS - </w:t>
      </w:r>
      <w:proofErr w:type="spellStart"/>
      <w:r w:rsidR="00C80807" w:rsidRPr="006B3648">
        <w:rPr>
          <w:sz w:val="22"/>
          <w:lang w:val="es-ES_tradnl"/>
        </w:rPr>
        <w:t>Gá</w:t>
      </w:r>
      <w:proofErr w:type="spellEnd"/>
      <w:r w:rsidR="00C80807" w:rsidRPr="006B3648">
        <w:rPr>
          <w:sz w:val="22"/>
          <w:lang w:val="es-ES_tradnl"/>
        </w:rPr>
        <w:t xml:space="preserve"> 2:20; 6:14</w:t>
      </w:r>
    </w:p>
    <w:p w14:paraId="70A7A716" w14:textId="77777777" w:rsidR="00FB4C3E" w:rsidRPr="006B3648" w:rsidRDefault="00FB4C3E" w:rsidP="00DC71A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6AC1FA1D" w14:textId="77777777" w:rsidR="00FB4C3E" w:rsidRPr="006B3648" w:rsidRDefault="00FB4C3E" w:rsidP="00C8080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E.</w:t>
      </w:r>
      <w:r w:rsidRPr="006B3648">
        <w:rPr>
          <w:sz w:val="22"/>
          <w:lang w:val="es-ES_tradnl"/>
        </w:rPr>
        <w:tab/>
        <w:t>CONSEJO INSATISFACTORIO - vs 24-27</w:t>
      </w:r>
    </w:p>
    <w:p w14:paraId="2EA525F2" w14:textId="77777777" w:rsidR="00DB76C1" w:rsidRPr="006B3648" w:rsidRDefault="00DB76C1" w:rsidP="00C8080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MO</w:t>
      </w:r>
      <w:r w:rsidR="000E7659" w:rsidRPr="006B3648">
        <w:rPr>
          <w:sz w:val="22"/>
          <w:lang w:val="es-ES_tradnl"/>
        </w:rPr>
        <w:t xml:space="preserve">ISÉS HALLÓ EL CONSEJO DE </w:t>
      </w:r>
      <w:proofErr w:type="spellStart"/>
      <w:r w:rsidR="000E7659" w:rsidRPr="006B3648">
        <w:rPr>
          <w:sz w:val="22"/>
          <w:lang w:val="es-ES_tradnl"/>
        </w:rPr>
        <w:t>JETRO</w:t>
      </w:r>
      <w:proofErr w:type="spellEnd"/>
      <w:r w:rsidRPr="006B3648">
        <w:rPr>
          <w:sz w:val="22"/>
          <w:lang w:val="es-ES_tradnl"/>
        </w:rPr>
        <w:t xml:space="preserve"> INSATISFACTORIO:</w:t>
      </w:r>
    </w:p>
    <w:p w14:paraId="10AD6E9D" w14:textId="77777777" w:rsidR="00DB76C1" w:rsidRPr="006B3648" w:rsidRDefault="00DB76C1" w:rsidP="00C8080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LA QUEJA DE MOISÉS - Nm 11:14-15</w:t>
      </w:r>
    </w:p>
    <w:p w14:paraId="68792B44" w14:textId="77777777" w:rsidR="00DB76C1" w:rsidRPr="006B3648" w:rsidRDefault="00DB76C1" w:rsidP="00DB76C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EL MANDATO DE DIOS A MOISÉS - Nm 11:16-17</w:t>
      </w:r>
    </w:p>
    <w:p w14:paraId="0B7DAC51" w14:textId="77777777" w:rsidR="00DB76C1" w:rsidRPr="006B3648" w:rsidRDefault="00DB76C1" w:rsidP="00DB76C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EL LLAMADO DE DIOS - Jueces 13:25; 14:6, 19; 15:14</w:t>
      </w:r>
    </w:p>
    <w:p w14:paraId="6F486661" w14:textId="77777777" w:rsidR="00DB76C1" w:rsidRPr="006B3648" w:rsidRDefault="00DB76C1" w:rsidP="00DB76C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EL</w:t>
      </w:r>
      <w:r w:rsidR="000E7659" w:rsidRPr="006B3648">
        <w:rPr>
          <w:sz w:val="22"/>
          <w:lang w:val="es-ES_tradnl"/>
        </w:rPr>
        <w:t xml:space="preserve"> LLAMADO DE DIOS CAPACITA CON SU</w:t>
      </w:r>
      <w:r w:rsidR="00D40B37" w:rsidRPr="006B3648">
        <w:rPr>
          <w:sz w:val="22"/>
          <w:lang w:val="es-ES_tradnl"/>
        </w:rPr>
        <w:t xml:space="preserve"> ESPÍRITU SANTO.</w:t>
      </w:r>
    </w:p>
    <w:p w14:paraId="478C97F7" w14:textId="77777777" w:rsidR="00D40B37" w:rsidRPr="006B3648" w:rsidRDefault="00D40B37" w:rsidP="00DB76C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77AEBAF7" w14:textId="77777777" w:rsidR="0012737B" w:rsidRPr="006B3648" w:rsidRDefault="0012737B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05478694" w14:textId="77777777" w:rsidR="0012737B" w:rsidRPr="006B3648" w:rsidRDefault="0012737B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JEHOVÁ DIOS DA ESTATUTOS A ISRAEL</w:t>
      </w:r>
    </w:p>
    <w:p w14:paraId="24027E29" w14:textId="77777777" w:rsidR="0012737B" w:rsidRPr="006B3648" w:rsidRDefault="001A71B4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LAS PREPARACIONES</w:t>
      </w:r>
    </w:p>
    <w:p w14:paraId="0EAEACAF" w14:textId="77777777" w:rsidR="0012737B" w:rsidRPr="006B3648" w:rsidRDefault="00F70C64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19</w:t>
      </w:r>
      <w:r w:rsidR="000125C4" w:rsidRPr="006B3648">
        <w:rPr>
          <w:sz w:val="22"/>
          <w:lang w:val="es-ES_tradnl"/>
        </w:rPr>
        <w:t>:1-25</w:t>
      </w:r>
    </w:p>
    <w:p w14:paraId="5E237B7B" w14:textId="77777777" w:rsidR="0012737B" w:rsidRPr="006B3648" w:rsidRDefault="0012737B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12450995" w14:textId="77777777" w:rsidR="0012737B" w:rsidRPr="006B3648" w:rsidRDefault="0012737B" w:rsidP="0012737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L-51</w:t>
      </w:r>
    </w:p>
    <w:p w14:paraId="7D8D622E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33FC82BC" w14:textId="7D3E661A" w:rsidR="0012737B" w:rsidRPr="006B3648" w:rsidRDefault="000125C4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*</w:t>
      </w:r>
      <w:r w:rsidR="001A71B4" w:rsidRPr="006B3648">
        <w:rPr>
          <w:sz w:val="22"/>
          <w:lang w:val="es-ES_tradnl"/>
        </w:rPr>
        <w:tab/>
        <w:t xml:space="preserve"> CUANDO </w:t>
      </w:r>
      <w:r w:rsidR="00AE138B" w:rsidRPr="006B3648">
        <w:rPr>
          <w:sz w:val="22"/>
          <w:lang w:val="es-ES_tradnl"/>
        </w:rPr>
        <w:t>DE LA ZARZA ARDIENTE</w:t>
      </w:r>
      <w:r w:rsidR="00F92FCA" w:rsidRPr="006B3648">
        <w:rPr>
          <w:sz w:val="22"/>
          <w:lang w:val="es-ES_tradnl"/>
        </w:rPr>
        <w:t>,</w:t>
      </w:r>
      <w:r w:rsidR="00AE138B" w:rsidRPr="006B3648">
        <w:rPr>
          <w:sz w:val="22"/>
          <w:lang w:val="es-ES_tradnl"/>
        </w:rPr>
        <w:t xml:space="preserve"> </w:t>
      </w:r>
      <w:r w:rsidR="00DD1F1A" w:rsidRPr="006B3648">
        <w:rPr>
          <w:sz w:val="22"/>
          <w:lang w:val="es-ES_tradnl"/>
        </w:rPr>
        <w:t>LLAM</w:t>
      </w:r>
      <w:r w:rsidR="009222EF">
        <w:rPr>
          <w:sz w:val="22"/>
          <w:lang w:val="es-ES_tradnl"/>
        </w:rPr>
        <w:t>Ó</w:t>
      </w:r>
      <w:r w:rsidR="00DD1F1A" w:rsidRPr="006B3648">
        <w:rPr>
          <w:sz w:val="22"/>
          <w:lang w:val="es-ES_tradnl"/>
        </w:rPr>
        <w:t xml:space="preserve"> </w:t>
      </w:r>
      <w:r w:rsidR="001A71B4" w:rsidRPr="006B3648">
        <w:rPr>
          <w:sz w:val="22"/>
          <w:lang w:val="es-ES_tradnl"/>
        </w:rPr>
        <w:t>DIOS A MOISÉS PARA SER EL EMANCIPADOR DE I</w:t>
      </w:r>
      <w:r w:rsidR="00AE138B" w:rsidRPr="006B3648">
        <w:rPr>
          <w:sz w:val="22"/>
          <w:lang w:val="es-ES_tradnl"/>
        </w:rPr>
        <w:t xml:space="preserve">SRAEL, </w:t>
      </w:r>
      <w:r w:rsidR="001A71B4" w:rsidRPr="006B3648">
        <w:rPr>
          <w:sz w:val="22"/>
          <w:lang w:val="es-ES_tradnl"/>
        </w:rPr>
        <w:t xml:space="preserve">LE PROMETIÓ QUE SACANDO A ISRAEL DE EGIPTO, </w:t>
      </w:r>
      <w:r w:rsidR="007F68B6" w:rsidRPr="006B3648">
        <w:rPr>
          <w:sz w:val="22"/>
          <w:lang w:val="es-ES_tradnl"/>
        </w:rPr>
        <w:t>“</w:t>
      </w:r>
      <w:r w:rsidR="001A71B4" w:rsidRPr="006B3648">
        <w:rPr>
          <w:sz w:val="22"/>
          <w:lang w:val="es-ES_tradnl"/>
        </w:rPr>
        <w:t>SERVIRÉIS A DIOS SOBRE ESTE MONTE</w:t>
      </w:r>
      <w:r w:rsidR="007F68B6" w:rsidRPr="006B3648">
        <w:rPr>
          <w:sz w:val="22"/>
          <w:lang w:val="es-ES_tradnl"/>
        </w:rPr>
        <w:t>”</w:t>
      </w:r>
      <w:r w:rsidR="001A71B4" w:rsidRPr="006B3648">
        <w:rPr>
          <w:sz w:val="22"/>
          <w:lang w:val="es-ES_tradnl"/>
        </w:rPr>
        <w:t xml:space="preserve"> (Ex 3:12). </w:t>
      </w:r>
      <w:r w:rsidR="007F68B6" w:rsidRPr="006B3648">
        <w:rPr>
          <w:sz w:val="22"/>
          <w:lang w:val="es-ES_tradnl"/>
        </w:rPr>
        <w:t>“</w:t>
      </w:r>
      <w:r w:rsidR="001A71B4" w:rsidRPr="006B3648">
        <w:rPr>
          <w:sz w:val="22"/>
          <w:lang w:val="es-ES_tradnl"/>
        </w:rPr>
        <w:t>...HOREB, MONTE DE DIOS</w:t>
      </w:r>
      <w:r w:rsidR="007F68B6" w:rsidRPr="006B3648">
        <w:rPr>
          <w:sz w:val="22"/>
          <w:lang w:val="es-ES_tradnl"/>
        </w:rPr>
        <w:t>”</w:t>
      </w:r>
      <w:r w:rsidR="001A71B4" w:rsidRPr="006B3648">
        <w:rPr>
          <w:sz w:val="22"/>
          <w:lang w:val="es-ES_tradnl"/>
        </w:rPr>
        <w:t xml:space="preserve"> (Ex 3:1).</w:t>
      </w:r>
      <w:r w:rsidR="00DD1F1A" w:rsidRPr="006B3648">
        <w:rPr>
          <w:sz w:val="22"/>
          <w:lang w:val="es-ES_tradnl"/>
        </w:rPr>
        <w:t xml:space="preserve"> EL</w:t>
      </w:r>
      <w:r w:rsidR="001A71B4" w:rsidRPr="006B3648">
        <w:rPr>
          <w:sz w:val="22"/>
          <w:lang w:val="es-ES_tradnl"/>
        </w:rPr>
        <w:t xml:space="preserve"> MONTE HOREB ES</w:t>
      </w:r>
      <w:r w:rsidR="00DD1F1A" w:rsidRPr="006B3648">
        <w:rPr>
          <w:sz w:val="22"/>
          <w:lang w:val="es-ES_tradnl"/>
        </w:rPr>
        <w:t xml:space="preserve"> EL</w:t>
      </w:r>
      <w:r w:rsidR="001A71B4" w:rsidRPr="006B3648">
        <w:rPr>
          <w:sz w:val="22"/>
          <w:lang w:val="es-ES_tradnl"/>
        </w:rPr>
        <w:t xml:space="preserve"> MONTE SINAÍ (Ex 19:1-2).</w:t>
      </w:r>
      <w:r w:rsidR="00DD1F1A" w:rsidRPr="006B3648">
        <w:rPr>
          <w:sz w:val="22"/>
          <w:lang w:val="es-ES_tradnl"/>
        </w:rPr>
        <w:t xml:space="preserve"> </w:t>
      </w:r>
      <w:r w:rsidR="00AE138B" w:rsidRPr="006B3648">
        <w:rPr>
          <w:sz w:val="22"/>
          <w:lang w:val="es-ES_tradnl"/>
        </w:rPr>
        <w:t xml:space="preserve">SOBRE ESTE MONTE </w:t>
      </w:r>
      <w:r w:rsidR="001A71B4" w:rsidRPr="006B3648">
        <w:rPr>
          <w:sz w:val="22"/>
          <w:lang w:val="es-ES_tradnl"/>
        </w:rPr>
        <w:t xml:space="preserve">JEHOVÁ DIOS, LE DIO A </w:t>
      </w:r>
      <w:r w:rsidR="00AE138B" w:rsidRPr="006B3648">
        <w:rPr>
          <w:sz w:val="22"/>
          <w:lang w:val="es-ES_tradnl"/>
        </w:rPr>
        <w:t>MOISÉS ESTATUTOS PARA ISRAEL</w:t>
      </w:r>
      <w:r w:rsidR="001A71B4" w:rsidRPr="006B3648">
        <w:rPr>
          <w:sz w:val="22"/>
          <w:lang w:val="es-ES_tradnl"/>
        </w:rPr>
        <w:t>.</w:t>
      </w:r>
    </w:p>
    <w:p w14:paraId="7930423B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4B69CCC4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</w:r>
      <w:r w:rsidR="002956A0" w:rsidRPr="006B3648">
        <w:rPr>
          <w:sz w:val="22"/>
          <w:lang w:val="es-ES_tradnl"/>
        </w:rPr>
        <w:t>EL ANUNCIO (INSTRUCCIONES) PARA LOS HIJOS DE ISRAEL - 19:1-8</w:t>
      </w:r>
    </w:p>
    <w:p w14:paraId="34E15472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437159B4" w14:textId="77777777" w:rsidR="0012737B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RECUERDO DEL PASADO - vs 1-4</w:t>
      </w:r>
    </w:p>
    <w:p w14:paraId="6E8B2262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ES IMPORTANTE RECORDAR LO QUE DIOS HA HECHO EN EL PASADO -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4:20</w:t>
      </w:r>
    </w:p>
    <w:p w14:paraId="6AB2FB31" w14:textId="77777777" w:rsidR="00F92FCA" w:rsidRPr="006B3648" w:rsidRDefault="00F92FC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6F5B6EB9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 xml:space="preserve">RECORDAR QUE DIOS ES NUESTRO REFUGIO - </w:t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33:27</w:t>
      </w:r>
    </w:p>
    <w:p w14:paraId="21B3ACF0" w14:textId="77777777" w:rsidR="002956A0" w:rsidRPr="006B3648" w:rsidRDefault="00F92FC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RECORDAR QUE DIOS NOS</w:t>
      </w:r>
      <w:r w:rsidR="002956A0" w:rsidRPr="006B3648">
        <w:rPr>
          <w:sz w:val="22"/>
          <w:lang w:val="es-ES_tradnl"/>
        </w:rPr>
        <w:t xml:space="preserve"> FORTALECE - Is 41:10</w:t>
      </w:r>
    </w:p>
    <w:p w14:paraId="04FE453D" w14:textId="3E354AF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 xml:space="preserve">RECORDAR QUE </w:t>
      </w:r>
      <w:r w:rsidR="00F92FCA" w:rsidRPr="006B3648">
        <w:rPr>
          <w:sz w:val="22"/>
          <w:lang w:val="es-ES_tradnl"/>
        </w:rPr>
        <w:t xml:space="preserve">SOMOS </w:t>
      </w:r>
      <w:r w:rsidRPr="006B3648">
        <w:rPr>
          <w:sz w:val="22"/>
          <w:lang w:val="es-ES_tradnl"/>
        </w:rPr>
        <w:t xml:space="preserve">DE DIOS - COMPRADOS POR PRECIO </w:t>
      </w:r>
      <w:r w:rsidR="00D22CAB">
        <w:rPr>
          <w:sz w:val="22"/>
          <w:lang w:val="es-ES_tradnl"/>
        </w:rPr>
        <w:t>–</w:t>
      </w:r>
      <w:r w:rsidRPr="006B3648">
        <w:rPr>
          <w:sz w:val="22"/>
          <w:lang w:val="es-ES_tradnl"/>
        </w:rPr>
        <w:t xml:space="preserve"> 1</w:t>
      </w:r>
      <w:r w:rsidR="00D22CAB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 6:19-20</w:t>
      </w:r>
    </w:p>
    <w:p w14:paraId="29B2E4AB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4EFB2DBE" w14:textId="36E7103C" w:rsidR="0012737B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 xml:space="preserve">LA RECOMPENSA DE DAR </w:t>
      </w:r>
      <w:r w:rsidR="00FA30D5" w:rsidRPr="006B3648">
        <w:rPr>
          <w:sz w:val="22"/>
          <w:lang w:val="es-ES_tradnl"/>
        </w:rPr>
        <w:t>OÍDO</w:t>
      </w:r>
      <w:r w:rsidRPr="006B3648">
        <w:rPr>
          <w:sz w:val="22"/>
          <w:lang w:val="es-ES_tradnl"/>
        </w:rPr>
        <w:t xml:space="preserve"> A LA VOZ DE </w:t>
      </w:r>
      <w:r w:rsidR="00DD1F1A" w:rsidRPr="006B3648">
        <w:rPr>
          <w:sz w:val="22"/>
          <w:lang w:val="es-ES_tradnl"/>
        </w:rPr>
        <w:t xml:space="preserve">JEHOVÁ </w:t>
      </w:r>
      <w:r w:rsidRPr="006B3648">
        <w:rPr>
          <w:sz w:val="22"/>
          <w:lang w:val="es-ES_tradnl"/>
        </w:rPr>
        <w:t>- vs 5-6</w:t>
      </w:r>
    </w:p>
    <w:p w14:paraId="15169FA7" w14:textId="77777777" w:rsidR="00F92FCA" w:rsidRPr="006B3648" w:rsidRDefault="00F92FC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1FF7840A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REGLAS - v 5</w:t>
      </w:r>
    </w:p>
    <w:p w14:paraId="75913A36" w14:textId="4F2C0D10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</w:r>
      <w:r w:rsidR="00FA30D5" w:rsidRPr="006B3648">
        <w:rPr>
          <w:sz w:val="22"/>
          <w:lang w:val="es-ES_tradnl"/>
        </w:rPr>
        <w:t>OÍR</w:t>
      </w:r>
      <w:r w:rsidRPr="006B3648">
        <w:rPr>
          <w:sz w:val="22"/>
          <w:lang w:val="es-ES_tradnl"/>
        </w:rPr>
        <w:t xml:space="preserve"> SU VOZ</w:t>
      </w:r>
    </w:p>
    <w:p w14:paraId="5F732DDD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  <w:t>GUARDAR SU PACTO</w:t>
      </w:r>
    </w:p>
    <w:p w14:paraId="60B3680D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RECOMPENSA - vs 5-6</w:t>
      </w:r>
    </w:p>
    <w:p w14:paraId="5DABA2B9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</w:r>
      <w:r w:rsidR="00B6384E" w:rsidRPr="006B3648">
        <w:rPr>
          <w:sz w:val="22"/>
          <w:lang w:val="es-ES_tradnl"/>
        </w:rPr>
        <w:t xml:space="preserve">SERÉIS MI ESPECIAL TESORO - </w:t>
      </w:r>
      <w:proofErr w:type="spellStart"/>
      <w:r w:rsidR="00B6384E" w:rsidRPr="006B3648">
        <w:rPr>
          <w:sz w:val="22"/>
          <w:lang w:val="es-ES_tradnl"/>
        </w:rPr>
        <w:t>Dt</w:t>
      </w:r>
      <w:proofErr w:type="spellEnd"/>
      <w:r w:rsidR="00B6384E" w:rsidRPr="006B3648">
        <w:rPr>
          <w:sz w:val="22"/>
          <w:lang w:val="es-ES_tradnl"/>
        </w:rPr>
        <w:t xml:space="preserve"> 26:18; Sal 135:4; Mal 3:17</w:t>
      </w:r>
    </w:p>
    <w:p w14:paraId="1C8E718B" w14:textId="77777777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</w:r>
      <w:r w:rsidR="00B6384E" w:rsidRPr="006B3648">
        <w:rPr>
          <w:sz w:val="22"/>
          <w:lang w:val="es-ES_tradnl"/>
        </w:rPr>
        <w:t xml:space="preserve">ME SERÉIS UN REINO DE SACERDOTES - </w:t>
      </w:r>
      <w:proofErr w:type="spellStart"/>
      <w:r w:rsidR="00B6384E" w:rsidRPr="006B3648">
        <w:rPr>
          <w:sz w:val="22"/>
          <w:lang w:val="es-ES_tradnl"/>
        </w:rPr>
        <w:t>Ap</w:t>
      </w:r>
      <w:proofErr w:type="spellEnd"/>
      <w:r w:rsidR="00B6384E" w:rsidRPr="006B3648">
        <w:rPr>
          <w:sz w:val="22"/>
          <w:lang w:val="es-ES_tradnl"/>
        </w:rPr>
        <w:t xml:space="preserve"> 1:6; 5:10</w:t>
      </w:r>
    </w:p>
    <w:p w14:paraId="1FA6AF46" w14:textId="5DE00016" w:rsidR="002956A0" w:rsidRPr="006B3648" w:rsidRDefault="002956A0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</w:r>
      <w:r w:rsidR="00B6384E" w:rsidRPr="006B3648">
        <w:rPr>
          <w:sz w:val="22"/>
          <w:lang w:val="es-ES_tradnl"/>
        </w:rPr>
        <w:t xml:space="preserve">SERÉIS GENTE SANTA - </w:t>
      </w:r>
      <w:proofErr w:type="spellStart"/>
      <w:r w:rsidR="00B6384E" w:rsidRPr="006B3648">
        <w:rPr>
          <w:sz w:val="22"/>
          <w:lang w:val="es-ES_tradnl"/>
        </w:rPr>
        <w:t>Dt</w:t>
      </w:r>
      <w:proofErr w:type="spellEnd"/>
      <w:r w:rsidR="00B6384E" w:rsidRPr="006B3648">
        <w:rPr>
          <w:sz w:val="22"/>
          <w:lang w:val="es-ES_tradnl"/>
        </w:rPr>
        <w:t xml:space="preserve"> 26:19; Is 62:12; 1</w:t>
      </w:r>
      <w:r w:rsidR="009222EF">
        <w:rPr>
          <w:sz w:val="22"/>
          <w:lang w:val="es-ES_tradnl"/>
        </w:rPr>
        <w:t xml:space="preserve"> </w:t>
      </w:r>
      <w:r w:rsidR="00B6384E" w:rsidRPr="006B3648">
        <w:rPr>
          <w:sz w:val="22"/>
          <w:lang w:val="es-ES_tradnl"/>
        </w:rPr>
        <w:t>P 2:5-9</w:t>
      </w:r>
    </w:p>
    <w:p w14:paraId="589ED8BC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60ED8900" w14:textId="77777777" w:rsidR="00B6384E" w:rsidRPr="006B3648" w:rsidRDefault="00B6384E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C.</w:t>
      </w:r>
      <w:r w:rsidRPr="006B3648">
        <w:rPr>
          <w:sz w:val="22"/>
          <w:lang w:val="es-ES_tradnl"/>
        </w:rPr>
        <w:tab/>
        <w:t>LA RESPUESTA - v 8</w:t>
      </w:r>
    </w:p>
    <w:p w14:paraId="13ADA3A3" w14:textId="4D7B1964" w:rsidR="0012737B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LA OBEDIENCIA AGRADA A JEHOVÁ</w:t>
      </w:r>
      <w:r w:rsidR="00B6384E" w:rsidRPr="006B3648">
        <w:rPr>
          <w:sz w:val="22"/>
          <w:lang w:val="es-ES_tradnl"/>
        </w:rPr>
        <w:t xml:space="preserve"> </w:t>
      </w:r>
      <w:r w:rsidR="009222EF">
        <w:rPr>
          <w:sz w:val="22"/>
          <w:lang w:val="es-ES_tradnl"/>
        </w:rPr>
        <w:t>–</w:t>
      </w:r>
      <w:r w:rsidR="00B6384E" w:rsidRPr="006B3648">
        <w:rPr>
          <w:sz w:val="22"/>
          <w:lang w:val="es-ES_tradnl"/>
        </w:rPr>
        <w:t xml:space="preserve"> 1</w:t>
      </w:r>
      <w:r w:rsidR="009222EF">
        <w:rPr>
          <w:sz w:val="22"/>
          <w:lang w:val="es-ES_tradnl"/>
        </w:rPr>
        <w:t xml:space="preserve"> </w:t>
      </w:r>
      <w:r w:rsidR="00B6384E" w:rsidRPr="006B3648">
        <w:rPr>
          <w:sz w:val="22"/>
          <w:lang w:val="es-ES_tradnl"/>
        </w:rPr>
        <w:t>Sam 15:22</w:t>
      </w:r>
    </w:p>
    <w:p w14:paraId="076B6781" w14:textId="77777777" w:rsidR="00B6384E" w:rsidRPr="006B3648" w:rsidRDefault="00B6384E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</w:p>
    <w:p w14:paraId="3E6E77AF" w14:textId="77777777" w:rsidR="00B6384E" w:rsidRPr="006B3648" w:rsidRDefault="00B6384E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</w:r>
      <w:r w:rsidR="008E3EA9" w:rsidRPr="006B3648">
        <w:rPr>
          <w:sz w:val="22"/>
          <w:lang w:val="es-ES_tradnl"/>
        </w:rPr>
        <w:t>LA REVELACIÓN DE JEHOVÁ - 19:9-25</w:t>
      </w:r>
    </w:p>
    <w:p w14:paraId="2EF25AC7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229154D8" w14:textId="77777777" w:rsidR="008E3EA9" w:rsidRPr="006B3648" w:rsidRDefault="008E3EA9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  <w:t>LA PREPARACIÓN - vs 9-17; Amós 4:12</w:t>
      </w:r>
    </w:p>
    <w:p w14:paraId="3C70A00F" w14:textId="77777777" w:rsidR="00F92FCA" w:rsidRPr="006B3648" w:rsidRDefault="00F92FC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47B94520" w14:textId="77777777" w:rsidR="008E3EA9" w:rsidRPr="006B3648" w:rsidRDefault="008E3EA9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</w:r>
      <w:r w:rsidR="006A43C1" w:rsidRPr="006B3648">
        <w:rPr>
          <w:sz w:val="22"/>
          <w:lang w:val="es-ES_tradnl"/>
        </w:rPr>
        <w:t xml:space="preserve">LIMPIEZA - vs 10-15; Jn 17:17; </w:t>
      </w:r>
      <w:proofErr w:type="spellStart"/>
      <w:r w:rsidR="006A43C1" w:rsidRPr="006B3648">
        <w:rPr>
          <w:sz w:val="22"/>
          <w:lang w:val="es-ES_tradnl"/>
        </w:rPr>
        <w:t>Ef</w:t>
      </w:r>
      <w:proofErr w:type="spellEnd"/>
      <w:r w:rsidR="006A43C1" w:rsidRPr="006B3648">
        <w:rPr>
          <w:sz w:val="22"/>
          <w:lang w:val="es-ES_tradnl"/>
        </w:rPr>
        <w:t xml:space="preserve"> 5:26</w:t>
      </w:r>
    </w:p>
    <w:p w14:paraId="299DC91F" w14:textId="77777777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LIMITACIONES - vs 12-15</w:t>
      </w:r>
    </w:p>
    <w:p w14:paraId="253984B4" w14:textId="77777777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 xml:space="preserve">NO </w:t>
      </w:r>
      <w:proofErr w:type="spellStart"/>
      <w:r w:rsidRPr="006B3648">
        <w:rPr>
          <w:sz w:val="22"/>
          <w:lang w:val="es-ES_tradnl"/>
        </w:rPr>
        <w:t>SUBÉIS</w:t>
      </w:r>
      <w:proofErr w:type="spellEnd"/>
      <w:r w:rsidRPr="006B3648">
        <w:rPr>
          <w:sz w:val="22"/>
          <w:lang w:val="es-ES_tradnl"/>
        </w:rPr>
        <w:t xml:space="preserve"> AL MONTE, NI TOQUÉIS SUS LÍMITES - vs 12-13</w:t>
      </w:r>
    </w:p>
    <w:p w14:paraId="2AA4AA16" w14:textId="77777777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Heb 12:18-24</w:t>
      </w:r>
    </w:p>
    <w:p w14:paraId="0A1DC66B" w14:textId="77777777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NO TOQUÉIS MUJER</w:t>
      </w:r>
    </w:p>
    <w:p w14:paraId="3351A1BB" w14:textId="0689FAAE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</w:t>
      </w:r>
      <w:r w:rsidR="009222EF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>Co</w:t>
      </w:r>
      <w:r w:rsidR="0036396C" w:rsidRPr="006B3648">
        <w:rPr>
          <w:sz w:val="22"/>
          <w:lang w:val="es-ES_tradnl"/>
        </w:rPr>
        <w:t>r</w:t>
      </w:r>
      <w:r w:rsidRPr="006B3648">
        <w:rPr>
          <w:sz w:val="22"/>
          <w:lang w:val="es-ES_tradnl"/>
        </w:rPr>
        <w:t xml:space="preserve"> 7:5</w:t>
      </w:r>
    </w:p>
    <w:p w14:paraId="5DB658E0" w14:textId="77777777" w:rsidR="006A43C1" w:rsidRPr="006B3648" w:rsidRDefault="006A43C1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</w:r>
      <w:r w:rsidR="0036396C" w:rsidRPr="006B3648">
        <w:rPr>
          <w:sz w:val="22"/>
          <w:lang w:val="es-ES_tradnl"/>
        </w:rPr>
        <w:t>DETENIDOS AL PIE DEL MONTE - v 17</w:t>
      </w:r>
    </w:p>
    <w:p w14:paraId="377C7054" w14:textId="77777777" w:rsidR="0036396C" w:rsidRPr="006B3648" w:rsidRDefault="0036396C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PARA RECIBIR A DIOS</w:t>
      </w:r>
    </w:p>
    <w:p w14:paraId="3BEE1005" w14:textId="77777777" w:rsidR="0036396C" w:rsidRPr="006B3648" w:rsidRDefault="0036396C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Heb 10:25</w:t>
      </w:r>
    </w:p>
    <w:p w14:paraId="36E970ED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349DF729" w14:textId="77777777" w:rsidR="0012737B" w:rsidRPr="006B3648" w:rsidRDefault="0036396C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</w:r>
      <w:r w:rsidR="00DD1F1A" w:rsidRPr="006B3648">
        <w:rPr>
          <w:sz w:val="22"/>
          <w:lang w:val="es-ES_tradnl"/>
        </w:rPr>
        <w:t>LA REVELACIÓN - vs 16-25</w:t>
      </w:r>
    </w:p>
    <w:p w14:paraId="2B1FA92D" w14:textId="77777777" w:rsidR="00F92FCA" w:rsidRPr="006B3648" w:rsidRDefault="00F92FC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78A9EF8C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1.</w:t>
      </w:r>
      <w:r w:rsidRPr="006B3648">
        <w:rPr>
          <w:sz w:val="22"/>
          <w:lang w:val="es-ES_tradnl"/>
        </w:rPr>
        <w:tab/>
        <w:t>LA REACCIÓN - v 16</w:t>
      </w:r>
    </w:p>
    <w:p w14:paraId="2A57C3A6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2.</w:t>
      </w:r>
      <w:r w:rsidRPr="006B3648">
        <w:rPr>
          <w:sz w:val="22"/>
          <w:lang w:val="es-ES_tradnl"/>
        </w:rPr>
        <w:tab/>
        <w:t>MANDATOS EN CUANTO A LA CURIOSIDAD - vs 17-21</w:t>
      </w:r>
    </w:p>
    <w:p w14:paraId="03F97F77" w14:textId="77777777" w:rsidR="00DD1F1A" w:rsidRPr="006B3648" w:rsidRDefault="00DD1F1A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3.</w:t>
      </w:r>
      <w:r w:rsidRPr="006B3648">
        <w:rPr>
          <w:sz w:val="22"/>
          <w:lang w:val="es-ES_tradnl"/>
        </w:rPr>
        <w:tab/>
        <w:t>MANDATOS PARA LOS SACERDOTES - vs 22-25</w:t>
      </w:r>
    </w:p>
    <w:p w14:paraId="159BA8A3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0FA135BB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36970979" w14:textId="77777777" w:rsidR="0012737B" w:rsidRPr="006B3648" w:rsidRDefault="0012737B" w:rsidP="00AE138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5B5325D2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lastRenderedPageBreak/>
        <w:t>ÉXODO</w:t>
      </w:r>
    </w:p>
    <w:p w14:paraId="1FDED257" w14:textId="77777777" w:rsidR="00D40B37" w:rsidRPr="006B3648" w:rsidRDefault="00232F36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 xml:space="preserve">JEHOVÁ </w:t>
      </w:r>
      <w:r w:rsidR="00D40B37" w:rsidRPr="006B3648">
        <w:rPr>
          <w:sz w:val="22"/>
          <w:lang w:val="es-ES_tradnl"/>
        </w:rPr>
        <w:t>DIOS DA ESTATUTOS A ISRAEL</w:t>
      </w:r>
    </w:p>
    <w:p w14:paraId="42382068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7E401696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lang w:val="es-ES_tradnl"/>
        </w:rPr>
      </w:pPr>
      <w:r w:rsidRPr="006B3648">
        <w:rPr>
          <w:sz w:val="22"/>
          <w:lang w:val="es-ES_tradnl"/>
        </w:rPr>
        <w:t>Éxodo 20:1-17</w:t>
      </w:r>
    </w:p>
    <w:p w14:paraId="7BAF6C67" w14:textId="77777777" w:rsidR="00A87F35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13DEABA0" w14:textId="77777777" w:rsidR="00D40B37" w:rsidRPr="006B3648" w:rsidRDefault="0012737B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>L-52</w:t>
      </w:r>
    </w:p>
    <w:p w14:paraId="606AC482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7B018F95" w14:textId="77777777" w:rsidR="00FA5250" w:rsidRPr="006B3648" w:rsidRDefault="00FA5250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05EE379A" w14:textId="77777777" w:rsidR="00D40B37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2"/>
          <w:lang w:val="es-ES_tradnl"/>
        </w:rPr>
      </w:pPr>
      <w:r w:rsidRPr="006B3648">
        <w:rPr>
          <w:sz w:val="22"/>
          <w:lang w:val="es-ES_tradnl"/>
        </w:rPr>
        <w:t>* INTRODUCCIÓN:</w:t>
      </w:r>
    </w:p>
    <w:p w14:paraId="1ED7B4C9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lang w:val="es-ES_tradnl"/>
        </w:rPr>
      </w:pPr>
    </w:p>
    <w:p w14:paraId="543F5271" w14:textId="77777777" w:rsidR="00D40B37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I.</w:t>
      </w:r>
      <w:r w:rsidRPr="006B3648">
        <w:rPr>
          <w:sz w:val="22"/>
          <w:lang w:val="es-ES_tradnl"/>
        </w:rPr>
        <w:tab/>
        <w:t>EL</w:t>
      </w:r>
      <w:r w:rsidR="00D40B37" w:rsidRPr="006B3648">
        <w:rPr>
          <w:sz w:val="22"/>
          <w:lang w:val="es-ES_tradnl"/>
        </w:rPr>
        <w:t xml:space="preserve"> </w:t>
      </w:r>
      <w:r w:rsidRPr="006B3648">
        <w:rPr>
          <w:sz w:val="22"/>
          <w:lang w:val="es-ES_tradnl"/>
        </w:rPr>
        <w:t xml:space="preserve">ESTUDIO DE ESTE </w:t>
      </w:r>
      <w:r w:rsidR="00D40B37" w:rsidRPr="006B3648">
        <w:rPr>
          <w:sz w:val="22"/>
          <w:lang w:val="es-ES_tradnl"/>
        </w:rPr>
        <w:t>CAPÍTULO SERÁ LIMITADO A LOS DIEZ MAN</w:t>
      </w:r>
      <w:r w:rsidRPr="006B3648">
        <w:rPr>
          <w:sz w:val="22"/>
          <w:lang w:val="es-ES_tradnl"/>
        </w:rPr>
        <w:t>DAMIENTOS.</w:t>
      </w:r>
    </w:p>
    <w:p w14:paraId="1C4AA793" w14:textId="77777777" w:rsidR="00D40B37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SIRVEN COMO</w:t>
      </w:r>
      <w:r w:rsidR="00D40B37" w:rsidRPr="006B3648">
        <w:rPr>
          <w:sz w:val="22"/>
          <w:lang w:val="es-ES_tradnl"/>
        </w:rPr>
        <w:t xml:space="preserve"> BASE PARA MUCHOS OTROS QUE S</w:t>
      </w:r>
      <w:r w:rsidRPr="006B3648">
        <w:rPr>
          <w:sz w:val="22"/>
          <w:lang w:val="es-ES_tradnl"/>
        </w:rPr>
        <w:t>I</w:t>
      </w:r>
      <w:r w:rsidR="00D40B37" w:rsidRPr="006B3648">
        <w:rPr>
          <w:sz w:val="22"/>
          <w:lang w:val="es-ES_tradnl"/>
        </w:rPr>
        <w:t>GUIERON.</w:t>
      </w:r>
    </w:p>
    <w:p w14:paraId="770B62CE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0ADA5FB7" w14:textId="5379BF2F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II.</w:t>
      </w:r>
      <w:r w:rsidRPr="006B3648">
        <w:rPr>
          <w:sz w:val="22"/>
          <w:lang w:val="es-ES_tradnl"/>
        </w:rPr>
        <w:tab/>
        <w:t>LOS DIEZ MANDAMIENTOS RESUMEN NUESTROS DEBERES HAC</w:t>
      </w:r>
      <w:r w:rsidR="009222EF">
        <w:rPr>
          <w:sz w:val="22"/>
          <w:lang w:val="es-ES_tradnl"/>
        </w:rPr>
        <w:t>I</w:t>
      </w:r>
      <w:r w:rsidRPr="006B3648">
        <w:rPr>
          <w:sz w:val="22"/>
          <w:lang w:val="es-ES_tradnl"/>
        </w:rPr>
        <w:t>A DIOS Y HAC</w:t>
      </w:r>
      <w:r w:rsidR="009222EF">
        <w:rPr>
          <w:sz w:val="22"/>
          <w:lang w:val="es-ES_tradnl"/>
        </w:rPr>
        <w:t>I</w:t>
      </w:r>
      <w:r w:rsidRPr="006B3648">
        <w:rPr>
          <w:sz w:val="22"/>
          <w:lang w:val="es-ES_tradnl"/>
        </w:rPr>
        <w:t>A LOS</w:t>
      </w:r>
    </w:p>
    <w:p w14:paraId="7696B217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HOMBRES.</w:t>
      </w:r>
    </w:p>
    <w:p w14:paraId="0E3B088E" w14:textId="77777777" w:rsidR="00D40B37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09C3EE28" w14:textId="77777777" w:rsidR="0030422C" w:rsidRPr="006B3648" w:rsidRDefault="00D40B3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III.</w:t>
      </w:r>
      <w:r w:rsidRPr="006B3648">
        <w:rPr>
          <w:sz w:val="22"/>
          <w:lang w:val="es-ES_tradnl"/>
        </w:rPr>
        <w:tab/>
      </w:r>
      <w:r w:rsidR="0030422C" w:rsidRPr="006B3648">
        <w:rPr>
          <w:sz w:val="22"/>
          <w:lang w:val="es-ES_tradnl"/>
        </w:rPr>
        <w:t>SOLO DOS VECES SE USA EL NÚMERO 10 CON REFERENCIA A ESTOS ESTATUTOS (Ex 34:28;</w:t>
      </w:r>
    </w:p>
    <w:p w14:paraId="3C941B58" w14:textId="08299C7D" w:rsidR="00A87F35" w:rsidRPr="006B3648" w:rsidRDefault="003042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proofErr w:type="spellStart"/>
      <w:r w:rsidRPr="006B3648">
        <w:rPr>
          <w:sz w:val="22"/>
          <w:lang w:val="es-ES_tradnl"/>
        </w:rPr>
        <w:t>Dt</w:t>
      </w:r>
      <w:proofErr w:type="spellEnd"/>
      <w:r w:rsidRPr="006B3648">
        <w:rPr>
          <w:sz w:val="22"/>
          <w:lang w:val="es-ES_tradnl"/>
        </w:rPr>
        <w:t xml:space="preserve"> 10:4). LOS DIEZ MANDAMIENTOS DEB</w:t>
      </w:r>
      <w:r w:rsidR="00A87F35" w:rsidRPr="006B3648">
        <w:rPr>
          <w:sz w:val="22"/>
          <w:lang w:val="es-ES_tradnl"/>
        </w:rPr>
        <w:t>EN SER ENSEÑADOS - MAS NO COMO PARA</w:t>
      </w:r>
    </w:p>
    <w:p w14:paraId="18E9DC42" w14:textId="77777777" w:rsidR="0030422C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 xml:space="preserve">SALVAR EL ALMA - </w:t>
      </w:r>
      <w:r w:rsidR="0030422C" w:rsidRPr="006B3648">
        <w:rPr>
          <w:sz w:val="22"/>
          <w:lang w:val="es-ES_tradnl"/>
        </w:rPr>
        <w:t xml:space="preserve">Hch 13:39; Rom 3:20; </w:t>
      </w:r>
      <w:proofErr w:type="spellStart"/>
      <w:r w:rsidR="0030422C" w:rsidRPr="006B3648">
        <w:rPr>
          <w:sz w:val="22"/>
          <w:lang w:val="es-ES_tradnl"/>
        </w:rPr>
        <w:t>Gál</w:t>
      </w:r>
      <w:proofErr w:type="spellEnd"/>
      <w:r w:rsidR="0030422C" w:rsidRPr="006B3648">
        <w:rPr>
          <w:sz w:val="22"/>
          <w:lang w:val="es-ES_tradnl"/>
        </w:rPr>
        <w:t xml:space="preserve"> 2:16</w:t>
      </w:r>
    </w:p>
    <w:p w14:paraId="5EB388EC" w14:textId="77777777" w:rsidR="0030422C" w:rsidRPr="006B3648" w:rsidRDefault="003042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2898A160" w14:textId="77777777" w:rsidR="00C758D4" w:rsidRPr="006B3648" w:rsidRDefault="003042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IV.</w:t>
      </w:r>
      <w:r w:rsidRPr="006B3648">
        <w:rPr>
          <w:sz w:val="22"/>
          <w:lang w:val="es-ES_tradnl"/>
        </w:rPr>
        <w:tab/>
      </w:r>
      <w:r w:rsidR="00C758D4" w:rsidRPr="006B3648">
        <w:rPr>
          <w:sz w:val="22"/>
          <w:lang w:val="es-ES_tradnl"/>
        </w:rPr>
        <w:t>LOS DIEZ MANDAMIENTOS SE DIVIDEN EN DOS CATEGORÍAS - SIMBÓLICAMENTE</w:t>
      </w:r>
    </w:p>
    <w:p w14:paraId="027398F9" w14:textId="77777777" w:rsidR="0030422C" w:rsidRPr="006B3648" w:rsidRDefault="00C758D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ESCRITOS EN DOS TABLAS DE PIEDRA - Ex 34:1</w:t>
      </w:r>
    </w:p>
    <w:p w14:paraId="27C04BAB" w14:textId="77777777" w:rsidR="00C758D4" w:rsidRPr="006B3648" w:rsidRDefault="00C758D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723B658" w14:textId="67FE0098" w:rsidR="00A87F35" w:rsidRPr="006B3648" w:rsidRDefault="00A87F35" w:rsidP="00A87F3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</w:t>
      </w:r>
      <w:r w:rsidR="00C758D4" w:rsidRPr="006B3648">
        <w:rPr>
          <w:sz w:val="22"/>
          <w:lang w:val="es-ES_tradnl"/>
        </w:rPr>
        <w:t>.</w:t>
      </w:r>
      <w:r w:rsidR="00C758D4" w:rsidRPr="006B3648">
        <w:rPr>
          <w:sz w:val="22"/>
          <w:lang w:val="es-ES_tradnl"/>
        </w:rPr>
        <w:tab/>
        <w:t xml:space="preserve">LOS </w:t>
      </w:r>
      <w:r w:rsidRPr="006B3648">
        <w:rPr>
          <w:sz w:val="22"/>
          <w:lang w:val="es-ES_tradnl"/>
        </w:rPr>
        <w:t xml:space="preserve">CUATRO </w:t>
      </w:r>
      <w:r w:rsidR="00C758D4" w:rsidRPr="006B3648">
        <w:rPr>
          <w:sz w:val="22"/>
          <w:lang w:val="es-ES_tradnl"/>
        </w:rPr>
        <w:t xml:space="preserve">PRIMEROS HABLAN DE NUESTRA RELACIÓN CON DIOS - </w:t>
      </w:r>
      <w:r w:rsidRPr="006B3648">
        <w:rPr>
          <w:sz w:val="22"/>
          <w:lang w:val="es-ES_tradnl"/>
        </w:rPr>
        <w:t>20:1-11</w:t>
      </w:r>
    </w:p>
    <w:p w14:paraId="50170291" w14:textId="77777777" w:rsidR="00A87F35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DCA6226" w14:textId="6D90EB67" w:rsidR="00C758D4" w:rsidRPr="006B3648" w:rsidRDefault="00A87F35" w:rsidP="00A87F3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Pr="006B3648">
        <w:rPr>
          <w:sz w:val="22"/>
          <w:lang w:val="es-ES_tradnl"/>
        </w:rPr>
        <w:tab/>
      </w:r>
      <w:r w:rsidR="00C758D4" w:rsidRPr="006B3648">
        <w:rPr>
          <w:sz w:val="22"/>
          <w:lang w:val="es-ES_tradnl"/>
        </w:rPr>
        <w:t xml:space="preserve">LOS ÚLTIMOS </w:t>
      </w:r>
      <w:r w:rsidR="00FA30D5" w:rsidRPr="006B3648">
        <w:rPr>
          <w:sz w:val="22"/>
          <w:lang w:val="es-ES_tradnl"/>
        </w:rPr>
        <w:t>SEIS</w:t>
      </w:r>
      <w:r w:rsidR="00C758D4" w:rsidRPr="006B3648">
        <w:rPr>
          <w:sz w:val="22"/>
          <w:lang w:val="es-ES_tradnl"/>
        </w:rPr>
        <w:t xml:space="preserve"> HA</w:t>
      </w:r>
      <w:r w:rsidR="00A11E6F" w:rsidRPr="006B3648">
        <w:rPr>
          <w:sz w:val="22"/>
          <w:lang w:val="es-ES_tradnl"/>
        </w:rPr>
        <w:t>BLAN DE NUESTRA RELACIÓN CON EL</w:t>
      </w:r>
      <w:r w:rsidRPr="006B3648">
        <w:rPr>
          <w:sz w:val="22"/>
          <w:lang w:val="es-ES_tradnl"/>
        </w:rPr>
        <w:t xml:space="preserve"> </w:t>
      </w:r>
      <w:r w:rsidR="00A11E6F" w:rsidRPr="006B3648">
        <w:rPr>
          <w:sz w:val="22"/>
          <w:lang w:val="es-ES_tradnl"/>
        </w:rPr>
        <w:t>HOMBRE</w:t>
      </w:r>
      <w:r w:rsidR="00C758D4" w:rsidRPr="006B3648">
        <w:rPr>
          <w:sz w:val="22"/>
          <w:lang w:val="es-ES_tradnl"/>
        </w:rPr>
        <w:t xml:space="preserve"> - 20:12-17</w:t>
      </w:r>
    </w:p>
    <w:p w14:paraId="78240DBD" w14:textId="77777777" w:rsidR="00C758D4" w:rsidRPr="006B3648" w:rsidRDefault="00C758D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A3005DF" w14:textId="77777777" w:rsidR="00C758D4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V</w:t>
      </w:r>
      <w:r w:rsidR="00C758D4" w:rsidRPr="006B3648">
        <w:rPr>
          <w:sz w:val="22"/>
          <w:lang w:val="es-ES_tradnl"/>
        </w:rPr>
        <w:t>.</w:t>
      </w:r>
      <w:r w:rsidR="00C758D4" w:rsidRPr="006B3648">
        <w:rPr>
          <w:sz w:val="22"/>
          <w:lang w:val="es-ES_tradnl"/>
        </w:rPr>
        <w:tab/>
        <w:t>JESUCRISTO TAMBIÉN DIVIDIÓ LOS MANDAMIENTOS EN DOS CATEGORÍAS:</w:t>
      </w:r>
    </w:p>
    <w:p w14:paraId="3F5DF961" w14:textId="77777777" w:rsidR="00C758D4" w:rsidRPr="006B3648" w:rsidRDefault="00C758D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334CF04" w14:textId="1EAB417D" w:rsidR="003C2925" w:rsidRPr="006B3648" w:rsidRDefault="00C758D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A.</w:t>
      </w:r>
      <w:r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="003C2925" w:rsidRPr="006B3648">
        <w:rPr>
          <w:sz w:val="22"/>
          <w:lang w:val="es-ES_tradnl"/>
        </w:rPr>
        <w:t>AMARÁS AL SEÑOR TU DIOS CON TODO TU CORAZÓN, Y CON TODA TU ALMA, Y CON</w:t>
      </w:r>
    </w:p>
    <w:p w14:paraId="6BF67895" w14:textId="23580A04" w:rsidR="00C758D4" w:rsidRPr="006B3648" w:rsidRDefault="003C292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TODA TU MENTE</w:t>
      </w:r>
      <w:r w:rsidR="007F68B6" w:rsidRPr="006B3648">
        <w:rPr>
          <w:sz w:val="22"/>
          <w:lang w:val="es-ES_tradnl"/>
        </w:rPr>
        <w:t>”</w:t>
      </w:r>
      <w:r w:rsidRPr="006B3648">
        <w:rPr>
          <w:sz w:val="22"/>
          <w:lang w:val="es-ES_tradnl"/>
        </w:rPr>
        <w:t xml:space="preserve"> - Mt 22:37</w:t>
      </w:r>
    </w:p>
    <w:p w14:paraId="697CEBCE" w14:textId="77777777" w:rsidR="003C2925" w:rsidRPr="006B3648" w:rsidRDefault="00A11E6F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</w:r>
      <w:r w:rsidR="003C2925" w:rsidRPr="006B3648">
        <w:rPr>
          <w:sz w:val="22"/>
          <w:lang w:val="es-ES_tradnl"/>
        </w:rPr>
        <w:t xml:space="preserve">CONCUERDA CON LOS </w:t>
      </w:r>
      <w:r w:rsidRPr="006B3648">
        <w:rPr>
          <w:sz w:val="22"/>
          <w:lang w:val="es-ES_tradnl"/>
        </w:rPr>
        <w:t>CUATRO MANDAMIENTOS PRIMEROS</w:t>
      </w:r>
      <w:r w:rsidR="003C2925" w:rsidRPr="006B3648">
        <w:rPr>
          <w:sz w:val="22"/>
          <w:lang w:val="es-ES_tradnl"/>
        </w:rPr>
        <w:t>.</w:t>
      </w:r>
    </w:p>
    <w:p w14:paraId="786F2B74" w14:textId="77777777" w:rsidR="003C2925" w:rsidRPr="006B3648" w:rsidRDefault="003C292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BE2F760" w14:textId="4B12241C" w:rsidR="003C2925" w:rsidRPr="006B3648" w:rsidRDefault="003C292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B.</w:t>
      </w:r>
      <w:r w:rsidR="00471673" w:rsidRPr="006B3648">
        <w:rPr>
          <w:sz w:val="22"/>
          <w:lang w:val="es-ES_tradnl"/>
        </w:rPr>
        <w:tab/>
      </w:r>
      <w:r w:rsidR="007F68B6" w:rsidRPr="006B3648">
        <w:rPr>
          <w:sz w:val="22"/>
          <w:lang w:val="es-ES_tradnl"/>
        </w:rPr>
        <w:t>“</w:t>
      </w:r>
      <w:r w:rsidR="00471673" w:rsidRPr="006B3648">
        <w:rPr>
          <w:sz w:val="22"/>
          <w:lang w:val="es-ES_tradnl"/>
        </w:rPr>
        <w:t>AMARÁS A TU PRÓJIMO COMO A TI MISMO</w:t>
      </w:r>
      <w:r w:rsidR="007F68B6" w:rsidRPr="006B3648">
        <w:rPr>
          <w:sz w:val="22"/>
          <w:lang w:val="es-ES_tradnl"/>
        </w:rPr>
        <w:t>”</w:t>
      </w:r>
      <w:r w:rsidR="00471673" w:rsidRPr="006B3648">
        <w:rPr>
          <w:sz w:val="22"/>
          <w:lang w:val="es-ES_tradnl"/>
        </w:rPr>
        <w:t xml:space="preserve"> - Mt 22:39</w:t>
      </w:r>
    </w:p>
    <w:p w14:paraId="2D390FFE" w14:textId="77777777" w:rsidR="00471673" w:rsidRPr="006B3648" w:rsidRDefault="00A11E6F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</w:r>
      <w:r w:rsidR="00471673" w:rsidRPr="006B3648">
        <w:rPr>
          <w:sz w:val="22"/>
          <w:lang w:val="es-ES_tradnl"/>
        </w:rPr>
        <w:t>CONCUERDA CON LOS ÚLTIMOS SEIS MANDAMIENTOS.</w:t>
      </w:r>
    </w:p>
    <w:p w14:paraId="01274F41" w14:textId="77777777" w:rsidR="00471673" w:rsidRPr="006B3648" w:rsidRDefault="00471673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C182B22" w14:textId="77777777" w:rsidR="00A11E6F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VI</w:t>
      </w:r>
      <w:r w:rsidR="00471673" w:rsidRPr="006B3648">
        <w:rPr>
          <w:sz w:val="22"/>
          <w:lang w:val="es-ES_tradnl"/>
        </w:rPr>
        <w:t>.</w:t>
      </w:r>
      <w:r w:rsidR="00471673" w:rsidRPr="006B3648">
        <w:rPr>
          <w:sz w:val="22"/>
          <w:lang w:val="es-ES_tradnl"/>
        </w:rPr>
        <w:tab/>
      </w:r>
      <w:r w:rsidR="006D5DC4" w:rsidRPr="006B3648">
        <w:rPr>
          <w:sz w:val="22"/>
          <w:lang w:val="es-ES_tradnl"/>
        </w:rPr>
        <w:t>LOS DIEZ MANDA</w:t>
      </w:r>
      <w:r w:rsidR="00A23B2C" w:rsidRPr="006B3648">
        <w:rPr>
          <w:sz w:val="22"/>
          <w:lang w:val="es-ES_tradnl"/>
        </w:rPr>
        <w:t xml:space="preserve">MIENTOS FUERON </w:t>
      </w:r>
      <w:r w:rsidR="00A11E6F" w:rsidRPr="006B3648">
        <w:rPr>
          <w:sz w:val="22"/>
          <w:lang w:val="es-ES_tradnl"/>
        </w:rPr>
        <w:t xml:space="preserve">DADOS </w:t>
      </w:r>
      <w:r w:rsidR="00A23B2C" w:rsidRPr="006B3648">
        <w:rPr>
          <w:sz w:val="22"/>
          <w:lang w:val="es-ES_tradnl"/>
        </w:rPr>
        <w:t xml:space="preserve">DIRECTAMENTE </w:t>
      </w:r>
      <w:r w:rsidR="006D5DC4" w:rsidRPr="006B3648">
        <w:rPr>
          <w:sz w:val="22"/>
          <w:lang w:val="es-ES_tradnl"/>
        </w:rPr>
        <w:t>POR LA VOZ</w:t>
      </w:r>
      <w:r w:rsidR="00A11E6F" w:rsidRPr="006B3648">
        <w:rPr>
          <w:sz w:val="22"/>
          <w:lang w:val="es-ES_tradnl"/>
        </w:rPr>
        <w:t xml:space="preserve"> DE JEHOVÁ</w:t>
      </w:r>
      <w:r w:rsidR="006D5DC4" w:rsidRPr="006B3648">
        <w:rPr>
          <w:sz w:val="22"/>
          <w:lang w:val="es-ES_tradnl"/>
        </w:rPr>
        <w:t xml:space="preserve"> DIOS</w:t>
      </w:r>
    </w:p>
    <w:p w14:paraId="263B8BE0" w14:textId="77777777" w:rsidR="00471673" w:rsidRPr="006B3648" w:rsidRDefault="00A11E6F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AL REVELARSE</w:t>
      </w:r>
      <w:r w:rsidR="006D5DC4" w:rsidRPr="006B3648">
        <w:rPr>
          <w:sz w:val="22"/>
          <w:lang w:val="es-ES_tradnl"/>
        </w:rPr>
        <w:t xml:space="preserve"> EN EL MONTE </w:t>
      </w:r>
      <w:r w:rsidR="00A23B2C" w:rsidRPr="006B3648">
        <w:rPr>
          <w:sz w:val="22"/>
          <w:lang w:val="es-ES_tradnl"/>
        </w:rPr>
        <w:t xml:space="preserve">DE </w:t>
      </w:r>
      <w:r w:rsidR="006D5DC4" w:rsidRPr="006B3648">
        <w:rPr>
          <w:sz w:val="22"/>
          <w:lang w:val="es-ES_tradnl"/>
        </w:rPr>
        <w:t xml:space="preserve">SINAÍ - Ex 20:22; </w:t>
      </w:r>
      <w:proofErr w:type="spellStart"/>
      <w:r w:rsidR="006D5DC4" w:rsidRPr="006B3648">
        <w:rPr>
          <w:sz w:val="22"/>
          <w:lang w:val="es-ES_tradnl"/>
        </w:rPr>
        <w:t>Dt</w:t>
      </w:r>
      <w:proofErr w:type="spellEnd"/>
      <w:r w:rsidR="006D5DC4" w:rsidRPr="006B3648">
        <w:rPr>
          <w:sz w:val="22"/>
          <w:lang w:val="es-ES_tradnl"/>
        </w:rPr>
        <w:t xml:space="preserve"> 5:4, 22</w:t>
      </w:r>
    </w:p>
    <w:p w14:paraId="5571CB1E" w14:textId="77777777" w:rsidR="00A23B2C" w:rsidRPr="006B3648" w:rsidRDefault="00A23B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*</w:t>
      </w:r>
      <w:r w:rsidRPr="006B3648">
        <w:rPr>
          <w:sz w:val="22"/>
          <w:lang w:val="es-ES_tradnl"/>
        </w:rPr>
        <w:tab/>
        <w:t>DÁNDOLOS</w:t>
      </w:r>
      <w:r w:rsidR="00A11E6F" w:rsidRPr="006B3648">
        <w:rPr>
          <w:sz w:val="22"/>
          <w:lang w:val="es-ES_tradnl"/>
        </w:rPr>
        <w:t xml:space="preserve"> DE ESTA MANERA</w:t>
      </w:r>
      <w:r w:rsidRPr="006B3648">
        <w:rPr>
          <w:sz w:val="22"/>
          <w:lang w:val="es-ES_tradnl"/>
        </w:rPr>
        <w:t xml:space="preserve"> </w:t>
      </w:r>
      <w:r w:rsidR="00A11E6F" w:rsidRPr="006B3648">
        <w:rPr>
          <w:sz w:val="22"/>
          <w:lang w:val="es-ES_tradnl"/>
        </w:rPr>
        <w:t>= MUESTRA SU</w:t>
      </w:r>
      <w:r w:rsidRPr="006B3648">
        <w:rPr>
          <w:sz w:val="22"/>
          <w:lang w:val="es-ES_tradnl"/>
        </w:rPr>
        <w:t xml:space="preserve"> IMPORTANCIA.</w:t>
      </w:r>
    </w:p>
    <w:p w14:paraId="098A2754" w14:textId="77777777" w:rsidR="006D5DC4" w:rsidRPr="006B3648" w:rsidRDefault="006D5DC4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413646F" w14:textId="77777777" w:rsidR="006D5DC4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VII</w:t>
      </w:r>
      <w:r w:rsidR="006D5DC4" w:rsidRPr="006B3648">
        <w:rPr>
          <w:sz w:val="22"/>
          <w:lang w:val="es-ES_tradnl"/>
        </w:rPr>
        <w:t>.</w:t>
      </w:r>
      <w:r w:rsidR="006D5DC4" w:rsidRPr="006B3648">
        <w:rPr>
          <w:sz w:val="22"/>
          <w:lang w:val="es-ES_tradnl"/>
        </w:rPr>
        <w:tab/>
      </w:r>
      <w:r w:rsidR="00A23B2C" w:rsidRPr="006B3648">
        <w:rPr>
          <w:sz w:val="22"/>
          <w:lang w:val="es-ES_tradnl"/>
        </w:rPr>
        <w:t>EL RESTO DE LOS ESTATUTOS FUERON DADOS A ISRAEL POR MOISÉS.</w:t>
      </w:r>
    </w:p>
    <w:p w14:paraId="4700C287" w14:textId="77777777" w:rsidR="00A23B2C" w:rsidRPr="006B3648" w:rsidRDefault="00A23B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03338479" w14:textId="77777777" w:rsidR="00A11E6F" w:rsidRPr="006B3648" w:rsidRDefault="00A87F35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VIII</w:t>
      </w:r>
      <w:r w:rsidR="00A23B2C" w:rsidRPr="006B3648">
        <w:rPr>
          <w:sz w:val="22"/>
          <w:lang w:val="es-ES_tradnl"/>
        </w:rPr>
        <w:t>.</w:t>
      </w:r>
      <w:r w:rsidR="00A23B2C" w:rsidRPr="006B3648">
        <w:rPr>
          <w:sz w:val="22"/>
          <w:lang w:val="es-ES_tradnl"/>
        </w:rPr>
        <w:tab/>
        <w:t xml:space="preserve">LA IMPORTANCIA DE LOS DIEZ MANDAMIENTOS SE VE EN QUE DIOS LOS ESCRIBIÓ </w:t>
      </w:r>
      <w:r w:rsidR="00A11E6F" w:rsidRPr="006B3648">
        <w:rPr>
          <w:sz w:val="22"/>
          <w:lang w:val="es-ES_tradnl"/>
        </w:rPr>
        <w:t>EN</w:t>
      </w:r>
    </w:p>
    <w:p w14:paraId="6A6DB7BF" w14:textId="77777777" w:rsidR="00A23B2C" w:rsidRPr="006B3648" w:rsidRDefault="00A11E6F" w:rsidP="00A11E6F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 xml:space="preserve">TABLAS DE PIEDRA </w:t>
      </w:r>
      <w:r w:rsidR="00A23B2C" w:rsidRPr="006B3648">
        <w:rPr>
          <w:sz w:val="22"/>
          <w:lang w:val="es-ES_tradnl"/>
        </w:rPr>
        <w:t>CON</w:t>
      </w:r>
      <w:r w:rsidRPr="006B3648">
        <w:rPr>
          <w:sz w:val="22"/>
          <w:lang w:val="es-ES_tradnl"/>
        </w:rPr>
        <w:t xml:space="preserve"> </w:t>
      </w:r>
      <w:r w:rsidR="00A23B2C" w:rsidRPr="006B3648">
        <w:rPr>
          <w:sz w:val="22"/>
          <w:lang w:val="es-ES_tradnl"/>
        </w:rPr>
        <w:t>SU PROPIA MANO (DEDO) - Ex 31:18; 32:15-16</w:t>
      </w:r>
    </w:p>
    <w:p w14:paraId="0E2F1786" w14:textId="77777777" w:rsidR="00A23B2C" w:rsidRPr="006B3648" w:rsidRDefault="00A23B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3FA620D5" w14:textId="77777777" w:rsidR="00A11E6F" w:rsidRPr="006B3648" w:rsidRDefault="00A23B2C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="00A87F35" w:rsidRPr="006B3648">
        <w:rPr>
          <w:sz w:val="22"/>
          <w:lang w:val="es-ES_tradnl"/>
        </w:rPr>
        <w:t>I</w:t>
      </w:r>
      <w:r w:rsidRPr="006B3648">
        <w:rPr>
          <w:sz w:val="22"/>
          <w:lang w:val="es-ES_tradnl"/>
        </w:rPr>
        <w:t>X.</w:t>
      </w:r>
      <w:r w:rsidRPr="006B3648">
        <w:rPr>
          <w:sz w:val="22"/>
          <w:lang w:val="es-ES_tradnl"/>
        </w:rPr>
        <w:tab/>
      </w:r>
      <w:r w:rsidR="005820A7" w:rsidRPr="006B3648">
        <w:rPr>
          <w:sz w:val="22"/>
          <w:lang w:val="es-ES_tradnl"/>
        </w:rPr>
        <w:t>DIOS TUVO QUE DARLE A</w:t>
      </w:r>
      <w:r w:rsidR="00A11E6F" w:rsidRPr="006B3648">
        <w:rPr>
          <w:sz w:val="22"/>
          <w:lang w:val="es-ES_tradnl"/>
        </w:rPr>
        <w:t xml:space="preserve"> MOISÉS OTRA COPIA; PORQUE BAJANDO MOISÉS</w:t>
      </w:r>
      <w:r w:rsidR="005820A7" w:rsidRPr="006B3648">
        <w:rPr>
          <w:sz w:val="22"/>
          <w:lang w:val="es-ES_tradnl"/>
        </w:rPr>
        <w:t xml:space="preserve"> DEL</w:t>
      </w:r>
      <w:r w:rsidR="00A11E6F" w:rsidRPr="006B3648">
        <w:rPr>
          <w:sz w:val="22"/>
          <w:lang w:val="es-ES_tradnl"/>
        </w:rPr>
        <w:t xml:space="preserve"> </w:t>
      </w:r>
      <w:r w:rsidR="005820A7" w:rsidRPr="006B3648">
        <w:rPr>
          <w:sz w:val="22"/>
          <w:lang w:val="es-ES_tradnl"/>
        </w:rPr>
        <w:t>MONTE</w:t>
      </w:r>
    </w:p>
    <w:p w14:paraId="63466B36" w14:textId="77777777" w:rsidR="00A11E6F" w:rsidRPr="006B3648" w:rsidRDefault="00A11E6F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  <w:t>CON LA PRIMERA COPIA, VIEND</w:t>
      </w:r>
      <w:r w:rsidR="005820A7" w:rsidRPr="006B3648">
        <w:rPr>
          <w:sz w:val="22"/>
          <w:lang w:val="es-ES_tradnl"/>
        </w:rPr>
        <w:t>O LA IDOLATRÍA DE LA GENTE</w:t>
      </w:r>
      <w:r w:rsidRPr="006B3648">
        <w:rPr>
          <w:sz w:val="22"/>
          <w:lang w:val="es-ES_tradnl"/>
        </w:rPr>
        <w:t>,</w:t>
      </w:r>
      <w:r w:rsidR="005820A7" w:rsidRPr="006B3648">
        <w:rPr>
          <w:sz w:val="22"/>
          <w:lang w:val="es-ES_tradnl"/>
        </w:rPr>
        <w:t xml:space="preserve"> ARROJÓ LAS</w:t>
      </w:r>
      <w:r w:rsidRPr="006B3648">
        <w:rPr>
          <w:sz w:val="22"/>
          <w:lang w:val="es-ES_tradnl"/>
        </w:rPr>
        <w:t xml:space="preserve"> </w:t>
      </w:r>
      <w:r w:rsidR="005820A7" w:rsidRPr="006B3648">
        <w:rPr>
          <w:sz w:val="22"/>
          <w:lang w:val="es-ES_tradnl"/>
        </w:rPr>
        <w:t>TABLAS Y</w:t>
      </w:r>
    </w:p>
    <w:p w14:paraId="1F8BDCAC" w14:textId="77777777" w:rsidR="005820A7" w:rsidRPr="006B3648" w:rsidRDefault="00A11E6F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</w:r>
      <w:r w:rsidRPr="006B3648">
        <w:rPr>
          <w:sz w:val="22"/>
          <w:lang w:val="es-ES_tradnl"/>
        </w:rPr>
        <w:tab/>
      </w:r>
      <w:r w:rsidR="005820A7" w:rsidRPr="006B3648">
        <w:rPr>
          <w:sz w:val="22"/>
          <w:lang w:val="es-ES_tradnl"/>
        </w:rPr>
        <w:t>LAS QUEBRÓ - Ex 32:19</w:t>
      </w:r>
    </w:p>
    <w:p w14:paraId="539D7518" w14:textId="77777777" w:rsidR="005820A7" w:rsidRPr="006B3648" w:rsidRDefault="005820A7" w:rsidP="00D40B3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AA205EA" w14:textId="77777777" w:rsidR="005820A7" w:rsidRPr="006B3648" w:rsidRDefault="00A87F35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  <w:r w:rsidRPr="006B3648">
        <w:rPr>
          <w:sz w:val="22"/>
          <w:lang w:val="es-ES_tradnl"/>
        </w:rPr>
        <w:tab/>
        <w:t>X</w:t>
      </w:r>
      <w:r w:rsidR="005820A7" w:rsidRPr="006B3648">
        <w:rPr>
          <w:sz w:val="22"/>
          <w:lang w:val="es-ES_tradnl"/>
        </w:rPr>
        <w:t>.</w:t>
      </w:r>
      <w:r w:rsidR="005820A7" w:rsidRPr="006B3648">
        <w:rPr>
          <w:sz w:val="22"/>
          <w:lang w:val="es-ES_tradnl"/>
        </w:rPr>
        <w:tab/>
      </w:r>
      <w:r w:rsidR="00FA5250" w:rsidRPr="006B3648">
        <w:rPr>
          <w:sz w:val="22"/>
          <w:lang w:val="es-ES_tradnl"/>
        </w:rPr>
        <w:t xml:space="preserve">LA SEGUNDA COPIA FUE PUESTA EN EL ARCA DEL TABERNÁCULO - Ex 34:1; 40:20 </w:t>
      </w:r>
      <w:proofErr w:type="spellStart"/>
      <w:r w:rsidR="00FA5250" w:rsidRPr="006B3648">
        <w:rPr>
          <w:sz w:val="22"/>
          <w:lang w:val="es-ES_tradnl"/>
        </w:rPr>
        <w:t>Dt</w:t>
      </w:r>
      <w:proofErr w:type="spellEnd"/>
      <w:r w:rsidR="00FA5250" w:rsidRPr="006B3648">
        <w:rPr>
          <w:sz w:val="22"/>
          <w:lang w:val="es-ES_tradnl"/>
        </w:rPr>
        <w:t xml:space="preserve"> 10:4-5</w:t>
      </w:r>
    </w:p>
    <w:p w14:paraId="14C9C6F0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1BE1B25E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3C847712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0D8CCD9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58377C78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63AEE70D" w14:textId="77777777" w:rsidR="00F17920" w:rsidRPr="006B3648" w:rsidRDefault="00F17920" w:rsidP="00FA525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lang w:val="es-ES_tradnl"/>
        </w:rPr>
      </w:pPr>
    </w:p>
    <w:p w14:paraId="47E2C74C" w14:textId="77777777" w:rsidR="009E2207" w:rsidRPr="006B3648" w:rsidRDefault="009E2207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</w:p>
    <w:p w14:paraId="620485D3" w14:textId="77777777" w:rsidR="00F17920" w:rsidRPr="006B3648" w:rsidRDefault="00F17920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28ED9F9" w14:textId="77777777" w:rsidR="00F17920" w:rsidRPr="006B3648" w:rsidRDefault="00F17920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JEHOVÁ DIOS DA ESTATUTOS A ISRAEL</w:t>
      </w:r>
    </w:p>
    <w:p w14:paraId="1D4D1BFF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3237C6C0" w14:textId="77777777" w:rsidR="00F17920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 xml:space="preserve"> </w:t>
      </w:r>
      <w:r w:rsidR="00F17920" w:rsidRPr="006B3648">
        <w:rPr>
          <w:lang w:val="es-ES_tradnl"/>
        </w:rPr>
        <w:t>(cont.)</w:t>
      </w:r>
    </w:p>
    <w:p w14:paraId="20D087AC" w14:textId="77777777" w:rsidR="002F5E1F" w:rsidRPr="006B3648" w:rsidRDefault="00F17920" w:rsidP="00B56C2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20:1-11</w:t>
      </w:r>
    </w:p>
    <w:p w14:paraId="7AF195BE" w14:textId="77777777" w:rsidR="00F17920" w:rsidRPr="006B3648" w:rsidRDefault="00F17920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L-53</w:t>
      </w:r>
    </w:p>
    <w:p w14:paraId="210A8612" w14:textId="77777777" w:rsidR="00F17920" w:rsidRPr="006B3648" w:rsidRDefault="00F17920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BC637AF" w14:textId="56169B66" w:rsidR="00FE5584" w:rsidRPr="006B3648" w:rsidRDefault="00F17920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</w:r>
      <w:r w:rsidR="002A54E3" w:rsidRPr="006B3648">
        <w:rPr>
          <w:lang w:val="es-ES_tradnl"/>
        </w:rPr>
        <w:t>EL PRIMER MANDAMIENTO - 20:1-3</w:t>
      </w:r>
      <w:r w:rsidR="00B56C29" w:rsidRPr="006B3648">
        <w:rPr>
          <w:lang w:val="es-ES_tradnl"/>
        </w:rPr>
        <w:t xml:space="preserve"> (</w:t>
      </w:r>
      <w:r w:rsidR="007F68B6" w:rsidRPr="006B3648">
        <w:rPr>
          <w:lang w:val="es-ES_tradnl"/>
        </w:rPr>
        <w:t>“</w:t>
      </w:r>
      <w:r w:rsidR="00B56C29" w:rsidRPr="006B3648">
        <w:rPr>
          <w:lang w:val="es-ES_tradnl"/>
        </w:rPr>
        <w:t>No tendrás dioses ajenos delante de mí</w:t>
      </w:r>
      <w:r w:rsidR="007F68B6" w:rsidRPr="006B3648">
        <w:rPr>
          <w:lang w:val="es-ES_tradnl"/>
        </w:rPr>
        <w:t>”</w:t>
      </w:r>
      <w:r w:rsidR="00B56C29" w:rsidRPr="006B3648">
        <w:rPr>
          <w:lang w:val="es-ES_tradnl"/>
        </w:rPr>
        <w:t>)</w:t>
      </w:r>
    </w:p>
    <w:p w14:paraId="6E52F190" w14:textId="77777777" w:rsidR="002A54E3" w:rsidRPr="006B3648" w:rsidRDefault="002A54E3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 PROHIBICIÓN</w:t>
      </w:r>
      <w:r w:rsidR="00061DCB" w:rsidRPr="006B3648">
        <w:rPr>
          <w:sz w:val="20"/>
          <w:szCs w:val="20"/>
          <w:lang w:val="es-ES_tradnl"/>
        </w:rPr>
        <w:t xml:space="preserve"> DEL MANDAMIENTO</w:t>
      </w:r>
    </w:p>
    <w:p w14:paraId="7F0A1BF7" w14:textId="77777777" w:rsidR="002A54E3" w:rsidRPr="006B3648" w:rsidRDefault="00A20219" w:rsidP="00F1792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PAGANISMO CON SU POLITEÍ</w:t>
      </w:r>
      <w:r w:rsidR="002A54E3" w:rsidRPr="006B3648">
        <w:rPr>
          <w:sz w:val="20"/>
          <w:szCs w:val="20"/>
          <w:lang w:val="es-ES_tradnl"/>
        </w:rPr>
        <w:t>SMO (ADORACIÓN DE MUCHOS DIOSES)</w:t>
      </w:r>
    </w:p>
    <w:p w14:paraId="41DFE045" w14:textId="77777777" w:rsidR="00A20219" w:rsidRPr="006B3648" w:rsidRDefault="002A54E3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LA BIBLIA ENSEÑA LA ADORACIÓN DE UN DIOS </w:t>
      </w:r>
      <w:r w:rsidR="00A20219" w:rsidRPr="006B3648">
        <w:rPr>
          <w:sz w:val="20"/>
          <w:szCs w:val="20"/>
          <w:lang w:val="es-ES_tradnl"/>
        </w:rPr>
        <w:t>(MONOTEÍSMO)</w:t>
      </w:r>
    </w:p>
    <w:p w14:paraId="44AB958D" w14:textId="1D89CC4F" w:rsidR="002A54E3" w:rsidRPr="006B3648" w:rsidRDefault="00A20219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TRINO = </w:t>
      </w:r>
      <w:r w:rsidR="002A54E3" w:rsidRPr="006B3648">
        <w:rPr>
          <w:sz w:val="20"/>
          <w:szCs w:val="20"/>
          <w:lang w:val="es-ES_tradnl"/>
        </w:rPr>
        <w:t xml:space="preserve">TRES PERSONALIDADES DISTINTAS - </w:t>
      </w:r>
      <w:proofErr w:type="spellStart"/>
      <w:r w:rsidR="002A54E3" w:rsidRPr="006B3648">
        <w:rPr>
          <w:sz w:val="20"/>
          <w:szCs w:val="20"/>
          <w:lang w:val="es-ES_tradnl"/>
        </w:rPr>
        <w:t>Dt</w:t>
      </w:r>
      <w:proofErr w:type="spellEnd"/>
      <w:r w:rsidR="002A54E3" w:rsidRPr="006B3648">
        <w:rPr>
          <w:sz w:val="20"/>
          <w:szCs w:val="20"/>
          <w:lang w:val="es-ES_tradnl"/>
        </w:rPr>
        <w:t xml:space="preserve"> 4:35; Is 45:22; </w:t>
      </w:r>
      <w:proofErr w:type="spellStart"/>
      <w:r w:rsidR="002A54E3" w:rsidRPr="006B3648">
        <w:rPr>
          <w:sz w:val="20"/>
          <w:szCs w:val="20"/>
          <w:lang w:val="es-ES_tradnl"/>
        </w:rPr>
        <w:t>Mr</w:t>
      </w:r>
      <w:proofErr w:type="spellEnd"/>
      <w:r w:rsidR="002A54E3" w:rsidRPr="006B3648">
        <w:rPr>
          <w:sz w:val="20"/>
          <w:szCs w:val="20"/>
          <w:lang w:val="es-ES_tradnl"/>
        </w:rPr>
        <w:t xml:space="preserve"> 12:29; 1</w:t>
      </w:r>
      <w:r w:rsidR="00D22CAB">
        <w:rPr>
          <w:sz w:val="20"/>
          <w:szCs w:val="20"/>
          <w:lang w:val="es-ES_tradnl"/>
        </w:rPr>
        <w:t xml:space="preserve"> </w:t>
      </w:r>
      <w:r w:rsidR="002A54E3" w:rsidRPr="006B3648">
        <w:rPr>
          <w:sz w:val="20"/>
          <w:szCs w:val="20"/>
          <w:lang w:val="es-ES_tradnl"/>
        </w:rPr>
        <w:t>Jn 5:7</w:t>
      </w:r>
    </w:p>
    <w:p w14:paraId="05951DF0" w14:textId="77777777" w:rsidR="002A54E3" w:rsidRPr="006B3648" w:rsidRDefault="002A54E3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061DCB" w:rsidRPr="006B3648">
        <w:rPr>
          <w:sz w:val="20"/>
          <w:szCs w:val="20"/>
          <w:lang w:val="es-ES_tradnl"/>
        </w:rPr>
        <w:t>EL LUGAR DEL MANDAMIENTO</w:t>
      </w:r>
    </w:p>
    <w:p w14:paraId="44AA4040" w14:textId="77777777" w:rsidR="00061DCB" w:rsidRPr="006B3648" w:rsidRDefault="00061DCB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A20219" w:rsidRPr="006B3648">
        <w:rPr>
          <w:sz w:val="20"/>
          <w:szCs w:val="20"/>
          <w:lang w:val="es-ES_tradnl"/>
        </w:rPr>
        <w:t>EN PRIMER LUGAR</w:t>
      </w:r>
    </w:p>
    <w:p w14:paraId="526FBCB4" w14:textId="08F53F83" w:rsidR="00061DCB" w:rsidRPr="006B3648" w:rsidRDefault="00A20219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SI ÉSTE </w:t>
      </w:r>
      <w:r w:rsidR="00061DCB" w:rsidRPr="006B3648">
        <w:rPr>
          <w:sz w:val="20"/>
          <w:szCs w:val="20"/>
          <w:lang w:val="es-ES_tradnl"/>
        </w:rPr>
        <w:t xml:space="preserve">NO </w:t>
      </w:r>
      <w:r w:rsidRPr="006B3648">
        <w:rPr>
          <w:sz w:val="20"/>
          <w:szCs w:val="20"/>
          <w:lang w:val="es-ES_tradnl"/>
        </w:rPr>
        <w:t>TIENE EL PRIMER LUGAR EN EL</w:t>
      </w:r>
      <w:r w:rsidR="00061DCB" w:rsidRPr="006B3648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CORAZÓN - TAMPOCO LOS DEMÁS TENDRÁN</w:t>
      </w:r>
      <w:r w:rsidR="00061DCB" w:rsidRPr="006B3648">
        <w:rPr>
          <w:sz w:val="20"/>
          <w:szCs w:val="20"/>
          <w:lang w:val="es-ES_tradnl"/>
        </w:rPr>
        <w:t xml:space="preserve"> SU </w:t>
      </w:r>
      <w:r w:rsidR="00FA30D5" w:rsidRPr="006B3648">
        <w:rPr>
          <w:sz w:val="20"/>
          <w:szCs w:val="20"/>
          <w:lang w:val="es-ES_tradnl"/>
        </w:rPr>
        <w:t>ORDEN</w:t>
      </w:r>
      <w:r w:rsidR="00061DCB" w:rsidRPr="006B3648">
        <w:rPr>
          <w:sz w:val="20"/>
          <w:szCs w:val="20"/>
          <w:lang w:val="es-ES_tradnl"/>
        </w:rPr>
        <w:t xml:space="preserve"> CORRECTO.</w:t>
      </w:r>
    </w:p>
    <w:p w14:paraId="23A71CFC" w14:textId="77777777" w:rsidR="00061DCB" w:rsidRPr="006B3648" w:rsidRDefault="00061DCB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</w:r>
      <w:r w:rsidR="00A20219" w:rsidRPr="006B3648">
        <w:rPr>
          <w:sz w:val="20"/>
          <w:szCs w:val="20"/>
          <w:lang w:val="es-ES_tradnl"/>
        </w:rPr>
        <w:t xml:space="preserve">DIOS TIENE QUE SER LA BASE Y EL FUNDAMENTO </w:t>
      </w:r>
      <w:r w:rsidRPr="006B3648">
        <w:rPr>
          <w:sz w:val="20"/>
          <w:szCs w:val="20"/>
          <w:lang w:val="es-ES_tradnl"/>
        </w:rPr>
        <w:t>PARA</w:t>
      </w:r>
      <w:r w:rsidR="00A20219" w:rsidRPr="006B3648">
        <w:rPr>
          <w:sz w:val="20"/>
          <w:szCs w:val="20"/>
          <w:lang w:val="es-ES_tradnl"/>
        </w:rPr>
        <w:t xml:space="preserve"> TENER Y HACER BUENAS LEYES</w:t>
      </w:r>
      <w:r w:rsidRPr="006B3648">
        <w:rPr>
          <w:sz w:val="20"/>
          <w:szCs w:val="20"/>
          <w:lang w:val="es-ES_tradnl"/>
        </w:rPr>
        <w:t>.</w:t>
      </w:r>
    </w:p>
    <w:p w14:paraId="5D0FAFFC" w14:textId="52541F94" w:rsidR="00061DCB" w:rsidRPr="006B3648" w:rsidRDefault="00061DCB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EN EL PRINCIPIO CREÓ DIOS LOS CIELOS Y LA TIERRA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(</w:t>
      </w:r>
      <w:proofErr w:type="spellStart"/>
      <w:r w:rsidRPr="006B3648">
        <w:rPr>
          <w:sz w:val="20"/>
          <w:szCs w:val="20"/>
          <w:lang w:val="es-ES_tradnl"/>
        </w:rPr>
        <w:t>Gn</w:t>
      </w:r>
      <w:proofErr w:type="spellEnd"/>
      <w:r w:rsidRPr="006B3648">
        <w:rPr>
          <w:sz w:val="20"/>
          <w:szCs w:val="20"/>
          <w:lang w:val="es-ES_tradnl"/>
        </w:rPr>
        <w:t xml:space="preserve"> 1:1)</w:t>
      </w:r>
    </w:p>
    <w:p w14:paraId="3DDF387B" w14:textId="5D5DC040" w:rsidR="00061DCB" w:rsidRPr="006B3648" w:rsidRDefault="00061DCB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A20219" w:rsidRPr="006B3648">
        <w:rPr>
          <w:sz w:val="20"/>
          <w:szCs w:val="20"/>
          <w:lang w:val="es-ES_tradnl"/>
        </w:rPr>
        <w:t xml:space="preserve">LA </w:t>
      </w:r>
      <w:r w:rsidRPr="006B3648">
        <w:rPr>
          <w:sz w:val="20"/>
          <w:szCs w:val="20"/>
          <w:lang w:val="es-ES_tradnl"/>
        </w:rPr>
        <w:t xml:space="preserve">VERDAD FUNDAMENTAL = PARA ENTENDER EL </w:t>
      </w:r>
      <w:r w:rsidR="00FA30D5" w:rsidRPr="006B3648">
        <w:rPr>
          <w:sz w:val="20"/>
          <w:szCs w:val="20"/>
          <w:lang w:val="es-ES_tradnl"/>
        </w:rPr>
        <w:t>ORIGEN</w:t>
      </w:r>
      <w:r w:rsidRPr="006B3648">
        <w:rPr>
          <w:sz w:val="20"/>
          <w:szCs w:val="20"/>
          <w:lang w:val="es-ES_tradnl"/>
        </w:rPr>
        <w:t xml:space="preserve"> DEL MUNDO.</w:t>
      </w:r>
    </w:p>
    <w:p w14:paraId="378689AC" w14:textId="77777777" w:rsidR="00061DCB" w:rsidRPr="006B3648" w:rsidRDefault="00061DCB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277C1D" w:rsidRPr="006B3648">
        <w:rPr>
          <w:sz w:val="20"/>
          <w:szCs w:val="20"/>
          <w:lang w:val="es-ES_tradnl"/>
        </w:rPr>
        <w:t>LA PRIORIDAD DEL MANDAMIENTO</w:t>
      </w:r>
    </w:p>
    <w:p w14:paraId="3F5C4DCC" w14:textId="77777777" w:rsidR="00277C1D" w:rsidRPr="006B3648" w:rsidRDefault="00277C1D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JEHOVÁ DIOS NO DEBE TENER RIVAL EN NUESTRO CORAZÓN - </w:t>
      </w:r>
      <w:proofErr w:type="spellStart"/>
      <w:r w:rsidRPr="006B3648">
        <w:rPr>
          <w:sz w:val="20"/>
          <w:szCs w:val="20"/>
          <w:lang w:val="es-ES_tradnl"/>
        </w:rPr>
        <w:t>Dt</w:t>
      </w:r>
      <w:proofErr w:type="spellEnd"/>
      <w:r w:rsidRPr="006B3648">
        <w:rPr>
          <w:sz w:val="20"/>
          <w:szCs w:val="20"/>
          <w:lang w:val="es-ES_tradnl"/>
        </w:rPr>
        <w:t xml:space="preserve"> 6:4-5; </w:t>
      </w:r>
      <w:proofErr w:type="spellStart"/>
      <w:r w:rsidRPr="006B3648">
        <w:rPr>
          <w:sz w:val="20"/>
          <w:szCs w:val="20"/>
          <w:lang w:val="es-ES_tradnl"/>
        </w:rPr>
        <w:t>Mr</w:t>
      </w:r>
      <w:proofErr w:type="spellEnd"/>
      <w:r w:rsidRPr="006B3648">
        <w:rPr>
          <w:sz w:val="20"/>
          <w:szCs w:val="20"/>
          <w:lang w:val="es-ES_tradnl"/>
        </w:rPr>
        <w:t xml:space="preserve"> 12:29-30</w:t>
      </w:r>
    </w:p>
    <w:p w14:paraId="53215B6F" w14:textId="77777777" w:rsidR="0011609C" w:rsidRPr="006B3648" w:rsidRDefault="0011609C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JEHOVÁ DIOS DEBE TENER PRIMER LUGAR EN NUESTRA VIDA - Mt 6:33</w:t>
      </w:r>
    </w:p>
    <w:p w14:paraId="41BD8060" w14:textId="77777777" w:rsidR="00B56C29" w:rsidRPr="006B3648" w:rsidRDefault="00B56C29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</w:p>
    <w:p w14:paraId="1DF2AE8E" w14:textId="0CA0EDCC" w:rsidR="00277C1D" w:rsidRPr="006B3648" w:rsidRDefault="00A713DF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  <w:t>II</w:t>
      </w:r>
      <w:r w:rsidR="00277C1D" w:rsidRPr="006B3648">
        <w:rPr>
          <w:lang w:val="es-ES_tradnl"/>
        </w:rPr>
        <w:t>.</w:t>
      </w:r>
      <w:r w:rsidR="00277C1D" w:rsidRPr="006B3648">
        <w:rPr>
          <w:lang w:val="es-ES_tradnl"/>
        </w:rPr>
        <w:tab/>
      </w:r>
      <w:r w:rsidR="00306296" w:rsidRPr="006B3648">
        <w:rPr>
          <w:lang w:val="es-ES_tradnl"/>
        </w:rPr>
        <w:t>EL SEGUNDO MANDAMIENTO - 20:4-6</w:t>
      </w:r>
      <w:r w:rsidR="00B56C29" w:rsidRPr="006B3648">
        <w:rPr>
          <w:lang w:val="es-ES_tradnl"/>
        </w:rPr>
        <w:t xml:space="preserve"> (</w:t>
      </w:r>
      <w:r w:rsidR="007F68B6" w:rsidRPr="006B3648">
        <w:rPr>
          <w:lang w:val="es-ES_tradnl"/>
        </w:rPr>
        <w:t>“</w:t>
      </w:r>
      <w:r w:rsidR="00B56C29" w:rsidRPr="006B3648">
        <w:rPr>
          <w:lang w:val="es-ES_tradnl"/>
        </w:rPr>
        <w:t>No te harás imagen...no te inc</w:t>
      </w:r>
      <w:r w:rsidR="00FA30D5">
        <w:rPr>
          <w:lang w:val="es-ES_tradnl"/>
        </w:rPr>
        <w:t>l</w:t>
      </w:r>
      <w:r w:rsidR="00B56C29" w:rsidRPr="006B3648">
        <w:rPr>
          <w:lang w:val="es-ES_tradnl"/>
        </w:rPr>
        <w:t>inarás a ellas...</w:t>
      </w:r>
      <w:r w:rsidR="007F68B6" w:rsidRPr="006B3648">
        <w:rPr>
          <w:lang w:val="es-ES_tradnl"/>
        </w:rPr>
        <w:t>”</w:t>
      </w:r>
      <w:r w:rsidR="00B56C29" w:rsidRPr="006B3648">
        <w:rPr>
          <w:lang w:val="es-ES_tradnl"/>
        </w:rPr>
        <w:t>)</w:t>
      </w:r>
    </w:p>
    <w:p w14:paraId="021F4299" w14:textId="77777777" w:rsidR="00306296" w:rsidRPr="006B3648" w:rsidRDefault="00306296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</w:t>
      </w:r>
      <w:r w:rsidR="00A20219" w:rsidRPr="006B3648">
        <w:rPr>
          <w:sz w:val="20"/>
          <w:szCs w:val="20"/>
          <w:lang w:val="es-ES_tradnl"/>
        </w:rPr>
        <w:t>S</w:t>
      </w:r>
      <w:r w:rsidRPr="006B3648">
        <w:rPr>
          <w:sz w:val="20"/>
          <w:szCs w:val="20"/>
          <w:lang w:val="es-ES_tradnl"/>
        </w:rPr>
        <w:t xml:space="preserve"> RESTRICCIONES</w:t>
      </w:r>
      <w:r w:rsidR="005B7BDC" w:rsidRPr="006B3648">
        <w:rPr>
          <w:sz w:val="20"/>
          <w:szCs w:val="20"/>
          <w:lang w:val="es-ES_tradnl"/>
        </w:rPr>
        <w:t xml:space="preserve"> DEL MANDAMIENTO</w:t>
      </w:r>
      <w:r w:rsidRPr="006B3648">
        <w:rPr>
          <w:sz w:val="20"/>
          <w:szCs w:val="20"/>
          <w:lang w:val="es-ES_tradnl"/>
        </w:rPr>
        <w:t xml:space="preserve"> - v 4; Mt 4:10</w:t>
      </w:r>
    </w:p>
    <w:p w14:paraId="044AA63A" w14:textId="742CDDFD" w:rsidR="00306296" w:rsidRPr="006B3648" w:rsidRDefault="00306296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FA30D5" w:rsidRPr="006B3648">
        <w:rPr>
          <w:sz w:val="20"/>
          <w:szCs w:val="20"/>
          <w:lang w:val="es-ES_tradnl"/>
        </w:rPr>
        <w:t>PROHÍBE</w:t>
      </w:r>
      <w:r w:rsidRPr="006B3648">
        <w:rPr>
          <w:sz w:val="20"/>
          <w:szCs w:val="20"/>
          <w:lang w:val="es-ES_tradnl"/>
        </w:rPr>
        <w:t xml:space="preserve"> HACERSE IMÁGENES</w:t>
      </w:r>
    </w:p>
    <w:p w14:paraId="3ED7ACDB" w14:textId="4042243D" w:rsidR="00306296" w:rsidRPr="006B3648" w:rsidRDefault="00306296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FA30D5" w:rsidRPr="006B3648">
        <w:rPr>
          <w:sz w:val="20"/>
          <w:szCs w:val="20"/>
          <w:lang w:val="es-ES_tradnl"/>
        </w:rPr>
        <w:t>PROHÍBE</w:t>
      </w:r>
      <w:r w:rsidRPr="006B3648">
        <w:rPr>
          <w:sz w:val="20"/>
          <w:szCs w:val="20"/>
          <w:lang w:val="es-ES_tradnl"/>
        </w:rPr>
        <w:t xml:space="preserve"> INCLINARSE A ELLAS</w:t>
      </w:r>
    </w:p>
    <w:p w14:paraId="730F175A" w14:textId="575ABD09" w:rsidR="00306296" w:rsidRPr="006B3648" w:rsidRDefault="00306296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</w:r>
      <w:r w:rsidR="00FA30D5" w:rsidRPr="006B3648">
        <w:rPr>
          <w:sz w:val="20"/>
          <w:szCs w:val="20"/>
          <w:lang w:val="es-ES_tradnl"/>
        </w:rPr>
        <w:t>PROHÍBE</w:t>
      </w:r>
      <w:r w:rsidRPr="006B3648">
        <w:rPr>
          <w:sz w:val="20"/>
          <w:szCs w:val="20"/>
          <w:lang w:val="es-ES_tradnl"/>
        </w:rPr>
        <w:t xml:space="preserve"> HONRARLAS</w:t>
      </w:r>
    </w:p>
    <w:p w14:paraId="24FFC564" w14:textId="77777777" w:rsidR="00306296" w:rsidRPr="006B3648" w:rsidRDefault="00306296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5B7BDC" w:rsidRPr="006B3648">
        <w:rPr>
          <w:sz w:val="20"/>
          <w:szCs w:val="20"/>
          <w:lang w:val="es-ES_tradnl"/>
        </w:rPr>
        <w:t>LA RELACIÓN DEL MANDAMIENTO</w:t>
      </w:r>
    </w:p>
    <w:p w14:paraId="0344642D" w14:textId="77777777" w:rsidR="005B7BDC" w:rsidRPr="006B3648" w:rsidRDefault="005B7BDC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EL PRIMER MANDAMIENTO NOS DICE A QUIÉN ADORAR</w:t>
      </w:r>
    </w:p>
    <w:p w14:paraId="71C3B377" w14:textId="77777777" w:rsidR="005B7BDC" w:rsidRPr="006B3648" w:rsidRDefault="005B7BDC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SEGUNDO NOS DICE CÓMO ADORARLE - Jn 4:24</w:t>
      </w:r>
    </w:p>
    <w:p w14:paraId="7BC8C102" w14:textId="77777777" w:rsidR="005B7BDC" w:rsidRPr="006B3648" w:rsidRDefault="005B7BDC" w:rsidP="002A54E3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LA RETRIBUCIÓN</w:t>
      </w:r>
      <w:r w:rsidR="002E62D7" w:rsidRPr="006B3648">
        <w:rPr>
          <w:sz w:val="20"/>
          <w:szCs w:val="20"/>
          <w:lang w:val="es-ES_tradnl"/>
        </w:rPr>
        <w:t xml:space="preserve"> DEL MANDAMIENTO</w:t>
      </w:r>
      <w:r w:rsidRPr="006B3648">
        <w:rPr>
          <w:sz w:val="20"/>
          <w:szCs w:val="20"/>
          <w:lang w:val="es-ES_tradnl"/>
        </w:rPr>
        <w:t xml:space="preserve"> - v 5</w:t>
      </w:r>
    </w:p>
    <w:p w14:paraId="5FA16655" w14:textId="77777777" w:rsidR="002E62D7" w:rsidRPr="006B3648" w:rsidRDefault="005B7BDC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2E62D7" w:rsidRPr="006B3648">
        <w:rPr>
          <w:sz w:val="20"/>
          <w:szCs w:val="20"/>
          <w:lang w:val="es-ES_tradnl"/>
        </w:rPr>
        <w:t>HASTA LA TERCE</w:t>
      </w:r>
      <w:r w:rsidR="00A20219" w:rsidRPr="006B3648">
        <w:rPr>
          <w:sz w:val="20"/>
          <w:szCs w:val="20"/>
          <w:lang w:val="es-ES_tradnl"/>
        </w:rPr>
        <w:t>RA Y C</w:t>
      </w:r>
      <w:r w:rsidR="002E62D7" w:rsidRPr="006B3648">
        <w:rPr>
          <w:sz w:val="20"/>
          <w:szCs w:val="20"/>
          <w:lang w:val="es-ES_tradnl"/>
        </w:rPr>
        <w:t>U</w:t>
      </w:r>
      <w:r w:rsidR="00A20219" w:rsidRPr="006B3648">
        <w:rPr>
          <w:sz w:val="20"/>
          <w:szCs w:val="20"/>
          <w:lang w:val="es-ES_tradnl"/>
        </w:rPr>
        <w:t>A</w:t>
      </w:r>
      <w:r w:rsidR="002E62D7" w:rsidRPr="006B3648">
        <w:rPr>
          <w:sz w:val="20"/>
          <w:szCs w:val="20"/>
          <w:lang w:val="es-ES_tradnl"/>
        </w:rPr>
        <w:t>RTA GENERACIÓN</w:t>
      </w:r>
    </w:p>
    <w:p w14:paraId="4DDFA76A" w14:textId="77777777" w:rsidR="005B7BDC" w:rsidRPr="006B3648" w:rsidRDefault="005B7BDC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2E62D7" w:rsidRPr="006B3648">
        <w:rPr>
          <w:sz w:val="20"/>
          <w:szCs w:val="20"/>
          <w:lang w:val="es-ES_tradnl"/>
        </w:rPr>
        <w:t>NUESTRO PECADO ALCANZA A NUESTROS DESCENDIENTES</w:t>
      </w:r>
    </w:p>
    <w:p w14:paraId="182673DD" w14:textId="77777777" w:rsidR="002E62D7" w:rsidRPr="006B3648" w:rsidRDefault="002E62D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</w:r>
      <w:r w:rsidR="00A43079" w:rsidRPr="006B3648">
        <w:rPr>
          <w:sz w:val="20"/>
          <w:szCs w:val="20"/>
          <w:lang w:val="es-ES_tradnl"/>
        </w:rPr>
        <w:t>LA RECOMPENSA DEL MANDAMIENTO - v 6</w:t>
      </w:r>
    </w:p>
    <w:p w14:paraId="16379D69" w14:textId="77777777" w:rsidR="00A43079" w:rsidRPr="006B3648" w:rsidRDefault="00A4307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MISERICORDIA PARA LOS QUE AMAN A DIOS - Is 55:7</w:t>
      </w:r>
    </w:p>
    <w:p w14:paraId="6E9E7A7E" w14:textId="77777777" w:rsidR="00A43079" w:rsidRPr="006B3648" w:rsidRDefault="00A4307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MISERICORDIA PARA LOS QUE OBEDECEN A DIOS - Jn 14:23</w:t>
      </w:r>
    </w:p>
    <w:p w14:paraId="50CE1A33" w14:textId="77777777" w:rsidR="00B56C29" w:rsidRPr="006B3648" w:rsidRDefault="00B56C2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</w:p>
    <w:p w14:paraId="0DCFFC0F" w14:textId="45B761AD" w:rsidR="00A43079" w:rsidRPr="006B3648" w:rsidRDefault="00A4307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</w:r>
      <w:r w:rsidR="007D3E42" w:rsidRPr="006B3648">
        <w:rPr>
          <w:lang w:val="es-ES_tradnl"/>
        </w:rPr>
        <w:t>EL TERCER MANDAMIENTO - 20:7</w:t>
      </w:r>
      <w:r w:rsidR="00B56C29" w:rsidRPr="006B3648">
        <w:rPr>
          <w:lang w:val="es-ES_tradnl"/>
        </w:rPr>
        <w:t xml:space="preserve"> (</w:t>
      </w:r>
      <w:r w:rsidR="007F68B6" w:rsidRPr="006B3648">
        <w:rPr>
          <w:lang w:val="es-ES_tradnl"/>
        </w:rPr>
        <w:t>“</w:t>
      </w:r>
      <w:r w:rsidR="00B56C29" w:rsidRPr="006B3648">
        <w:rPr>
          <w:lang w:val="es-ES_tradnl"/>
        </w:rPr>
        <w:t>No tomarás el Nombre de Jehová tu Dios en vano</w:t>
      </w:r>
      <w:r w:rsidR="007F68B6" w:rsidRPr="006B3648">
        <w:rPr>
          <w:lang w:val="es-ES_tradnl"/>
        </w:rPr>
        <w:t>”</w:t>
      </w:r>
      <w:r w:rsidR="00B56C29" w:rsidRPr="006B3648">
        <w:rPr>
          <w:lang w:val="es-ES_tradnl"/>
        </w:rPr>
        <w:t>)</w:t>
      </w:r>
    </w:p>
    <w:p w14:paraId="7F0583A4" w14:textId="6CDA9F7E" w:rsidR="007D3E42" w:rsidRPr="006B3648" w:rsidRDefault="007D3E42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AE752C" w:rsidRPr="006B3648">
        <w:rPr>
          <w:sz w:val="20"/>
          <w:szCs w:val="20"/>
          <w:lang w:val="es-ES_tradnl"/>
        </w:rPr>
        <w:t>DIOS EST</w:t>
      </w:r>
      <w:r w:rsidR="00EF61D9">
        <w:rPr>
          <w:sz w:val="20"/>
          <w:szCs w:val="20"/>
          <w:lang w:val="es-ES_tradnl"/>
        </w:rPr>
        <w:t>Á</w:t>
      </w:r>
      <w:r w:rsidR="00AE752C" w:rsidRPr="006B3648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 xml:space="preserve">EN CONTRA </w:t>
      </w:r>
      <w:r w:rsidR="00EF61D9">
        <w:rPr>
          <w:sz w:val="20"/>
          <w:szCs w:val="20"/>
          <w:lang w:val="es-ES_tradnl"/>
        </w:rPr>
        <w:t>DE</w:t>
      </w:r>
      <w:r w:rsidRPr="006B3648">
        <w:rPr>
          <w:sz w:val="20"/>
          <w:szCs w:val="20"/>
          <w:lang w:val="es-ES_tradnl"/>
        </w:rPr>
        <w:t xml:space="preserve"> LA BLASFEMIA</w:t>
      </w:r>
    </w:p>
    <w:p w14:paraId="119833A0" w14:textId="3E6B3276" w:rsidR="007D3E42" w:rsidRPr="006B3648" w:rsidRDefault="00AE752C" w:rsidP="00AE752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No tomarás el nombre de Jehová tu Dios en vano...</w:t>
      </w:r>
      <w:r w:rsidR="007F68B6" w:rsidRPr="006B3648">
        <w:rPr>
          <w:sz w:val="20"/>
          <w:szCs w:val="20"/>
          <w:lang w:val="es-ES_tradnl"/>
        </w:rPr>
        <w:t>”</w:t>
      </w:r>
    </w:p>
    <w:p w14:paraId="17013D25" w14:textId="77777777" w:rsidR="00AE752C" w:rsidRPr="006B3648" w:rsidRDefault="007D3E42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DIOS CASTIGA AL</w:t>
      </w:r>
      <w:r w:rsidR="00AE752C" w:rsidRPr="006B3648">
        <w:rPr>
          <w:sz w:val="20"/>
          <w:szCs w:val="20"/>
          <w:lang w:val="es-ES_tradnl"/>
        </w:rPr>
        <w:t xml:space="preserve"> QUE</w:t>
      </w:r>
      <w:r w:rsidRPr="006B3648">
        <w:rPr>
          <w:sz w:val="20"/>
          <w:szCs w:val="20"/>
          <w:lang w:val="es-ES_tradnl"/>
        </w:rPr>
        <w:t xml:space="preserve"> BLASFEM</w:t>
      </w:r>
      <w:r w:rsidR="00AE752C" w:rsidRPr="006B3648">
        <w:rPr>
          <w:sz w:val="20"/>
          <w:szCs w:val="20"/>
          <w:lang w:val="es-ES_tradnl"/>
        </w:rPr>
        <w:t>A</w:t>
      </w:r>
    </w:p>
    <w:p w14:paraId="25937AE0" w14:textId="7E46ED5F" w:rsidR="007D3E42" w:rsidRPr="006B3648" w:rsidRDefault="00AE752C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...porque no dará por inocente Jehová al que tomare su nombre en vano.</w:t>
      </w:r>
      <w:r w:rsidR="007F68B6" w:rsidRPr="006B3648">
        <w:rPr>
          <w:sz w:val="20"/>
          <w:szCs w:val="20"/>
          <w:lang w:val="es-ES_tradnl"/>
        </w:rPr>
        <w:t>”</w:t>
      </w:r>
    </w:p>
    <w:p w14:paraId="25DDB353" w14:textId="77777777" w:rsidR="00B56C29" w:rsidRPr="006B3648" w:rsidRDefault="00B56C2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</w:p>
    <w:p w14:paraId="453549B9" w14:textId="0B092704" w:rsidR="009A48D6" w:rsidRPr="006B3648" w:rsidRDefault="009A48D6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  <w:t>IV.</w:t>
      </w:r>
      <w:r w:rsidRPr="006B3648">
        <w:rPr>
          <w:lang w:val="es-ES_tradnl"/>
        </w:rPr>
        <w:tab/>
      </w:r>
      <w:r w:rsidR="00A018B7" w:rsidRPr="006B3648">
        <w:rPr>
          <w:lang w:val="es-ES_tradnl"/>
        </w:rPr>
        <w:t>EL CUARTO MANDAMIENTO - 20:8-11</w:t>
      </w:r>
      <w:r w:rsidR="00B56C29" w:rsidRPr="006B3648">
        <w:rPr>
          <w:lang w:val="es-ES_tradnl"/>
        </w:rPr>
        <w:t xml:space="preserve"> (</w:t>
      </w:r>
      <w:r w:rsidR="007F68B6" w:rsidRPr="006B3648">
        <w:rPr>
          <w:lang w:val="es-ES_tradnl"/>
        </w:rPr>
        <w:t>“</w:t>
      </w:r>
      <w:r w:rsidR="00B56C29" w:rsidRPr="006B3648">
        <w:rPr>
          <w:lang w:val="es-ES_tradnl"/>
        </w:rPr>
        <w:t>Acuérdate del día de reposo para santificarlo</w:t>
      </w:r>
      <w:r w:rsidR="007F68B6" w:rsidRPr="006B3648">
        <w:rPr>
          <w:lang w:val="es-ES_tradnl"/>
        </w:rPr>
        <w:t>”</w:t>
      </w:r>
      <w:r w:rsidR="00B56C29" w:rsidRPr="006B3648">
        <w:rPr>
          <w:lang w:val="es-ES_tradnl"/>
        </w:rPr>
        <w:t>)</w:t>
      </w:r>
    </w:p>
    <w:p w14:paraId="285A1E7E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REGLAS PARA EL DÍA DE REPOSO</w:t>
      </w:r>
    </w:p>
    <w:p w14:paraId="24508AE9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DÍA DE REPOSO</w:t>
      </w:r>
    </w:p>
    <w:p w14:paraId="40EDDCE5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INCLU</w:t>
      </w:r>
      <w:r w:rsidR="00A20219" w:rsidRPr="006B3648">
        <w:rPr>
          <w:sz w:val="20"/>
          <w:szCs w:val="20"/>
          <w:lang w:val="es-ES_tradnl"/>
        </w:rPr>
        <w:t>ÍA A TODOS LOS HOMBRES - NO SOLO JUDÍOS - ESTABLECIDO DESDE ANTES</w:t>
      </w:r>
      <w:r w:rsidRPr="006B3648">
        <w:rPr>
          <w:sz w:val="20"/>
          <w:szCs w:val="20"/>
          <w:lang w:val="es-ES_tradnl"/>
        </w:rPr>
        <w:t xml:space="preserve"> - vs 8-10</w:t>
      </w:r>
    </w:p>
    <w:p w14:paraId="00400547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EL DÍA DE REPOSO</w:t>
      </w:r>
    </w:p>
    <w:p w14:paraId="33171E3B" w14:textId="77777777" w:rsidR="00A20219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EN EL ANTIGUO TESTAMENTO = EL DÍA DE REPOSO </w:t>
      </w:r>
      <w:r w:rsidR="00A20219" w:rsidRPr="006B3648">
        <w:rPr>
          <w:sz w:val="20"/>
          <w:szCs w:val="20"/>
          <w:lang w:val="es-ES_tradnl"/>
        </w:rPr>
        <w:t>ERA EL ÚLTIMO DÍA DE LA SEMANA.</w:t>
      </w:r>
    </w:p>
    <w:p w14:paraId="18EF8212" w14:textId="259DC14A" w:rsidR="00A018B7" w:rsidRPr="006B3648" w:rsidRDefault="00A2021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A018B7" w:rsidRPr="006B3648">
        <w:rPr>
          <w:sz w:val="20"/>
          <w:szCs w:val="20"/>
          <w:lang w:val="es-ES_tradnl"/>
        </w:rPr>
        <w:t>B</w:t>
      </w:r>
      <w:r w:rsidRPr="006B3648">
        <w:rPr>
          <w:sz w:val="20"/>
          <w:szCs w:val="20"/>
          <w:lang w:val="es-ES_tradnl"/>
        </w:rPr>
        <w:t>ASADO</w:t>
      </w:r>
      <w:r w:rsidR="00A018B7" w:rsidRPr="006B3648">
        <w:rPr>
          <w:sz w:val="20"/>
          <w:szCs w:val="20"/>
          <w:lang w:val="es-ES_tradnl"/>
        </w:rPr>
        <w:t xml:space="preserve"> EN LOS </w:t>
      </w:r>
      <w:r w:rsidR="00FA30D5" w:rsidRPr="006B3648">
        <w:rPr>
          <w:sz w:val="20"/>
          <w:szCs w:val="20"/>
          <w:lang w:val="es-ES_tradnl"/>
        </w:rPr>
        <w:t>SEIS</w:t>
      </w:r>
      <w:r w:rsidR="00A018B7" w:rsidRPr="006B3648">
        <w:rPr>
          <w:sz w:val="20"/>
          <w:szCs w:val="20"/>
          <w:lang w:val="es-ES_tradnl"/>
        </w:rPr>
        <w:t xml:space="preserve"> DÍAS DE LA CREACIÓN Y EL SÉPTIMO EN QUE DESCANSÓ </w:t>
      </w:r>
      <w:r w:rsidRPr="006B3648">
        <w:rPr>
          <w:sz w:val="20"/>
          <w:szCs w:val="20"/>
          <w:lang w:val="es-ES_tradnl"/>
        </w:rPr>
        <w:t xml:space="preserve">DIOS </w:t>
      </w:r>
      <w:r w:rsidR="00A018B7" w:rsidRPr="006B3648">
        <w:rPr>
          <w:sz w:val="20"/>
          <w:szCs w:val="20"/>
          <w:lang w:val="es-ES_tradnl"/>
        </w:rPr>
        <w:t>- 20:11</w:t>
      </w:r>
    </w:p>
    <w:p w14:paraId="375DBD16" w14:textId="3C1B11EC" w:rsidR="00A018B7" w:rsidRPr="006B3648" w:rsidRDefault="00A2021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CON EN LA SEGUNDA CREACIÓN = </w:t>
      </w:r>
      <w:r w:rsidR="00A018B7" w:rsidRPr="006B3648">
        <w:rPr>
          <w:sz w:val="20"/>
          <w:szCs w:val="20"/>
          <w:lang w:val="es-ES_tradnl"/>
        </w:rPr>
        <w:t>NUESTRA SALVACIÓN (2</w:t>
      </w:r>
      <w:r w:rsidR="00D22CAB">
        <w:rPr>
          <w:sz w:val="20"/>
          <w:szCs w:val="20"/>
          <w:lang w:val="es-ES_tradnl"/>
        </w:rPr>
        <w:t xml:space="preserve"> </w:t>
      </w:r>
      <w:r w:rsidR="00A018B7" w:rsidRPr="006B3648">
        <w:rPr>
          <w:sz w:val="20"/>
          <w:szCs w:val="20"/>
          <w:lang w:val="es-ES_tradnl"/>
        </w:rPr>
        <w:t>Co 5:17)</w:t>
      </w:r>
    </w:p>
    <w:p w14:paraId="222BD8F3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SE CAMBIÓ AL PRIMER DÍA DE LA SEMANA - Hch 20:6-7</w:t>
      </w:r>
    </w:p>
    <w:p w14:paraId="072EA198" w14:textId="77777777" w:rsidR="00A018B7" w:rsidRPr="006B3648" w:rsidRDefault="00A018B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A87EA1" w:rsidRPr="006B3648">
        <w:rPr>
          <w:sz w:val="20"/>
          <w:szCs w:val="20"/>
          <w:lang w:val="es-ES_tradnl"/>
        </w:rPr>
        <w:t>EL DEBER ANTES DE DÍA DE REPOSO</w:t>
      </w:r>
    </w:p>
    <w:p w14:paraId="22FA0A5B" w14:textId="7BE63124" w:rsidR="00A87EA1" w:rsidRPr="006B3648" w:rsidRDefault="00A87EA1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TRABAJAR </w:t>
      </w:r>
      <w:r w:rsidR="00FA30D5" w:rsidRPr="006B3648">
        <w:rPr>
          <w:sz w:val="20"/>
          <w:szCs w:val="20"/>
          <w:lang w:val="es-ES_tradnl"/>
        </w:rPr>
        <w:t>SEIS</w:t>
      </w:r>
      <w:r w:rsidRPr="006B3648">
        <w:rPr>
          <w:sz w:val="20"/>
          <w:szCs w:val="20"/>
          <w:lang w:val="es-ES_tradnl"/>
        </w:rPr>
        <w:t xml:space="preserve"> DÍAS - v 9</w:t>
      </w:r>
    </w:p>
    <w:p w14:paraId="6D6BF922" w14:textId="4A6FBFBA" w:rsidR="00A87EA1" w:rsidRPr="006B3648" w:rsidRDefault="00A20219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A87EA1" w:rsidRPr="006B3648">
        <w:rPr>
          <w:sz w:val="20"/>
          <w:szCs w:val="20"/>
          <w:lang w:val="es-ES_tradnl"/>
        </w:rPr>
        <w:t xml:space="preserve">IMPORTANTE TRABAJAR - </w:t>
      </w:r>
      <w:proofErr w:type="spellStart"/>
      <w:r w:rsidR="00A87EA1" w:rsidRPr="006B3648">
        <w:rPr>
          <w:sz w:val="20"/>
          <w:szCs w:val="20"/>
          <w:lang w:val="es-ES_tradnl"/>
        </w:rPr>
        <w:t>Ec</w:t>
      </w:r>
      <w:proofErr w:type="spellEnd"/>
      <w:r w:rsidR="00A87EA1" w:rsidRPr="006B3648">
        <w:rPr>
          <w:sz w:val="20"/>
          <w:szCs w:val="20"/>
          <w:lang w:val="es-ES_tradnl"/>
        </w:rPr>
        <w:t xml:space="preserve"> 9:10; Ro 12:11; 2</w:t>
      </w:r>
      <w:r w:rsidR="00D22CAB">
        <w:rPr>
          <w:sz w:val="20"/>
          <w:szCs w:val="20"/>
          <w:lang w:val="es-ES_tradnl"/>
        </w:rPr>
        <w:t xml:space="preserve"> </w:t>
      </w:r>
      <w:proofErr w:type="spellStart"/>
      <w:r w:rsidR="00A87EA1" w:rsidRPr="006B3648">
        <w:rPr>
          <w:sz w:val="20"/>
          <w:szCs w:val="20"/>
          <w:lang w:val="es-ES_tradnl"/>
        </w:rPr>
        <w:t>Ts</w:t>
      </w:r>
      <w:proofErr w:type="spellEnd"/>
      <w:r w:rsidR="00A87EA1" w:rsidRPr="006B3648">
        <w:rPr>
          <w:sz w:val="20"/>
          <w:szCs w:val="20"/>
          <w:lang w:val="es-ES_tradnl"/>
        </w:rPr>
        <w:t xml:space="preserve"> 3:10</w:t>
      </w:r>
    </w:p>
    <w:p w14:paraId="62417068" w14:textId="77777777" w:rsidR="00A87EA1" w:rsidRPr="006B3648" w:rsidRDefault="00A87EA1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</w:r>
      <w:r w:rsidR="009E2207" w:rsidRPr="006B3648">
        <w:rPr>
          <w:sz w:val="20"/>
          <w:szCs w:val="20"/>
          <w:lang w:val="es-ES_tradnl"/>
        </w:rPr>
        <w:t>LA PROFANACIÓN DEL DÍA DE REPOSO</w:t>
      </w:r>
    </w:p>
    <w:p w14:paraId="038224B8" w14:textId="77777777" w:rsidR="009E2207" w:rsidRPr="006B3648" w:rsidRDefault="009E2207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EL DÍA ES SANTO - vs 8, 11</w:t>
      </w:r>
    </w:p>
    <w:p w14:paraId="32C75FA4" w14:textId="77777777" w:rsidR="007C7B2B" w:rsidRPr="006B3648" w:rsidRDefault="007C7B2B" w:rsidP="002E62D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0"/>
          <w:szCs w:val="20"/>
          <w:lang w:val="es-ES_tradnl"/>
        </w:rPr>
      </w:pPr>
    </w:p>
    <w:p w14:paraId="25ACE448" w14:textId="77777777" w:rsidR="007C7B2B" w:rsidRPr="006B3648" w:rsidRDefault="007C7B2B" w:rsidP="008D332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4BE5F7E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9129EA">
        <w:rPr>
          <w:lang w:val="es-ES_tradnl"/>
        </w:rPr>
        <w:lastRenderedPageBreak/>
        <w:t>ÉXODO</w:t>
      </w:r>
    </w:p>
    <w:p w14:paraId="46624D99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9129EA">
        <w:rPr>
          <w:lang w:val="es-ES_tradnl"/>
        </w:rPr>
        <w:t>JEHOVÁ DIOS DA ESTATUTOS A ISRAEL</w:t>
      </w:r>
    </w:p>
    <w:p w14:paraId="4447C4EB" w14:textId="77777777" w:rsidR="00A410D1" w:rsidRPr="009129EA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9129EA">
        <w:rPr>
          <w:sz w:val="22"/>
          <w:szCs w:val="22"/>
          <w:lang w:val="es-ES_tradnl"/>
        </w:rPr>
        <w:t>PROCLAMACIÓN DE LOS ESTATUTOS</w:t>
      </w:r>
    </w:p>
    <w:p w14:paraId="105A3926" w14:textId="77777777" w:rsidR="007C7B2B" w:rsidRPr="009129EA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9129EA">
        <w:rPr>
          <w:lang w:val="es-ES_tradnl"/>
        </w:rPr>
        <w:t xml:space="preserve"> </w:t>
      </w:r>
      <w:r w:rsidR="007C7B2B" w:rsidRPr="009129EA">
        <w:rPr>
          <w:lang w:val="es-ES_tradnl"/>
        </w:rPr>
        <w:t>(cont.)</w:t>
      </w:r>
    </w:p>
    <w:p w14:paraId="704F2F1C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9129EA">
        <w:rPr>
          <w:lang w:val="es-ES_tradnl"/>
        </w:rPr>
        <w:t>Éxodo 20:12-13</w:t>
      </w:r>
    </w:p>
    <w:p w14:paraId="28CF29E1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E865503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9129EA">
        <w:rPr>
          <w:lang w:val="es-ES_tradnl"/>
        </w:rPr>
        <w:t>L-54</w:t>
      </w:r>
    </w:p>
    <w:p w14:paraId="7278175F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4259C10" w14:textId="77777777" w:rsidR="00E63E76" w:rsidRPr="009129EA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1E0D1BA" w14:textId="4880C171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9129EA">
        <w:rPr>
          <w:lang w:val="es-ES_tradnl"/>
        </w:rPr>
        <w:tab/>
        <w:t>I.</w:t>
      </w:r>
      <w:r w:rsidRPr="009129EA">
        <w:rPr>
          <w:lang w:val="es-ES_tradnl"/>
        </w:rPr>
        <w:tab/>
        <w:t>EL QUINTO MANDAMIENTO - 20:12</w:t>
      </w:r>
      <w:r w:rsidR="00B56C29" w:rsidRPr="009129EA">
        <w:rPr>
          <w:lang w:val="es-ES_tradnl"/>
        </w:rPr>
        <w:t xml:space="preserve"> (</w:t>
      </w:r>
      <w:r w:rsidR="007F68B6" w:rsidRPr="009129EA">
        <w:rPr>
          <w:lang w:val="es-ES_tradnl"/>
        </w:rPr>
        <w:t>“</w:t>
      </w:r>
      <w:r w:rsidR="00B56C29" w:rsidRPr="009129EA">
        <w:rPr>
          <w:lang w:val="es-ES_tradnl"/>
        </w:rPr>
        <w:t>Honra a tu padre y a tu madre...</w:t>
      </w:r>
      <w:r w:rsidR="007F68B6" w:rsidRPr="009129EA">
        <w:rPr>
          <w:lang w:val="es-ES_tradnl"/>
        </w:rPr>
        <w:t>”</w:t>
      </w:r>
      <w:r w:rsidR="00B56C29" w:rsidRPr="009129EA">
        <w:rPr>
          <w:lang w:val="es-ES_tradnl"/>
        </w:rPr>
        <w:t>)</w:t>
      </w:r>
    </w:p>
    <w:p w14:paraId="18DAA417" w14:textId="77777777" w:rsidR="00E63E76" w:rsidRPr="009129EA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16D5BFD4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9129EA">
        <w:rPr>
          <w:lang w:val="es-ES_tradnl"/>
        </w:rPr>
        <w:tab/>
      </w:r>
      <w:r w:rsidRPr="009129EA">
        <w:rPr>
          <w:lang w:val="es-ES_tradnl"/>
        </w:rPr>
        <w:tab/>
        <w:t>A.</w:t>
      </w:r>
      <w:r w:rsidRPr="009129EA">
        <w:rPr>
          <w:lang w:val="es-ES_tradnl"/>
        </w:rPr>
        <w:tab/>
        <w:t>EL HOGAR - Col 3:20</w:t>
      </w:r>
    </w:p>
    <w:p w14:paraId="212CE7B5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9129EA">
        <w:rPr>
          <w:lang w:val="es-ES_tradnl"/>
        </w:rPr>
        <w:tab/>
      </w:r>
      <w:r w:rsidRPr="009129EA">
        <w:rPr>
          <w:lang w:val="es-ES_tradnl"/>
        </w:rPr>
        <w:tab/>
      </w:r>
      <w:r w:rsidRPr="009129EA">
        <w:rPr>
          <w:lang w:val="es-ES_tradnl"/>
        </w:rPr>
        <w:tab/>
        <w:t>*</w:t>
      </w:r>
      <w:r w:rsidRPr="009129EA">
        <w:rPr>
          <w:lang w:val="es-ES_tradnl"/>
        </w:rPr>
        <w:tab/>
        <w:t>LOS PRIMERO</w:t>
      </w:r>
      <w:r w:rsidR="00E63E76" w:rsidRPr="009129EA">
        <w:rPr>
          <w:lang w:val="es-ES_tradnl"/>
        </w:rPr>
        <w:t>S CUATRO MANDAMIENTOS TRATAN DE LA RELACIÓN CON</w:t>
      </w:r>
      <w:r w:rsidRPr="009129EA">
        <w:rPr>
          <w:lang w:val="es-ES_tradnl"/>
        </w:rPr>
        <w:t xml:space="preserve"> DIOS, LOS SIGUIENTES TRATAN CON LA RELACIÓN ENTRE LOS HOMBRES.</w:t>
      </w:r>
    </w:p>
    <w:p w14:paraId="52C1CD5D" w14:textId="2173B500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9129EA">
        <w:rPr>
          <w:lang w:val="es-ES_tradnl"/>
        </w:rPr>
        <w:tab/>
      </w:r>
      <w:r w:rsidRPr="009129EA">
        <w:rPr>
          <w:lang w:val="es-ES_tradnl"/>
        </w:rPr>
        <w:tab/>
      </w:r>
      <w:r w:rsidRPr="009129EA">
        <w:rPr>
          <w:lang w:val="es-ES_tradnl"/>
        </w:rPr>
        <w:tab/>
        <w:t>1.</w:t>
      </w:r>
      <w:r w:rsidRPr="009129EA">
        <w:rPr>
          <w:lang w:val="es-ES_tradnl"/>
        </w:rPr>
        <w:tab/>
      </w:r>
      <w:r w:rsidR="00E86350" w:rsidRPr="009129EA">
        <w:rPr>
          <w:lang w:val="es-ES_tradnl"/>
        </w:rPr>
        <w:t>EL PRIMER MANDAMIENTO ENTRE LOS</w:t>
      </w:r>
      <w:r w:rsidRPr="009129EA">
        <w:rPr>
          <w:lang w:val="es-ES_tradnl"/>
        </w:rPr>
        <w:t xml:space="preserve"> HOMBRE</w:t>
      </w:r>
      <w:r w:rsidR="00E86350" w:rsidRPr="009129EA">
        <w:rPr>
          <w:lang w:val="es-ES_tradnl"/>
        </w:rPr>
        <w:t>S</w:t>
      </w:r>
      <w:r w:rsidRPr="009129EA">
        <w:rPr>
          <w:lang w:val="es-ES_tradnl"/>
        </w:rPr>
        <w:t xml:space="preserve"> SE TRATA </w:t>
      </w:r>
      <w:r w:rsidR="007F68B6" w:rsidRPr="009129EA">
        <w:rPr>
          <w:lang w:val="es-ES_tradnl"/>
        </w:rPr>
        <w:t>“</w:t>
      </w:r>
      <w:r w:rsidRPr="009129EA">
        <w:rPr>
          <w:lang w:val="es-ES_tradnl"/>
        </w:rPr>
        <w:t>DEL HOGAR</w:t>
      </w:r>
      <w:r w:rsidR="007F68B6" w:rsidRPr="009129EA">
        <w:rPr>
          <w:lang w:val="es-ES_tradnl"/>
        </w:rPr>
        <w:t>”</w:t>
      </w:r>
      <w:r w:rsidRPr="009129EA">
        <w:rPr>
          <w:lang w:val="es-ES_tradnl"/>
        </w:rPr>
        <w:t>.</w:t>
      </w:r>
    </w:p>
    <w:p w14:paraId="6FF054FB" w14:textId="77777777" w:rsidR="007C7B2B" w:rsidRPr="009129EA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9129EA">
        <w:rPr>
          <w:lang w:val="es-ES_tradnl"/>
        </w:rPr>
        <w:tab/>
      </w:r>
      <w:r w:rsidRPr="009129EA">
        <w:rPr>
          <w:lang w:val="es-ES_tradnl"/>
        </w:rPr>
        <w:tab/>
      </w:r>
      <w:r w:rsidRPr="009129EA">
        <w:rPr>
          <w:lang w:val="es-ES_tradnl"/>
        </w:rPr>
        <w:tab/>
        <w:t>2.</w:t>
      </w:r>
      <w:r w:rsidRPr="009129EA">
        <w:rPr>
          <w:lang w:val="es-ES_tradnl"/>
        </w:rPr>
        <w:tab/>
        <w:t xml:space="preserve">MUESTRA EL LUGAR DEL HOGAR EN LA SOCIEDAD - </w:t>
      </w:r>
      <w:r w:rsidR="00E86350" w:rsidRPr="009129EA">
        <w:rPr>
          <w:lang w:val="es-ES_tradnl"/>
        </w:rPr>
        <w:t xml:space="preserve">ES PUESTO PRIMERO </w:t>
      </w:r>
      <w:r w:rsidRPr="009129EA">
        <w:rPr>
          <w:lang w:val="es-ES_tradnl"/>
        </w:rPr>
        <w:t>PORQUE - ES LA INSTITUCIÓN MÁS IMPORTANTE.</w:t>
      </w:r>
    </w:p>
    <w:p w14:paraId="71F9061C" w14:textId="77777777" w:rsidR="007C7B2B" w:rsidRPr="006B3648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796C53C8" w14:textId="77777777" w:rsidR="007C7B2B" w:rsidRPr="006B3648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LOS PADRES </w:t>
      </w:r>
      <w:r w:rsidR="00E86350" w:rsidRPr="006B3648">
        <w:rPr>
          <w:lang w:val="es-ES_tradnl"/>
        </w:rPr>
        <w:t xml:space="preserve">(PADRE Y MADRE) </w:t>
      </w:r>
      <w:r w:rsidRPr="006B3648">
        <w:rPr>
          <w:lang w:val="es-ES_tradnl"/>
        </w:rPr>
        <w:t xml:space="preserve">-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6:6-7; Pr 22:6</w:t>
      </w:r>
    </w:p>
    <w:p w14:paraId="4BD72A59" w14:textId="77777777" w:rsidR="007C7B2B" w:rsidRPr="006B3648" w:rsidRDefault="00E86350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EL PADRE</w:t>
      </w:r>
      <w:r w:rsidR="007C7B2B" w:rsidRPr="006B3648">
        <w:rPr>
          <w:lang w:val="es-ES_tradnl"/>
        </w:rPr>
        <w:t xml:space="preserve"> </w:t>
      </w:r>
      <w:r w:rsidRPr="006B3648">
        <w:rPr>
          <w:lang w:val="es-ES_tradnl"/>
        </w:rPr>
        <w:t>ES</w:t>
      </w:r>
      <w:r w:rsidR="007C7B2B" w:rsidRPr="006B3648">
        <w:rPr>
          <w:lang w:val="es-ES_tradnl"/>
        </w:rPr>
        <w:t xml:space="preserve"> LA AUTORIDAD DEL HOGAR.</w:t>
      </w:r>
    </w:p>
    <w:p w14:paraId="18807A91" w14:textId="77777777" w:rsidR="007C7B2B" w:rsidRPr="006B3648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POSICIÓN TRAE RESPONSABILIDAD.</w:t>
      </w:r>
    </w:p>
    <w:p w14:paraId="13EAC52D" w14:textId="77777777" w:rsidR="00E63E76" w:rsidRPr="006B3648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309B012D" w14:textId="77777777" w:rsidR="007C7B2B" w:rsidRPr="006B3648" w:rsidRDefault="00E86350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 PROMESA</w:t>
      </w:r>
      <w:r w:rsidR="007C7B2B" w:rsidRPr="006B3648">
        <w:rPr>
          <w:lang w:val="es-ES_tradnl"/>
        </w:rPr>
        <w:t xml:space="preserve"> </w:t>
      </w:r>
      <w:r w:rsidRPr="006B3648">
        <w:rPr>
          <w:lang w:val="es-ES_tradnl"/>
        </w:rPr>
        <w:t>(</w:t>
      </w:r>
      <w:r w:rsidR="007C7B2B" w:rsidRPr="006B3648">
        <w:rPr>
          <w:lang w:val="es-ES_tradnl"/>
        </w:rPr>
        <w:t>LARGA VIDA</w:t>
      </w:r>
      <w:r w:rsidRPr="006B3648">
        <w:rPr>
          <w:lang w:val="es-ES_tradnl"/>
        </w:rPr>
        <w:t>)</w:t>
      </w:r>
      <w:r w:rsidR="007C7B2B" w:rsidRPr="006B3648">
        <w:rPr>
          <w:lang w:val="es-ES_tradnl"/>
        </w:rPr>
        <w:t xml:space="preserve"> - Ex 20:12; </w:t>
      </w:r>
      <w:proofErr w:type="spellStart"/>
      <w:r w:rsidR="007C7B2B" w:rsidRPr="006B3648">
        <w:rPr>
          <w:lang w:val="es-ES_tradnl"/>
        </w:rPr>
        <w:t>Ef</w:t>
      </w:r>
      <w:proofErr w:type="spellEnd"/>
      <w:r w:rsidR="007C7B2B" w:rsidRPr="006B3648">
        <w:rPr>
          <w:lang w:val="es-ES_tradnl"/>
        </w:rPr>
        <w:t xml:space="preserve"> 6:1-2</w:t>
      </w:r>
    </w:p>
    <w:p w14:paraId="4588ED2B" w14:textId="77777777" w:rsidR="007C7B2B" w:rsidRPr="006B3648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FUE EL PRIMER MANDAMIENTO CON PROMESA.</w:t>
      </w:r>
    </w:p>
    <w:p w14:paraId="30FF71F3" w14:textId="77777777" w:rsidR="00E63E76" w:rsidRPr="006B3648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52C33D42" w14:textId="77777777" w:rsidR="007C7B2B" w:rsidRPr="006B3648" w:rsidRDefault="007C7B2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</w:r>
      <w:r w:rsidR="00E86350" w:rsidRPr="006B3648">
        <w:rPr>
          <w:lang w:val="es-ES_tradnl"/>
        </w:rPr>
        <w:t>LA OBEDIENCIA</w:t>
      </w:r>
    </w:p>
    <w:p w14:paraId="2711FFD8" w14:textId="724C6151" w:rsidR="00E50021" w:rsidRPr="006B3648" w:rsidRDefault="00E5002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HONRAR A LOS PADRES QUIERE </w:t>
      </w:r>
      <w:r w:rsidR="00FA30D5" w:rsidRPr="006B3648">
        <w:rPr>
          <w:lang w:val="es-ES_tradnl"/>
        </w:rPr>
        <w:t>DECIR</w:t>
      </w:r>
      <w:r w:rsidRPr="006B3648">
        <w:rPr>
          <w:lang w:val="es-ES_tradnl"/>
        </w:rPr>
        <w:t xml:space="preserve"> OBEDECERLES, </w:t>
      </w:r>
      <w:proofErr w:type="gramStart"/>
      <w:r w:rsidRPr="006B3648">
        <w:rPr>
          <w:lang w:val="es-ES_tradnl"/>
        </w:rPr>
        <w:t>AMARLES</w:t>
      </w:r>
      <w:proofErr w:type="gramEnd"/>
      <w:r w:rsidRPr="006B3648">
        <w:rPr>
          <w:lang w:val="es-ES_tradnl"/>
        </w:rPr>
        <w:t>, CUIDARLOS, DARLES ATENCIÓN TODA SU VIDA - Pr 1:8; 23:22</w:t>
      </w:r>
    </w:p>
    <w:p w14:paraId="7890C666" w14:textId="77777777" w:rsidR="00E50021" w:rsidRPr="006B3648" w:rsidRDefault="00E5002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65183B73" w14:textId="42167E55" w:rsidR="00E50021" w:rsidRPr="006B3648" w:rsidRDefault="00E5002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EL SEXTO MANDAMIENTO - 20:13</w:t>
      </w:r>
      <w:r w:rsidR="00B56C29" w:rsidRPr="006B3648">
        <w:rPr>
          <w:lang w:val="es-ES_tradnl"/>
        </w:rPr>
        <w:t xml:space="preserve"> (</w:t>
      </w:r>
      <w:r w:rsidR="007F68B6" w:rsidRPr="006B3648">
        <w:rPr>
          <w:lang w:val="es-ES_tradnl"/>
        </w:rPr>
        <w:t>“</w:t>
      </w:r>
      <w:r w:rsidR="00B56C29" w:rsidRPr="006B3648">
        <w:rPr>
          <w:lang w:val="es-ES_tradnl"/>
        </w:rPr>
        <w:t>No matarás</w:t>
      </w:r>
      <w:r w:rsidR="007F68B6" w:rsidRPr="006B3648">
        <w:rPr>
          <w:lang w:val="es-ES_tradnl"/>
        </w:rPr>
        <w:t>”</w:t>
      </w:r>
      <w:r w:rsidR="00B56C29" w:rsidRPr="006B3648">
        <w:rPr>
          <w:lang w:val="es-ES_tradnl"/>
        </w:rPr>
        <w:t>)</w:t>
      </w:r>
    </w:p>
    <w:p w14:paraId="6DADA97B" w14:textId="77777777" w:rsidR="00E63E76" w:rsidRPr="006B3648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3A4BB371" w14:textId="77777777" w:rsidR="00E50021" w:rsidRPr="006B3648" w:rsidRDefault="00E5002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</w:r>
      <w:r w:rsidR="00E236A5" w:rsidRPr="006B3648">
        <w:rPr>
          <w:lang w:val="es-ES_tradnl"/>
        </w:rPr>
        <w:t>LA EXPLICACIÓN</w:t>
      </w:r>
    </w:p>
    <w:p w14:paraId="052FD54A" w14:textId="0EAE79E4" w:rsidR="00E236A5" w:rsidRPr="006B3648" w:rsidRDefault="00E236A5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EN HEBREO</w:t>
      </w:r>
      <w:r w:rsidR="009129EA">
        <w:rPr>
          <w:lang w:val="es-ES_tradnl"/>
        </w:rPr>
        <w:t>,</w:t>
      </w:r>
      <w:r w:rsidRPr="006B3648">
        <w:rPr>
          <w:lang w:val="es-ES_tradnl"/>
        </w:rPr>
        <w:t xml:space="preserve">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MATAR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</w:t>
      </w:r>
      <w:r w:rsidR="00FA30D5" w:rsidRPr="006B3648">
        <w:rPr>
          <w:lang w:val="es-ES_tradnl"/>
        </w:rPr>
        <w:t>SIGNIFICA</w:t>
      </w:r>
      <w:r w:rsidRPr="006B3648">
        <w:rPr>
          <w:lang w:val="es-ES_tradnl"/>
        </w:rPr>
        <w:t xml:space="preserve"> </w:t>
      </w:r>
      <w:r w:rsidR="00FA30D5">
        <w:rPr>
          <w:lang w:val="es-ES_tradnl"/>
        </w:rPr>
        <w:t>“</w:t>
      </w:r>
      <w:r w:rsidRPr="006B3648">
        <w:rPr>
          <w:lang w:val="es-ES_tradnl"/>
        </w:rPr>
        <w:t>HOMICIDIO</w:t>
      </w:r>
      <w:r w:rsidR="00FA30D5">
        <w:rPr>
          <w:lang w:val="es-ES_tradnl"/>
        </w:rPr>
        <w:t>”</w:t>
      </w:r>
      <w:r w:rsidRPr="006B3648">
        <w:rPr>
          <w:lang w:val="es-ES_tradnl"/>
        </w:rPr>
        <w:t xml:space="preserve"> - Mt 19:18</w:t>
      </w:r>
    </w:p>
    <w:p w14:paraId="17162631" w14:textId="405F6D26" w:rsidR="00E236A5" w:rsidRPr="006B3648" w:rsidRDefault="00E86350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NO </w:t>
      </w:r>
      <w:r w:rsidR="00FA30D5" w:rsidRPr="006B3648">
        <w:rPr>
          <w:lang w:val="es-ES_tradnl"/>
        </w:rPr>
        <w:t>PROHÍBE</w:t>
      </w:r>
      <w:r w:rsidR="00E236A5" w:rsidRPr="006B3648">
        <w:rPr>
          <w:lang w:val="es-ES_tradnl"/>
        </w:rPr>
        <w:t xml:space="preserve"> MATAR ANIMAL PARA COMER - </w:t>
      </w:r>
      <w:proofErr w:type="spellStart"/>
      <w:r w:rsidR="00E236A5" w:rsidRPr="006B3648">
        <w:rPr>
          <w:lang w:val="es-ES_tradnl"/>
        </w:rPr>
        <w:t>Dt</w:t>
      </w:r>
      <w:proofErr w:type="spellEnd"/>
      <w:r w:rsidR="00E236A5" w:rsidRPr="006B3648">
        <w:rPr>
          <w:lang w:val="es-ES_tradnl"/>
        </w:rPr>
        <w:t xml:space="preserve"> 12:15; Hch 10:14</w:t>
      </w:r>
    </w:p>
    <w:p w14:paraId="47C3E304" w14:textId="7A012F06" w:rsidR="00E236A5" w:rsidRPr="006B3648" w:rsidRDefault="00E236A5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NO </w:t>
      </w:r>
      <w:r w:rsidR="00FA30D5" w:rsidRPr="006B3648">
        <w:rPr>
          <w:lang w:val="es-ES_tradnl"/>
        </w:rPr>
        <w:t>PROHÍBE</w:t>
      </w:r>
      <w:r w:rsidRPr="006B3648">
        <w:rPr>
          <w:lang w:val="es-ES_tradnl"/>
        </w:rPr>
        <w:t xml:space="preserve">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LA PENA DE MUERTE</w:t>
      </w:r>
      <w:r w:rsidR="007F68B6" w:rsidRPr="006B3648">
        <w:rPr>
          <w:lang w:val="es-ES_tradnl"/>
        </w:rPr>
        <w:t>”</w:t>
      </w:r>
      <w:r w:rsidRPr="006B3648">
        <w:rPr>
          <w:lang w:val="es-ES_tradnl"/>
        </w:rPr>
        <w:t xml:space="preserve">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9:6; </w:t>
      </w:r>
      <w:proofErr w:type="spellStart"/>
      <w:r w:rsidRPr="006B3648">
        <w:rPr>
          <w:lang w:val="es-ES_tradnl"/>
        </w:rPr>
        <w:t>Lv</w:t>
      </w:r>
      <w:proofErr w:type="spellEnd"/>
      <w:r w:rsidRPr="006B3648">
        <w:rPr>
          <w:lang w:val="es-ES_tradnl"/>
        </w:rPr>
        <w:t xml:space="preserve"> 24:17</w:t>
      </w:r>
    </w:p>
    <w:p w14:paraId="40E8F9A7" w14:textId="007CBB8D" w:rsidR="00E236A5" w:rsidRPr="006B3648" w:rsidRDefault="00E236A5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 xml:space="preserve">NO </w:t>
      </w:r>
      <w:r w:rsidR="00FA30D5" w:rsidRPr="006B3648">
        <w:rPr>
          <w:lang w:val="es-ES_tradnl"/>
        </w:rPr>
        <w:t>PROHÍBE</w:t>
      </w:r>
      <w:r w:rsidRPr="006B3648">
        <w:rPr>
          <w:lang w:val="es-ES_tradnl"/>
        </w:rPr>
        <w:t xml:space="preserve"> MATAR EN TIEMPO DE GUERRA -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 xml:space="preserve"> 20:1</w:t>
      </w:r>
    </w:p>
    <w:p w14:paraId="44BE5668" w14:textId="77777777" w:rsidR="00E63E76" w:rsidRPr="006B3648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5505AC58" w14:textId="77777777" w:rsidR="00E236A5" w:rsidRPr="006B3648" w:rsidRDefault="00E236A5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APLICACIÓN</w:t>
      </w:r>
    </w:p>
    <w:p w14:paraId="55B1A0A2" w14:textId="77777777" w:rsidR="00E236A5" w:rsidRPr="006B3648" w:rsidRDefault="00E236A5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037491" w:rsidRPr="006B3648">
        <w:rPr>
          <w:lang w:val="es-ES_tradnl"/>
        </w:rPr>
        <w:t>*</w:t>
      </w:r>
      <w:r w:rsidR="00037491" w:rsidRPr="006B3648">
        <w:rPr>
          <w:lang w:val="es-ES_tradnl"/>
        </w:rPr>
        <w:tab/>
      </w:r>
      <w:r w:rsidR="00037491" w:rsidRPr="006B3648">
        <w:rPr>
          <w:u w:val="single"/>
          <w:lang w:val="es-ES_tradnl"/>
        </w:rPr>
        <w:t>MATAR INCLUYE</w:t>
      </w:r>
      <w:r w:rsidR="00037491" w:rsidRPr="006B3648">
        <w:rPr>
          <w:lang w:val="es-ES_tradnl"/>
        </w:rPr>
        <w:t>:</w:t>
      </w:r>
    </w:p>
    <w:p w14:paraId="1A6C3993" w14:textId="758B4BEB" w:rsidR="00037491" w:rsidRPr="006B3648" w:rsidRDefault="0003749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ABORTOS - Ex 21:22-23; 1</w:t>
      </w:r>
      <w:r w:rsidR="00D22CAB">
        <w:rPr>
          <w:lang w:val="es-ES_tradnl"/>
        </w:rPr>
        <w:t xml:space="preserve"> </w:t>
      </w:r>
      <w:r w:rsidRPr="006B3648">
        <w:rPr>
          <w:lang w:val="es-ES_tradnl"/>
        </w:rPr>
        <w:t>Jn 3:15</w:t>
      </w:r>
    </w:p>
    <w:p w14:paraId="44E98442" w14:textId="77777777" w:rsidR="00037491" w:rsidRPr="006B3648" w:rsidRDefault="00E86350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SUICIDIO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1:</w:t>
      </w:r>
      <w:r w:rsidR="00037491" w:rsidRPr="006B3648">
        <w:rPr>
          <w:lang w:val="es-ES_tradnl"/>
        </w:rPr>
        <w:t>27; 9:6</w:t>
      </w:r>
    </w:p>
    <w:p w14:paraId="4D83B93C" w14:textId="77777777" w:rsidR="00E63E76" w:rsidRPr="006B3648" w:rsidRDefault="00E63E76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516603CB" w14:textId="77777777" w:rsidR="00037491" w:rsidRPr="006B3648" w:rsidRDefault="0003749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 CONDENACIÓN</w:t>
      </w:r>
    </w:p>
    <w:p w14:paraId="51AC6A25" w14:textId="77777777" w:rsidR="00037491" w:rsidRPr="006B3648" w:rsidRDefault="00037491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</w:r>
      <w:r w:rsidR="00917C8B" w:rsidRPr="006B3648">
        <w:rPr>
          <w:lang w:val="es-ES_tradnl"/>
        </w:rPr>
        <w:t xml:space="preserve">EL CASTIGO ES MUERTE - </w:t>
      </w:r>
      <w:proofErr w:type="spellStart"/>
      <w:r w:rsidR="00917C8B" w:rsidRPr="006B3648">
        <w:rPr>
          <w:lang w:val="es-ES_tradnl"/>
        </w:rPr>
        <w:t>Lv</w:t>
      </w:r>
      <w:proofErr w:type="spellEnd"/>
      <w:r w:rsidR="00917C8B" w:rsidRPr="006B3648">
        <w:rPr>
          <w:lang w:val="es-ES_tradnl"/>
        </w:rPr>
        <w:t xml:space="preserve"> 24:17; Nm 35:16-18</w:t>
      </w:r>
    </w:p>
    <w:p w14:paraId="5E7100C1" w14:textId="77777777" w:rsidR="00917C8B" w:rsidRPr="006B3648" w:rsidRDefault="00E86350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SI PRACTICÁ</w:t>
      </w:r>
      <w:r w:rsidR="00917C8B" w:rsidRPr="006B3648">
        <w:rPr>
          <w:lang w:val="es-ES_tradnl"/>
        </w:rPr>
        <w:t xml:space="preserve">RAMOS LA PENA DE MUERTE COMO LA PALABRA DE DIOS DESCRIBE - HUBIERA MENOS HOMICIDIOS EN LA TIERRA - </w:t>
      </w:r>
      <w:proofErr w:type="spellStart"/>
      <w:r w:rsidR="00917C8B" w:rsidRPr="006B3648">
        <w:rPr>
          <w:lang w:val="es-ES_tradnl"/>
        </w:rPr>
        <w:t>Gn</w:t>
      </w:r>
      <w:proofErr w:type="spellEnd"/>
      <w:r w:rsidR="00917C8B" w:rsidRPr="006B3648">
        <w:rPr>
          <w:lang w:val="es-ES_tradnl"/>
        </w:rPr>
        <w:t xml:space="preserve"> 9:6</w:t>
      </w:r>
    </w:p>
    <w:p w14:paraId="3036DADC" w14:textId="3434EBB9" w:rsidR="00917C8B" w:rsidRPr="006B3648" w:rsidRDefault="00917C8B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CUANDO LA LEY DE DIOS SE CAMBIA POR LA LEY DEL HOMBRE, REINA LA CONFUSIÓN </w:t>
      </w:r>
      <w:r w:rsidR="009129EA">
        <w:rPr>
          <w:lang w:val="es-ES_tradnl"/>
        </w:rPr>
        <w:t>–</w:t>
      </w:r>
      <w:r w:rsidRPr="006B3648">
        <w:rPr>
          <w:lang w:val="es-ES_tradnl"/>
        </w:rPr>
        <w:t xml:space="preserve"> 1</w:t>
      </w:r>
      <w:r w:rsidR="009129EA">
        <w:rPr>
          <w:lang w:val="es-ES_tradnl"/>
        </w:rPr>
        <w:t xml:space="preserve"> </w:t>
      </w:r>
      <w:r w:rsidRPr="006B3648">
        <w:rPr>
          <w:lang w:val="es-ES_tradnl"/>
        </w:rPr>
        <w:t>Co 14:33</w:t>
      </w:r>
    </w:p>
    <w:p w14:paraId="4376EF3B" w14:textId="77777777" w:rsidR="00C97EA2" w:rsidRPr="006B3648" w:rsidRDefault="00C97EA2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44C484F2" w14:textId="77777777" w:rsidR="00C97EA2" w:rsidRPr="006B3648" w:rsidRDefault="00C97EA2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422D21F0" w14:textId="77777777" w:rsidR="00C97EA2" w:rsidRPr="006B3648" w:rsidRDefault="00C97EA2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587BCED9" w14:textId="77777777" w:rsidR="00C97EA2" w:rsidRPr="006B3648" w:rsidRDefault="00C97EA2" w:rsidP="007C7B2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lang w:val="es-ES_tradnl"/>
        </w:rPr>
      </w:pPr>
    </w:p>
    <w:p w14:paraId="20BB52CB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4D64082B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JEHOVÁ DIOS DA ESTATUTOS A ISRAEL</w:t>
      </w:r>
    </w:p>
    <w:p w14:paraId="119A2BF8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62959478" w14:textId="77777777" w:rsidR="00C97EA2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 </w:t>
      </w:r>
      <w:r w:rsidR="00C97EA2" w:rsidRPr="006B3648">
        <w:rPr>
          <w:sz w:val="22"/>
          <w:szCs w:val="22"/>
          <w:lang w:val="es-ES_tradnl"/>
        </w:rPr>
        <w:t>(cont.)</w:t>
      </w:r>
    </w:p>
    <w:p w14:paraId="1F6DB575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20:14</w:t>
      </w:r>
    </w:p>
    <w:p w14:paraId="4ED718A1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CD8AB23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L-55</w:t>
      </w:r>
    </w:p>
    <w:p w14:paraId="0F2A1E9B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DE4DF52" w14:textId="4E72BF70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*</w:t>
      </w:r>
      <w:r w:rsidRPr="006B3648">
        <w:rPr>
          <w:sz w:val="22"/>
          <w:szCs w:val="22"/>
          <w:lang w:val="es-ES_tradnl"/>
        </w:rPr>
        <w:tab/>
        <w:t xml:space="preserve"> EL SÉPTIMO MANDAMIENTO - </w:t>
      </w:r>
      <w:r w:rsidR="007F68B6" w:rsidRPr="006B3648">
        <w:rPr>
          <w:sz w:val="22"/>
          <w:szCs w:val="22"/>
          <w:lang w:val="es-ES"/>
        </w:rPr>
        <w:t>“</w:t>
      </w:r>
      <w:r w:rsidRPr="006B3648">
        <w:rPr>
          <w:sz w:val="22"/>
          <w:szCs w:val="22"/>
          <w:lang w:val="es-ES_tradnl"/>
        </w:rPr>
        <w:t>No cometerás adulterio.</w:t>
      </w:r>
      <w:r w:rsidR="007F68B6" w:rsidRPr="006B3648">
        <w:rPr>
          <w:sz w:val="22"/>
          <w:szCs w:val="22"/>
          <w:lang w:val="es-ES_tradnl"/>
        </w:rPr>
        <w:t>”</w:t>
      </w:r>
    </w:p>
    <w:p w14:paraId="305843C7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52CEDDA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EL ADULTERIO ACEPTADO</w:t>
      </w:r>
    </w:p>
    <w:p w14:paraId="67ADA5C0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0BBCA3A0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AUN SIENDO UN PECADO ATROZ - LA SOCIEDAD LO ACEPTA - Mt 16:4; </w:t>
      </w:r>
      <w:proofErr w:type="spellStart"/>
      <w:r w:rsidRPr="006B3648">
        <w:rPr>
          <w:sz w:val="22"/>
          <w:szCs w:val="22"/>
          <w:lang w:val="es-ES_tradnl"/>
        </w:rPr>
        <w:t>Mr</w:t>
      </w:r>
      <w:proofErr w:type="spellEnd"/>
      <w:r w:rsidRPr="006B3648">
        <w:rPr>
          <w:sz w:val="22"/>
          <w:szCs w:val="22"/>
          <w:lang w:val="es-ES_tradnl"/>
        </w:rPr>
        <w:t xml:space="preserve"> 8:38</w:t>
      </w:r>
    </w:p>
    <w:p w14:paraId="5EDDE1AD" w14:textId="77777777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01279EAA" w14:textId="398B662E" w:rsidR="00C97EA2" w:rsidRPr="006B3648" w:rsidRDefault="00C97EA2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010CE4" w:rsidRPr="006B3648">
        <w:rPr>
          <w:sz w:val="22"/>
          <w:szCs w:val="22"/>
          <w:lang w:val="es-ES_tradnl"/>
        </w:rPr>
        <w:t xml:space="preserve">AUNQUE EL GOBIERNO LO </w:t>
      </w:r>
      <w:r w:rsidR="00FA30D5" w:rsidRPr="006B3648">
        <w:rPr>
          <w:sz w:val="22"/>
          <w:szCs w:val="22"/>
          <w:lang w:val="es-ES_tradnl"/>
        </w:rPr>
        <w:t>LEGALICE</w:t>
      </w:r>
      <w:r w:rsidR="00010CE4" w:rsidRPr="006B3648">
        <w:rPr>
          <w:sz w:val="22"/>
          <w:szCs w:val="22"/>
          <w:lang w:val="es-ES_tradnl"/>
        </w:rPr>
        <w:t xml:space="preserve"> - ES PECADO ANTE DIOS</w:t>
      </w:r>
      <w:r w:rsidR="00E21CBE" w:rsidRPr="006B3648">
        <w:rPr>
          <w:sz w:val="22"/>
          <w:szCs w:val="22"/>
          <w:lang w:val="es-ES_tradnl"/>
        </w:rPr>
        <w:t xml:space="preserve"> - v 14</w:t>
      </w:r>
    </w:p>
    <w:p w14:paraId="67FE9A0D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(</w:t>
      </w:r>
      <w:r w:rsidR="00010CE4" w:rsidRPr="006B3648">
        <w:rPr>
          <w:sz w:val="22"/>
          <w:szCs w:val="22"/>
          <w:lang w:val="es-ES_tradnl"/>
        </w:rPr>
        <w:t xml:space="preserve">ejemplo: </w:t>
      </w:r>
      <w:r w:rsidRPr="006B3648">
        <w:rPr>
          <w:sz w:val="22"/>
          <w:szCs w:val="22"/>
          <w:lang w:val="es-ES_tradnl"/>
        </w:rPr>
        <w:t>Prostitución</w:t>
      </w:r>
      <w:r w:rsidR="00010CE4" w:rsidRPr="006B3648">
        <w:rPr>
          <w:sz w:val="22"/>
          <w:szCs w:val="22"/>
          <w:lang w:val="es-ES_tradnl"/>
        </w:rPr>
        <w:t>, etc.</w:t>
      </w:r>
      <w:r w:rsidRPr="006B3648">
        <w:rPr>
          <w:sz w:val="22"/>
          <w:szCs w:val="22"/>
          <w:lang w:val="es-ES_tradnl"/>
        </w:rPr>
        <w:t>)</w:t>
      </w:r>
    </w:p>
    <w:p w14:paraId="2D68CAB4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28352280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EL ADULTERIO ATACA</w:t>
      </w:r>
    </w:p>
    <w:p w14:paraId="19794A71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5D297E88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ATACA LA RELACIÓN SAGRADA DEL MATRIMONIO - Mt 19:3-6</w:t>
      </w:r>
    </w:p>
    <w:p w14:paraId="1BE80B10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2FFD2E9E" w14:textId="77777777" w:rsidR="00E21CBE" w:rsidRPr="006B3648" w:rsidRDefault="00E21CBE" w:rsidP="00215B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EL MATRIMONIO ES UNA RELACIÓN QUE DURA HASTA LA MUERTE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2:24;</w:t>
      </w:r>
      <w:r w:rsidR="00215B11" w:rsidRPr="006B3648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Mt 19:5-6</w:t>
      </w:r>
    </w:p>
    <w:p w14:paraId="1EF23A05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4DA88464" w14:textId="77777777" w:rsidR="00E21CBE" w:rsidRPr="006B3648" w:rsidRDefault="00E21CB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</w:r>
      <w:r w:rsidR="0007436E" w:rsidRPr="006B3648">
        <w:rPr>
          <w:sz w:val="22"/>
          <w:szCs w:val="22"/>
          <w:lang w:val="es-ES_tradnl"/>
        </w:rPr>
        <w:t>EL ADULTERIO AFECTA</w:t>
      </w:r>
    </w:p>
    <w:p w14:paraId="54EBE178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78359D12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215B11" w:rsidRPr="006B3648">
        <w:rPr>
          <w:sz w:val="22"/>
          <w:szCs w:val="22"/>
          <w:lang w:val="es-ES_tradnl"/>
        </w:rPr>
        <w:t xml:space="preserve">AFECTA </w:t>
      </w:r>
      <w:r w:rsidRPr="006B3648">
        <w:rPr>
          <w:sz w:val="22"/>
          <w:szCs w:val="22"/>
          <w:lang w:val="es-ES_tradnl"/>
        </w:rPr>
        <w:t>LA VIDA DE LOS CASADOS - Mt 5:32; 19:9</w:t>
      </w:r>
    </w:p>
    <w:p w14:paraId="3BD7ABA2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5BE03580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215B11" w:rsidRPr="006B3648">
        <w:rPr>
          <w:sz w:val="22"/>
          <w:szCs w:val="22"/>
          <w:lang w:val="es-ES_tradnl"/>
        </w:rPr>
        <w:t xml:space="preserve">AFECTA </w:t>
      </w:r>
      <w:r w:rsidRPr="006B3648">
        <w:rPr>
          <w:sz w:val="22"/>
          <w:szCs w:val="22"/>
          <w:lang w:val="es-ES_tradnl"/>
        </w:rPr>
        <w:t>LA VIDA DE LOS NO CASADOS - Mt 5:32b; 19:9b</w:t>
      </w:r>
    </w:p>
    <w:p w14:paraId="43714C90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6C92FAB7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RESULTA EN DIVORCIO - Mt 19:3-6</w:t>
      </w:r>
    </w:p>
    <w:p w14:paraId="5DA9267B" w14:textId="77777777" w:rsidR="0007436E" w:rsidRPr="006B3648" w:rsidRDefault="00010CE4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PERMITIDO</w:t>
      </w:r>
      <w:r w:rsidR="0007436E" w:rsidRPr="006B3648">
        <w:rPr>
          <w:sz w:val="22"/>
          <w:szCs w:val="22"/>
          <w:lang w:val="es-ES_tradnl"/>
        </w:rPr>
        <w:t xml:space="preserve"> POR LA DUREZA DEL CORAZÓN - Mt 19:8</w:t>
      </w:r>
    </w:p>
    <w:p w14:paraId="3D361B05" w14:textId="77777777" w:rsidR="0007436E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(NO ASÍ A</w:t>
      </w:r>
      <w:r w:rsidR="0007436E" w:rsidRPr="006B3648">
        <w:rPr>
          <w:sz w:val="22"/>
          <w:szCs w:val="22"/>
          <w:lang w:val="es-ES_tradnl"/>
        </w:rPr>
        <w:t>L PRINCIPIO)</w:t>
      </w:r>
    </w:p>
    <w:p w14:paraId="5FB75C97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LA MEJOR ALTERNATIVA </w:t>
      </w:r>
      <w:r w:rsidR="00010CE4" w:rsidRPr="006B3648">
        <w:rPr>
          <w:sz w:val="22"/>
          <w:szCs w:val="22"/>
          <w:lang w:val="es-ES_tradnl"/>
        </w:rPr>
        <w:t xml:space="preserve">= RECONCILIACIÓN - </w:t>
      </w:r>
      <w:r w:rsidRPr="006B3648">
        <w:rPr>
          <w:sz w:val="22"/>
          <w:szCs w:val="22"/>
          <w:lang w:val="es-ES_tradnl"/>
        </w:rPr>
        <w:t>1Co</w:t>
      </w:r>
      <w:r w:rsidR="00215B11" w:rsidRPr="006B3648">
        <w:rPr>
          <w:sz w:val="22"/>
          <w:szCs w:val="22"/>
          <w:lang w:val="es-ES_tradnl"/>
        </w:rPr>
        <w:t>r</w:t>
      </w:r>
      <w:r w:rsidRPr="006B3648">
        <w:rPr>
          <w:sz w:val="22"/>
          <w:szCs w:val="22"/>
          <w:lang w:val="es-ES_tradnl"/>
        </w:rPr>
        <w:t xml:space="preserve"> 7:10-11</w:t>
      </w:r>
    </w:p>
    <w:p w14:paraId="1867FB87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68292862" w14:textId="77777777" w:rsidR="0007436E" w:rsidRPr="006B3648" w:rsidRDefault="0007436E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</w:r>
      <w:r w:rsidR="008F71FA" w:rsidRPr="006B3648">
        <w:rPr>
          <w:sz w:val="22"/>
          <w:szCs w:val="22"/>
          <w:lang w:val="es-ES_tradnl"/>
        </w:rPr>
        <w:t>EL ADULTERIO ES ANATEMA</w:t>
      </w:r>
    </w:p>
    <w:p w14:paraId="0DFF163D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u w:val="single"/>
          <w:lang w:val="es-ES_tradnl"/>
        </w:rPr>
        <w:t>TODO SEXO</w:t>
      </w:r>
      <w:r w:rsidRPr="006B3648">
        <w:rPr>
          <w:sz w:val="22"/>
          <w:szCs w:val="22"/>
          <w:lang w:val="es-ES_tradnl"/>
        </w:rPr>
        <w:t xml:space="preserve"> FUERA DEL MATRIMONIO ES PROHIBIDO.</w:t>
      </w:r>
    </w:p>
    <w:p w14:paraId="0E04E573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6CE32499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ES </w:t>
      </w:r>
      <w:r w:rsidR="00215B11" w:rsidRPr="006B3648">
        <w:rPr>
          <w:sz w:val="22"/>
          <w:szCs w:val="22"/>
          <w:lang w:val="es-ES_tradnl"/>
        </w:rPr>
        <w:t xml:space="preserve">UN </w:t>
      </w:r>
      <w:r w:rsidRPr="006B3648">
        <w:rPr>
          <w:sz w:val="22"/>
          <w:szCs w:val="22"/>
          <w:lang w:val="es-ES_tradnl"/>
        </w:rPr>
        <w:t xml:space="preserve">GRAN MAL Y PECADO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39:9</w:t>
      </w:r>
    </w:p>
    <w:p w14:paraId="60FFE7C8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546BDA91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ES FALTA DE ENTENDIMIENTO Y CORROMPE EL ALMA - Pr 6:23-35</w:t>
      </w:r>
    </w:p>
    <w:p w14:paraId="48ACD0A1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28CC962B" w14:textId="6D43E874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SERÁ JUZGADO - Pr 6:29; 1</w:t>
      </w:r>
      <w:r w:rsidR="009129EA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Cor 6:9-10; Heb 13:4</w:t>
      </w:r>
    </w:p>
    <w:p w14:paraId="4BA9B5C1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48AE878D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LLEVA CONSIGO LA PENA DE MUERTE - Lev 20:10</w:t>
      </w:r>
    </w:p>
    <w:p w14:paraId="6A930F47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26BDF594" w14:textId="77777777" w:rsidR="008F71FA" w:rsidRPr="006B3648" w:rsidRDefault="008F71FA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</w:r>
      <w:r w:rsidR="00215B11" w:rsidRPr="006B3648">
        <w:rPr>
          <w:sz w:val="22"/>
          <w:szCs w:val="22"/>
          <w:lang w:val="es-ES_tradnl"/>
        </w:rPr>
        <w:t>EL ADULTERIO DEBE SER EVITADO</w:t>
      </w:r>
    </w:p>
    <w:p w14:paraId="6082FFFC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1CA362DB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NO MIRE AL SEXO OPUESTO - Job 31:1; Mt 5:28</w:t>
      </w:r>
    </w:p>
    <w:p w14:paraId="43142C26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77EE774E" w14:textId="7BEC779E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NO PIENSE EN EL SEXO OPUESTO - Job 31:1; 2</w:t>
      </w:r>
      <w:r w:rsidR="00D22CAB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Cor 10:5</w:t>
      </w:r>
    </w:p>
    <w:p w14:paraId="1263F2CF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1F66B243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NO TOQUE AL SEXO OPUESTO - 1Cor 7:1-2</w:t>
      </w:r>
    </w:p>
    <w:p w14:paraId="41D17D9F" w14:textId="77777777" w:rsidR="00215B11" w:rsidRPr="006B3648" w:rsidRDefault="00215B11" w:rsidP="00C97EA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1560" w:hanging="1560"/>
        <w:jc w:val="both"/>
        <w:rPr>
          <w:sz w:val="22"/>
          <w:szCs w:val="22"/>
          <w:lang w:val="es-ES_tradnl"/>
        </w:rPr>
      </w:pPr>
    </w:p>
    <w:p w14:paraId="1CCD08F7" w14:textId="799F8270" w:rsidR="00215B11" w:rsidRPr="006B3648" w:rsidRDefault="00215B11" w:rsidP="00F172CC">
      <w:pPr>
        <w:numPr>
          <w:ilvl w:val="0"/>
          <w:numId w:val="4"/>
        </w:numPr>
        <w:tabs>
          <w:tab w:val="right" w:pos="533"/>
          <w:tab w:val="left" w:pos="84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AMAR SOLO A SU </w:t>
      </w:r>
      <w:proofErr w:type="spellStart"/>
      <w:r w:rsidRPr="006B3648">
        <w:rPr>
          <w:sz w:val="22"/>
          <w:szCs w:val="22"/>
          <w:lang w:val="es-ES_tradnl"/>
        </w:rPr>
        <w:t>C</w:t>
      </w:r>
      <w:r w:rsidR="009129EA">
        <w:rPr>
          <w:sz w:val="22"/>
          <w:szCs w:val="22"/>
          <w:lang w:val="es-ES_tradnl"/>
        </w:rPr>
        <w:t>Ó</w:t>
      </w:r>
      <w:r w:rsidRPr="006B3648">
        <w:rPr>
          <w:sz w:val="22"/>
          <w:szCs w:val="22"/>
          <w:lang w:val="es-ES_tradnl"/>
        </w:rPr>
        <w:t>NYUGUE</w:t>
      </w:r>
      <w:proofErr w:type="spellEnd"/>
      <w:r w:rsidRPr="006B3648">
        <w:rPr>
          <w:sz w:val="22"/>
          <w:szCs w:val="22"/>
          <w:lang w:val="es-ES_tradnl"/>
        </w:rPr>
        <w:t xml:space="preserve"> - Pr 5:15-21</w:t>
      </w:r>
    </w:p>
    <w:p w14:paraId="00DDBB29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840"/>
        <w:jc w:val="both"/>
        <w:rPr>
          <w:sz w:val="22"/>
          <w:szCs w:val="22"/>
          <w:lang w:val="es-ES_tradnl"/>
        </w:rPr>
      </w:pPr>
    </w:p>
    <w:p w14:paraId="5561B5B0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ind w:left="840"/>
        <w:jc w:val="both"/>
        <w:rPr>
          <w:sz w:val="22"/>
          <w:szCs w:val="22"/>
          <w:lang w:val="es-ES_tradnl"/>
        </w:rPr>
      </w:pPr>
    </w:p>
    <w:p w14:paraId="2083F7B5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01C2A6BC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JEHOVÁ DIOS DA ESTATUTOS A ISRAEL</w:t>
      </w:r>
    </w:p>
    <w:p w14:paraId="238334D1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7B8E0A72" w14:textId="77777777" w:rsidR="00F172CC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 </w:t>
      </w:r>
      <w:r w:rsidR="00F172CC" w:rsidRPr="006B3648">
        <w:rPr>
          <w:sz w:val="22"/>
          <w:szCs w:val="22"/>
          <w:lang w:val="es-ES_tradnl"/>
        </w:rPr>
        <w:t>(cont.)</w:t>
      </w:r>
    </w:p>
    <w:p w14:paraId="1333A410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20:15-17</w:t>
      </w:r>
    </w:p>
    <w:p w14:paraId="3F29BBF9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F1D2835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L-56</w:t>
      </w:r>
    </w:p>
    <w:p w14:paraId="5C9C508B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3CAD5C9" w14:textId="69DEFFD3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 xml:space="preserve">EL OCTAVO MANDAMIENTO – 20:15 -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No hurtarás.</w:t>
      </w:r>
      <w:r w:rsidR="007F68B6" w:rsidRPr="006B3648">
        <w:rPr>
          <w:sz w:val="22"/>
          <w:szCs w:val="22"/>
          <w:lang w:val="es-ES_tradnl"/>
        </w:rPr>
        <w:t>”</w:t>
      </w:r>
    </w:p>
    <w:p w14:paraId="4778726F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2CAF43F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 ESTE MANDA</w:t>
      </w:r>
      <w:r w:rsidR="004C5820" w:rsidRPr="006B3648">
        <w:rPr>
          <w:sz w:val="22"/>
          <w:szCs w:val="22"/>
          <w:lang w:val="es-ES_tradnl"/>
        </w:rPr>
        <w:t>MIENTO CONFIRMA LOS DERECHOS DE UN DUEÑO</w:t>
      </w:r>
      <w:r w:rsidR="005C303E" w:rsidRPr="006B3648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 xml:space="preserve">TOCANTE SU </w:t>
      </w:r>
      <w:r w:rsidR="004C5820" w:rsidRPr="006B3648">
        <w:rPr>
          <w:sz w:val="22"/>
          <w:szCs w:val="22"/>
          <w:lang w:val="es-ES_tradnl"/>
        </w:rPr>
        <w:tab/>
      </w:r>
      <w:r w:rsidR="004C5820" w:rsidRPr="006B3648">
        <w:rPr>
          <w:sz w:val="22"/>
          <w:szCs w:val="22"/>
          <w:lang w:val="es-ES_tradnl"/>
        </w:rPr>
        <w:tab/>
      </w:r>
      <w:r w:rsidR="004C5820" w:rsidRPr="006B3648">
        <w:rPr>
          <w:sz w:val="22"/>
          <w:szCs w:val="22"/>
          <w:lang w:val="es-ES_tradnl"/>
        </w:rPr>
        <w:tab/>
      </w:r>
      <w:r w:rsidR="004C5820" w:rsidRPr="006B3648">
        <w:rPr>
          <w:sz w:val="22"/>
          <w:szCs w:val="22"/>
          <w:lang w:val="es-ES_tradnl"/>
        </w:rPr>
        <w:tab/>
        <w:t>PROPIEDAD Y EXIGE QUE TODOS RESPETEN SU</w:t>
      </w:r>
      <w:r w:rsidRPr="006B3648">
        <w:rPr>
          <w:sz w:val="22"/>
          <w:szCs w:val="22"/>
          <w:lang w:val="es-ES_tradnl"/>
        </w:rPr>
        <w:t>S DERECHOS.</w:t>
      </w:r>
    </w:p>
    <w:p w14:paraId="6F09129D" w14:textId="77777777" w:rsidR="00F172CC" w:rsidRPr="006B3648" w:rsidRDefault="00F172C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A1C0972" w14:textId="77777777" w:rsidR="00F172CC" w:rsidRPr="006B3648" w:rsidRDefault="00C523D7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MOTIVO</w:t>
      </w:r>
    </w:p>
    <w:p w14:paraId="30A3305C" w14:textId="77777777" w:rsidR="00C523D7" w:rsidRPr="006B3648" w:rsidRDefault="00C523D7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 CODICIA (EL DÉCIMO MANDAMIENT</w:t>
      </w:r>
      <w:r w:rsidR="005C303E" w:rsidRPr="006B3648">
        <w:rPr>
          <w:sz w:val="22"/>
          <w:szCs w:val="22"/>
          <w:lang w:val="es-ES_tradnl"/>
        </w:rPr>
        <w:t xml:space="preserve">O) ES EL MOTIVO MÁS GRANDE </w:t>
      </w:r>
      <w:r w:rsidRPr="006B3648">
        <w:rPr>
          <w:sz w:val="22"/>
          <w:szCs w:val="22"/>
          <w:lang w:val="es-ES_tradnl"/>
        </w:rPr>
        <w:t xml:space="preserve">PARA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 xml:space="preserve">QUEBRAR EL OCTAVO MANDAMIENTO - 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12:15</w:t>
      </w:r>
    </w:p>
    <w:p w14:paraId="7F82FA02" w14:textId="77777777" w:rsidR="00C523D7" w:rsidRPr="006B3648" w:rsidRDefault="00C523D7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CODICIAR RESULTA EN ROBAR (HURTAR) LO QUE NO ES SUYO - He 13:5</w:t>
      </w:r>
    </w:p>
    <w:p w14:paraId="5EBE0E98" w14:textId="77777777" w:rsidR="00A50E5C" w:rsidRPr="006B3648" w:rsidRDefault="00A50E5C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C42BE67" w14:textId="77777777" w:rsidR="00C523D7" w:rsidRPr="006B3648" w:rsidRDefault="00C523D7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3A64CE" w:rsidRPr="006B3648">
        <w:rPr>
          <w:sz w:val="22"/>
          <w:szCs w:val="22"/>
          <w:lang w:val="es-ES_tradnl"/>
        </w:rPr>
        <w:t>EL MÉTODO</w:t>
      </w:r>
    </w:p>
    <w:p w14:paraId="678F3F72" w14:textId="77777777" w:rsidR="003A64CE" w:rsidRPr="006B3648" w:rsidRDefault="004C5820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 HAY MUCHAS MANERAS DE</w:t>
      </w:r>
      <w:r w:rsidR="003A64CE" w:rsidRPr="006B3648">
        <w:rPr>
          <w:sz w:val="22"/>
          <w:szCs w:val="22"/>
          <w:lang w:val="es-ES_tradnl"/>
        </w:rPr>
        <w:t xml:space="preserve"> ROBAR</w:t>
      </w:r>
      <w:r w:rsidRPr="006B3648">
        <w:rPr>
          <w:sz w:val="22"/>
          <w:szCs w:val="22"/>
          <w:lang w:val="es-ES_tradnl"/>
        </w:rPr>
        <w:t>.</w:t>
      </w:r>
    </w:p>
    <w:p w14:paraId="7D81E3EF" w14:textId="77777777" w:rsidR="003A64CE" w:rsidRPr="006B3648" w:rsidRDefault="003A64CE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ROBAR AL HOMBRE</w:t>
      </w:r>
    </w:p>
    <w:p w14:paraId="7B123AC3" w14:textId="77777777" w:rsidR="003A64CE" w:rsidRPr="006B3648" w:rsidRDefault="003A64CE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ROBAR A DIOS - Mal 3:8</w:t>
      </w:r>
    </w:p>
    <w:p w14:paraId="05653D42" w14:textId="77777777" w:rsidR="003A64CE" w:rsidRPr="006B3648" w:rsidRDefault="003A64CE" w:rsidP="00F172C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7EBCE8B" w14:textId="0FF3DB53" w:rsidR="003A64CE" w:rsidRPr="006B3648" w:rsidRDefault="003A64CE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 xml:space="preserve">EL NOVENO </w:t>
      </w:r>
      <w:r w:rsidR="00FA30D5" w:rsidRPr="006B3648">
        <w:rPr>
          <w:sz w:val="22"/>
          <w:szCs w:val="22"/>
          <w:lang w:val="es-ES_tradnl"/>
        </w:rPr>
        <w:t>MANDAMIENTO</w:t>
      </w:r>
      <w:r w:rsidRPr="006B3648">
        <w:rPr>
          <w:sz w:val="22"/>
          <w:szCs w:val="22"/>
          <w:lang w:val="es-ES_tradnl"/>
        </w:rPr>
        <w:t xml:space="preserve"> - 20:16 -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No hablarás contra tu prójimo falso testimonio.</w:t>
      </w:r>
      <w:r w:rsidR="007F68B6" w:rsidRPr="006B3648">
        <w:rPr>
          <w:sz w:val="22"/>
          <w:szCs w:val="22"/>
          <w:lang w:val="es-ES_tradnl"/>
        </w:rPr>
        <w:t>”</w:t>
      </w:r>
    </w:p>
    <w:p w14:paraId="4C5F5B80" w14:textId="77777777" w:rsidR="000F0BA1" w:rsidRPr="006B3648" w:rsidRDefault="000F0BA1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1460F67" w14:textId="77777777" w:rsidR="00D421FD" w:rsidRPr="006B3648" w:rsidRDefault="00D421FD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SE REFIERE A UN TESTIGO FALSO</w:t>
      </w:r>
      <w:r w:rsidR="000F0BA1" w:rsidRPr="006B3648">
        <w:rPr>
          <w:sz w:val="22"/>
          <w:szCs w:val="22"/>
          <w:lang w:val="es-ES_tradnl"/>
        </w:rPr>
        <w:t>.</w:t>
      </w:r>
    </w:p>
    <w:p w14:paraId="77C983FC" w14:textId="77777777" w:rsidR="00A50E5C" w:rsidRPr="006B3648" w:rsidRDefault="00A50E5C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8D942C7" w14:textId="77777777" w:rsidR="00D421FD" w:rsidRPr="006B3648" w:rsidRDefault="00D421FD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SE REFIERE AL DAR UN REPORTE FALSO - Ex 23:1</w:t>
      </w:r>
    </w:p>
    <w:p w14:paraId="11E37E6C" w14:textId="77777777" w:rsidR="00A50E5C" w:rsidRPr="006B3648" w:rsidRDefault="00A50E5C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F75BC91" w14:textId="77777777" w:rsidR="00D421FD" w:rsidRPr="006B3648" w:rsidRDefault="000F0BA1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HAY MUCHAS MANERAS DE</w:t>
      </w:r>
      <w:r w:rsidR="00D421FD" w:rsidRPr="006B3648">
        <w:rPr>
          <w:sz w:val="22"/>
          <w:szCs w:val="22"/>
          <w:lang w:val="es-ES_tradnl"/>
        </w:rPr>
        <w:t xml:space="preserve"> DAR FALSO TESTIMONIO</w:t>
      </w:r>
      <w:r w:rsidRPr="006B3648">
        <w:rPr>
          <w:sz w:val="22"/>
          <w:szCs w:val="22"/>
          <w:lang w:val="es-ES_tradnl"/>
        </w:rPr>
        <w:t>.</w:t>
      </w:r>
    </w:p>
    <w:p w14:paraId="42CFDD85" w14:textId="77777777" w:rsidR="00D421FD" w:rsidRPr="006B3648" w:rsidRDefault="00D421FD" w:rsidP="00D421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B71FECC" w14:textId="194BD07E" w:rsidR="00A50E5C" w:rsidRPr="006B3648" w:rsidRDefault="00D421FD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</w:r>
      <w:r w:rsidR="00A50E5C" w:rsidRPr="006B3648">
        <w:rPr>
          <w:sz w:val="22"/>
          <w:szCs w:val="22"/>
          <w:lang w:val="es-ES_tradnl"/>
        </w:rPr>
        <w:t xml:space="preserve">EL DÉCIMO MANDAMIENTO - 20:17 - </w:t>
      </w:r>
      <w:r w:rsidR="007F68B6" w:rsidRPr="006B3648">
        <w:rPr>
          <w:sz w:val="22"/>
          <w:szCs w:val="22"/>
          <w:lang w:val="es-ES_tradnl"/>
        </w:rPr>
        <w:t>“</w:t>
      </w:r>
      <w:r w:rsidR="00A50E5C" w:rsidRPr="006B3648">
        <w:rPr>
          <w:sz w:val="22"/>
          <w:szCs w:val="22"/>
          <w:lang w:val="es-ES_tradnl"/>
        </w:rPr>
        <w:t>No codiciarás la casa de tu prójimo, n</w:t>
      </w:r>
      <w:r w:rsidR="005C303E" w:rsidRPr="006B3648">
        <w:rPr>
          <w:sz w:val="22"/>
          <w:szCs w:val="22"/>
          <w:lang w:val="es-ES_tradnl"/>
        </w:rPr>
        <w:t xml:space="preserve">o codiciarás la </w:t>
      </w:r>
      <w:r w:rsidR="00A50E5C" w:rsidRPr="006B3648">
        <w:rPr>
          <w:sz w:val="22"/>
          <w:szCs w:val="22"/>
          <w:lang w:val="es-ES_tradnl"/>
        </w:rPr>
        <w:t xml:space="preserve">mujer de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A50E5C" w:rsidRPr="006B3648">
        <w:rPr>
          <w:sz w:val="22"/>
          <w:szCs w:val="22"/>
          <w:lang w:val="es-ES_tradnl"/>
        </w:rPr>
        <w:t>tu prójimo, ni su siervo, ni su criada, ni su buey, ni s</w:t>
      </w:r>
      <w:r w:rsidR="005C303E" w:rsidRPr="006B3648">
        <w:rPr>
          <w:sz w:val="22"/>
          <w:szCs w:val="22"/>
          <w:lang w:val="es-ES_tradnl"/>
        </w:rPr>
        <w:t xml:space="preserve">u asno, ni cosa alguna de tu </w:t>
      </w:r>
      <w:r w:rsidR="00A50E5C" w:rsidRPr="006B3648">
        <w:rPr>
          <w:sz w:val="22"/>
          <w:szCs w:val="22"/>
          <w:lang w:val="es-ES_tradnl"/>
        </w:rPr>
        <w:t>prójimo.</w:t>
      </w:r>
      <w:r w:rsidR="007F68B6" w:rsidRPr="006B3648">
        <w:rPr>
          <w:sz w:val="22"/>
          <w:szCs w:val="22"/>
          <w:lang w:val="es-ES_tradnl"/>
        </w:rPr>
        <w:t>”</w:t>
      </w:r>
    </w:p>
    <w:p w14:paraId="1F48BCE4" w14:textId="77777777" w:rsidR="00A50E5C" w:rsidRPr="006B3648" w:rsidRDefault="00A50E5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4833611" w14:textId="77777777" w:rsidR="00A50E5C" w:rsidRPr="006B3648" w:rsidRDefault="00A50E5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1F708C" w:rsidRPr="006B3648">
        <w:rPr>
          <w:sz w:val="22"/>
          <w:szCs w:val="22"/>
          <w:lang w:val="es-ES_tradnl"/>
        </w:rPr>
        <w:t>CONTENIDO DEL MANDAMIENTO:</w:t>
      </w:r>
    </w:p>
    <w:p w14:paraId="78BE0FB3" w14:textId="1931A73E" w:rsidR="001F708C" w:rsidRPr="006B3648" w:rsidRDefault="001F708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CASA DEL PRÓJIMO, LA ESPOSA DEL PRÓJIMO, EL SIERVO DEL PRÓJIMO, LA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  <w:t>C</w:t>
      </w:r>
      <w:r w:rsidRPr="006B3648">
        <w:rPr>
          <w:sz w:val="22"/>
          <w:szCs w:val="22"/>
          <w:lang w:val="es-ES_tradnl"/>
        </w:rPr>
        <w:t>RIADA DEL PRÓJIMO, EL BUEY Y EL</w:t>
      </w:r>
      <w:r w:rsidR="00FA30D5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A</w:t>
      </w:r>
      <w:r w:rsidR="005C303E" w:rsidRPr="006B3648">
        <w:rPr>
          <w:sz w:val="22"/>
          <w:szCs w:val="22"/>
          <w:lang w:val="es-ES_tradnl"/>
        </w:rPr>
        <w:t xml:space="preserve">SNO DEL PRÓJIMO Y CUALQUIER </w:t>
      </w:r>
      <w:r w:rsidRPr="006B3648">
        <w:rPr>
          <w:sz w:val="22"/>
          <w:szCs w:val="22"/>
          <w:lang w:val="es-ES_tradnl"/>
        </w:rPr>
        <w:t xml:space="preserve">COSA DE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 xml:space="preserve">SU PRÓJIMO - 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10:27-29</w:t>
      </w:r>
    </w:p>
    <w:p w14:paraId="2E6D4AF4" w14:textId="775BFB9E" w:rsidR="001F708C" w:rsidRPr="006B3648" w:rsidRDefault="001F708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CUANDO VEMOS MANDAMIENTOS EN LA PALABRA DE DIOS</w:t>
      </w:r>
      <w:r w:rsidR="009129EA">
        <w:rPr>
          <w:sz w:val="22"/>
          <w:szCs w:val="22"/>
          <w:lang w:val="es-ES_tradnl"/>
        </w:rPr>
        <w:t>,</w:t>
      </w:r>
      <w:r w:rsidRPr="006B3648">
        <w:rPr>
          <w:sz w:val="22"/>
          <w:szCs w:val="22"/>
          <w:lang w:val="es-ES_tradnl"/>
        </w:rPr>
        <w:t xml:space="preserve"> HAY</w:t>
      </w:r>
      <w:r w:rsidR="005C303E" w:rsidRPr="006B3648">
        <w:rPr>
          <w:sz w:val="22"/>
          <w:szCs w:val="22"/>
          <w:lang w:val="es-ES_tradnl"/>
        </w:rPr>
        <w:t xml:space="preserve"> QUE </w:t>
      </w:r>
      <w:r w:rsidR="000153D2" w:rsidRPr="006B3648">
        <w:rPr>
          <w:sz w:val="22"/>
          <w:szCs w:val="22"/>
          <w:lang w:val="es-ES_tradnl"/>
        </w:rPr>
        <w:t xml:space="preserve">DISCERNIR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0153D2" w:rsidRPr="006B3648">
        <w:rPr>
          <w:sz w:val="22"/>
          <w:szCs w:val="22"/>
          <w:lang w:val="es-ES_tradnl"/>
        </w:rPr>
        <w:t>ENTRE EL MOTIVO</w:t>
      </w:r>
      <w:r w:rsidRPr="006B3648">
        <w:rPr>
          <w:sz w:val="22"/>
          <w:szCs w:val="22"/>
          <w:lang w:val="es-ES_tradnl"/>
        </w:rPr>
        <w:t xml:space="preserve"> Y </w:t>
      </w:r>
      <w:r w:rsidR="000153D2" w:rsidRPr="006B3648">
        <w:rPr>
          <w:sz w:val="22"/>
          <w:szCs w:val="22"/>
          <w:lang w:val="es-ES_tradnl"/>
        </w:rPr>
        <w:t xml:space="preserve">LA </w:t>
      </w:r>
      <w:r w:rsidRPr="006B3648">
        <w:rPr>
          <w:sz w:val="22"/>
          <w:szCs w:val="22"/>
          <w:lang w:val="es-ES_tradnl"/>
        </w:rPr>
        <w:t>APLICACIÓN.</w:t>
      </w:r>
    </w:p>
    <w:p w14:paraId="31E12F1C" w14:textId="77777777" w:rsidR="001F708C" w:rsidRPr="006B3648" w:rsidRDefault="001F708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="000153D2" w:rsidRPr="006B3648">
        <w:rPr>
          <w:sz w:val="22"/>
          <w:szCs w:val="22"/>
          <w:lang w:val="es-ES_tradnl"/>
        </w:rPr>
        <w:tab/>
        <w:t>SI HACE LA APLICACIÓN EL MOTIVO</w:t>
      </w:r>
      <w:r w:rsidRPr="006B3648">
        <w:rPr>
          <w:sz w:val="22"/>
          <w:szCs w:val="22"/>
          <w:lang w:val="es-ES_tradnl"/>
        </w:rPr>
        <w:t xml:space="preserve">, ENTONCES LIMITA LA APLICACIÓN DEL </w:t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="005C303E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>MANDAMIENTO.</w:t>
      </w:r>
    </w:p>
    <w:p w14:paraId="26D90F0E" w14:textId="77777777" w:rsidR="001F708C" w:rsidRPr="006B3648" w:rsidRDefault="001F708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023434E" w14:textId="77777777" w:rsidR="001F708C" w:rsidRPr="006B3648" w:rsidRDefault="001F708C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3B12D2" w:rsidRPr="006B3648">
        <w:rPr>
          <w:sz w:val="22"/>
          <w:szCs w:val="22"/>
          <w:lang w:val="es-ES_tradnl"/>
        </w:rPr>
        <w:t>LAS COMPARACIONES DEL MANDAMIENTO</w:t>
      </w:r>
    </w:p>
    <w:p w14:paraId="13DA0285" w14:textId="77777777" w:rsidR="003B12D2" w:rsidRPr="006B3648" w:rsidRDefault="003B12D2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HAY GRANDE RELACIÓN ENTRE LOS MA</w:t>
      </w:r>
      <w:r w:rsidR="005C303E" w:rsidRPr="006B3648">
        <w:rPr>
          <w:sz w:val="22"/>
          <w:szCs w:val="22"/>
          <w:lang w:val="es-ES_tradnl"/>
        </w:rPr>
        <w:t xml:space="preserve">NDAMIENTOS DIEZ, SIETE Y EL </w:t>
      </w:r>
      <w:r w:rsidRPr="006B3648">
        <w:rPr>
          <w:sz w:val="22"/>
          <w:szCs w:val="22"/>
          <w:lang w:val="es-ES_tradnl"/>
        </w:rPr>
        <w:t>NUEVE.</w:t>
      </w:r>
    </w:p>
    <w:p w14:paraId="2D9F7379" w14:textId="77777777" w:rsidR="003B12D2" w:rsidRPr="006B3648" w:rsidRDefault="003B12D2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91DA38D" w14:textId="77777777" w:rsidR="003B12D2" w:rsidRPr="006B3648" w:rsidRDefault="003B12D2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EL CARÁCTER DEL MANDAMIENTO</w:t>
      </w:r>
    </w:p>
    <w:p w14:paraId="611833B5" w14:textId="2E961B67" w:rsidR="005C303E" w:rsidRPr="006B3648" w:rsidRDefault="003B12D2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187519" w:rsidRPr="006B3648">
        <w:rPr>
          <w:sz w:val="22"/>
          <w:szCs w:val="22"/>
          <w:lang w:val="es-ES_tradnl"/>
        </w:rPr>
        <w:t>ESTE</w:t>
      </w:r>
      <w:r w:rsidR="005C303E" w:rsidRPr="006B3648">
        <w:rPr>
          <w:sz w:val="22"/>
          <w:szCs w:val="22"/>
          <w:lang w:val="es-ES_tradnl"/>
        </w:rPr>
        <w:t xml:space="preserve"> MANDAMIENTO TRATA CON L</w:t>
      </w:r>
      <w:r w:rsidR="0055646A">
        <w:rPr>
          <w:sz w:val="22"/>
          <w:szCs w:val="22"/>
          <w:lang w:val="es-ES_tradnl"/>
        </w:rPr>
        <w:t>A</w:t>
      </w:r>
      <w:r w:rsidR="005C303E" w:rsidRPr="006B3648">
        <w:rPr>
          <w:sz w:val="22"/>
          <w:szCs w:val="22"/>
          <w:lang w:val="es-ES_tradnl"/>
        </w:rPr>
        <w:t xml:space="preserve"> ACTITUD INTERN</w:t>
      </w:r>
      <w:r w:rsidR="0055646A">
        <w:rPr>
          <w:sz w:val="22"/>
          <w:szCs w:val="22"/>
          <w:lang w:val="es-ES_tradnl"/>
        </w:rPr>
        <w:t>A</w:t>
      </w:r>
      <w:r w:rsidR="005C303E" w:rsidRPr="006B3648">
        <w:rPr>
          <w:sz w:val="22"/>
          <w:szCs w:val="22"/>
          <w:lang w:val="es-ES_tradnl"/>
        </w:rPr>
        <w:t xml:space="preserve"> DEL CORAZÓN - Jer 17:9; </w:t>
      </w:r>
    </w:p>
    <w:p w14:paraId="78849EA3" w14:textId="77777777" w:rsidR="003B12D2" w:rsidRPr="006B3648" w:rsidRDefault="005C303E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Mr</w:t>
      </w:r>
      <w:proofErr w:type="spellEnd"/>
      <w:r w:rsidRPr="006B3648">
        <w:rPr>
          <w:sz w:val="22"/>
          <w:szCs w:val="22"/>
          <w:lang w:val="es-ES_tradnl"/>
        </w:rPr>
        <w:t xml:space="preserve"> 7:21-23</w:t>
      </w:r>
    </w:p>
    <w:p w14:paraId="12C6C509" w14:textId="77777777" w:rsidR="005C303E" w:rsidRPr="006B3648" w:rsidRDefault="005C303E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</w:r>
      <w:r w:rsidR="00592C5A" w:rsidRPr="006B3648">
        <w:rPr>
          <w:sz w:val="22"/>
          <w:szCs w:val="22"/>
          <w:lang w:val="es-ES_tradnl"/>
        </w:rPr>
        <w:t xml:space="preserve">LOS OTROS </w:t>
      </w:r>
      <w:r w:rsidR="00187519" w:rsidRPr="006B3648">
        <w:rPr>
          <w:sz w:val="22"/>
          <w:szCs w:val="22"/>
          <w:lang w:val="es-ES_tradnl"/>
        </w:rPr>
        <w:t>MANDAMIENTO</w:t>
      </w:r>
      <w:r w:rsidR="00592C5A" w:rsidRPr="006B3648">
        <w:rPr>
          <w:sz w:val="22"/>
          <w:szCs w:val="22"/>
          <w:lang w:val="es-ES_tradnl"/>
        </w:rPr>
        <w:t>S</w:t>
      </w:r>
      <w:r w:rsidR="00187519" w:rsidRPr="006B3648">
        <w:rPr>
          <w:sz w:val="22"/>
          <w:szCs w:val="22"/>
          <w:lang w:val="es-ES_tradnl"/>
        </w:rPr>
        <w:t xml:space="preserve"> TRATAN MÁS CON EL HECHO EXTERNO.</w:t>
      </w:r>
    </w:p>
    <w:p w14:paraId="6E819A72" w14:textId="1491D7B6" w:rsidR="00187519" w:rsidRPr="006B3648" w:rsidRDefault="00187519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EL APÓSTOL PABLO RECONOCIÓ QUE ESTE MANDAMIENTO </w:t>
      </w:r>
      <w:r w:rsidR="00D22CAB" w:rsidRPr="006B3648">
        <w:rPr>
          <w:sz w:val="22"/>
          <w:szCs w:val="22"/>
          <w:lang w:val="es-ES_tradnl"/>
        </w:rPr>
        <w:t>PROHÍBE</w:t>
      </w:r>
      <w:r w:rsidRPr="006B3648">
        <w:rPr>
          <w:sz w:val="22"/>
          <w:szCs w:val="22"/>
          <w:lang w:val="es-ES_tradnl"/>
        </w:rPr>
        <w:t xml:space="preserve"> TODOS LOS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MALOS DESEOS DEL CORAZÓN - Ro 7:7</w:t>
      </w:r>
    </w:p>
    <w:p w14:paraId="7D0EFFBF" w14:textId="77777777" w:rsidR="00187519" w:rsidRPr="006B3648" w:rsidRDefault="00187519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AUNQUE CODICIAR ES UN PECADO DEL CORAZÓN, PRODUCIRÁ HECHOS </w:t>
      </w:r>
      <w:r w:rsidRPr="006B3648">
        <w:rPr>
          <w:sz w:val="22"/>
          <w:szCs w:val="22"/>
          <w:lang w:val="es-ES_tradnl"/>
        </w:rPr>
        <w:tab/>
        <w:t xml:space="preserve">EXTERNOS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SI NO ES CONTROLADO - Jos 7:20-21</w:t>
      </w:r>
    </w:p>
    <w:p w14:paraId="437637CD" w14:textId="77777777" w:rsidR="000F0BA1" w:rsidRPr="006B3648" w:rsidRDefault="000F0BA1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9477F3A" w14:textId="77777777" w:rsidR="00E06845" w:rsidRPr="006B3648" w:rsidRDefault="00E06845" w:rsidP="00A50E5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6E8A00C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1550CD3F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JEHOVÁ DIOS DA ESTATUTOS A ISRAEL</w:t>
      </w:r>
    </w:p>
    <w:p w14:paraId="57DE980B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117BB3A4" w14:textId="77777777" w:rsidR="00E06845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 </w:t>
      </w:r>
      <w:r w:rsidR="00E06845" w:rsidRPr="006B3648">
        <w:rPr>
          <w:sz w:val="22"/>
          <w:szCs w:val="22"/>
          <w:lang w:val="es-ES_tradnl"/>
        </w:rPr>
        <w:t>(cont.)</w:t>
      </w:r>
    </w:p>
    <w:p w14:paraId="51A765A8" w14:textId="77777777" w:rsidR="00E06845" w:rsidRPr="006B3648" w:rsidRDefault="00E06845" w:rsidP="00580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20:18-21:17</w:t>
      </w:r>
    </w:p>
    <w:p w14:paraId="1DF3B806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L-57</w:t>
      </w:r>
    </w:p>
    <w:p w14:paraId="29E7776D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FDD61BF" w14:textId="6A2887C4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ESTE PASAJE INCLUYE LEYES BÁSICAS QUE TRATEN CON LA PROTECCIÓN </w:t>
      </w:r>
      <w:r w:rsidR="00580845" w:rsidRPr="006B3648">
        <w:rPr>
          <w:sz w:val="22"/>
          <w:szCs w:val="22"/>
          <w:lang w:val="es-ES_tradnl"/>
        </w:rPr>
        <w:t xml:space="preserve">DE LA VIDA HUMANA Y </w:t>
      </w:r>
      <w:r w:rsidRPr="006B3648">
        <w:rPr>
          <w:sz w:val="22"/>
          <w:szCs w:val="22"/>
          <w:lang w:val="es-ES_tradnl"/>
        </w:rPr>
        <w:t xml:space="preserve">DE </w:t>
      </w:r>
      <w:r w:rsidR="00580845" w:rsidRPr="006B3648">
        <w:rPr>
          <w:sz w:val="22"/>
          <w:szCs w:val="22"/>
          <w:lang w:val="es-ES_tradnl"/>
        </w:rPr>
        <w:t xml:space="preserve">LAS </w:t>
      </w:r>
      <w:r w:rsidRPr="006B3648">
        <w:rPr>
          <w:sz w:val="22"/>
          <w:szCs w:val="22"/>
          <w:lang w:val="es-ES_tradnl"/>
        </w:rPr>
        <w:t>PROPIEDADES</w:t>
      </w:r>
      <w:r w:rsidR="00580845" w:rsidRPr="006B3648">
        <w:rPr>
          <w:sz w:val="22"/>
          <w:szCs w:val="22"/>
          <w:lang w:val="es-ES_tradnl"/>
        </w:rPr>
        <w:t xml:space="preserve">. </w:t>
      </w:r>
      <w:r w:rsidRPr="006B3648">
        <w:rPr>
          <w:sz w:val="22"/>
          <w:szCs w:val="22"/>
          <w:lang w:val="es-ES_tradnl"/>
        </w:rPr>
        <w:t xml:space="preserve">AL RECIBIR EL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LIBRO DEL PACTO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LA GENTE ENTRABA A UNA RELACIÓN ESPECIAL CON DIOS Y </w:t>
      </w:r>
      <w:r w:rsidR="00580845" w:rsidRPr="006B3648">
        <w:rPr>
          <w:sz w:val="22"/>
          <w:szCs w:val="22"/>
          <w:lang w:val="es-ES_tradnl"/>
        </w:rPr>
        <w:t>A UN COMPROMISO DE</w:t>
      </w:r>
      <w:r w:rsidRPr="006B3648">
        <w:rPr>
          <w:sz w:val="22"/>
          <w:szCs w:val="22"/>
          <w:lang w:val="es-ES_tradnl"/>
        </w:rPr>
        <w:t xml:space="preserve"> OBEDECERLE.</w:t>
      </w:r>
    </w:p>
    <w:p w14:paraId="5AFBAB5C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3E9D380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ETAS LEYES </w:t>
      </w:r>
      <w:r w:rsidR="00812DC4" w:rsidRPr="006B3648">
        <w:rPr>
          <w:sz w:val="22"/>
          <w:szCs w:val="22"/>
          <w:lang w:val="es-ES_tradnl"/>
        </w:rPr>
        <w:t>NO ERAN ARBITRARIAS</w:t>
      </w:r>
      <w:r w:rsidR="00580845" w:rsidRPr="006B3648">
        <w:rPr>
          <w:sz w:val="22"/>
          <w:szCs w:val="22"/>
          <w:lang w:val="es-ES_tradnl"/>
        </w:rPr>
        <w:t>; SE BAS</w:t>
      </w:r>
      <w:r w:rsidR="00781715" w:rsidRPr="006B3648">
        <w:rPr>
          <w:sz w:val="22"/>
          <w:szCs w:val="22"/>
          <w:lang w:val="es-ES_tradnl"/>
        </w:rPr>
        <w:t xml:space="preserve">AN EN EL CARÁCTER DE DIOS Y </w:t>
      </w:r>
      <w:r w:rsidR="00580845" w:rsidRPr="006B3648">
        <w:rPr>
          <w:sz w:val="22"/>
          <w:szCs w:val="22"/>
          <w:lang w:val="es-ES_tradnl"/>
        </w:rPr>
        <w:t xml:space="preserve">EN </w:t>
      </w:r>
      <w:r w:rsidR="00781715" w:rsidRPr="006B3648">
        <w:rPr>
          <w:sz w:val="22"/>
          <w:szCs w:val="22"/>
          <w:lang w:val="es-ES_tradnl"/>
        </w:rPr>
        <w:t>LOS PRINCIPIO</w:t>
      </w:r>
      <w:r w:rsidR="00812DC4" w:rsidRPr="006B3648">
        <w:rPr>
          <w:sz w:val="22"/>
          <w:szCs w:val="22"/>
          <w:lang w:val="es-ES_tradnl"/>
        </w:rPr>
        <w:t>S</w:t>
      </w:r>
      <w:r w:rsidR="00781715" w:rsidRPr="006B3648">
        <w:rPr>
          <w:sz w:val="22"/>
          <w:szCs w:val="22"/>
          <w:lang w:val="es-ES_tradnl"/>
        </w:rPr>
        <w:t xml:space="preserve"> INMUTABLES DE LOS DIEZ MANDAMIENTOS.</w:t>
      </w:r>
    </w:p>
    <w:p w14:paraId="3C637844" w14:textId="77777777" w:rsidR="00781715" w:rsidRPr="006B3648" w:rsidRDefault="0078171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F09AD55" w14:textId="4FA5F873" w:rsidR="00781715" w:rsidRPr="006B3648" w:rsidRDefault="0078171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</w:t>
      </w:r>
      <w:r w:rsidR="00812DC4" w:rsidRPr="006B3648">
        <w:rPr>
          <w:sz w:val="22"/>
          <w:szCs w:val="22"/>
          <w:lang w:val="es-ES_tradnl"/>
        </w:rPr>
        <w:t>LA</w:t>
      </w:r>
      <w:r w:rsidR="0055646A">
        <w:rPr>
          <w:sz w:val="22"/>
          <w:szCs w:val="22"/>
          <w:lang w:val="es-ES_tradnl"/>
        </w:rPr>
        <w:t>S</w:t>
      </w:r>
      <w:r w:rsidR="00812DC4" w:rsidRPr="006B3648">
        <w:rPr>
          <w:sz w:val="22"/>
          <w:szCs w:val="22"/>
          <w:lang w:val="es-ES_tradnl"/>
        </w:rPr>
        <w:t xml:space="preserve"> LEYES </w:t>
      </w:r>
      <w:r w:rsidR="00580845" w:rsidRPr="006B3648">
        <w:rPr>
          <w:sz w:val="22"/>
          <w:szCs w:val="22"/>
          <w:lang w:val="es-ES_tradnl"/>
        </w:rPr>
        <w:t xml:space="preserve">CAMBIAN EL COMPORTAMIENTO HUMANO </w:t>
      </w:r>
      <w:r w:rsidR="00542CB9" w:rsidRPr="006B3648">
        <w:rPr>
          <w:sz w:val="22"/>
          <w:szCs w:val="22"/>
          <w:lang w:val="es-ES_tradnl"/>
        </w:rPr>
        <w:t>Y</w:t>
      </w:r>
      <w:r w:rsidR="00812DC4" w:rsidRPr="006B3648">
        <w:rPr>
          <w:sz w:val="22"/>
          <w:szCs w:val="22"/>
          <w:lang w:val="es-ES_tradnl"/>
        </w:rPr>
        <w:t xml:space="preserve"> </w:t>
      </w:r>
      <w:r w:rsidR="00542CB9" w:rsidRPr="006B3648">
        <w:rPr>
          <w:sz w:val="22"/>
          <w:szCs w:val="22"/>
          <w:lang w:val="es-ES_tradnl"/>
        </w:rPr>
        <w:t xml:space="preserve">PROTEGEN LA VIDA Y LA PROPIEDAD. </w:t>
      </w:r>
      <w:r w:rsidR="00580845" w:rsidRPr="006B3648">
        <w:rPr>
          <w:sz w:val="22"/>
          <w:szCs w:val="22"/>
          <w:lang w:val="es-ES_tradnl"/>
        </w:rPr>
        <w:t>EN NINGUNA FORMA PUEDEN CAMBIAR LA NATURALEZA HUMANA.</w:t>
      </w:r>
    </w:p>
    <w:p w14:paraId="414B6D8C" w14:textId="77777777" w:rsidR="00E06845" w:rsidRPr="006B3648" w:rsidRDefault="00E0684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5B65B45" w14:textId="77777777" w:rsidR="00E06845" w:rsidRPr="006B3648" w:rsidRDefault="0088282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DIOS NO SE VE - ESCUCHAR SU PALABRA</w:t>
      </w:r>
      <w:r w:rsidR="002844CD" w:rsidRPr="006B3648">
        <w:rPr>
          <w:sz w:val="22"/>
          <w:szCs w:val="22"/>
          <w:lang w:val="es-ES_tradnl"/>
        </w:rPr>
        <w:t xml:space="preserve"> - 20:18-26</w:t>
      </w:r>
    </w:p>
    <w:p w14:paraId="3FD81D84" w14:textId="77777777" w:rsidR="00882825" w:rsidRPr="006B3648" w:rsidRDefault="0088282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0F11450" w14:textId="77777777" w:rsidR="002844CD" w:rsidRPr="006B3648" w:rsidRDefault="002844CD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DIOS NO SE REVELÓ FÍSICAMENTE - vs 18-22;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4:12-15</w:t>
      </w:r>
    </w:p>
    <w:p w14:paraId="1BA52638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9B7EE10" w14:textId="77777777" w:rsidR="002844CD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DIOS NO QUIERE</w:t>
      </w:r>
      <w:r w:rsidR="002844CD" w:rsidRPr="006B3648">
        <w:rPr>
          <w:sz w:val="22"/>
          <w:szCs w:val="22"/>
          <w:lang w:val="es-ES_tradnl"/>
        </w:rPr>
        <w:t xml:space="preserve"> QUE </w:t>
      </w:r>
      <w:r w:rsidRPr="006B3648">
        <w:rPr>
          <w:sz w:val="22"/>
          <w:szCs w:val="22"/>
          <w:lang w:val="es-ES_tradnl"/>
        </w:rPr>
        <w:t>SE HAG</w:t>
      </w:r>
      <w:r w:rsidR="002844CD" w:rsidRPr="006B3648">
        <w:rPr>
          <w:sz w:val="22"/>
          <w:szCs w:val="22"/>
          <w:lang w:val="es-ES_tradnl"/>
        </w:rPr>
        <w:t>AN ÍDOLOS - v 23; Is 40:18-25</w:t>
      </w:r>
    </w:p>
    <w:p w14:paraId="1034ACBD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FD388BB" w14:textId="77777777" w:rsidR="002844CD" w:rsidRPr="006B3648" w:rsidRDefault="002844CD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DIOS ES ESPÍRITU - Jn 4:24</w:t>
      </w:r>
    </w:p>
    <w:p w14:paraId="01313F03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94AF7BB" w14:textId="5780E097" w:rsidR="002844CD" w:rsidRPr="006B3648" w:rsidRDefault="002844CD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EL PUEBLO JUD</w:t>
      </w:r>
      <w:r w:rsidR="000F23C7" w:rsidRPr="006B3648">
        <w:rPr>
          <w:sz w:val="22"/>
          <w:szCs w:val="22"/>
          <w:lang w:val="es-ES_tradnl"/>
        </w:rPr>
        <w:t xml:space="preserve">ÍO FUE LLAMADO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GENTE DE LA PALABRA</w:t>
      </w:r>
      <w:r w:rsidR="007F68B6" w:rsidRPr="006B3648">
        <w:rPr>
          <w:sz w:val="22"/>
          <w:szCs w:val="22"/>
          <w:lang w:val="es-ES_tradnl"/>
        </w:rPr>
        <w:t>”</w:t>
      </w:r>
      <w:r w:rsidRPr="006B3648">
        <w:rPr>
          <w:sz w:val="22"/>
          <w:szCs w:val="22"/>
          <w:lang w:val="es-ES_tradnl"/>
        </w:rPr>
        <w:t xml:space="preserve"> - Sal 147:19-20</w:t>
      </w:r>
    </w:p>
    <w:p w14:paraId="2C0EB021" w14:textId="77777777" w:rsidR="000F23C7" w:rsidRPr="006B3648" w:rsidRDefault="000F23C7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* ÉXITO DEPENDE EN ESCUCHAR LA PALABRA DE DIOS, DE CREER LA PALABRA DE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DIOS Y EN OBEDECER LA PALABRA DE DIOS.</w:t>
      </w:r>
    </w:p>
    <w:p w14:paraId="4A87B635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365EF63" w14:textId="3A0D1112" w:rsidR="002844CD" w:rsidRPr="006B3648" w:rsidRDefault="002844CD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0F23C7" w:rsidRPr="006B3648">
        <w:rPr>
          <w:sz w:val="22"/>
          <w:szCs w:val="22"/>
          <w:lang w:val="es-ES_tradnl"/>
        </w:rPr>
        <w:t>E.</w:t>
      </w:r>
      <w:r w:rsidR="000F23C7" w:rsidRPr="006B3648">
        <w:rPr>
          <w:sz w:val="22"/>
          <w:szCs w:val="22"/>
          <w:lang w:val="es-ES_tradnl"/>
        </w:rPr>
        <w:tab/>
      </w:r>
      <w:r w:rsidR="00542CB9" w:rsidRPr="006B3648">
        <w:rPr>
          <w:sz w:val="22"/>
          <w:szCs w:val="22"/>
          <w:lang w:val="es-ES_tradnl"/>
        </w:rPr>
        <w:t>DIOS ADVIRTIÓ SOBRE</w:t>
      </w:r>
      <w:r w:rsidR="00B038FE" w:rsidRPr="006B3648">
        <w:rPr>
          <w:sz w:val="22"/>
          <w:szCs w:val="22"/>
          <w:lang w:val="es-ES_tradnl"/>
        </w:rPr>
        <w:t xml:space="preserve"> LA IDOLATRÍA - v 24; 2</w:t>
      </w:r>
      <w:r w:rsidR="00D22CAB">
        <w:rPr>
          <w:sz w:val="22"/>
          <w:szCs w:val="22"/>
          <w:lang w:val="es-ES_tradnl"/>
        </w:rPr>
        <w:t xml:space="preserve"> </w:t>
      </w:r>
      <w:r w:rsidR="00B038FE" w:rsidRPr="006B3648">
        <w:rPr>
          <w:sz w:val="22"/>
          <w:szCs w:val="22"/>
          <w:lang w:val="es-ES_tradnl"/>
        </w:rPr>
        <w:t>R 16:10-20</w:t>
      </w:r>
    </w:p>
    <w:p w14:paraId="089D8488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DF20789" w14:textId="77777777" w:rsidR="00B038FE" w:rsidRPr="006B3648" w:rsidRDefault="00B038FE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</w:r>
      <w:r w:rsidR="00542CB9" w:rsidRPr="006B3648">
        <w:rPr>
          <w:sz w:val="22"/>
          <w:szCs w:val="22"/>
          <w:lang w:val="es-ES_tradnl"/>
        </w:rPr>
        <w:t>DIOS MANDA QUE LOS SACERDOTES SE TAPEN</w:t>
      </w:r>
      <w:r w:rsidR="00B635CC" w:rsidRPr="006B3648">
        <w:rPr>
          <w:sz w:val="22"/>
          <w:szCs w:val="22"/>
          <w:lang w:val="es-ES_tradnl"/>
        </w:rPr>
        <w:t xml:space="preserve"> PARA NO DESCUBRIR SU DESNUDEZ </w:t>
      </w:r>
      <w:r w:rsidR="00B635CC" w:rsidRPr="006B3648">
        <w:rPr>
          <w:sz w:val="22"/>
          <w:szCs w:val="22"/>
          <w:lang w:val="es-ES_tradnl"/>
        </w:rPr>
        <w:tab/>
      </w:r>
      <w:r w:rsidR="00B635CC" w:rsidRPr="006B3648">
        <w:rPr>
          <w:sz w:val="22"/>
          <w:szCs w:val="22"/>
          <w:lang w:val="es-ES_tradnl"/>
        </w:rPr>
        <w:tab/>
      </w:r>
      <w:r w:rsidR="00B635CC" w:rsidRPr="006B3648">
        <w:rPr>
          <w:sz w:val="22"/>
          <w:szCs w:val="22"/>
          <w:lang w:val="es-ES_tradnl"/>
        </w:rPr>
        <w:tab/>
        <w:t xml:space="preserve">vs 25-26; Ex 28:42-43; </w:t>
      </w:r>
      <w:proofErr w:type="spellStart"/>
      <w:r w:rsidR="00B635CC" w:rsidRPr="006B3648">
        <w:rPr>
          <w:sz w:val="22"/>
          <w:szCs w:val="22"/>
          <w:lang w:val="es-ES_tradnl"/>
        </w:rPr>
        <w:t>Lv</w:t>
      </w:r>
      <w:proofErr w:type="spellEnd"/>
      <w:r w:rsidR="00B635CC" w:rsidRPr="006B3648">
        <w:rPr>
          <w:sz w:val="22"/>
          <w:szCs w:val="22"/>
          <w:lang w:val="es-ES_tradnl"/>
        </w:rPr>
        <w:t xml:space="preserve"> 6:10</w:t>
      </w:r>
    </w:p>
    <w:p w14:paraId="6917DA19" w14:textId="77777777" w:rsidR="00B635CC" w:rsidRPr="006B3648" w:rsidRDefault="00B635CC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316EE49" w14:textId="77777777" w:rsidR="00B635CC" w:rsidRPr="006B3648" w:rsidRDefault="00B635CC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</w:r>
      <w:r w:rsidR="00882825" w:rsidRPr="006B3648">
        <w:rPr>
          <w:sz w:val="22"/>
          <w:szCs w:val="22"/>
          <w:lang w:val="es-ES_tradnl"/>
        </w:rPr>
        <w:t>DIOS ES JUSTO -</w:t>
      </w:r>
      <w:r w:rsidR="00C000BE" w:rsidRPr="006B3648">
        <w:rPr>
          <w:sz w:val="22"/>
          <w:szCs w:val="22"/>
          <w:lang w:val="es-ES_tradnl"/>
        </w:rPr>
        <w:t xml:space="preserve"> </w:t>
      </w:r>
      <w:r w:rsidR="00882825" w:rsidRPr="006B3648">
        <w:rPr>
          <w:sz w:val="22"/>
          <w:szCs w:val="22"/>
          <w:lang w:val="es-ES_tradnl"/>
        </w:rPr>
        <w:t>OBEDECER SUS LEYES - 21:1-17</w:t>
      </w:r>
    </w:p>
    <w:p w14:paraId="31C0545E" w14:textId="77777777" w:rsidR="00882825" w:rsidRPr="006B3648" w:rsidRDefault="0088282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A715890" w14:textId="77777777" w:rsidR="00F120BA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 LA JUSTICIA ES LA OBRA PRÁCTICA DE LA RECTITUD DE DIOS EN LA HISTORIA HUMANA</w:t>
      </w:r>
    </w:p>
    <w:p w14:paraId="295F71EB" w14:textId="77777777" w:rsidR="00F120BA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Sal 33:5; Is 30:18</w:t>
      </w:r>
    </w:p>
    <w:p w14:paraId="4DA20389" w14:textId="77777777" w:rsidR="00882825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 DIOS JUZGARÁ AL MUNDO CON JUSTICIA - Hch 17:31</w:t>
      </w:r>
    </w:p>
    <w:p w14:paraId="5B6E7D54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8CAE232" w14:textId="77777777" w:rsidR="00542CB9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LEYES SOBRE LOS ESCLAVOS - vs 1-11;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25:39-43</w:t>
      </w:r>
    </w:p>
    <w:p w14:paraId="5A547A78" w14:textId="77777777" w:rsidR="00F03CF5" w:rsidRPr="006B3648" w:rsidRDefault="00F03CF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5EB336B" w14:textId="77777777" w:rsidR="00F120BA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HOMBRES QUE VOLUNTARIAMENTE QUIEREN SE SIERVOS - 21:1-6</w:t>
      </w:r>
    </w:p>
    <w:p w14:paraId="5B208A4D" w14:textId="77777777" w:rsidR="00F120BA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MUJERES VENDIDAS COMO SIERVAS - 21:7-11</w:t>
      </w:r>
    </w:p>
    <w:p w14:paraId="0A66A4B0" w14:textId="77777777" w:rsidR="00542CB9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EC898F4" w14:textId="77777777" w:rsidR="00F120BA" w:rsidRPr="006B3648" w:rsidRDefault="00F120BA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527F17" w:rsidRPr="006B3648">
        <w:rPr>
          <w:sz w:val="22"/>
          <w:szCs w:val="22"/>
          <w:lang w:val="es-ES_tradnl"/>
        </w:rPr>
        <w:t>CRÍMENES PUNIBLES CON PENA DE MUERTE - 21:12-17</w:t>
      </w:r>
    </w:p>
    <w:p w14:paraId="10A09825" w14:textId="77777777" w:rsidR="00527F17" w:rsidRPr="006B3648" w:rsidRDefault="00527F17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LEYES APLICADAS DE ACUERDO AL SEXTO MANDAMIENTO - 20:13;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24:17</w:t>
      </w:r>
    </w:p>
    <w:p w14:paraId="7BF96C33" w14:textId="400ACAE7" w:rsidR="00527F17" w:rsidRPr="006B3648" w:rsidRDefault="00527F17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MATAR </w:t>
      </w:r>
      <w:r w:rsidR="00F03CF5" w:rsidRPr="006B3648">
        <w:rPr>
          <w:sz w:val="22"/>
          <w:szCs w:val="22"/>
          <w:lang w:val="es-ES_tradnl"/>
        </w:rPr>
        <w:t xml:space="preserve">A </w:t>
      </w:r>
      <w:r w:rsidRPr="006B3648">
        <w:rPr>
          <w:sz w:val="22"/>
          <w:szCs w:val="22"/>
          <w:lang w:val="es-ES_tradnl"/>
        </w:rPr>
        <w:t xml:space="preserve">HOMBRE ES </w:t>
      </w:r>
      <w:r w:rsidR="00F03CF5" w:rsidRPr="006B3648">
        <w:rPr>
          <w:sz w:val="22"/>
          <w:szCs w:val="22"/>
          <w:lang w:val="es-ES_tradnl"/>
        </w:rPr>
        <w:t>ATACAR</w:t>
      </w:r>
      <w:r w:rsidRPr="006B3648">
        <w:rPr>
          <w:sz w:val="22"/>
          <w:szCs w:val="22"/>
          <w:lang w:val="es-ES_tradnl"/>
        </w:rPr>
        <w:t xml:space="preserve"> LA </w:t>
      </w:r>
      <w:r w:rsidR="00FA30D5" w:rsidRPr="006B3648">
        <w:rPr>
          <w:sz w:val="22"/>
          <w:szCs w:val="22"/>
          <w:lang w:val="es-ES_tradnl"/>
        </w:rPr>
        <w:t>IMAGEN</w:t>
      </w:r>
      <w:r w:rsidRPr="006B3648">
        <w:rPr>
          <w:sz w:val="22"/>
          <w:szCs w:val="22"/>
          <w:lang w:val="es-ES_tradnl"/>
        </w:rPr>
        <w:t xml:space="preserve"> DE DIOS -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9:6; Nm 35:30-31</w:t>
      </w:r>
    </w:p>
    <w:p w14:paraId="2AB8D98A" w14:textId="77777777" w:rsidR="00527F17" w:rsidRPr="006B3648" w:rsidRDefault="00527F17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DE7A0E" w:rsidRPr="006B3648">
        <w:rPr>
          <w:sz w:val="22"/>
          <w:szCs w:val="22"/>
          <w:lang w:val="es-ES_tradnl"/>
        </w:rPr>
        <w:t>HAY DISTINCIÓN ENTRE EL HOMICIDIO PREMEDITADO Y EL QUE NO</w:t>
      </w:r>
      <w:r w:rsidR="00F03CF5" w:rsidRPr="006B3648">
        <w:rPr>
          <w:sz w:val="22"/>
          <w:szCs w:val="22"/>
          <w:lang w:val="es-ES_tradnl"/>
        </w:rPr>
        <w:t xml:space="preserve"> ES</w:t>
      </w:r>
      <w:r w:rsidR="00DE7A0E" w:rsidRPr="006B3648">
        <w:rPr>
          <w:sz w:val="22"/>
          <w:szCs w:val="22"/>
          <w:lang w:val="es-ES_tradnl"/>
        </w:rPr>
        <w:t xml:space="preserve"> - 21:12-14</w:t>
      </w:r>
    </w:p>
    <w:p w14:paraId="107E4419" w14:textId="7DE60B0C" w:rsidR="00DE7A0E" w:rsidRPr="006B3648" w:rsidRDefault="00DE7A0E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ENTRANDO A LA TIERRA - ESTABLECIERON </w:t>
      </w:r>
      <w:r w:rsidR="00FA30D5" w:rsidRPr="006B3648">
        <w:rPr>
          <w:sz w:val="22"/>
          <w:szCs w:val="22"/>
          <w:lang w:val="es-ES_tradnl"/>
        </w:rPr>
        <w:t>SEIS</w:t>
      </w:r>
      <w:r w:rsidRPr="006B3648">
        <w:rPr>
          <w:sz w:val="22"/>
          <w:szCs w:val="22"/>
          <w:lang w:val="es-ES_tradnl"/>
        </w:rPr>
        <w:t xml:space="preserve"> CIUDADES DE REFUGIO PARA LA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PROTECCIÓN DEL QUE MATABA A ALGUNO </w:t>
      </w:r>
      <w:r w:rsidR="00BA3FD7" w:rsidRPr="006B3648">
        <w:rPr>
          <w:sz w:val="22"/>
          <w:szCs w:val="22"/>
          <w:lang w:val="es-ES_tradnl"/>
        </w:rPr>
        <w:t xml:space="preserve">SIN QUERER </w:t>
      </w:r>
      <w:r w:rsidRPr="006B3648">
        <w:rPr>
          <w:sz w:val="22"/>
          <w:szCs w:val="22"/>
          <w:lang w:val="es-ES_tradnl"/>
        </w:rPr>
        <w:t xml:space="preserve">- </w:t>
      </w:r>
      <w:r w:rsidR="00BA3FD7" w:rsidRPr="006B3648">
        <w:rPr>
          <w:sz w:val="22"/>
          <w:szCs w:val="22"/>
          <w:lang w:val="es-ES_tradnl"/>
        </w:rPr>
        <w:t xml:space="preserve">Y EN DONDE SE </w:t>
      </w:r>
      <w:r w:rsidR="00BA3FD7" w:rsidRPr="006B3648">
        <w:rPr>
          <w:sz w:val="22"/>
          <w:szCs w:val="22"/>
          <w:lang w:val="es-ES_tradnl"/>
        </w:rPr>
        <w:tab/>
      </w:r>
      <w:r w:rsidR="00BA3FD7" w:rsidRPr="006B3648">
        <w:rPr>
          <w:sz w:val="22"/>
          <w:szCs w:val="22"/>
          <w:lang w:val="es-ES_tradnl"/>
        </w:rPr>
        <w:tab/>
      </w:r>
      <w:r w:rsidR="00BA3FD7" w:rsidRPr="006B3648">
        <w:rPr>
          <w:sz w:val="22"/>
          <w:szCs w:val="22"/>
          <w:lang w:val="es-ES_tradnl"/>
        </w:rPr>
        <w:tab/>
      </w:r>
      <w:r w:rsidR="00BA3FD7" w:rsidRPr="006B3648">
        <w:rPr>
          <w:sz w:val="22"/>
          <w:szCs w:val="22"/>
          <w:lang w:val="es-ES_tradnl"/>
        </w:rPr>
        <w:tab/>
      </w:r>
      <w:r w:rsidR="00BA3FD7" w:rsidRPr="006B3648">
        <w:rPr>
          <w:sz w:val="22"/>
          <w:szCs w:val="22"/>
          <w:lang w:val="es-ES_tradnl"/>
        </w:rPr>
        <w:tab/>
        <w:t xml:space="preserve">QUEDABA HASTA QUE EL ASUNTO SE INVESTIGABA - Nm 35; </w:t>
      </w:r>
      <w:proofErr w:type="spellStart"/>
      <w:r w:rsidR="00BA3FD7" w:rsidRPr="006B3648">
        <w:rPr>
          <w:sz w:val="22"/>
          <w:szCs w:val="22"/>
          <w:lang w:val="es-ES_tradnl"/>
        </w:rPr>
        <w:t>Dt</w:t>
      </w:r>
      <w:proofErr w:type="spellEnd"/>
      <w:r w:rsidR="00BA3FD7" w:rsidRPr="006B3648">
        <w:rPr>
          <w:sz w:val="22"/>
          <w:szCs w:val="22"/>
          <w:lang w:val="es-ES_tradnl"/>
        </w:rPr>
        <w:t xml:space="preserve"> 19: Jos 20</w:t>
      </w:r>
    </w:p>
    <w:p w14:paraId="57073910" w14:textId="77777777" w:rsidR="00F03CF5" w:rsidRPr="006B3648" w:rsidRDefault="00F03CF5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B250DAD" w14:textId="77777777" w:rsidR="00BA3FD7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9C7E9D" w:rsidRPr="006B3648">
        <w:rPr>
          <w:sz w:val="22"/>
          <w:szCs w:val="22"/>
          <w:lang w:val="es-ES_tradnl"/>
        </w:rPr>
        <w:t>HIRIENDO A SUS</w:t>
      </w:r>
      <w:r w:rsidR="00BA3FD7" w:rsidRPr="006B3648">
        <w:rPr>
          <w:sz w:val="22"/>
          <w:szCs w:val="22"/>
          <w:lang w:val="es-ES_tradnl"/>
        </w:rPr>
        <w:t xml:space="preserve"> PADRES - 21:15-17</w:t>
      </w:r>
    </w:p>
    <w:p w14:paraId="678A9125" w14:textId="2D39348C" w:rsidR="00BA3FD7" w:rsidRPr="006B3648" w:rsidRDefault="00542CB9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SECUESTRO</w:t>
      </w:r>
      <w:r w:rsidR="00BA3FD7" w:rsidRPr="006B3648">
        <w:rPr>
          <w:sz w:val="22"/>
          <w:szCs w:val="22"/>
          <w:lang w:val="es-ES_tradnl"/>
        </w:rPr>
        <w:t xml:space="preserve"> - 2:15; 21:16</w:t>
      </w:r>
    </w:p>
    <w:p w14:paraId="49EF167A" w14:textId="77777777" w:rsidR="00A410D1" w:rsidRPr="006B3648" w:rsidRDefault="00A410D1" w:rsidP="00E0684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43E1E95" w14:textId="77777777" w:rsidR="00430227" w:rsidRPr="006B3648" w:rsidRDefault="00430227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0E283949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JEHOVÁ DIOS DA ESTATUTOS A ISRAEL</w:t>
      </w:r>
    </w:p>
    <w:p w14:paraId="382A6270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PROCLAMACIÓN DE LOS ESTATUTOS</w:t>
      </w:r>
    </w:p>
    <w:p w14:paraId="4D0F3003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(cont.)</w:t>
      </w:r>
    </w:p>
    <w:p w14:paraId="5AB1CE50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21:1-23:19</w:t>
      </w:r>
    </w:p>
    <w:p w14:paraId="7244AA20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L-58</w:t>
      </w:r>
    </w:p>
    <w:p w14:paraId="4F3F9060" w14:textId="77777777" w:rsidR="00B749D5" w:rsidRPr="006B3648" w:rsidRDefault="00B749D5" w:rsidP="00B749D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4928B5D" w14:textId="77777777" w:rsidR="00A410D1" w:rsidRPr="006B3648" w:rsidRDefault="00C000BE" w:rsidP="00B749D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 xml:space="preserve">DIOS NO SE VE - </w:t>
      </w:r>
      <w:r w:rsidR="00B749D5" w:rsidRPr="006B3648">
        <w:rPr>
          <w:sz w:val="22"/>
          <w:szCs w:val="22"/>
          <w:lang w:val="es-ES_tradnl"/>
        </w:rPr>
        <w:t>ESCUCHAR SU PALABRA - 20:18-26 (Lección anterior - 57)</w:t>
      </w:r>
    </w:p>
    <w:p w14:paraId="14F95C7C" w14:textId="77777777" w:rsidR="00B749D5" w:rsidRPr="006B3648" w:rsidRDefault="00B749D5" w:rsidP="00B749D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D5DB187" w14:textId="77777777" w:rsidR="00A410D1" w:rsidRPr="006B3648" w:rsidRDefault="00C000BE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 xml:space="preserve">DIOS ES JUSTO - </w:t>
      </w:r>
      <w:r w:rsidR="00A410D1" w:rsidRPr="006B3648">
        <w:rPr>
          <w:sz w:val="22"/>
          <w:szCs w:val="22"/>
          <w:lang w:val="es-ES_tradnl"/>
        </w:rPr>
        <w:t>OBEDECER SUS LEYES - 21:1-17</w:t>
      </w:r>
      <w:r w:rsidR="00EE6AEB" w:rsidRPr="006B3648">
        <w:rPr>
          <w:sz w:val="22"/>
          <w:szCs w:val="22"/>
          <w:lang w:val="es-ES_tradnl"/>
        </w:rPr>
        <w:t>; 23:19</w:t>
      </w:r>
    </w:p>
    <w:p w14:paraId="4E704F86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5A7AC75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LEYES SOBRE LOS ESCLAVOS - vs 1-11;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25:39-43</w:t>
      </w:r>
    </w:p>
    <w:p w14:paraId="4C8FEA1B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814F356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HOMBRES QUE VOLUNTARIAMENTE QUIEREN SE SIERVOS - 21:1-6</w:t>
      </w:r>
    </w:p>
    <w:p w14:paraId="66C808CD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MUJERES VENDIDAS COMO SIERVAS - 21:7-11</w:t>
      </w:r>
    </w:p>
    <w:p w14:paraId="23068328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BE25179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CRÍMENES PUNIBLES CON PENA DE MUERTE - 21:12-17</w:t>
      </w:r>
    </w:p>
    <w:p w14:paraId="445C74C9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9F91717" w14:textId="77777777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HIRIENDO A SUS PADRES - 21:15-17</w:t>
      </w:r>
    </w:p>
    <w:p w14:paraId="53F79F8D" w14:textId="06A1BC13" w:rsidR="00A410D1" w:rsidRPr="006B3648" w:rsidRDefault="00A410D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SECUESTRO - 2:15; 21:16</w:t>
      </w:r>
    </w:p>
    <w:p w14:paraId="5DB0C807" w14:textId="77777777" w:rsidR="00EE6AEB" w:rsidRPr="006B3648" w:rsidRDefault="00EE6AEB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1F68C48" w14:textId="77777777" w:rsidR="00620D42" w:rsidRPr="006B3648" w:rsidRDefault="00EE6AEB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r w:rsidR="00620D42" w:rsidRPr="006B3648">
        <w:rPr>
          <w:sz w:val="22"/>
          <w:szCs w:val="22"/>
          <w:lang w:val="es-ES_tradnl"/>
        </w:rPr>
        <w:t>LEYES TOCANTE HERIDAS - 21:18-19; Pr 15:1; 25:15</w:t>
      </w:r>
    </w:p>
    <w:p w14:paraId="4A709AE5" w14:textId="77777777" w:rsidR="00620D42" w:rsidRPr="006B3648" w:rsidRDefault="00620D42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CF31CE1" w14:textId="77777777" w:rsidR="00620D42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SI</w:t>
      </w:r>
      <w:r w:rsidR="00620D42" w:rsidRPr="006B3648">
        <w:rPr>
          <w:sz w:val="22"/>
          <w:szCs w:val="22"/>
          <w:lang w:val="es-ES_tradnl"/>
        </w:rPr>
        <w:t xml:space="preserve"> </w:t>
      </w:r>
      <w:r w:rsidR="00D564DD" w:rsidRPr="006B3648">
        <w:rPr>
          <w:sz w:val="22"/>
          <w:szCs w:val="22"/>
          <w:lang w:val="es-ES_tradnl"/>
        </w:rPr>
        <w:t xml:space="preserve">ALGUNO </w:t>
      </w:r>
      <w:r w:rsidR="00620D42" w:rsidRPr="006B3648">
        <w:rPr>
          <w:sz w:val="22"/>
          <w:szCs w:val="22"/>
          <w:lang w:val="es-ES_tradnl"/>
        </w:rPr>
        <w:t>HIRIERE A SU PRÓJIMO - 21:18-19</w:t>
      </w:r>
    </w:p>
    <w:p w14:paraId="75A7CDD5" w14:textId="77777777" w:rsidR="00620D42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SI</w:t>
      </w:r>
      <w:r w:rsidR="00620D42" w:rsidRPr="006B3648">
        <w:rPr>
          <w:sz w:val="22"/>
          <w:szCs w:val="22"/>
          <w:lang w:val="es-ES_tradnl"/>
        </w:rPr>
        <w:t xml:space="preserve"> </w:t>
      </w:r>
      <w:r w:rsidR="00D564DD" w:rsidRPr="006B3648">
        <w:rPr>
          <w:sz w:val="22"/>
          <w:szCs w:val="22"/>
          <w:lang w:val="es-ES_tradnl"/>
        </w:rPr>
        <w:t xml:space="preserve">ALGUNO </w:t>
      </w:r>
      <w:r w:rsidR="00620D42" w:rsidRPr="006B3648">
        <w:rPr>
          <w:sz w:val="22"/>
          <w:szCs w:val="22"/>
          <w:lang w:val="es-ES_tradnl"/>
        </w:rPr>
        <w:t xml:space="preserve">HIRIERE A SU SIERVO - 21:20-21; </w:t>
      </w:r>
      <w:proofErr w:type="spellStart"/>
      <w:r w:rsidR="00620D42" w:rsidRPr="006B3648">
        <w:rPr>
          <w:sz w:val="22"/>
          <w:szCs w:val="22"/>
          <w:lang w:val="es-ES_tradnl"/>
        </w:rPr>
        <w:t>Lv</w:t>
      </w:r>
      <w:proofErr w:type="spellEnd"/>
      <w:r w:rsidR="00620D42" w:rsidRPr="006B3648">
        <w:rPr>
          <w:sz w:val="22"/>
          <w:szCs w:val="22"/>
          <w:lang w:val="es-ES_tradnl"/>
        </w:rPr>
        <w:t xml:space="preserve"> 25:44-46; Pr 10:13; 13:24</w:t>
      </w:r>
    </w:p>
    <w:p w14:paraId="41906C60" w14:textId="77777777" w:rsidR="00620D42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SI</w:t>
      </w:r>
      <w:r w:rsidR="00620D42" w:rsidRPr="006B3648">
        <w:rPr>
          <w:sz w:val="22"/>
          <w:szCs w:val="22"/>
          <w:lang w:val="es-ES_tradnl"/>
        </w:rPr>
        <w:t xml:space="preserve"> </w:t>
      </w:r>
      <w:r w:rsidR="00D564DD" w:rsidRPr="006B3648">
        <w:rPr>
          <w:sz w:val="22"/>
          <w:szCs w:val="22"/>
          <w:lang w:val="es-ES_tradnl"/>
        </w:rPr>
        <w:t xml:space="preserve">ALGUNO </w:t>
      </w:r>
      <w:r w:rsidR="00620D42" w:rsidRPr="006B3648">
        <w:rPr>
          <w:sz w:val="22"/>
          <w:szCs w:val="22"/>
          <w:lang w:val="es-ES_tradnl"/>
        </w:rPr>
        <w:t>HIRIERE A MUJER EMBARAZADA - 21:22-27</w:t>
      </w:r>
    </w:p>
    <w:p w14:paraId="5C9A6C6D" w14:textId="77777777" w:rsidR="00620D42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SI</w:t>
      </w:r>
      <w:r w:rsidR="00D564DD" w:rsidRPr="006B3648">
        <w:rPr>
          <w:sz w:val="22"/>
          <w:szCs w:val="22"/>
          <w:lang w:val="es-ES_tradnl"/>
        </w:rPr>
        <w:t xml:space="preserve"> ALGUNA</w:t>
      </w:r>
      <w:r w:rsidRPr="006B3648">
        <w:rPr>
          <w:sz w:val="22"/>
          <w:szCs w:val="22"/>
          <w:lang w:val="es-ES_tradnl"/>
        </w:rPr>
        <w:t xml:space="preserve"> BESTIA</w:t>
      </w:r>
      <w:r w:rsidR="00620D42" w:rsidRPr="006B3648">
        <w:rPr>
          <w:sz w:val="22"/>
          <w:szCs w:val="22"/>
          <w:lang w:val="es-ES_tradnl"/>
        </w:rPr>
        <w:t xml:space="preserve"> HIRIERE A HOMBRE - 21:28-32</w:t>
      </w:r>
    </w:p>
    <w:p w14:paraId="2B3E6B5D" w14:textId="77777777" w:rsidR="00620D42" w:rsidRPr="006B3648" w:rsidRDefault="00620D42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4A9997E" w14:textId="1F185580" w:rsidR="00620D42" w:rsidRPr="006B3648" w:rsidRDefault="00620D42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</w:r>
      <w:r w:rsidR="00394C01" w:rsidRPr="006B3648">
        <w:rPr>
          <w:sz w:val="22"/>
          <w:szCs w:val="22"/>
          <w:lang w:val="es-ES_tradnl"/>
        </w:rPr>
        <w:t xml:space="preserve">LEYES TOCANTE </w:t>
      </w:r>
      <w:r w:rsidR="0055646A">
        <w:rPr>
          <w:sz w:val="22"/>
          <w:szCs w:val="22"/>
          <w:lang w:val="es-ES_tradnl"/>
        </w:rPr>
        <w:t xml:space="preserve">A </w:t>
      </w:r>
      <w:r w:rsidR="00394C01" w:rsidRPr="006B3648">
        <w:rPr>
          <w:sz w:val="22"/>
          <w:szCs w:val="22"/>
          <w:lang w:val="es-ES_tradnl"/>
        </w:rPr>
        <w:t>DAÑOS DE PROPIEDAD - 21:33-22:15</w:t>
      </w:r>
    </w:p>
    <w:p w14:paraId="49722DEC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C588496" w14:textId="77777777" w:rsidR="00394C01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SI BESTIA</w:t>
      </w:r>
      <w:r w:rsidR="00394C01" w:rsidRPr="006B3648">
        <w:rPr>
          <w:sz w:val="22"/>
          <w:szCs w:val="22"/>
          <w:lang w:val="es-ES_tradnl"/>
        </w:rPr>
        <w:t xml:space="preserve"> SE HIRIERE O SE MATARE - 21:33-34</w:t>
      </w:r>
    </w:p>
    <w:p w14:paraId="2AE33DC5" w14:textId="77777777" w:rsidR="00394C01" w:rsidRPr="006B3648" w:rsidRDefault="00874A53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SI BESTIA</w:t>
      </w:r>
      <w:r w:rsidR="00394C01" w:rsidRPr="006B3648">
        <w:rPr>
          <w:sz w:val="22"/>
          <w:szCs w:val="22"/>
          <w:lang w:val="es-ES_tradnl"/>
        </w:rPr>
        <w:t xml:space="preserve"> SE HURTARE - 22:1-4</w:t>
      </w:r>
    </w:p>
    <w:p w14:paraId="6AC568C9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251C608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 xml:space="preserve">LEYES </w:t>
      </w:r>
      <w:r w:rsidR="00D564DD" w:rsidRPr="006B3648">
        <w:rPr>
          <w:sz w:val="22"/>
          <w:szCs w:val="22"/>
          <w:lang w:val="es-ES_tradnl"/>
        </w:rPr>
        <w:t>TOCANTE LAS PROPIEDADES DE SU PRÓJIMO</w:t>
      </w:r>
      <w:r w:rsidRPr="006B3648">
        <w:rPr>
          <w:sz w:val="22"/>
          <w:szCs w:val="22"/>
          <w:lang w:val="es-ES_tradnl"/>
        </w:rPr>
        <w:t xml:space="preserve"> - 22:7-15</w:t>
      </w:r>
    </w:p>
    <w:p w14:paraId="0626E0AD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C85F011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HONESTIDAD </w:t>
      </w:r>
      <w:r w:rsidR="00D564DD" w:rsidRPr="006B3648">
        <w:rPr>
          <w:sz w:val="22"/>
          <w:szCs w:val="22"/>
          <w:lang w:val="es-ES_tradnl"/>
        </w:rPr>
        <w:t>TOCANTE SUS BIENES</w:t>
      </w:r>
      <w:r w:rsidRPr="006B3648">
        <w:rPr>
          <w:sz w:val="22"/>
          <w:szCs w:val="22"/>
          <w:lang w:val="es-ES_tradnl"/>
        </w:rPr>
        <w:t xml:space="preserve"> - 22:7-9</w:t>
      </w:r>
    </w:p>
    <w:p w14:paraId="59577DE3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="00D564DD" w:rsidRPr="006B3648">
        <w:rPr>
          <w:sz w:val="22"/>
          <w:szCs w:val="22"/>
          <w:lang w:val="es-ES_tradnl"/>
        </w:rPr>
        <w:tab/>
        <w:t>HONESTIDAD TOCANTE SU</w:t>
      </w:r>
      <w:r w:rsidR="00874A53" w:rsidRPr="006B3648">
        <w:rPr>
          <w:sz w:val="22"/>
          <w:szCs w:val="22"/>
          <w:lang w:val="es-ES_tradnl"/>
        </w:rPr>
        <w:t xml:space="preserve"> BESTIA</w:t>
      </w:r>
      <w:r w:rsidRPr="006B3648">
        <w:rPr>
          <w:sz w:val="22"/>
          <w:szCs w:val="22"/>
          <w:lang w:val="es-ES_tradnl"/>
        </w:rPr>
        <w:t xml:space="preserve"> - 22:10-15</w:t>
      </w:r>
    </w:p>
    <w:p w14:paraId="0C8552C5" w14:textId="77777777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1C51938" w14:textId="08261271" w:rsidR="00394C01" w:rsidRPr="006B3648" w:rsidRDefault="00394C01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</w:r>
      <w:r w:rsidR="00BE6714" w:rsidRPr="006B3648">
        <w:rPr>
          <w:sz w:val="22"/>
          <w:szCs w:val="22"/>
          <w:lang w:val="es-ES_tradnl"/>
        </w:rPr>
        <w:t xml:space="preserve">LEYES </w:t>
      </w:r>
      <w:r w:rsidR="00807E7C" w:rsidRPr="006B3648">
        <w:rPr>
          <w:sz w:val="22"/>
          <w:szCs w:val="22"/>
          <w:lang w:val="es-ES_tradnl"/>
        </w:rPr>
        <w:t>HUMANITARIAS (</w:t>
      </w:r>
      <w:r w:rsidR="00BE6714" w:rsidRPr="006B3648">
        <w:rPr>
          <w:sz w:val="22"/>
          <w:szCs w:val="22"/>
          <w:lang w:val="es-ES_tradnl"/>
        </w:rPr>
        <w:t xml:space="preserve">COSAS </w:t>
      </w:r>
      <w:r w:rsidR="00FA30D5" w:rsidRPr="006B3648">
        <w:rPr>
          <w:sz w:val="22"/>
          <w:szCs w:val="22"/>
          <w:lang w:val="es-ES_tradnl"/>
        </w:rPr>
        <w:t>MISCELÁNEAS</w:t>
      </w:r>
      <w:r w:rsidR="00BE6714" w:rsidRPr="006B3648">
        <w:rPr>
          <w:sz w:val="22"/>
          <w:szCs w:val="22"/>
          <w:lang w:val="es-ES_tradnl"/>
        </w:rPr>
        <w:t>) - 22:16-23:19</w:t>
      </w:r>
    </w:p>
    <w:p w14:paraId="31656864" w14:textId="77777777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A627F4D" w14:textId="77777777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VIOLACIÓN - 22:16-17</w:t>
      </w:r>
    </w:p>
    <w:p w14:paraId="4FBA5E93" w14:textId="735448C0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HECHICERÍA </w:t>
      </w:r>
      <w:r w:rsidR="0055646A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22</w:t>
      </w:r>
      <w:r w:rsidR="0055646A">
        <w:rPr>
          <w:sz w:val="22"/>
          <w:szCs w:val="22"/>
          <w:lang w:val="es-ES_tradnl"/>
        </w:rPr>
        <w:t>:</w:t>
      </w:r>
      <w:r w:rsidRPr="006B3648">
        <w:rPr>
          <w:sz w:val="22"/>
          <w:szCs w:val="22"/>
          <w:lang w:val="es-ES_tradnl"/>
        </w:rPr>
        <w:t xml:space="preserve">18;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20:6;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18:10</w:t>
      </w:r>
    </w:p>
    <w:p w14:paraId="3BCB10AF" w14:textId="77777777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COHABITAR CON BESTIA (BESTIALIDAD) - 22:19;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18:23; 20:15-16;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27:21</w:t>
      </w:r>
    </w:p>
    <w:p w14:paraId="784BD6E6" w14:textId="77777777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IDOLATRÍA - 22:20; 23;13;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4:14-24</w:t>
      </w:r>
    </w:p>
    <w:p w14:paraId="108020C8" w14:textId="77777777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EGOÍSMO - 22:21-27; 23:9;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19:9-10;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14:28-29</w:t>
      </w:r>
    </w:p>
    <w:p w14:paraId="1E764970" w14:textId="2254C2F9" w:rsidR="00BE6714" w:rsidRPr="006B3648" w:rsidRDefault="00BE6714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</w:r>
      <w:r w:rsidR="00D564DD" w:rsidRPr="006B3648">
        <w:rPr>
          <w:sz w:val="22"/>
          <w:szCs w:val="22"/>
          <w:lang w:val="es-ES_tradnl"/>
        </w:rPr>
        <w:t>INJURIAR A LA AUTORIDAD</w:t>
      </w:r>
      <w:r w:rsidR="00807E7C" w:rsidRPr="006B3648">
        <w:rPr>
          <w:sz w:val="22"/>
          <w:szCs w:val="22"/>
          <w:lang w:val="es-ES_tradnl"/>
        </w:rPr>
        <w:t xml:space="preserve"> - 22:28; Pr 24:21-22; 1</w:t>
      </w:r>
      <w:r w:rsidR="00D22CAB">
        <w:rPr>
          <w:sz w:val="22"/>
          <w:szCs w:val="22"/>
          <w:lang w:val="es-ES_tradnl"/>
        </w:rPr>
        <w:t xml:space="preserve"> </w:t>
      </w:r>
      <w:r w:rsidR="00807E7C" w:rsidRPr="006B3648">
        <w:rPr>
          <w:sz w:val="22"/>
          <w:szCs w:val="22"/>
          <w:lang w:val="es-ES_tradnl"/>
        </w:rPr>
        <w:t>P 2:17</w:t>
      </w:r>
    </w:p>
    <w:p w14:paraId="3AEC0AAE" w14:textId="3DC093FB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7.</w:t>
      </w:r>
      <w:r w:rsidRPr="006B3648">
        <w:rPr>
          <w:sz w:val="22"/>
          <w:szCs w:val="22"/>
          <w:lang w:val="es-ES_tradnl"/>
        </w:rPr>
        <w:tab/>
      </w:r>
      <w:r w:rsidR="00D564DD" w:rsidRPr="006B3648">
        <w:rPr>
          <w:sz w:val="22"/>
          <w:szCs w:val="22"/>
          <w:lang w:val="es-ES_tradnl"/>
        </w:rPr>
        <w:t>DEMORA</w:t>
      </w:r>
      <w:r w:rsidR="0055646A">
        <w:rPr>
          <w:sz w:val="22"/>
          <w:szCs w:val="22"/>
          <w:lang w:val="es-ES_tradnl"/>
        </w:rPr>
        <w:t>R</w:t>
      </w:r>
      <w:r w:rsidR="00D564DD" w:rsidRPr="006B3648">
        <w:rPr>
          <w:sz w:val="22"/>
          <w:szCs w:val="22"/>
          <w:lang w:val="es-ES_tradnl"/>
        </w:rPr>
        <w:t xml:space="preserve"> EN OBEDECER </w:t>
      </w:r>
      <w:r w:rsidRPr="006B3648">
        <w:rPr>
          <w:sz w:val="22"/>
          <w:szCs w:val="22"/>
          <w:lang w:val="es-ES_tradnl"/>
        </w:rPr>
        <w:t>- 22:29-30; Pr 3:9-10</w:t>
      </w:r>
    </w:p>
    <w:p w14:paraId="0C628982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8.</w:t>
      </w:r>
      <w:r w:rsidRPr="006B3648">
        <w:rPr>
          <w:sz w:val="22"/>
          <w:szCs w:val="22"/>
          <w:lang w:val="es-ES_tradnl"/>
        </w:rPr>
        <w:tab/>
        <w:t xml:space="preserve">COMER CARNE PROHIBIDA - 22:31;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22:8</w:t>
      </w:r>
    </w:p>
    <w:p w14:paraId="3B4200F7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9.</w:t>
      </w:r>
      <w:r w:rsidRPr="006B3648">
        <w:rPr>
          <w:sz w:val="22"/>
          <w:szCs w:val="22"/>
          <w:lang w:val="es-ES_tradnl"/>
        </w:rPr>
        <w:tab/>
        <w:t xml:space="preserve">JUSTICIA - 23:1-8; 20:16;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19:15-16</w:t>
      </w:r>
    </w:p>
    <w:p w14:paraId="6E2BDB2B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    10.</w:t>
      </w:r>
      <w:r w:rsidRPr="006B3648">
        <w:rPr>
          <w:sz w:val="22"/>
          <w:szCs w:val="22"/>
          <w:lang w:val="es-ES_tradnl"/>
        </w:rPr>
        <w:tab/>
        <w:t xml:space="preserve">GUARDAR FIESTAS - 23:10-19;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14:21</w:t>
      </w:r>
    </w:p>
    <w:p w14:paraId="2383FFDA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AÑO SABÁTICO - 23:10-11; </w:t>
      </w:r>
      <w:proofErr w:type="spellStart"/>
      <w:r w:rsidRPr="006B3648">
        <w:rPr>
          <w:sz w:val="22"/>
          <w:szCs w:val="22"/>
          <w:lang w:val="es-ES_tradnl"/>
        </w:rPr>
        <w:t>Lv</w:t>
      </w:r>
      <w:proofErr w:type="spellEnd"/>
      <w:r w:rsidRPr="006B3648">
        <w:rPr>
          <w:sz w:val="22"/>
          <w:szCs w:val="22"/>
          <w:lang w:val="es-ES_tradnl"/>
        </w:rPr>
        <w:t xml:space="preserve"> 25:1-7</w:t>
      </w:r>
    </w:p>
    <w:p w14:paraId="19FB1228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DÍA SABÁTICO - 23:12</w:t>
      </w:r>
    </w:p>
    <w:p w14:paraId="4FF458B4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TRES FIESTAS ANUALES - Ex 23:13-19</w:t>
      </w:r>
    </w:p>
    <w:p w14:paraId="6BFBD8DD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PASCUA</w:t>
      </w:r>
    </w:p>
    <w:p w14:paraId="37BB9092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FIESTA DE PENTECOSTÉS</w:t>
      </w:r>
    </w:p>
    <w:p w14:paraId="31A5F54D" w14:textId="77777777" w:rsidR="00807E7C" w:rsidRPr="006B3648" w:rsidRDefault="00807E7C" w:rsidP="00A410D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FIESTA DE TABERNÁCULOS</w:t>
      </w:r>
    </w:p>
    <w:p w14:paraId="46C050A8" w14:textId="77777777" w:rsidR="00DF59BA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5AE31406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JEHOVÁ DIOS DA ESTATUTOS A ISRAEL</w:t>
      </w:r>
    </w:p>
    <w:p w14:paraId="5483FF99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LIBRO DEL PACTO</w:t>
      </w:r>
    </w:p>
    <w:p w14:paraId="66F16D1E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(cont.)</w:t>
      </w:r>
    </w:p>
    <w:p w14:paraId="56F3FE40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23:20-24:18</w:t>
      </w:r>
    </w:p>
    <w:p w14:paraId="696DBBBB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L-59</w:t>
      </w:r>
    </w:p>
    <w:p w14:paraId="31C7F703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F5BEE27" w14:textId="77777777" w:rsidR="00DF59B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</w:t>
      </w:r>
      <w:r w:rsidR="00DF59BA" w:rsidRPr="006B3648">
        <w:rPr>
          <w:sz w:val="22"/>
          <w:szCs w:val="22"/>
          <w:lang w:val="es-ES_tradnl"/>
        </w:rPr>
        <w:t>LOS ISRAELITAS SE QUEDARON EN SINAÍ ALREDEDOR DE ONCE MESES; DESPUÉS SALIERON CON RUMBO A CADES-</w:t>
      </w:r>
      <w:proofErr w:type="spellStart"/>
      <w:r w:rsidR="00DF59BA" w:rsidRPr="006B3648">
        <w:rPr>
          <w:sz w:val="22"/>
          <w:szCs w:val="22"/>
          <w:lang w:val="es-ES_tradnl"/>
        </w:rPr>
        <w:t>BARNEA</w:t>
      </w:r>
      <w:proofErr w:type="spellEnd"/>
      <w:r w:rsidR="00DF59BA" w:rsidRPr="006B3648">
        <w:rPr>
          <w:sz w:val="22"/>
          <w:szCs w:val="22"/>
          <w:lang w:val="es-ES_tradnl"/>
        </w:rPr>
        <w:t xml:space="preserve"> DE DONDE ENTRARÍAN LA TIERRA - Nm 10:11-14:25</w:t>
      </w:r>
    </w:p>
    <w:p w14:paraId="64CC339E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8E5325B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</w:t>
      </w:r>
      <w:r w:rsidR="00AE5A14" w:rsidRPr="006B3648">
        <w:rPr>
          <w:sz w:val="22"/>
          <w:szCs w:val="22"/>
          <w:lang w:val="es-ES_tradnl"/>
        </w:rPr>
        <w:t xml:space="preserve">POR NO HABER CONFIADO EN DIOS Y POR NO HABER RECLAMADO SU HERENCIA, TUVIERON QUE VAGAR POR EL DESIERTO HASTA QUE LA GENERACIÓN DE LOS QUE TENÍAN 20 Y MÁS AÑOS MURIERA - </w:t>
      </w:r>
      <w:r w:rsidRPr="006B3648">
        <w:rPr>
          <w:sz w:val="22"/>
          <w:szCs w:val="22"/>
          <w:lang w:val="es-ES_tradnl"/>
        </w:rPr>
        <w:t>Nm 14:1-45</w:t>
      </w:r>
    </w:p>
    <w:p w14:paraId="5BC98D7F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E462311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* A LOS TREINTA Y OCHO AÑOS DE ANDAR POR EL DESIERTO, DIOS VOLVIÓ A TRAERLOS A LA FRONTERA DE </w:t>
      </w:r>
      <w:proofErr w:type="spellStart"/>
      <w:r w:rsidRPr="006B3648">
        <w:rPr>
          <w:sz w:val="22"/>
          <w:szCs w:val="22"/>
          <w:lang w:val="es-ES_tradnl"/>
        </w:rPr>
        <w:t>CANAAN</w:t>
      </w:r>
      <w:proofErr w:type="spellEnd"/>
      <w:r w:rsidRPr="006B3648">
        <w:rPr>
          <w:sz w:val="22"/>
          <w:szCs w:val="22"/>
          <w:lang w:val="es-ES_tradnl"/>
        </w:rPr>
        <w:t xml:space="preserve"> PARA QUE ENTRARAN Y RECLAMARAN SU HERENCIA.</w:t>
      </w:r>
    </w:p>
    <w:p w14:paraId="43BC2C86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504F95B" w14:textId="77777777" w:rsidR="00B749D5" w:rsidRPr="006B3648" w:rsidRDefault="00C000BE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 xml:space="preserve">DIOS NO SE VE - </w:t>
      </w:r>
      <w:r w:rsidR="00B749D5" w:rsidRPr="006B3648">
        <w:rPr>
          <w:sz w:val="22"/>
          <w:szCs w:val="22"/>
          <w:lang w:val="es-ES_tradnl"/>
        </w:rPr>
        <w:t>ESCUCHAR SU PALABRA - 20:18-26 (Lección anterior - 57)</w:t>
      </w:r>
    </w:p>
    <w:p w14:paraId="4ADEE862" w14:textId="77777777" w:rsidR="00DF59BA" w:rsidRPr="006B3648" w:rsidRDefault="00C000BE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 xml:space="preserve">DIOS ES JUSTO - </w:t>
      </w:r>
      <w:r w:rsidR="00B749D5" w:rsidRPr="006B3648">
        <w:rPr>
          <w:sz w:val="22"/>
          <w:szCs w:val="22"/>
          <w:lang w:val="es-ES_tradnl"/>
        </w:rPr>
        <w:t>OBEDECER SUS LEYES - 21:1-17; 23:19 (Lección anterior - 58)</w:t>
      </w:r>
    </w:p>
    <w:p w14:paraId="6485C6A6" w14:textId="77777777" w:rsidR="00DF59BA" w:rsidRPr="006B3648" w:rsidRDefault="00DF59B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</w:t>
      </w:r>
      <w:r w:rsidR="003C47DA" w:rsidRPr="006B3648">
        <w:rPr>
          <w:sz w:val="22"/>
          <w:szCs w:val="22"/>
          <w:lang w:val="es-ES_tradnl"/>
        </w:rPr>
        <w:t>II</w:t>
      </w:r>
      <w:r w:rsidRPr="006B3648">
        <w:rPr>
          <w:sz w:val="22"/>
          <w:szCs w:val="22"/>
          <w:lang w:val="es-ES_tradnl"/>
        </w:rPr>
        <w:t>.</w:t>
      </w:r>
      <w:r w:rsidRPr="006B3648">
        <w:rPr>
          <w:sz w:val="22"/>
          <w:szCs w:val="22"/>
          <w:lang w:val="es-ES_tradnl"/>
        </w:rPr>
        <w:tab/>
      </w:r>
      <w:r w:rsidR="00C000BE" w:rsidRPr="006B3648">
        <w:rPr>
          <w:sz w:val="22"/>
          <w:szCs w:val="22"/>
          <w:lang w:val="es-ES_tradnl"/>
        </w:rPr>
        <w:t xml:space="preserve">DIOS ES SABIO - </w:t>
      </w:r>
      <w:r w:rsidR="003C47DA" w:rsidRPr="006B3648">
        <w:rPr>
          <w:sz w:val="22"/>
          <w:szCs w:val="22"/>
          <w:lang w:val="es-ES_tradnl"/>
        </w:rPr>
        <w:t>SEGUIRLO - 23:20-33</w:t>
      </w:r>
    </w:p>
    <w:p w14:paraId="7B22C058" w14:textId="77777777" w:rsidR="00937481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F39DB56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ÁNGEL DE JEHOVÁ - 23:20-23</w:t>
      </w:r>
    </w:p>
    <w:p w14:paraId="69A07DAE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GUARDADOR DIVINO - v 20; Ex 14:19; Sal 91:11</w:t>
      </w:r>
    </w:p>
    <w:p w14:paraId="4D027DC3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GUÍA DIVINO - v 20; Sal 73:24; Jn 16:13</w:t>
      </w:r>
    </w:p>
    <w:p w14:paraId="739F7DD9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LÍDER DIVINO - v 20;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8:2</w:t>
      </w:r>
    </w:p>
    <w:p w14:paraId="48ABF022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NOMBRE DIVINO - v 21; Is 50:10</w:t>
      </w:r>
    </w:p>
    <w:p w14:paraId="07281D66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>PROMESA DIVINA - v 22; Jn 14:15</w:t>
      </w:r>
    </w:p>
    <w:p w14:paraId="28FC8BC0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  <w:t>PROTECCIÓN DIVINA - vs 22-23; Sal 34:7</w:t>
      </w:r>
    </w:p>
    <w:p w14:paraId="7B8A1957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BFB2194" w14:textId="77777777" w:rsidR="003C47DA" w:rsidRPr="006B3648" w:rsidRDefault="003C47DA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C000BE" w:rsidRPr="006B3648">
        <w:rPr>
          <w:sz w:val="22"/>
          <w:szCs w:val="22"/>
          <w:lang w:val="es-ES_tradnl"/>
        </w:rPr>
        <w:t xml:space="preserve">EL </w:t>
      </w:r>
      <w:r w:rsidR="00E71B22" w:rsidRPr="006B3648">
        <w:rPr>
          <w:sz w:val="22"/>
          <w:szCs w:val="22"/>
          <w:lang w:val="es-ES_tradnl"/>
        </w:rPr>
        <w:t>DIOS</w:t>
      </w:r>
      <w:r w:rsidR="00DE5575" w:rsidRPr="006B3648">
        <w:rPr>
          <w:sz w:val="22"/>
          <w:szCs w:val="22"/>
          <w:lang w:val="es-ES_tradnl"/>
        </w:rPr>
        <w:t xml:space="preserve"> TODO-PODEROSO</w:t>
      </w:r>
      <w:r w:rsidR="00651AB3" w:rsidRPr="006B3648">
        <w:rPr>
          <w:sz w:val="22"/>
          <w:szCs w:val="22"/>
          <w:lang w:val="es-ES_tradnl"/>
        </w:rPr>
        <w:t xml:space="preserve"> - 23:24-33</w:t>
      </w:r>
    </w:p>
    <w:p w14:paraId="6C441815" w14:textId="77777777" w:rsidR="00651AB3" w:rsidRPr="006B3648" w:rsidRDefault="00651AB3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MANDATOS DIVINOS - vs 24, 32-33</w:t>
      </w:r>
    </w:p>
    <w:p w14:paraId="0B5CDE6F" w14:textId="77777777" w:rsidR="00651AB3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651AB3" w:rsidRPr="006B3648">
        <w:rPr>
          <w:sz w:val="22"/>
          <w:szCs w:val="22"/>
          <w:lang w:val="es-ES_tradnl"/>
        </w:rPr>
        <w:tab/>
        <w:t>IDOLATRÍA - v 24</w:t>
      </w:r>
    </w:p>
    <w:p w14:paraId="04CE0518" w14:textId="77777777" w:rsidR="00651AB3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651AB3" w:rsidRPr="006B3648">
        <w:rPr>
          <w:sz w:val="22"/>
          <w:szCs w:val="22"/>
          <w:lang w:val="es-ES_tradnl"/>
        </w:rPr>
        <w:tab/>
        <w:t>MALAS ASOCIACIONES - v 32</w:t>
      </w:r>
    </w:p>
    <w:p w14:paraId="6EA6291B" w14:textId="77777777" w:rsidR="00651AB3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="00651AB3" w:rsidRPr="006B3648">
        <w:rPr>
          <w:sz w:val="22"/>
          <w:szCs w:val="22"/>
          <w:lang w:val="es-ES_tradnl"/>
        </w:rPr>
        <w:tab/>
        <w:t>HABITANTES DE LA TIERRA - v 33</w:t>
      </w:r>
    </w:p>
    <w:p w14:paraId="7783E445" w14:textId="77777777" w:rsidR="00651AB3" w:rsidRPr="006B3648" w:rsidRDefault="00651AB3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BENDICIONES DIVINAS - vs 25-31</w:t>
      </w:r>
    </w:p>
    <w:p w14:paraId="19D927D3" w14:textId="77777777" w:rsidR="00651AB3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651AB3" w:rsidRPr="006B3648">
        <w:rPr>
          <w:sz w:val="22"/>
          <w:szCs w:val="22"/>
          <w:lang w:val="es-ES_tradnl"/>
        </w:rPr>
        <w:tab/>
      </w:r>
      <w:r w:rsidR="009654BF" w:rsidRPr="006B3648">
        <w:rPr>
          <w:sz w:val="22"/>
          <w:szCs w:val="22"/>
          <w:lang w:val="es-ES_tradnl"/>
        </w:rPr>
        <w:t xml:space="preserve">PAN, AGUA Y SALUD - v 25; </w:t>
      </w:r>
      <w:proofErr w:type="spellStart"/>
      <w:r w:rsidR="009654BF" w:rsidRPr="006B3648">
        <w:rPr>
          <w:sz w:val="22"/>
          <w:szCs w:val="22"/>
          <w:lang w:val="es-ES_tradnl"/>
        </w:rPr>
        <w:t>Dt</w:t>
      </w:r>
      <w:proofErr w:type="spellEnd"/>
      <w:r w:rsidR="009654BF" w:rsidRPr="006B3648">
        <w:rPr>
          <w:sz w:val="22"/>
          <w:szCs w:val="22"/>
          <w:lang w:val="es-ES_tradnl"/>
        </w:rPr>
        <w:t xml:space="preserve"> 7:15</w:t>
      </w:r>
    </w:p>
    <w:p w14:paraId="3AD98DC3" w14:textId="002C8FA4" w:rsidR="009654BF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9654BF" w:rsidRPr="006B3648">
        <w:rPr>
          <w:sz w:val="22"/>
          <w:szCs w:val="22"/>
          <w:lang w:val="es-ES_tradnl"/>
        </w:rPr>
        <w:tab/>
        <w:t>L</w:t>
      </w:r>
      <w:r w:rsidR="00DC5455">
        <w:rPr>
          <w:sz w:val="22"/>
          <w:szCs w:val="22"/>
          <w:lang w:val="es-ES_tradnl"/>
        </w:rPr>
        <w:t>O</w:t>
      </w:r>
      <w:r w:rsidR="009654BF" w:rsidRPr="006B3648">
        <w:rPr>
          <w:sz w:val="22"/>
          <w:szCs w:val="22"/>
          <w:lang w:val="es-ES_tradnl"/>
        </w:rPr>
        <w:t>NGEVIDAD - v 26; Pr 10:27</w:t>
      </w:r>
    </w:p>
    <w:p w14:paraId="47204FF3" w14:textId="77777777" w:rsidR="009654BF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="009654BF" w:rsidRPr="006B3648">
        <w:rPr>
          <w:sz w:val="22"/>
          <w:szCs w:val="22"/>
          <w:lang w:val="es-ES_tradnl"/>
        </w:rPr>
        <w:tab/>
        <w:t>VICTORIA SOBRE EL ENEMIGO - vs 27-31</w:t>
      </w:r>
    </w:p>
    <w:p w14:paraId="3DA7FC83" w14:textId="77777777" w:rsidR="009654BF" w:rsidRPr="006B3648" w:rsidRDefault="009654BF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08F0242" w14:textId="77777777" w:rsidR="009654BF" w:rsidRPr="006B3648" w:rsidRDefault="009654BF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</w:r>
      <w:r w:rsidR="00C000BE" w:rsidRPr="006B3648">
        <w:rPr>
          <w:sz w:val="22"/>
          <w:szCs w:val="22"/>
          <w:lang w:val="es-ES_tradnl"/>
        </w:rPr>
        <w:t xml:space="preserve">DIOS ES FIEL - </w:t>
      </w:r>
      <w:r w:rsidR="00DE5575" w:rsidRPr="006B3648">
        <w:rPr>
          <w:sz w:val="22"/>
          <w:szCs w:val="22"/>
          <w:lang w:val="es-ES_tradnl"/>
        </w:rPr>
        <w:t>CONFIAR EN SU PACTO - 24:1-18</w:t>
      </w:r>
    </w:p>
    <w:p w14:paraId="3956818F" w14:textId="77777777" w:rsidR="00937481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6B50DDC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MOISÉS</w:t>
      </w:r>
      <w:r w:rsidR="00B749D5" w:rsidRPr="006B3648">
        <w:rPr>
          <w:sz w:val="22"/>
          <w:szCs w:val="22"/>
          <w:lang w:val="es-ES_tradnl"/>
        </w:rPr>
        <w:t xml:space="preserve"> FUE</w:t>
      </w:r>
      <w:r w:rsidRPr="006B3648">
        <w:rPr>
          <w:sz w:val="22"/>
          <w:szCs w:val="22"/>
          <w:lang w:val="es-ES_tradnl"/>
        </w:rPr>
        <w:t xml:space="preserve"> LLAMADO AL MONTE - vs 1-2; Ex 20:21</w:t>
      </w:r>
    </w:p>
    <w:p w14:paraId="2AE192A1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AC2FEEF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MOISÉS ESCRIBIÓ TODAS LAS PALABRAS DE JEHOVÁ - vs 3-4</w:t>
      </w:r>
    </w:p>
    <w:p w14:paraId="15BAE580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E032EB3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MOISÉS EDIFICÓ UN ALTAR Y OFRECIÓ SACRIFICIO - vs 4-8</w:t>
      </w:r>
    </w:p>
    <w:p w14:paraId="1B2362A5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OFRECIÓ HOLOCAUSTOS - v 5</w:t>
      </w:r>
    </w:p>
    <w:p w14:paraId="378C10B6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SACRIFICIOS DE PAZ - v 5</w:t>
      </w:r>
    </w:p>
    <w:p w14:paraId="1369D582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E30A954" w14:textId="77777777" w:rsidR="00DE5575" w:rsidRPr="006B3648" w:rsidRDefault="00DE557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</w:r>
      <w:r w:rsidR="00937481" w:rsidRPr="006B3648">
        <w:rPr>
          <w:sz w:val="22"/>
          <w:szCs w:val="22"/>
          <w:lang w:val="es-ES_tradnl"/>
        </w:rPr>
        <w:t>MOISÉS ESPARCIÓ SANGRE SOBRE EL ALTAR - vs 6-8</w:t>
      </w:r>
    </w:p>
    <w:p w14:paraId="0BDCD1D6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16ABBCF" w14:textId="77777777" w:rsidR="00937481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MOISÉS LEYÓ EL LIBRO DEL PACTO - v 7</w:t>
      </w:r>
    </w:p>
    <w:p w14:paraId="66B3CF76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B2AC4DA" w14:textId="77777777" w:rsidR="00937481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F.</w:t>
      </w:r>
      <w:r w:rsidRPr="006B3648">
        <w:rPr>
          <w:sz w:val="22"/>
          <w:szCs w:val="22"/>
          <w:lang w:val="es-ES_tradnl"/>
        </w:rPr>
        <w:tab/>
        <w:t>MOISÉS Y LOS ANCIANOS VIERON AL DIOS DE ISRAEL - vs 8-11</w:t>
      </w:r>
    </w:p>
    <w:p w14:paraId="52CE90A6" w14:textId="77777777" w:rsidR="00B749D5" w:rsidRPr="006B3648" w:rsidRDefault="00B749D5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99005A6" w14:textId="77777777" w:rsidR="00937481" w:rsidRPr="006B3648" w:rsidRDefault="00937481" w:rsidP="00DF59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G.</w:t>
      </w:r>
      <w:r w:rsidRPr="006B3648">
        <w:rPr>
          <w:sz w:val="22"/>
          <w:szCs w:val="22"/>
          <w:lang w:val="es-ES_tradnl"/>
        </w:rPr>
        <w:tab/>
        <w:t>MOISÉS RECIBE TABLAS DE PIEDRA - vs 12-18</w:t>
      </w:r>
    </w:p>
    <w:p w14:paraId="053586E0" w14:textId="77777777" w:rsidR="00937481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7184037B" w14:textId="3B006DC2" w:rsidR="005120AC" w:rsidRPr="006B3648" w:rsidRDefault="005120AC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 xml:space="preserve">EL </w:t>
      </w:r>
      <w:r w:rsidR="00DC5455" w:rsidRPr="006B3648">
        <w:rPr>
          <w:sz w:val="22"/>
          <w:szCs w:val="22"/>
          <w:lang w:val="es-ES_tradnl"/>
        </w:rPr>
        <w:t>TABERNÁCULO</w:t>
      </w:r>
      <w:r w:rsidRPr="006B3648">
        <w:rPr>
          <w:sz w:val="22"/>
          <w:szCs w:val="22"/>
          <w:lang w:val="es-ES_tradnl"/>
        </w:rPr>
        <w:t xml:space="preserve"> (SANTUARIO) DE JEHOVÁ</w:t>
      </w:r>
    </w:p>
    <w:p w14:paraId="70868A27" w14:textId="77777777" w:rsidR="005120AC" w:rsidRPr="006B3648" w:rsidRDefault="005120AC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25:1-9</w:t>
      </w:r>
    </w:p>
    <w:p w14:paraId="746EFFC3" w14:textId="77777777" w:rsidR="005B29AD" w:rsidRPr="006B3648" w:rsidRDefault="005B29AD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156D6F2" w14:textId="77777777" w:rsidR="005120AC" w:rsidRPr="006B3648" w:rsidRDefault="005120AC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L-60</w:t>
      </w:r>
    </w:p>
    <w:p w14:paraId="5B80EC89" w14:textId="77777777" w:rsidR="00E904DB" w:rsidRPr="006B3648" w:rsidRDefault="00E904DB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BFF2FD0" w14:textId="77777777" w:rsidR="005B29AD" w:rsidRPr="006B3648" w:rsidRDefault="005B29AD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proofErr w:type="spellStart"/>
      <w:r w:rsidRPr="006B3648">
        <w:rPr>
          <w:sz w:val="22"/>
          <w:szCs w:val="22"/>
          <w:lang w:val="es-ES_tradnl"/>
        </w:rPr>
        <w:t>INTRO</w:t>
      </w:r>
      <w:proofErr w:type="spellEnd"/>
      <w:r w:rsidRPr="006B3648">
        <w:rPr>
          <w:sz w:val="22"/>
          <w:szCs w:val="22"/>
          <w:lang w:val="es-ES_tradnl"/>
        </w:rPr>
        <w:t>:</w:t>
      </w:r>
    </w:p>
    <w:p w14:paraId="07DA3BEC" w14:textId="77777777" w:rsidR="005B29AD" w:rsidRPr="006B3648" w:rsidRDefault="005B29AD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A397BDD" w14:textId="77777777" w:rsidR="005120AC" w:rsidRPr="006B3648" w:rsidRDefault="00E904DB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5120AC" w:rsidRPr="006B3648">
        <w:rPr>
          <w:sz w:val="22"/>
          <w:szCs w:val="22"/>
          <w:lang w:val="es-ES_tradnl"/>
        </w:rPr>
        <w:t xml:space="preserve">LA PRIMERA REVELACIÓN QUE </w:t>
      </w:r>
      <w:r w:rsidR="00D17592" w:rsidRPr="006B3648">
        <w:rPr>
          <w:sz w:val="22"/>
          <w:szCs w:val="22"/>
          <w:lang w:val="es-ES_tradnl"/>
        </w:rPr>
        <w:t xml:space="preserve">MOISÉS </w:t>
      </w:r>
      <w:r w:rsidR="005120AC" w:rsidRPr="006B3648">
        <w:rPr>
          <w:sz w:val="22"/>
          <w:szCs w:val="22"/>
          <w:lang w:val="es-ES_tradnl"/>
        </w:rPr>
        <w:t xml:space="preserve">RECIBIÓ </w:t>
      </w:r>
      <w:r w:rsidR="00D17592" w:rsidRPr="006B3648">
        <w:rPr>
          <w:sz w:val="22"/>
          <w:szCs w:val="22"/>
          <w:lang w:val="es-ES_tradnl"/>
        </w:rPr>
        <w:t>EN EL MONTE DE SINAÍ FUE</w:t>
      </w:r>
      <w:r w:rsidR="005120AC" w:rsidRPr="006B3648">
        <w:rPr>
          <w:sz w:val="22"/>
          <w:szCs w:val="22"/>
          <w:lang w:val="es-ES_tradnl"/>
        </w:rPr>
        <w:t xml:space="preserve"> LOS </w:t>
      </w:r>
      <w:r w:rsidRPr="006B3648">
        <w:rPr>
          <w:sz w:val="22"/>
          <w:szCs w:val="22"/>
          <w:lang w:val="es-ES_tradnl"/>
        </w:rPr>
        <w:tab/>
      </w:r>
      <w:r w:rsidR="00D17592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5120AC" w:rsidRPr="006B3648">
        <w:rPr>
          <w:sz w:val="22"/>
          <w:szCs w:val="22"/>
          <w:lang w:val="es-ES_tradnl"/>
        </w:rPr>
        <w:t>ES</w:t>
      </w:r>
      <w:r w:rsidR="00D17592" w:rsidRPr="006B3648">
        <w:rPr>
          <w:sz w:val="22"/>
          <w:szCs w:val="22"/>
          <w:lang w:val="es-ES_tradnl"/>
        </w:rPr>
        <w:t>TATUTOS PARA ISRAEL. AHORA,</w:t>
      </w:r>
      <w:r w:rsidR="005120AC" w:rsidRPr="006B3648">
        <w:rPr>
          <w:sz w:val="22"/>
          <w:szCs w:val="22"/>
          <w:lang w:val="es-ES_tradnl"/>
        </w:rPr>
        <w:t xml:space="preserve"> LA SEGUNDA REVELACIÓN QUE RECIBIÓ (Ex 25:8).</w:t>
      </w:r>
    </w:p>
    <w:p w14:paraId="6A51B0CA" w14:textId="77777777" w:rsidR="005B29AD" w:rsidRPr="006B3648" w:rsidRDefault="005B29AD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AF8179D" w14:textId="289A8C91" w:rsidR="005120AC" w:rsidRPr="006B3648" w:rsidRDefault="00D17592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TABERNÁCULO OCUPA 1/3</w:t>
      </w:r>
      <w:r w:rsidR="00E904DB" w:rsidRPr="006B3648">
        <w:rPr>
          <w:sz w:val="22"/>
          <w:szCs w:val="22"/>
          <w:lang w:val="es-ES_tradnl"/>
        </w:rPr>
        <w:t xml:space="preserve"> PARTE DEL LIBRO DE </w:t>
      </w:r>
      <w:r w:rsidR="00DC5455" w:rsidRPr="006B3648">
        <w:rPr>
          <w:sz w:val="22"/>
          <w:szCs w:val="22"/>
          <w:lang w:val="es-ES_tradnl"/>
        </w:rPr>
        <w:t>ÉXODO</w:t>
      </w:r>
      <w:r w:rsidR="00E904DB" w:rsidRPr="006B3648">
        <w:rPr>
          <w:sz w:val="22"/>
          <w:szCs w:val="22"/>
          <w:lang w:val="es-ES_tradnl"/>
        </w:rPr>
        <w:t xml:space="preserve"> (Caps. 25-40 - menos caps. 32-34) .</w:t>
      </w:r>
    </w:p>
    <w:p w14:paraId="7AAEC0E4" w14:textId="77777777" w:rsidR="005B29AD" w:rsidRPr="006B3648" w:rsidRDefault="005B29AD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D2AE962" w14:textId="77777777" w:rsidR="00E904DB" w:rsidRPr="006B3648" w:rsidRDefault="00E904DB" w:rsidP="00E904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LOS NOMBRES DEL TABERNÁCULO:</w:t>
      </w:r>
    </w:p>
    <w:p w14:paraId="12482680" w14:textId="77777777" w:rsidR="005120AC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TABERNÁCULO - </w:t>
      </w:r>
      <w:r w:rsidR="00DC5903" w:rsidRPr="006B3648">
        <w:rPr>
          <w:sz w:val="22"/>
          <w:szCs w:val="22"/>
          <w:lang w:val="es-ES_tradnl"/>
        </w:rPr>
        <w:t xml:space="preserve">Ex </w:t>
      </w:r>
      <w:r w:rsidRPr="006B3648">
        <w:rPr>
          <w:sz w:val="22"/>
          <w:szCs w:val="22"/>
          <w:lang w:val="es-ES_tradnl"/>
        </w:rPr>
        <w:t>25:9; 39:33</w:t>
      </w:r>
    </w:p>
    <w:p w14:paraId="74F9C46E" w14:textId="77777777" w:rsidR="00E904DB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TABERNÁCULO DE REUNIÓN - </w:t>
      </w:r>
      <w:r w:rsidR="00DC5903" w:rsidRPr="006B3648">
        <w:rPr>
          <w:sz w:val="22"/>
          <w:szCs w:val="22"/>
          <w:lang w:val="es-ES_tradnl"/>
        </w:rPr>
        <w:t xml:space="preserve">Ex </w:t>
      </w:r>
      <w:r w:rsidRPr="006B3648">
        <w:rPr>
          <w:sz w:val="22"/>
          <w:szCs w:val="22"/>
          <w:lang w:val="es-ES_tradnl"/>
        </w:rPr>
        <w:t>27:21; 39:40</w:t>
      </w:r>
    </w:p>
    <w:p w14:paraId="2CF19830" w14:textId="77777777" w:rsidR="00E904DB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TABERNÁCULO DEL TESTIMONIO - </w:t>
      </w:r>
      <w:r w:rsidR="00DC5903" w:rsidRPr="006B3648">
        <w:rPr>
          <w:sz w:val="22"/>
          <w:szCs w:val="22"/>
          <w:lang w:val="es-ES_tradnl"/>
        </w:rPr>
        <w:t xml:space="preserve">Ex </w:t>
      </w:r>
      <w:r w:rsidRPr="006B3648">
        <w:rPr>
          <w:sz w:val="22"/>
          <w:szCs w:val="22"/>
          <w:lang w:val="es-ES_tradnl"/>
        </w:rPr>
        <w:t>38:21</w:t>
      </w:r>
      <w:r w:rsidR="00DC5903" w:rsidRPr="006B3648">
        <w:rPr>
          <w:sz w:val="22"/>
          <w:szCs w:val="22"/>
          <w:lang w:val="es-ES_tradnl"/>
        </w:rPr>
        <w:t>; Nm 17:8</w:t>
      </w:r>
    </w:p>
    <w:p w14:paraId="4B683663" w14:textId="16BE127A" w:rsidR="00E904DB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TABERNÁCULO </w:t>
      </w:r>
      <w:r w:rsidR="001E0E84" w:rsidRPr="006B3648">
        <w:rPr>
          <w:sz w:val="22"/>
          <w:szCs w:val="22"/>
          <w:lang w:val="es-ES_tradnl"/>
        </w:rPr>
        <w:t>D</w:t>
      </w:r>
      <w:r w:rsidRPr="006B3648">
        <w:rPr>
          <w:sz w:val="22"/>
          <w:szCs w:val="22"/>
          <w:lang w:val="es-ES_tradnl"/>
        </w:rPr>
        <w:t xml:space="preserve">E JEHOVÁ - </w:t>
      </w:r>
      <w:r w:rsidR="00DC5903" w:rsidRPr="006B3648">
        <w:rPr>
          <w:sz w:val="22"/>
          <w:szCs w:val="22"/>
          <w:lang w:val="es-ES_tradnl"/>
        </w:rPr>
        <w:t xml:space="preserve">Nm 19:20; </w:t>
      </w:r>
      <w:r w:rsidRPr="006B3648">
        <w:rPr>
          <w:sz w:val="22"/>
          <w:szCs w:val="22"/>
          <w:lang w:val="es-ES_tradnl"/>
        </w:rPr>
        <w:t>1</w:t>
      </w:r>
      <w:r w:rsidR="00DC5455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R 2:28</w:t>
      </w:r>
    </w:p>
    <w:p w14:paraId="77FB62B5" w14:textId="77777777" w:rsidR="00E904DB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DC5903" w:rsidRPr="006B3648">
        <w:rPr>
          <w:sz w:val="22"/>
          <w:szCs w:val="22"/>
          <w:lang w:val="es-ES_tradnl"/>
        </w:rPr>
        <w:t>SANTUARIO - Ex 25:8</w:t>
      </w:r>
    </w:p>
    <w:p w14:paraId="0206A56E" w14:textId="77777777" w:rsidR="00E904DB" w:rsidRPr="006B3648" w:rsidRDefault="00E904DB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405212F" w14:textId="77777777" w:rsidR="005120AC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EL PLAN DEL TABERNÁCULO - 25:1, 8-9</w:t>
      </w:r>
    </w:p>
    <w:p w14:paraId="63D6F911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91DEEB9" w14:textId="620B49C6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PROPÓSITO - v 8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...Y habitaré en medio de ellos</w:t>
      </w:r>
      <w:r w:rsidR="007F68B6" w:rsidRPr="006B3648">
        <w:rPr>
          <w:sz w:val="22"/>
          <w:szCs w:val="22"/>
          <w:lang w:val="es-ES_tradnl"/>
        </w:rPr>
        <w:t>”</w:t>
      </w:r>
    </w:p>
    <w:p w14:paraId="1C5BF81D" w14:textId="03AD740C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SE PASEABA EN EL HUERTO CON </w:t>
      </w:r>
      <w:r w:rsidR="00DC5455" w:rsidRPr="006B3648">
        <w:rPr>
          <w:sz w:val="22"/>
          <w:szCs w:val="22"/>
          <w:lang w:val="es-ES_tradnl"/>
        </w:rPr>
        <w:t>ADÁN</w:t>
      </w:r>
      <w:r w:rsidRPr="006B3648">
        <w:rPr>
          <w:sz w:val="22"/>
          <w:szCs w:val="22"/>
          <w:lang w:val="es-ES_tradnl"/>
        </w:rPr>
        <w:t xml:space="preserve"> Y EVA - G</w:t>
      </w:r>
      <w:r w:rsidR="00D17592" w:rsidRPr="006B3648">
        <w:rPr>
          <w:sz w:val="22"/>
          <w:szCs w:val="22"/>
          <w:lang w:val="es-ES_tradnl"/>
        </w:rPr>
        <w:t>é</w:t>
      </w:r>
      <w:r w:rsidRPr="006B3648">
        <w:rPr>
          <w:sz w:val="22"/>
          <w:szCs w:val="22"/>
          <w:lang w:val="es-ES_tradnl"/>
        </w:rPr>
        <w:t>n 3:8</w:t>
      </w:r>
    </w:p>
    <w:p w14:paraId="0F4A4043" w14:textId="77777777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SE APARECIÓ A ABRAHAM EN EL ENCINAR DE </w:t>
      </w:r>
      <w:proofErr w:type="spellStart"/>
      <w:r w:rsidRPr="006B3648">
        <w:rPr>
          <w:sz w:val="22"/>
          <w:szCs w:val="22"/>
          <w:lang w:val="es-ES_tradnl"/>
        </w:rPr>
        <w:t>MAMRE</w:t>
      </w:r>
      <w:proofErr w:type="spellEnd"/>
      <w:r w:rsidRPr="006B3648">
        <w:rPr>
          <w:sz w:val="22"/>
          <w:szCs w:val="22"/>
          <w:lang w:val="es-ES_tradnl"/>
        </w:rPr>
        <w:t xml:space="preserve"> - G</w:t>
      </w:r>
      <w:r w:rsidR="00D17592" w:rsidRPr="006B3648">
        <w:rPr>
          <w:sz w:val="22"/>
          <w:szCs w:val="22"/>
          <w:lang w:val="es-ES_tradnl"/>
        </w:rPr>
        <w:t>é</w:t>
      </w:r>
      <w:r w:rsidRPr="006B3648">
        <w:rPr>
          <w:sz w:val="22"/>
          <w:szCs w:val="22"/>
          <w:lang w:val="es-ES_tradnl"/>
        </w:rPr>
        <w:t>n 18:1</w:t>
      </w:r>
    </w:p>
    <w:p w14:paraId="2E900802" w14:textId="77777777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MORA ENTRE LOS REDIMIDOS - Ex 25:8</w:t>
      </w:r>
    </w:p>
    <w:p w14:paraId="668FFB02" w14:textId="58FA55E5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MORÓ EN EL TEMPLO </w:t>
      </w:r>
      <w:r w:rsidR="00DC5455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DC5455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Cr 6:1-6</w:t>
      </w:r>
    </w:p>
    <w:p w14:paraId="3C9D641A" w14:textId="77777777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>HABITÓ ENTRE NOSOTROS - Jn 1:14</w:t>
      </w:r>
    </w:p>
    <w:p w14:paraId="7D161441" w14:textId="2FC3BC73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  <w:t xml:space="preserve">UN DÍA ESTAREMOS PARA SIEMPRE CON EL SEÑOR </w:t>
      </w:r>
      <w:r w:rsidR="00D22CAB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D22CAB">
        <w:rPr>
          <w:sz w:val="22"/>
          <w:szCs w:val="22"/>
          <w:lang w:val="es-ES_tradnl"/>
        </w:rPr>
        <w:t xml:space="preserve"> </w:t>
      </w:r>
      <w:proofErr w:type="spellStart"/>
      <w:r w:rsidRPr="006B3648">
        <w:rPr>
          <w:sz w:val="22"/>
          <w:szCs w:val="22"/>
          <w:lang w:val="es-ES_tradnl"/>
        </w:rPr>
        <w:t>Ts</w:t>
      </w:r>
      <w:proofErr w:type="spellEnd"/>
      <w:r w:rsidRPr="006B3648">
        <w:rPr>
          <w:sz w:val="22"/>
          <w:szCs w:val="22"/>
          <w:lang w:val="es-ES_tradnl"/>
        </w:rPr>
        <w:t xml:space="preserve"> 4:16-17</w:t>
      </w:r>
    </w:p>
    <w:p w14:paraId="53140782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270F6D8" w14:textId="788EBAC6" w:rsidR="00DC5903" w:rsidRPr="006B3648" w:rsidRDefault="00DC5903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705BEC" w:rsidRPr="006B3648">
        <w:rPr>
          <w:sz w:val="22"/>
          <w:szCs w:val="22"/>
          <w:lang w:val="es-ES_tradnl"/>
        </w:rPr>
        <w:t xml:space="preserve">PLANOS - vs 9, 40 </w:t>
      </w:r>
      <w:r w:rsidR="007F68B6" w:rsidRPr="006B3648">
        <w:rPr>
          <w:sz w:val="22"/>
          <w:szCs w:val="22"/>
          <w:lang w:val="es-ES_tradnl"/>
        </w:rPr>
        <w:t>“</w:t>
      </w:r>
      <w:r w:rsidR="00705BEC" w:rsidRPr="006B3648">
        <w:rPr>
          <w:sz w:val="22"/>
          <w:szCs w:val="22"/>
          <w:lang w:val="es-ES_tradnl"/>
        </w:rPr>
        <w:t>...Conforme al modelo que te ha sido mostrado...</w:t>
      </w:r>
      <w:r w:rsidR="007F68B6" w:rsidRPr="006B3648">
        <w:rPr>
          <w:sz w:val="22"/>
          <w:szCs w:val="22"/>
          <w:lang w:val="es-ES_tradnl"/>
        </w:rPr>
        <w:t>”</w:t>
      </w:r>
    </w:p>
    <w:p w14:paraId="02BA9689" w14:textId="77777777" w:rsidR="00705BEC" w:rsidRPr="006B3648" w:rsidRDefault="00705BEC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(39:1, 5, 7, 21, 26, 29, 31-32, 42-43; 40:16, 19, 21, 23, 25, 27, 29, 32)</w:t>
      </w:r>
    </w:p>
    <w:p w14:paraId="4B2DC5FC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6112194" w14:textId="5E907F8B" w:rsidR="00705BEC" w:rsidRPr="006B3648" w:rsidRDefault="00705BEC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r w:rsidR="001005EE" w:rsidRPr="006B3648">
        <w:rPr>
          <w:sz w:val="22"/>
          <w:szCs w:val="22"/>
          <w:lang w:val="es-ES_tradnl"/>
        </w:rPr>
        <w:t xml:space="preserve">POSICIÓN - Nm 2:17 </w:t>
      </w:r>
      <w:r w:rsidR="007F68B6" w:rsidRPr="006B3648">
        <w:rPr>
          <w:sz w:val="22"/>
          <w:szCs w:val="22"/>
          <w:lang w:val="es-ES_tradnl"/>
        </w:rPr>
        <w:t>“</w:t>
      </w:r>
      <w:r w:rsidR="001005EE" w:rsidRPr="006B3648">
        <w:rPr>
          <w:sz w:val="22"/>
          <w:szCs w:val="22"/>
          <w:lang w:val="es-ES_tradnl"/>
        </w:rPr>
        <w:t>...En medio de los campamentos...</w:t>
      </w:r>
      <w:r w:rsidR="007F68B6" w:rsidRPr="006B3648">
        <w:rPr>
          <w:sz w:val="22"/>
          <w:szCs w:val="22"/>
          <w:lang w:val="es-ES_tradnl"/>
        </w:rPr>
        <w:t>”</w:t>
      </w:r>
    </w:p>
    <w:p w14:paraId="4A41EAC1" w14:textId="77777777" w:rsidR="001005EE" w:rsidRPr="006B3648" w:rsidRDefault="001005EE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 xml:space="preserve">LA ENTRADA POR EL LADO ORIENTE, AL ESTE - 27:13-16 </w:t>
      </w:r>
    </w:p>
    <w:p w14:paraId="5DD7CC99" w14:textId="77777777" w:rsidR="001005EE" w:rsidRPr="006B3648" w:rsidRDefault="001005EE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AD0E54B" w14:textId="77777777" w:rsidR="001005EE" w:rsidRPr="006B3648" w:rsidRDefault="001005EE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</w:r>
      <w:r w:rsidR="001E0E84" w:rsidRPr="006B3648">
        <w:rPr>
          <w:sz w:val="22"/>
          <w:szCs w:val="22"/>
          <w:lang w:val="es-ES_tradnl"/>
        </w:rPr>
        <w:t>LAS PROVISIONES DEL TABERNÁCULO - 25:2</w:t>
      </w:r>
    </w:p>
    <w:p w14:paraId="7AF954AB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A322FF0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SUS OFRENDAS - 25:2</w:t>
      </w:r>
    </w:p>
    <w:p w14:paraId="0265E1EF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DEL PUEBLO DE ISRAEL:</w:t>
      </w:r>
    </w:p>
    <w:p w14:paraId="199935D7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DE SU VOLUNTAD - 25:2; 35:5</w:t>
      </w:r>
    </w:p>
    <w:p w14:paraId="25B32C70" w14:textId="2784A932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DE CORAZÓN </w:t>
      </w:r>
      <w:r w:rsidR="00DC5455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DC5455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Cor 9:6-8</w:t>
      </w:r>
    </w:p>
    <w:p w14:paraId="65BC790F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A7D3362" w14:textId="77777777" w:rsidR="001E0E84" w:rsidRPr="006B3648" w:rsidRDefault="001E0E84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D17592" w:rsidRPr="006B3648">
        <w:rPr>
          <w:sz w:val="22"/>
          <w:szCs w:val="22"/>
          <w:lang w:val="es-ES_tradnl"/>
        </w:rPr>
        <w:t>SUS OBREROS - 31:1-6; 35:30-35</w:t>
      </w:r>
    </w:p>
    <w:p w14:paraId="0028DE8B" w14:textId="77777777" w:rsidR="00D17592" w:rsidRPr="006B3648" w:rsidRDefault="00D17592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LLAMAMIENTO A SERVIR - 35:30</w:t>
      </w:r>
    </w:p>
    <w:p w14:paraId="3AEE26DB" w14:textId="77777777" w:rsidR="00D17592" w:rsidRPr="006B3648" w:rsidRDefault="00D17592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HABILIDAD PARA SERVIR - 31:3-4</w:t>
      </w:r>
    </w:p>
    <w:p w14:paraId="5D55676A" w14:textId="77777777" w:rsidR="00D17592" w:rsidRPr="006B3648" w:rsidRDefault="00D17592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CONSAGRACIÓN PARA SERVIR - 35:21; 36:2</w:t>
      </w:r>
    </w:p>
    <w:p w14:paraId="306D3D27" w14:textId="77777777" w:rsidR="005B29AD" w:rsidRPr="006B3648" w:rsidRDefault="005B29AD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9CFCD5E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40684EF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926B357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CBB0DBD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F0ACC2B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C479CE2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25A6F54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26DD291" w14:textId="77777777" w:rsidR="00D75556" w:rsidRPr="006B3648" w:rsidRDefault="00D75556" w:rsidP="005120A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A33D17A" w14:textId="77777777" w:rsidR="00430227" w:rsidRPr="006B3648" w:rsidRDefault="00430227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</w:p>
    <w:p w14:paraId="60F81620" w14:textId="77777777" w:rsidR="002F28D0" w:rsidRPr="006B3648" w:rsidRDefault="00430227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2875BD8A" w14:textId="6B8B3B7A" w:rsidR="00D75556" w:rsidRPr="006B3648" w:rsidRDefault="005E67C7" w:rsidP="00DC5455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bookmarkStart w:id="0" w:name="OLE_LINK1"/>
      <w:r>
        <w:rPr>
          <w:sz w:val="20"/>
          <w:szCs w:val="20"/>
          <w:lang w:val="es-ES_tradnl"/>
        </w:rPr>
        <w:t>E</w:t>
      </w:r>
      <w:r w:rsidR="00D75556" w:rsidRPr="006B3648">
        <w:rPr>
          <w:sz w:val="20"/>
          <w:szCs w:val="20"/>
          <w:lang w:val="es-ES_tradnl"/>
        </w:rPr>
        <w:t xml:space="preserve">L </w:t>
      </w:r>
      <w:r w:rsidR="00DC5455" w:rsidRPr="006B3648">
        <w:rPr>
          <w:sz w:val="20"/>
          <w:szCs w:val="20"/>
          <w:lang w:val="es-ES_tradnl"/>
        </w:rPr>
        <w:t>TABERNÁCULO</w:t>
      </w:r>
      <w:r w:rsidR="00D75556" w:rsidRPr="006B3648">
        <w:rPr>
          <w:sz w:val="20"/>
          <w:szCs w:val="20"/>
          <w:lang w:val="es-ES_tradnl"/>
        </w:rPr>
        <w:t xml:space="preserve"> (SANTUARIO) DE JEHOVÁ</w:t>
      </w:r>
    </w:p>
    <w:p w14:paraId="47F530E6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(cont.)</w:t>
      </w:r>
    </w:p>
    <w:p w14:paraId="2461B243" w14:textId="77777777" w:rsidR="00D75556" w:rsidRPr="006B3648" w:rsidRDefault="00D75556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25:8-9</w:t>
      </w:r>
    </w:p>
    <w:p w14:paraId="53006B7C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L-61</w:t>
      </w:r>
    </w:p>
    <w:p w14:paraId="52286843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334A19C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EL TABERNÁCULO ES </w:t>
      </w:r>
      <w:r w:rsidR="00D32DCD" w:rsidRPr="006B3648">
        <w:rPr>
          <w:sz w:val="20"/>
          <w:szCs w:val="20"/>
          <w:lang w:val="es-ES_tradnl"/>
        </w:rPr>
        <w:t>UNO DE LOS TIPOS MÁS IMPORTANTE E INSTRUCTIVO</w:t>
      </w:r>
      <w:r w:rsidRPr="006B3648">
        <w:rPr>
          <w:sz w:val="20"/>
          <w:szCs w:val="20"/>
          <w:lang w:val="es-ES_tradnl"/>
        </w:rPr>
        <w:t>.</w:t>
      </w:r>
    </w:p>
    <w:p w14:paraId="4528E49E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EL TABERNÁCULO ES FIGURA DE COSAS CELESTIALES - He 9:21-24</w:t>
      </w:r>
    </w:p>
    <w:p w14:paraId="4CD7607B" w14:textId="027D067F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EL TABERNÁCULO ES TIPO DE JESUCRISTO </w:t>
      </w:r>
      <w:r w:rsidR="00D22CAB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2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 5:19; Col 2:9</w:t>
      </w:r>
    </w:p>
    <w:p w14:paraId="7D9D3BC7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LA LLAVE DEL TABERNÁCULO ES JESUCRISTO - Jn 1:14</w:t>
      </w:r>
    </w:p>
    <w:p w14:paraId="140B2D1E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0BCE9A10" w14:textId="77777777" w:rsidR="00D75556" w:rsidRPr="006B3648" w:rsidRDefault="00D7555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</w:r>
      <w:r w:rsidR="00804296" w:rsidRPr="006B3648">
        <w:rPr>
          <w:sz w:val="20"/>
          <w:szCs w:val="20"/>
          <w:lang w:val="es-ES_tradnl"/>
        </w:rPr>
        <w:t xml:space="preserve">EL </w:t>
      </w:r>
      <w:bookmarkEnd w:id="0"/>
      <w:r w:rsidR="00804296" w:rsidRPr="006B3648">
        <w:rPr>
          <w:sz w:val="20"/>
          <w:szCs w:val="20"/>
          <w:lang w:val="es-ES_tradnl"/>
        </w:rPr>
        <w:t>TABERNÁCULO FUE UNA MORADA TEMPORAL.</w:t>
      </w:r>
    </w:p>
    <w:p w14:paraId="0FF91A34" w14:textId="77777777" w:rsidR="00804296" w:rsidRPr="006B3648" w:rsidRDefault="0080429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SOLO SE USÓ EN EL DESIERTO.</w:t>
      </w:r>
    </w:p>
    <w:p w14:paraId="626EEDD1" w14:textId="77777777" w:rsidR="00804296" w:rsidRPr="006B3648" w:rsidRDefault="0080429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JESUCRISTO SOLO ESTUVO EN LA TIERRA POR 33 AÑOS.</w:t>
      </w:r>
    </w:p>
    <w:p w14:paraId="54A65C37" w14:textId="77777777" w:rsidR="00804296" w:rsidRPr="006B3648" w:rsidRDefault="0080429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D32DCD" w:rsidRPr="006B3648">
        <w:rPr>
          <w:sz w:val="20"/>
          <w:szCs w:val="20"/>
          <w:lang w:val="es-ES_tradnl"/>
        </w:rPr>
        <w:t xml:space="preserve">CUANDO EN LA TIERRA </w:t>
      </w:r>
      <w:r w:rsidRPr="006B3648">
        <w:rPr>
          <w:sz w:val="20"/>
          <w:szCs w:val="20"/>
          <w:lang w:val="es-ES_tradnl"/>
        </w:rPr>
        <w:t>JESUCRISTO NO MORABA LARGO TIEMPO EN UN LUGAR.</w:t>
      </w:r>
    </w:p>
    <w:p w14:paraId="0D2C9C66" w14:textId="77777777" w:rsidR="00804296" w:rsidRPr="006B3648" w:rsidRDefault="0080429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</w:p>
    <w:p w14:paraId="0378B68C" w14:textId="77777777" w:rsidR="00804296" w:rsidRPr="006B3648" w:rsidRDefault="00804296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263EA7" w:rsidRPr="006B3648">
        <w:rPr>
          <w:sz w:val="20"/>
          <w:szCs w:val="20"/>
          <w:lang w:val="es-ES_tradnl"/>
        </w:rPr>
        <w:t>EL TABERNÁCULO ERA PARA EL DESIERTO.</w:t>
      </w:r>
    </w:p>
    <w:p w14:paraId="48FFC2E5" w14:textId="77777777" w:rsidR="00263EA7" w:rsidRPr="006B3648" w:rsidRDefault="00263EA7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 xml:space="preserve">FIGURA DE LA MORADA TERRENAL </w:t>
      </w:r>
      <w:r w:rsidR="003A2F7C" w:rsidRPr="006B3648">
        <w:rPr>
          <w:sz w:val="20"/>
          <w:szCs w:val="20"/>
          <w:lang w:val="es-ES_tradnl"/>
        </w:rPr>
        <w:t>DE JESUCRISTO AQUÍ EN LA TIERRA - Mt 8:20</w:t>
      </w:r>
    </w:p>
    <w:p w14:paraId="16E4A136" w14:textId="77777777" w:rsidR="00263EA7" w:rsidRPr="006B3648" w:rsidRDefault="00263EA7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(LA CUNA Y EL PESEBRE, EL BANCO DE CARPINTERO, Y LA TUMBA PRESTADA)</w:t>
      </w:r>
    </w:p>
    <w:p w14:paraId="5C095C2C" w14:textId="5A7B9C83" w:rsidR="00263EA7" w:rsidRPr="006B3648" w:rsidRDefault="00263EA7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5E67C7" w:rsidRPr="006B3648">
        <w:rPr>
          <w:sz w:val="20"/>
          <w:szCs w:val="20"/>
          <w:lang w:val="es-ES_tradnl"/>
        </w:rPr>
        <w:t>ESTABLECIÉNDOSE</w:t>
      </w:r>
      <w:r w:rsidR="003A2F7C" w:rsidRPr="006B3648">
        <w:rPr>
          <w:sz w:val="20"/>
          <w:szCs w:val="20"/>
          <w:lang w:val="es-ES_tradnl"/>
        </w:rPr>
        <w:t xml:space="preserve"> EN </w:t>
      </w:r>
      <w:proofErr w:type="spellStart"/>
      <w:r w:rsidR="003A2F7C" w:rsidRPr="006B3648">
        <w:rPr>
          <w:sz w:val="20"/>
          <w:szCs w:val="20"/>
          <w:lang w:val="es-ES_tradnl"/>
        </w:rPr>
        <w:t>CANAAN</w:t>
      </w:r>
      <w:proofErr w:type="spellEnd"/>
      <w:r w:rsidR="003A2F7C" w:rsidRPr="006B3648">
        <w:rPr>
          <w:sz w:val="20"/>
          <w:szCs w:val="20"/>
          <w:lang w:val="es-ES_tradnl"/>
        </w:rPr>
        <w:t>, EL TABERNÁCULO CEDIÓ LUGAR AL TEMPLO.</w:t>
      </w:r>
    </w:p>
    <w:p w14:paraId="6E21EFBB" w14:textId="116EDE87" w:rsidR="003A2F7C" w:rsidRPr="006B3648" w:rsidRDefault="003A2F7C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(EN EL NUEVO TESTAMENTO EL CUERPO ES TEMPLO)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 3:16; 6:19</w:t>
      </w:r>
    </w:p>
    <w:p w14:paraId="26F6BA6B" w14:textId="77777777" w:rsidR="003A2F7C" w:rsidRPr="006B3648" w:rsidRDefault="003A2F7C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25A5A7C" w14:textId="77777777" w:rsidR="003A2F7C" w:rsidRPr="006B3648" w:rsidRDefault="003A2F7C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</w:r>
      <w:r w:rsidR="00A506E9" w:rsidRPr="006B3648">
        <w:rPr>
          <w:sz w:val="20"/>
          <w:szCs w:val="20"/>
          <w:lang w:val="es-ES_tradnl"/>
        </w:rPr>
        <w:t>EL TABERNÁCULO NO TENÍA APARIENCIA BONITA (MADERA Y CUERO)</w:t>
      </w:r>
    </w:p>
    <w:p w14:paraId="3F4E290E" w14:textId="77777777" w:rsidR="00A506E9" w:rsidRPr="006B3648" w:rsidRDefault="00A506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NADA COMO EL MAGNÍFICO TEMPLO DE SALOMÓN.</w:t>
      </w:r>
    </w:p>
    <w:p w14:paraId="3489C80B" w14:textId="77777777" w:rsidR="00A506E9" w:rsidRPr="006B3648" w:rsidRDefault="00A506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D32DCD" w:rsidRPr="006B3648">
        <w:rPr>
          <w:sz w:val="20"/>
          <w:szCs w:val="20"/>
          <w:lang w:val="es-ES_tradnl"/>
        </w:rPr>
        <w:t>B.</w:t>
      </w:r>
      <w:r w:rsidR="00D32DCD" w:rsidRPr="006B3648">
        <w:rPr>
          <w:sz w:val="20"/>
          <w:szCs w:val="20"/>
          <w:lang w:val="es-ES_tradnl"/>
        </w:rPr>
        <w:tab/>
        <w:t>LA MAJESTAD DEL SEÑOR SE ENCUENTRA TRAS</w:t>
      </w:r>
      <w:r w:rsidRPr="006B3648">
        <w:rPr>
          <w:sz w:val="20"/>
          <w:szCs w:val="20"/>
          <w:lang w:val="es-ES_tradnl"/>
        </w:rPr>
        <w:t xml:space="preserve"> EL VELO DE SU CARNE - Isa 53:1-3</w:t>
      </w:r>
    </w:p>
    <w:p w14:paraId="24CC0C30" w14:textId="77777777" w:rsidR="00A506E9" w:rsidRPr="006B3648" w:rsidRDefault="00A506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</w:p>
    <w:p w14:paraId="42FC5E23" w14:textId="77777777" w:rsidR="00A506E9" w:rsidRPr="006B3648" w:rsidRDefault="00A506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IV.</w:t>
      </w:r>
      <w:r w:rsidRPr="006B3648">
        <w:rPr>
          <w:sz w:val="20"/>
          <w:szCs w:val="20"/>
          <w:lang w:val="es-ES_tradnl"/>
        </w:rPr>
        <w:tab/>
      </w:r>
      <w:r w:rsidR="00884201" w:rsidRPr="006B3648">
        <w:rPr>
          <w:sz w:val="20"/>
          <w:szCs w:val="20"/>
          <w:lang w:val="es-ES_tradnl"/>
        </w:rPr>
        <w:t>EL TABERNÁCULO FUE LA MORADA DE DIOS.</w:t>
      </w:r>
    </w:p>
    <w:p w14:paraId="66B4303E" w14:textId="77777777" w:rsidR="00884201" w:rsidRPr="006B3648" w:rsidRDefault="00884201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ENTRE LOS DOS QUERUBINES SOBRE EL TRONO DE MISERICORDIA.</w:t>
      </w:r>
    </w:p>
    <w:p w14:paraId="29AB97F6" w14:textId="77777777" w:rsidR="00884201" w:rsidRPr="006B3648" w:rsidRDefault="00512EE0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</w:t>
      </w:r>
      <w:r w:rsidR="00D32DCD" w:rsidRPr="006B3648">
        <w:rPr>
          <w:sz w:val="20"/>
          <w:szCs w:val="20"/>
          <w:lang w:val="es-ES_tradnl"/>
        </w:rPr>
        <w:t xml:space="preserve">LA GLORIA DE SU PRESENCIA SE MANIFESTABA </w:t>
      </w:r>
      <w:r w:rsidRPr="006B3648">
        <w:rPr>
          <w:sz w:val="20"/>
          <w:szCs w:val="20"/>
          <w:lang w:val="es-ES_tradnl"/>
        </w:rPr>
        <w:t xml:space="preserve">EN </w:t>
      </w:r>
      <w:r w:rsidR="00884201" w:rsidRPr="006B3648">
        <w:rPr>
          <w:sz w:val="20"/>
          <w:szCs w:val="20"/>
          <w:lang w:val="es-ES_tradnl"/>
        </w:rPr>
        <w:t>EL LUGAR SANTÍSIMO)</w:t>
      </w:r>
      <w:r w:rsidRPr="006B3648">
        <w:rPr>
          <w:sz w:val="20"/>
          <w:szCs w:val="20"/>
          <w:lang w:val="es-ES_tradnl"/>
        </w:rPr>
        <w:t>.</w:t>
      </w:r>
    </w:p>
    <w:p w14:paraId="36F17F40" w14:textId="77777777" w:rsidR="00512EE0" w:rsidRPr="006B3648" w:rsidRDefault="00512EE0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JESUCRISTO</w:t>
      </w:r>
      <w:r w:rsidR="00D32DCD" w:rsidRPr="006B3648">
        <w:rPr>
          <w:sz w:val="20"/>
          <w:szCs w:val="20"/>
          <w:lang w:val="es-ES_tradnl"/>
        </w:rPr>
        <w:t xml:space="preserve"> MORÓ ENTRE LOS HOMBRES Y</w:t>
      </w:r>
      <w:r w:rsidR="002F28D0" w:rsidRPr="006B3648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VIERON SU GLORIA - Jn 1:14; Mt 17:1-2</w:t>
      </w:r>
    </w:p>
    <w:p w14:paraId="69AB8DA5" w14:textId="77777777" w:rsidR="00512EE0" w:rsidRPr="006B3648" w:rsidRDefault="00512EE0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565D325" w14:textId="77777777" w:rsidR="00512EE0" w:rsidRPr="006B3648" w:rsidRDefault="00512EE0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V.</w:t>
      </w:r>
      <w:r w:rsidRPr="006B3648">
        <w:rPr>
          <w:sz w:val="20"/>
          <w:szCs w:val="20"/>
          <w:lang w:val="es-ES_tradnl"/>
        </w:rPr>
        <w:tab/>
      </w:r>
      <w:r w:rsidR="00D32DCD" w:rsidRPr="006B3648">
        <w:rPr>
          <w:sz w:val="20"/>
          <w:szCs w:val="20"/>
          <w:lang w:val="es-ES_tradnl"/>
        </w:rPr>
        <w:t>EN EL TABERNÁCULO</w:t>
      </w:r>
      <w:r w:rsidR="00E605E9" w:rsidRPr="006B3648">
        <w:rPr>
          <w:sz w:val="20"/>
          <w:szCs w:val="20"/>
          <w:lang w:val="es-ES_tradnl"/>
        </w:rPr>
        <w:t xml:space="preserve"> DIOS HABLABA CON LOS HOMBRES.</w:t>
      </w:r>
    </w:p>
    <w:p w14:paraId="5E623B55" w14:textId="77777777" w:rsidR="00E605E9" w:rsidRPr="006B3648" w:rsidRDefault="00D32DCD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DIOS HABLABA</w:t>
      </w:r>
      <w:r w:rsidR="00E605E9" w:rsidRPr="006B3648">
        <w:rPr>
          <w:sz w:val="20"/>
          <w:szCs w:val="20"/>
          <w:lang w:val="es-ES_tradnl"/>
        </w:rPr>
        <w:t xml:space="preserve"> DE SOBRE EL PROPICIATORIO - Ex 25:21-22</w:t>
      </w:r>
    </w:p>
    <w:p w14:paraId="798B26AF" w14:textId="57958DF4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JESUCRISTO ES EL ÚNICO MEDIADOR ENTRE DIOS Y LOS HOMBRES </w:t>
      </w:r>
      <w:r w:rsidR="00D22CAB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 2:5</w:t>
      </w:r>
    </w:p>
    <w:p w14:paraId="6A57FC9C" w14:textId="77777777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4C82E262" w14:textId="77777777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VI.</w:t>
      </w:r>
      <w:r w:rsidRPr="006B3648">
        <w:rPr>
          <w:sz w:val="20"/>
          <w:szCs w:val="20"/>
          <w:lang w:val="es-ES_tradnl"/>
        </w:rPr>
        <w:tab/>
        <w:t>EL TABERNÁCULO ERA EL CENTRO DEL CAMPAMENTO DE ISRAEL.</w:t>
      </w:r>
    </w:p>
    <w:p w14:paraId="5433B127" w14:textId="77777777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LOS LEVITAS ACAMPARON ALREDEDOR DEL TABERNÁCULO - Nm 1:50</w:t>
      </w:r>
    </w:p>
    <w:p w14:paraId="5E20000E" w14:textId="77777777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EL TABERNÁCULO ESTABA EN MEDIO DE LOS CAMPAMENTOS - Nm 2:17; Mt 18:20</w:t>
      </w:r>
    </w:p>
    <w:p w14:paraId="0CAEFF97" w14:textId="77777777" w:rsidR="00E605E9" w:rsidRPr="006B3648" w:rsidRDefault="00E605E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309009EA" w14:textId="77777777" w:rsidR="00E605E9" w:rsidRPr="006B3648" w:rsidRDefault="00B341D5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VII.</w:t>
      </w:r>
      <w:r w:rsidRPr="006B3648">
        <w:rPr>
          <w:sz w:val="20"/>
          <w:szCs w:val="20"/>
          <w:lang w:val="es-ES_tradnl"/>
        </w:rPr>
        <w:tab/>
        <w:t xml:space="preserve">EN </w:t>
      </w:r>
      <w:r w:rsidR="001D70C9" w:rsidRPr="006B3648">
        <w:rPr>
          <w:sz w:val="20"/>
          <w:szCs w:val="20"/>
          <w:lang w:val="es-ES_tradnl"/>
        </w:rPr>
        <w:t>EL TABERNÁCULO SE GUARDABA LA LEY.</w:t>
      </w:r>
    </w:p>
    <w:p w14:paraId="20D9297B" w14:textId="77777777" w:rsidR="001D70C9" w:rsidRPr="006B3648" w:rsidRDefault="001D70C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D32DCD" w:rsidRPr="006B3648">
        <w:rPr>
          <w:sz w:val="20"/>
          <w:szCs w:val="20"/>
          <w:lang w:val="es-ES_tradnl"/>
        </w:rPr>
        <w:t xml:space="preserve">ESTA ES </w:t>
      </w:r>
      <w:r w:rsidRPr="006B3648">
        <w:rPr>
          <w:sz w:val="20"/>
          <w:szCs w:val="20"/>
          <w:lang w:val="es-ES_tradnl"/>
        </w:rPr>
        <w:t xml:space="preserve">LA SEGUNDA COPIA DE LOS MANDAMIENTOS - Ex 32:19; </w:t>
      </w:r>
      <w:proofErr w:type="spellStart"/>
      <w:r w:rsidRPr="006B3648">
        <w:rPr>
          <w:sz w:val="20"/>
          <w:szCs w:val="20"/>
          <w:lang w:val="es-ES_tradnl"/>
        </w:rPr>
        <w:t>Dt</w:t>
      </w:r>
      <w:proofErr w:type="spellEnd"/>
      <w:r w:rsidRPr="006B3648">
        <w:rPr>
          <w:sz w:val="20"/>
          <w:szCs w:val="20"/>
          <w:lang w:val="es-ES_tradnl"/>
        </w:rPr>
        <w:t xml:space="preserve"> 10:1-5</w:t>
      </w:r>
    </w:p>
    <w:p w14:paraId="4619147F" w14:textId="4F13FCC9" w:rsidR="001D70C9" w:rsidRPr="006B3648" w:rsidRDefault="001D70C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 LEY DE DIOS EST</w:t>
      </w:r>
      <w:r w:rsidR="00431788">
        <w:rPr>
          <w:sz w:val="20"/>
          <w:szCs w:val="20"/>
          <w:lang w:val="es-ES_tradnl"/>
        </w:rPr>
        <w:t>Á</w:t>
      </w:r>
      <w:r w:rsidRPr="006B3648">
        <w:rPr>
          <w:sz w:val="20"/>
          <w:szCs w:val="20"/>
          <w:lang w:val="es-ES_tradnl"/>
        </w:rPr>
        <w:t xml:space="preserve"> EN EL CORAZÓN DE JESÚS - Sal 40:8; Mt 5:17; Jn 1:14</w:t>
      </w:r>
    </w:p>
    <w:p w14:paraId="4B342A8C" w14:textId="77777777" w:rsidR="001D70C9" w:rsidRPr="006B3648" w:rsidRDefault="001D70C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B51119B" w14:textId="77777777" w:rsidR="001D70C9" w:rsidRPr="006B3648" w:rsidRDefault="001D70C9" w:rsidP="00D75556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VIII.</w:t>
      </w:r>
      <w:r w:rsidRPr="006B3648">
        <w:rPr>
          <w:sz w:val="20"/>
          <w:szCs w:val="20"/>
          <w:lang w:val="es-ES_tradnl"/>
        </w:rPr>
        <w:tab/>
      </w:r>
      <w:r w:rsidR="00B341D5" w:rsidRPr="006B3648">
        <w:rPr>
          <w:sz w:val="20"/>
          <w:szCs w:val="20"/>
          <w:lang w:val="es-ES_tradnl"/>
        </w:rPr>
        <w:t xml:space="preserve">EN </w:t>
      </w:r>
      <w:r w:rsidR="002F28D0" w:rsidRPr="006B3648">
        <w:rPr>
          <w:sz w:val="20"/>
          <w:szCs w:val="20"/>
          <w:lang w:val="es-ES_tradnl"/>
        </w:rPr>
        <w:t>EL TABERNÁCULO SE HACÍAN LOS SACRIFICIOS.</w:t>
      </w:r>
    </w:p>
    <w:p w14:paraId="601D2B7E" w14:textId="77777777" w:rsidR="002F28D0" w:rsidRPr="006B3648" w:rsidRDefault="002F28D0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190D32" w:rsidRPr="006B3648">
        <w:rPr>
          <w:sz w:val="20"/>
          <w:szCs w:val="20"/>
          <w:lang w:val="es-ES_tradnl"/>
        </w:rPr>
        <w:t>EN EL PATIO E</w:t>
      </w:r>
      <w:r w:rsidR="00D32DCD" w:rsidRPr="006B3648">
        <w:rPr>
          <w:sz w:val="20"/>
          <w:szCs w:val="20"/>
          <w:lang w:val="es-ES_tradnl"/>
        </w:rPr>
        <w:t>STABA EL ALTAR DE BRONCE, AQUÍ</w:t>
      </w:r>
      <w:r w:rsidR="00190D32" w:rsidRPr="006B3648">
        <w:rPr>
          <w:sz w:val="20"/>
          <w:szCs w:val="20"/>
          <w:lang w:val="es-ES_tradnl"/>
        </w:rPr>
        <w:t xml:space="preserve"> SE TRAÍAN LOS ANIMALES.</w:t>
      </w:r>
    </w:p>
    <w:p w14:paraId="5A1A65DA" w14:textId="77777777" w:rsidR="00190D32" w:rsidRPr="006B3648" w:rsidRDefault="00190D3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 CRUZ FUE EL ALTAR SOBRE</w:t>
      </w:r>
      <w:r w:rsidR="00D32DCD" w:rsidRPr="006B3648">
        <w:rPr>
          <w:sz w:val="20"/>
          <w:szCs w:val="20"/>
          <w:lang w:val="es-ES_tradnl"/>
        </w:rPr>
        <w:t xml:space="preserve"> EL </w:t>
      </w:r>
      <w:r w:rsidRPr="006B3648">
        <w:rPr>
          <w:sz w:val="20"/>
          <w:szCs w:val="20"/>
          <w:lang w:val="es-ES_tradnl"/>
        </w:rPr>
        <w:t xml:space="preserve">CUAL </w:t>
      </w:r>
      <w:r w:rsidR="00D32DCD" w:rsidRPr="006B3648">
        <w:rPr>
          <w:sz w:val="20"/>
          <w:szCs w:val="20"/>
          <w:lang w:val="es-ES_tradnl"/>
        </w:rPr>
        <w:t xml:space="preserve">MURIÓ </w:t>
      </w:r>
      <w:r w:rsidRPr="006B3648">
        <w:rPr>
          <w:sz w:val="20"/>
          <w:szCs w:val="20"/>
          <w:lang w:val="es-ES_tradnl"/>
        </w:rPr>
        <w:t>EL SACRIFICIO DE DIO</w:t>
      </w:r>
      <w:r w:rsidR="00D32DCD" w:rsidRPr="006B3648">
        <w:rPr>
          <w:sz w:val="20"/>
          <w:szCs w:val="20"/>
          <w:lang w:val="es-ES_tradnl"/>
        </w:rPr>
        <w:t>S</w:t>
      </w:r>
      <w:r w:rsidRPr="006B3648">
        <w:rPr>
          <w:sz w:val="20"/>
          <w:szCs w:val="20"/>
          <w:lang w:val="es-ES_tradnl"/>
        </w:rPr>
        <w:t xml:space="preserve"> - Heb 9:24-26</w:t>
      </w:r>
    </w:p>
    <w:p w14:paraId="41C2374F" w14:textId="77777777" w:rsidR="00190D32" w:rsidRPr="006B3648" w:rsidRDefault="00190D3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52D0A6BE" w14:textId="77777777" w:rsidR="00190D32" w:rsidRPr="006B3648" w:rsidRDefault="00190D3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IX.</w:t>
      </w:r>
      <w:r w:rsidRPr="006B3648">
        <w:rPr>
          <w:sz w:val="20"/>
          <w:szCs w:val="20"/>
          <w:lang w:val="es-ES_tradnl"/>
        </w:rPr>
        <w:tab/>
      </w:r>
      <w:r w:rsidR="00E24CD7" w:rsidRPr="006B3648">
        <w:rPr>
          <w:sz w:val="20"/>
          <w:szCs w:val="20"/>
          <w:lang w:val="es-ES_tradnl"/>
        </w:rPr>
        <w:t xml:space="preserve">EN </w:t>
      </w:r>
      <w:r w:rsidR="003A0E90" w:rsidRPr="006B3648">
        <w:rPr>
          <w:sz w:val="20"/>
          <w:szCs w:val="20"/>
          <w:lang w:val="es-ES_tradnl"/>
        </w:rPr>
        <w:t>EL TABERNÁCULO COMÍA LA FAMILIA DE SACERDOTES.</w:t>
      </w:r>
    </w:p>
    <w:p w14:paraId="2999A715" w14:textId="77777777" w:rsidR="003A0E90" w:rsidRPr="006B3648" w:rsidRDefault="00D32DCD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LOS LEVITAS ERAN</w:t>
      </w:r>
      <w:r w:rsidR="003A0E90" w:rsidRPr="006B3648">
        <w:rPr>
          <w:sz w:val="20"/>
          <w:szCs w:val="20"/>
          <w:lang w:val="es-ES_tradnl"/>
        </w:rPr>
        <w:t xml:space="preserve"> LA FAMILIA SACERDOTAL - </w:t>
      </w:r>
      <w:proofErr w:type="spellStart"/>
      <w:r w:rsidR="003A0E90" w:rsidRPr="006B3648">
        <w:rPr>
          <w:sz w:val="20"/>
          <w:szCs w:val="20"/>
          <w:lang w:val="es-ES_tradnl"/>
        </w:rPr>
        <w:t>Lv</w:t>
      </w:r>
      <w:proofErr w:type="spellEnd"/>
      <w:r w:rsidR="003A0E90" w:rsidRPr="006B3648">
        <w:rPr>
          <w:sz w:val="20"/>
          <w:szCs w:val="20"/>
          <w:lang w:val="es-ES_tradnl"/>
        </w:rPr>
        <w:t xml:space="preserve"> 6:16-26</w:t>
      </w:r>
    </w:p>
    <w:p w14:paraId="06ABA53A" w14:textId="42EB9800" w:rsidR="003A0E90" w:rsidRPr="006B3648" w:rsidRDefault="003A0E90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JESUCRISTO ES EL PA</w:t>
      </w:r>
      <w:r w:rsidR="00D32DCD" w:rsidRPr="006B3648">
        <w:rPr>
          <w:sz w:val="20"/>
          <w:szCs w:val="20"/>
          <w:lang w:val="es-ES_tradnl"/>
        </w:rPr>
        <w:t xml:space="preserve">N DE VIDA PARA LA FAMILIA DE </w:t>
      </w:r>
      <w:r w:rsidRPr="006B3648">
        <w:rPr>
          <w:sz w:val="20"/>
          <w:szCs w:val="20"/>
          <w:lang w:val="es-ES_tradnl"/>
        </w:rPr>
        <w:t xml:space="preserve">CREYENTES </w:t>
      </w:r>
      <w:r w:rsidR="00D22CAB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P 2:5; Jn 6:51-56</w:t>
      </w:r>
    </w:p>
    <w:p w14:paraId="01EE5853" w14:textId="77777777" w:rsidR="003A0E90" w:rsidRPr="006B3648" w:rsidRDefault="003A0E90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FBF08BF" w14:textId="77777777" w:rsidR="003A0E90" w:rsidRPr="006B3648" w:rsidRDefault="003A0E90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X.</w:t>
      </w:r>
      <w:r w:rsidRPr="006B3648">
        <w:rPr>
          <w:sz w:val="20"/>
          <w:szCs w:val="20"/>
          <w:lang w:val="es-ES_tradnl"/>
        </w:rPr>
        <w:tab/>
      </w:r>
      <w:r w:rsidR="00B06972" w:rsidRPr="006B3648">
        <w:rPr>
          <w:sz w:val="20"/>
          <w:szCs w:val="20"/>
          <w:lang w:val="es-ES_tradnl"/>
        </w:rPr>
        <w:t>EL TABERNÁCULO ERA LUGAR DE ADORACIÓN.</w:t>
      </w:r>
    </w:p>
    <w:p w14:paraId="4EBF61C1" w14:textId="77777777" w:rsidR="00B06972" w:rsidRPr="006B3648" w:rsidRDefault="00B0697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ERA A DONDE LOS ISRAELITAS LLEVABAN SUS SACRIFICIOS.</w:t>
      </w:r>
    </w:p>
    <w:p w14:paraId="1F15F5D8" w14:textId="77777777" w:rsidR="00B06972" w:rsidRPr="006B3648" w:rsidRDefault="00B0697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POR MEDIO DE JESUCRISTO OFRECEMOS SACRIFICIO DE ALABANZA - Heb 13:15</w:t>
      </w:r>
    </w:p>
    <w:p w14:paraId="288512F2" w14:textId="77777777" w:rsidR="00B06972" w:rsidRPr="006B3648" w:rsidRDefault="00B0697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14349F97" w14:textId="77777777" w:rsidR="00B06972" w:rsidRPr="006B3648" w:rsidRDefault="00B06972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XI.</w:t>
      </w:r>
      <w:r w:rsidRPr="006B3648">
        <w:rPr>
          <w:sz w:val="20"/>
          <w:szCs w:val="20"/>
          <w:lang w:val="es-ES_tradnl"/>
        </w:rPr>
        <w:tab/>
      </w:r>
      <w:r w:rsidR="00F62498" w:rsidRPr="006B3648">
        <w:rPr>
          <w:sz w:val="20"/>
          <w:szCs w:val="20"/>
          <w:lang w:val="es-ES_tradnl"/>
        </w:rPr>
        <w:t>EL TABERNÁCULO SOLO TENÍA UNA PUERTA.</w:t>
      </w:r>
    </w:p>
    <w:p w14:paraId="41DB16E2" w14:textId="77777777" w:rsidR="00F62498" w:rsidRPr="006B3648" w:rsidRDefault="00F62498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INDICA QUE HAY SOLO UNA PUERTA A LA PRESENCIA DE DIOS.</w:t>
      </w:r>
    </w:p>
    <w:p w14:paraId="0D09AA55" w14:textId="77777777" w:rsidR="00F62498" w:rsidRPr="006B3648" w:rsidRDefault="00F62498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JESUCRISTO, EL HIJO DE DIOS ES EL ÚNICO CAMINO A DIOS - Jn 14:6; 10:9</w:t>
      </w:r>
    </w:p>
    <w:p w14:paraId="46D82445" w14:textId="77777777" w:rsidR="00F62498" w:rsidRPr="006B3648" w:rsidRDefault="00F62498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CF4370B" w14:textId="51000A06" w:rsidR="00F62498" w:rsidRPr="006B3648" w:rsidRDefault="00F62498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XII.</w:t>
      </w:r>
      <w:r w:rsidRPr="006B3648">
        <w:rPr>
          <w:sz w:val="20"/>
          <w:szCs w:val="20"/>
          <w:lang w:val="es-ES_tradnl"/>
        </w:rPr>
        <w:tab/>
      </w:r>
      <w:r w:rsidR="00A2710B" w:rsidRPr="006B3648">
        <w:rPr>
          <w:sz w:val="20"/>
          <w:szCs w:val="20"/>
          <w:lang w:val="es-ES_tradnl"/>
        </w:rPr>
        <w:t xml:space="preserve">AL TABERNÁCULO SE ACERCABA POR LA </w:t>
      </w:r>
      <w:r w:rsidR="005E67C7" w:rsidRPr="006B3648">
        <w:rPr>
          <w:sz w:val="20"/>
          <w:szCs w:val="20"/>
          <w:lang w:val="es-ES_tradnl"/>
        </w:rPr>
        <w:t>TRIBU</w:t>
      </w:r>
      <w:r w:rsidR="00A2710B" w:rsidRPr="006B3648">
        <w:rPr>
          <w:sz w:val="20"/>
          <w:szCs w:val="20"/>
          <w:lang w:val="es-ES_tradnl"/>
        </w:rPr>
        <w:t xml:space="preserve"> DE JUDÁ.</w:t>
      </w:r>
    </w:p>
    <w:p w14:paraId="6FF081E0" w14:textId="79E6D2CF" w:rsidR="00A2710B" w:rsidRPr="006B3648" w:rsidRDefault="00A2710B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 xml:space="preserve">LA </w:t>
      </w:r>
      <w:r w:rsidR="005E67C7" w:rsidRPr="006B3648">
        <w:rPr>
          <w:sz w:val="20"/>
          <w:szCs w:val="20"/>
          <w:lang w:val="es-ES_tradnl"/>
        </w:rPr>
        <w:t>TRIBU</w:t>
      </w:r>
      <w:r w:rsidRPr="006B3648">
        <w:rPr>
          <w:sz w:val="20"/>
          <w:szCs w:val="20"/>
          <w:lang w:val="es-ES_tradnl"/>
        </w:rPr>
        <w:t xml:space="preserve"> ESTABA SITUADA AL LADO ORIENTAL DEL TABERNÁCULO - Nm 2:3; Ex 27:12-16</w:t>
      </w:r>
    </w:p>
    <w:p w14:paraId="78B36954" w14:textId="0F2FD46A" w:rsidR="00A2710B" w:rsidRPr="006B3648" w:rsidRDefault="00A2710B" w:rsidP="002F28D0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JESUCRISTO VINO AL MUNDO POR LA </w:t>
      </w:r>
      <w:r w:rsidR="005E67C7" w:rsidRPr="006B3648">
        <w:rPr>
          <w:sz w:val="20"/>
          <w:szCs w:val="20"/>
          <w:lang w:val="es-ES_tradnl"/>
        </w:rPr>
        <w:t>TRIBU</w:t>
      </w:r>
      <w:r w:rsidRPr="006B3648">
        <w:rPr>
          <w:sz w:val="20"/>
          <w:szCs w:val="20"/>
          <w:lang w:val="es-ES_tradnl"/>
        </w:rPr>
        <w:t xml:space="preserve"> DE JUDÁ - Heb 7:14; </w:t>
      </w:r>
      <w:proofErr w:type="spellStart"/>
      <w:r w:rsidRPr="006B3648">
        <w:rPr>
          <w:sz w:val="20"/>
          <w:szCs w:val="20"/>
          <w:lang w:val="es-ES_tradnl"/>
        </w:rPr>
        <w:t>Ap</w:t>
      </w:r>
      <w:proofErr w:type="spellEnd"/>
      <w:r w:rsidRPr="006B3648">
        <w:rPr>
          <w:sz w:val="20"/>
          <w:szCs w:val="20"/>
          <w:lang w:val="es-ES_tradnl"/>
        </w:rPr>
        <w:t xml:space="preserve"> 5:5</w:t>
      </w:r>
    </w:p>
    <w:p w14:paraId="15DCBE91" w14:textId="77777777" w:rsidR="00D32DCD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50878EAD" w14:textId="1D116FB6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EL MOBILIARIO DEL </w:t>
      </w:r>
      <w:r w:rsidR="005E67C7" w:rsidRPr="006B3648">
        <w:rPr>
          <w:sz w:val="20"/>
          <w:szCs w:val="20"/>
          <w:lang w:val="es-ES_tradnl"/>
        </w:rPr>
        <w:t>TABERNÁCULO</w:t>
      </w:r>
    </w:p>
    <w:p w14:paraId="7B79600E" w14:textId="77777777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EL ARCA DEL TESTIMONIO Y EL PROPICIATORIO</w:t>
      </w:r>
    </w:p>
    <w:p w14:paraId="7A66F7C9" w14:textId="77777777" w:rsidR="005E7E88" w:rsidRPr="006B3648" w:rsidRDefault="00612A20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25:10-22</w:t>
      </w:r>
    </w:p>
    <w:p w14:paraId="5B3CE037" w14:textId="77777777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</w:t>
      </w:r>
      <w:r w:rsidR="00264BEC" w:rsidRPr="006B3648">
        <w:rPr>
          <w:sz w:val="20"/>
          <w:szCs w:val="20"/>
          <w:lang w:val="es-ES_tradnl"/>
        </w:rPr>
        <w:t>2</w:t>
      </w:r>
    </w:p>
    <w:p w14:paraId="4972841C" w14:textId="77777777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4942EFC0" w14:textId="40B5361E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EL TABERNÁCULO </w:t>
      </w:r>
      <w:r w:rsidR="00F507B3" w:rsidRPr="006B3648">
        <w:rPr>
          <w:sz w:val="20"/>
          <w:szCs w:val="20"/>
          <w:lang w:val="es-ES_tradnl"/>
        </w:rPr>
        <w:t>CONTENÍA SIETE PIEZAS. CINCO</w:t>
      </w:r>
      <w:r w:rsidRPr="006B3648">
        <w:rPr>
          <w:sz w:val="20"/>
          <w:szCs w:val="20"/>
          <w:lang w:val="es-ES_tradnl"/>
        </w:rPr>
        <w:t xml:space="preserve"> ESTABAN ADENTRO DEL TABERNÁCULO Y DOS ESTABAN EN EL PATIO</w:t>
      </w:r>
      <w:r w:rsidR="00F507B3" w:rsidRPr="006B3648">
        <w:rPr>
          <w:sz w:val="20"/>
          <w:szCs w:val="20"/>
          <w:lang w:val="es-ES_tradnl"/>
        </w:rPr>
        <w:t xml:space="preserve"> (ATRIO)</w:t>
      </w:r>
      <w:r w:rsidRPr="006B3648">
        <w:rPr>
          <w:sz w:val="20"/>
          <w:szCs w:val="20"/>
          <w:lang w:val="es-ES_tradnl"/>
        </w:rPr>
        <w:t xml:space="preserve">. </w:t>
      </w:r>
      <w:r w:rsidR="00612A20" w:rsidRPr="006B3648">
        <w:rPr>
          <w:sz w:val="20"/>
          <w:szCs w:val="20"/>
          <w:lang w:val="es-ES_tradnl"/>
        </w:rPr>
        <w:t>EN EL PATIO ESTABA EL ALTAR DEL HOLOCAUSTO Y LA FUENTE DE LAS ABLUCIONES. EN EL TABERNÁCULO</w:t>
      </w:r>
      <w:r w:rsidR="00F507B3" w:rsidRPr="006B3648">
        <w:rPr>
          <w:sz w:val="20"/>
          <w:szCs w:val="20"/>
          <w:lang w:val="es-ES_tradnl"/>
        </w:rPr>
        <w:t xml:space="preserve"> EN </w:t>
      </w:r>
      <w:r w:rsidR="00431788">
        <w:rPr>
          <w:sz w:val="20"/>
          <w:szCs w:val="20"/>
          <w:lang w:val="es-ES_tradnl"/>
        </w:rPr>
        <w:t xml:space="preserve">EL </w:t>
      </w:r>
      <w:r w:rsidR="00F507B3" w:rsidRPr="006B3648">
        <w:rPr>
          <w:sz w:val="20"/>
          <w:szCs w:val="20"/>
          <w:lang w:val="es-ES_tradnl"/>
        </w:rPr>
        <w:t>LUGAR SANTO</w:t>
      </w:r>
      <w:r w:rsidR="00612A20" w:rsidRPr="006B3648">
        <w:rPr>
          <w:sz w:val="20"/>
          <w:szCs w:val="20"/>
          <w:lang w:val="es-ES_tradnl"/>
        </w:rPr>
        <w:t xml:space="preserve"> ESTABA LA MESA DE LOS PANES, EL ALTAR DE INCIENSO, EL CANDELERO,</w:t>
      </w:r>
      <w:r w:rsidR="00F507B3" w:rsidRPr="006B3648">
        <w:rPr>
          <w:sz w:val="20"/>
          <w:szCs w:val="20"/>
          <w:lang w:val="es-ES_tradnl"/>
        </w:rPr>
        <w:t xml:space="preserve"> EN EL LUGAR </w:t>
      </w:r>
      <w:r w:rsidR="005E67C7" w:rsidRPr="006B3648">
        <w:rPr>
          <w:sz w:val="20"/>
          <w:szCs w:val="20"/>
          <w:lang w:val="es-ES_tradnl"/>
        </w:rPr>
        <w:t>SANTÍSIMO</w:t>
      </w:r>
      <w:r w:rsidR="00F507B3" w:rsidRPr="006B3648">
        <w:rPr>
          <w:sz w:val="20"/>
          <w:szCs w:val="20"/>
          <w:lang w:val="es-ES_tradnl"/>
        </w:rPr>
        <w:t xml:space="preserve"> ESTABA</w:t>
      </w:r>
      <w:r w:rsidR="00612A20" w:rsidRPr="006B3648">
        <w:rPr>
          <w:sz w:val="20"/>
          <w:szCs w:val="20"/>
          <w:lang w:val="es-ES_tradnl"/>
        </w:rPr>
        <w:t xml:space="preserve"> EL ARCA DEL PACTO Y EL PROPICIAT</w:t>
      </w:r>
      <w:r w:rsidR="00F507B3" w:rsidRPr="006B3648">
        <w:rPr>
          <w:sz w:val="20"/>
          <w:szCs w:val="20"/>
          <w:lang w:val="es-ES_tradnl"/>
        </w:rPr>
        <w:t>ORIO.</w:t>
      </w:r>
    </w:p>
    <w:p w14:paraId="27F480D4" w14:textId="77777777" w:rsidR="005E7E88" w:rsidRPr="006B3648" w:rsidRDefault="005E7E88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9FF03F4" w14:textId="77777777" w:rsidR="005E7E88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LA CONSTRUCCIÓN DEL ARCA - Ex 25:10-21</w:t>
      </w:r>
    </w:p>
    <w:p w14:paraId="774797A8" w14:textId="77777777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LONGITUD = DOS CODOS Y MEDIO (45 pulgadas)</w:t>
      </w:r>
    </w:p>
    <w:p w14:paraId="1091F714" w14:textId="77777777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ANCHURA = CODO Y MEDIO (27 pulgadas)</w:t>
      </w:r>
    </w:p>
    <w:p w14:paraId="4AC0753C" w14:textId="77777777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ALTURA = CODO Y MEDIO (27 pulgadas)</w:t>
      </w:r>
    </w:p>
    <w:p w14:paraId="545E56C3" w14:textId="77777777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LA TAPA ERA EL PROPICIATORIO</w:t>
      </w:r>
    </w:p>
    <w:p w14:paraId="42335A1F" w14:textId="580F271F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E.</w:t>
      </w:r>
      <w:r w:rsidRPr="006B3648">
        <w:rPr>
          <w:sz w:val="20"/>
          <w:szCs w:val="20"/>
          <w:lang w:val="es-ES_tradnl"/>
        </w:rPr>
        <w:tab/>
        <w:t xml:space="preserve">ARRIBA </w:t>
      </w:r>
      <w:r w:rsidR="005E67C7" w:rsidRPr="006B3648">
        <w:rPr>
          <w:sz w:val="20"/>
          <w:szCs w:val="20"/>
          <w:lang w:val="es-ES_tradnl"/>
        </w:rPr>
        <w:t>ESTÁN</w:t>
      </w:r>
      <w:r w:rsidR="00712DBC" w:rsidRPr="006B3648">
        <w:rPr>
          <w:sz w:val="20"/>
          <w:szCs w:val="20"/>
          <w:lang w:val="es-ES_tradnl"/>
        </w:rPr>
        <w:t xml:space="preserve"> DOS QUERUBINES </w:t>
      </w:r>
      <w:r w:rsidRPr="006B3648">
        <w:rPr>
          <w:sz w:val="20"/>
          <w:szCs w:val="20"/>
          <w:lang w:val="es-ES_tradnl"/>
        </w:rPr>
        <w:t>TAPANDO EL ARCA CON SUS ALAS.</w:t>
      </w:r>
    </w:p>
    <w:p w14:paraId="47152496" w14:textId="77130C50" w:rsidR="009A0D72" w:rsidRPr="006B3648" w:rsidRDefault="009A0D72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F.</w:t>
      </w:r>
      <w:r w:rsidRPr="006B3648">
        <w:rPr>
          <w:sz w:val="20"/>
          <w:szCs w:val="20"/>
          <w:lang w:val="es-ES_tradnl"/>
        </w:rPr>
        <w:tab/>
      </w:r>
      <w:r w:rsidR="00712DBC" w:rsidRPr="006B3648">
        <w:rPr>
          <w:sz w:val="20"/>
          <w:szCs w:val="20"/>
          <w:lang w:val="es-ES_tradnl"/>
        </w:rPr>
        <w:t xml:space="preserve">LOS QUERUBINES </w:t>
      </w:r>
      <w:r w:rsidR="005E67C7" w:rsidRPr="006B3648">
        <w:rPr>
          <w:sz w:val="20"/>
          <w:szCs w:val="20"/>
          <w:lang w:val="es-ES_tradnl"/>
        </w:rPr>
        <w:t>ESTÁN</w:t>
      </w:r>
      <w:r w:rsidR="00712DBC" w:rsidRPr="006B3648">
        <w:rPr>
          <w:sz w:val="20"/>
          <w:szCs w:val="20"/>
          <w:lang w:val="es-ES_tradnl"/>
        </w:rPr>
        <w:t xml:space="preserve"> CON ROSTRO INCLINADO.</w:t>
      </w:r>
    </w:p>
    <w:p w14:paraId="112979B8" w14:textId="77777777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G.</w:t>
      </w:r>
      <w:r w:rsidRPr="006B3648">
        <w:rPr>
          <w:sz w:val="20"/>
          <w:szCs w:val="20"/>
          <w:lang w:val="es-ES_tradnl"/>
        </w:rPr>
        <w:tab/>
        <w:t>EL ARCA ERA DE MADERA DE ACACIA CUBIERTA DE ORO.</w:t>
      </w:r>
    </w:p>
    <w:p w14:paraId="7F2F388B" w14:textId="38AABD81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LA MADERA </w:t>
      </w:r>
      <w:r w:rsidR="005E67C7" w:rsidRPr="006B3648">
        <w:rPr>
          <w:sz w:val="20"/>
          <w:szCs w:val="20"/>
          <w:lang w:val="es-ES_tradnl"/>
        </w:rPr>
        <w:t>TIPIFICA</w:t>
      </w:r>
      <w:r w:rsidRPr="006B3648">
        <w:rPr>
          <w:sz w:val="20"/>
          <w:szCs w:val="20"/>
          <w:lang w:val="es-ES_tradnl"/>
        </w:rPr>
        <w:t xml:space="preserve"> LA HUMANIDAD DE JESUCRISTO - Is 53:1-2;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 2:5;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Jn 3:5</w:t>
      </w:r>
    </w:p>
    <w:p w14:paraId="51992F3F" w14:textId="77777777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ORO QUE CUBRE LA MADERA HABLA DE LA NATURALEZA DIVINA DE CRISTO - Jn 17:3</w:t>
      </w:r>
    </w:p>
    <w:p w14:paraId="7CB65C60" w14:textId="77777777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H.</w:t>
      </w:r>
      <w:r w:rsidRPr="006B3648">
        <w:rPr>
          <w:sz w:val="20"/>
          <w:szCs w:val="20"/>
          <w:lang w:val="es-ES_tradnl"/>
        </w:rPr>
        <w:tab/>
        <w:t>LOS QUERUBINES ERAN DE ORO, LABRADOS A MARTILLO.</w:t>
      </w:r>
    </w:p>
    <w:p w14:paraId="7B02BC91" w14:textId="77777777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330903E2" w14:textId="77777777" w:rsidR="00712DBC" w:rsidRPr="006B3648" w:rsidRDefault="00712DBC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713EC9" w:rsidRPr="006B3648">
        <w:rPr>
          <w:sz w:val="20"/>
          <w:szCs w:val="20"/>
          <w:lang w:val="es-ES_tradnl"/>
        </w:rPr>
        <w:t>EL CONTENIDO DEL ARCA - He 9:4</w:t>
      </w:r>
    </w:p>
    <w:p w14:paraId="7BE6BCA8" w14:textId="77777777" w:rsidR="00713EC9" w:rsidRPr="006B3648" w:rsidRDefault="00713EC9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LAS TABLAS DEL PACTO (10 MANDAMIENTOS)</w:t>
      </w:r>
    </w:p>
    <w:p w14:paraId="5DE064C7" w14:textId="77777777" w:rsidR="00713EC9" w:rsidRPr="006B3648" w:rsidRDefault="00713EC9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LEY HABLA DE LA OBEDIENCIA DE CRISTO - Sal 40:8; Jn 8:29</w:t>
      </w:r>
    </w:p>
    <w:p w14:paraId="048707EE" w14:textId="77777777" w:rsidR="00713EC9" w:rsidRPr="006B3648" w:rsidRDefault="00713EC9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 VARA DE AARÓN QUE REVERDECIÓ - Nm 17:10</w:t>
      </w:r>
    </w:p>
    <w:p w14:paraId="4B47DC93" w14:textId="479D1413" w:rsidR="00713EC9" w:rsidRPr="006B3648" w:rsidRDefault="00713EC9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LA VARA HABLA DE LA </w:t>
      </w:r>
      <w:r w:rsidR="005E67C7" w:rsidRPr="006B3648">
        <w:rPr>
          <w:sz w:val="20"/>
          <w:szCs w:val="20"/>
          <w:lang w:val="es-ES_tradnl"/>
        </w:rPr>
        <w:t>RESURRECCIÓN</w:t>
      </w:r>
      <w:r w:rsidRPr="006B3648">
        <w:rPr>
          <w:sz w:val="20"/>
          <w:szCs w:val="20"/>
          <w:lang w:val="es-ES_tradnl"/>
        </w:rPr>
        <w:t xml:space="preserve"> DE CRISTO - Nm 17:8-10; He 9:11</w:t>
      </w:r>
    </w:p>
    <w:p w14:paraId="1EE5C633" w14:textId="77777777" w:rsidR="00713EC9" w:rsidRPr="006B3648" w:rsidRDefault="00713EC9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637CB1" w:rsidRPr="006B3648">
        <w:rPr>
          <w:sz w:val="20"/>
          <w:szCs w:val="20"/>
          <w:lang w:val="es-ES_tradnl"/>
        </w:rPr>
        <w:t>LA URNA DE MANÁ - Ex 16:33-34</w:t>
      </w:r>
    </w:p>
    <w:p w14:paraId="6FF16159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EL MANÁ HABLA DE CRISTO - EL PAN DE VIDA - Jn 6:32-35</w:t>
      </w:r>
    </w:p>
    <w:p w14:paraId="1A3096D5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55173AD3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>EL PROPICIATORIO DEL ARCA - Ex 25:22</w:t>
      </w:r>
    </w:p>
    <w:p w14:paraId="77389B7F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DIOS SE PONÍA EN EL</w:t>
      </w:r>
      <w:r w:rsidR="00505A39" w:rsidRPr="006B3648">
        <w:rPr>
          <w:sz w:val="20"/>
          <w:szCs w:val="20"/>
          <w:lang w:val="es-ES_tradnl"/>
        </w:rPr>
        <w:t xml:space="preserve"> PROPICIATORIO SOBRE EL ARCA, ENTRE</w:t>
      </w:r>
      <w:r w:rsidRPr="006B3648">
        <w:rPr>
          <w:sz w:val="20"/>
          <w:szCs w:val="20"/>
          <w:lang w:val="es-ES_tradnl"/>
        </w:rPr>
        <w:t xml:space="preserve"> LOS QUERUBINES - Sal 80:1; 99:1</w:t>
      </w:r>
    </w:p>
    <w:p w14:paraId="51B25816" w14:textId="77777777" w:rsidR="00637CB1" w:rsidRPr="006B3648" w:rsidRDefault="003D0ECE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 xml:space="preserve">DE </w:t>
      </w:r>
      <w:r w:rsidRPr="006B3648">
        <w:rPr>
          <w:sz w:val="20"/>
          <w:szCs w:val="20"/>
          <w:lang w:val="es-ES_tradnl"/>
        </w:rPr>
        <w:t xml:space="preserve">AQUÍ, DIOS </w:t>
      </w:r>
      <w:r w:rsidR="00637CB1" w:rsidRPr="006B3648">
        <w:rPr>
          <w:sz w:val="20"/>
          <w:szCs w:val="20"/>
          <w:lang w:val="es-ES_tradnl"/>
        </w:rPr>
        <w:t>COMUNICABA CON LOS HOMBRES.</w:t>
      </w:r>
    </w:p>
    <w:p w14:paraId="41EA350F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505A39" w:rsidRPr="006B3648">
        <w:rPr>
          <w:sz w:val="20"/>
          <w:szCs w:val="20"/>
          <w:lang w:val="es-ES_tradnl"/>
        </w:rPr>
        <w:t xml:space="preserve">ÉSTA </w:t>
      </w:r>
      <w:r w:rsidRPr="006B3648">
        <w:rPr>
          <w:sz w:val="20"/>
          <w:szCs w:val="20"/>
          <w:lang w:val="es-ES_tradnl"/>
        </w:rPr>
        <w:t>ES FIGURA DE QUE LA VERDAD DE DIOS ENCONTRARÍA</w:t>
      </w:r>
      <w:r w:rsidR="00505A39" w:rsidRPr="006B3648">
        <w:rPr>
          <w:sz w:val="20"/>
          <w:szCs w:val="20"/>
          <w:lang w:val="es-ES_tradnl"/>
        </w:rPr>
        <w:t xml:space="preserve"> REPOSO EN LA OBRA </w:t>
      </w:r>
      <w:r w:rsidR="00505A39" w:rsidRPr="006B3648">
        <w:rPr>
          <w:sz w:val="20"/>
          <w:szCs w:val="20"/>
          <w:lang w:val="es-ES_tradnl"/>
        </w:rPr>
        <w:tab/>
      </w:r>
      <w:r w:rsidR="00505A39" w:rsidRPr="006B3648">
        <w:rPr>
          <w:sz w:val="20"/>
          <w:szCs w:val="20"/>
          <w:lang w:val="es-ES_tradnl"/>
        </w:rPr>
        <w:tab/>
      </w:r>
      <w:r w:rsidR="00505A39" w:rsidRPr="006B3648">
        <w:rPr>
          <w:sz w:val="20"/>
          <w:szCs w:val="20"/>
          <w:lang w:val="es-ES_tradnl"/>
        </w:rPr>
        <w:tab/>
      </w:r>
      <w:r w:rsidR="00505A39" w:rsidRPr="006B3648">
        <w:rPr>
          <w:sz w:val="20"/>
          <w:szCs w:val="20"/>
          <w:lang w:val="es-ES_tradnl"/>
        </w:rPr>
        <w:tab/>
      </w:r>
      <w:r w:rsidR="00505A39" w:rsidRPr="006B3648">
        <w:rPr>
          <w:sz w:val="20"/>
          <w:szCs w:val="20"/>
          <w:lang w:val="es-ES_tradnl"/>
        </w:rPr>
        <w:tab/>
        <w:t xml:space="preserve">PERFECTA </w:t>
      </w:r>
      <w:r w:rsidRPr="006B3648">
        <w:rPr>
          <w:sz w:val="20"/>
          <w:szCs w:val="20"/>
          <w:lang w:val="es-ES_tradnl"/>
        </w:rPr>
        <w:t>QUE SU HIJO ENCARNADO HARÍA SOBRE LA CRUZ.</w:t>
      </w:r>
    </w:p>
    <w:p w14:paraId="51025DF6" w14:textId="0934C75F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EL ARCA QUE REPRESENTA A JESUCRISTO NOS ENSEÑA QUE DIOS HABLA CON EL HOMBRE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SOLO POR JESUCRISTO - Jn 14:6; 2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 2:5</w:t>
      </w:r>
    </w:p>
    <w:p w14:paraId="62DB7437" w14:textId="77777777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 xml:space="preserve">EL DÍA DE LA EXPIACIÓN </w:t>
      </w:r>
      <w:r w:rsidRPr="006B3648">
        <w:rPr>
          <w:sz w:val="20"/>
          <w:szCs w:val="20"/>
          <w:lang w:val="es-ES_tradnl"/>
        </w:rPr>
        <w:t>EL PROPICIATORIO ERA ESPARCIDO CON LA SANGRE DE LOS</w:t>
      </w:r>
      <w:r w:rsidR="00F507B3" w:rsidRPr="006B3648">
        <w:rPr>
          <w:sz w:val="20"/>
          <w:szCs w:val="20"/>
          <w:lang w:val="es-ES_tradnl"/>
        </w:rPr>
        <w:t xml:space="preserve"> </w:t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  <w:t xml:space="preserve">SACRIFICIOS OFRECIDOS EN EL </w:t>
      </w:r>
      <w:r w:rsidRPr="006B3648">
        <w:rPr>
          <w:sz w:val="20"/>
          <w:szCs w:val="20"/>
          <w:lang w:val="es-ES_tradnl"/>
        </w:rPr>
        <w:t xml:space="preserve">ALTAR DE BRONCE - </w:t>
      </w:r>
      <w:proofErr w:type="spellStart"/>
      <w:r w:rsidRPr="006B3648">
        <w:rPr>
          <w:sz w:val="20"/>
          <w:szCs w:val="20"/>
          <w:lang w:val="es-ES_tradnl"/>
        </w:rPr>
        <w:t>Lv</w:t>
      </w:r>
      <w:proofErr w:type="spellEnd"/>
      <w:r w:rsidRPr="006B3648">
        <w:rPr>
          <w:sz w:val="20"/>
          <w:szCs w:val="20"/>
          <w:lang w:val="es-ES_tradnl"/>
        </w:rPr>
        <w:t xml:space="preserve"> 16:12-14</w:t>
      </w:r>
    </w:p>
    <w:p w14:paraId="1806579F" w14:textId="48D14241" w:rsidR="00637CB1" w:rsidRPr="006B3648" w:rsidRDefault="00637CB1" w:rsidP="005E7E8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</w:r>
      <w:r w:rsidR="00A749DB" w:rsidRPr="006B3648">
        <w:rPr>
          <w:sz w:val="20"/>
          <w:szCs w:val="20"/>
          <w:lang w:val="es-ES_tradnl"/>
        </w:rPr>
        <w:t>TODO ESTO NOS ENSEÑA QUE CRISTO Y SU SANGRE DERRAMA</w:t>
      </w:r>
      <w:r w:rsidR="00F507B3" w:rsidRPr="006B3648">
        <w:rPr>
          <w:sz w:val="20"/>
          <w:szCs w:val="20"/>
          <w:lang w:val="es-ES_tradnl"/>
        </w:rPr>
        <w:t>DA POR LOS PECADOS</w:t>
      </w:r>
      <w:r w:rsidR="00A749DB" w:rsidRPr="006B3648">
        <w:rPr>
          <w:sz w:val="20"/>
          <w:szCs w:val="20"/>
          <w:lang w:val="es-ES_tradnl"/>
        </w:rPr>
        <w:t xml:space="preserve"> ES EL </w:t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A749DB" w:rsidRPr="006B3648">
        <w:rPr>
          <w:sz w:val="20"/>
          <w:szCs w:val="20"/>
          <w:lang w:val="es-ES_tradnl"/>
        </w:rPr>
        <w:t>FACTOR MÁS GRANDE PARA UN ENCUENTRO</w:t>
      </w:r>
      <w:r w:rsidR="00505A39" w:rsidRPr="006B3648">
        <w:rPr>
          <w:sz w:val="20"/>
          <w:szCs w:val="20"/>
          <w:lang w:val="es-ES_tradnl"/>
        </w:rPr>
        <w:t xml:space="preserve"> CON DIOS Y PARA DEMOSTRAR SU GRACIA Y</w:t>
      </w:r>
      <w:r w:rsidR="00F507B3" w:rsidRPr="006B3648">
        <w:rPr>
          <w:sz w:val="20"/>
          <w:szCs w:val="20"/>
          <w:lang w:val="es-ES_tradnl"/>
        </w:rPr>
        <w:t xml:space="preserve"> </w:t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F507B3" w:rsidRPr="006B3648">
        <w:rPr>
          <w:sz w:val="20"/>
          <w:szCs w:val="20"/>
          <w:lang w:val="es-ES_tradnl"/>
        </w:rPr>
        <w:tab/>
      </w:r>
      <w:r w:rsidR="00A749DB" w:rsidRPr="006B3648">
        <w:rPr>
          <w:sz w:val="20"/>
          <w:szCs w:val="20"/>
          <w:lang w:val="es-ES_tradnl"/>
        </w:rPr>
        <w:t xml:space="preserve">MISERICORDIA - Ro 3:25; </w:t>
      </w:r>
      <w:proofErr w:type="spellStart"/>
      <w:r w:rsidR="00A749DB" w:rsidRPr="006B3648">
        <w:rPr>
          <w:sz w:val="20"/>
          <w:szCs w:val="20"/>
          <w:lang w:val="es-ES_tradnl"/>
        </w:rPr>
        <w:t>Ef</w:t>
      </w:r>
      <w:proofErr w:type="spellEnd"/>
      <w:r w:rsidR="00A749DB" w:rsidRPr="006B3648">
        <w:rPr>
          <w:sz w:val="20"/>
          <w:szCs w:val="20"/>
          <w:lang w:val="es-ES_tradnl"/>
        </w:rPr>
        <w:t xml:space="preserve"> 2:8-9; 1</w:t>
      </w:r>
      <w:r w:rsidR="00D22CAB">
        <w:rPr>
          <w:sz w:val="20"/>
          <w:szCs w:val="20"/>
          <w:lang w:val="es-ES_tradnl"/>
        </w:rPr>
        <w:t xml:space="preserve"> </w:t>
      </w:r>
      <w:r w:rsidR="00A749DB" w:rsidRPr="006B3648">
        <w:rPr>
          <w:sz w:val="20"/>
          <w:szCs w:val="20"/>
          <w:lang w:val="es-ES_tradnl"/>
        </w:rPr>
        <w:t>Jn 2:2</w:t>
      </w:r>
    </w:p>
    <w:p w14:paraId="465C28FB" w14:textId="77777777" w:rsidR="00080700" w:rsidRPr="006B3648" w:rsidRDefault="00CA5FD1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 w:rsidRPr="006B3648">
        <w:rPr>
          <w:noProof/>
        </w:rPr>
        <mc:AlternateContent>
          <mc:Choice Requires="wpc">
            <w:drawing>
              <wp:inline distT="0" distB="0" distL="0" distR="0" wp14:anchorId="1BC05F7E" wp14:editId="66E34CC0">
                <wp:extent cx="6577965" cy="1172210"/>
                <wp:effectExtent l="0" t="0" r="3810" b="0"/>
                <wp:docPr id="1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73D0FB8" id="Canvas 4" o:spid="_x0000_s1026" editas="canvas" style="width:517.95pt;height:92.3pt;mso-position-horizontal-relative:char;mso-position-vertical-relative:line" coordsize="65779,1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79;height:1172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5817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589D0431" w14:textId="77777777" w:rsidR="00A749DB" w:rsidRPr="006B3648" w:rsidRDefault="00CA5FD1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 w:rsidRPr="006B3648">
        <w:rPr>
          <w:noProof/>
        </w:rPr>
        <w:drawing>
          <wp:inline distT="0" distB="0" distL="0" distR="0" wp14:anchorId="57EF1481" wp14:editId="09F28CA2">
            <wp:extent cx="65817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B1EE" w14:textId="77777777" w:rsidR="002F4F4D" w:rsidRPr="006B3648" w:rsidRDefault="002F4F4D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6DD4C10A" w14:textId="77777777" w:rsidR="002F4F4D" w:rsidRPr="006B3648" w:rsidRDefault="002F4F4D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15FE84B6" w14:textId="77777777" w:rsidR="002F4F4D" w:rsidRPr="006B3648" w:rsidRDefault="002F4F4D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6035F921" w14:textId="77777777" w:rsidR="00430227" w:rsidRPr="006B3648" w:rsidRDefault="00430227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11A35DFA" w14:textId="64CE8CC2" w:rsidR="002F4F4D" w:rsidRPr="006B3648" w:rsidRDefault="002F4F4D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EL MOBILIARIO DEL </w:t>
      </w:r>
      <w:r w:rsidR="005E67C7" w:rsidRPr="006B3648">
        <w:rPr>
          <w:sz w:val="20"/>
          <w:szCs w:val="20"/>
          <w:lang w:val="es-ES_tradnl"/>
        </w:rPr>
        <w:t>TABERNÁCULO</w:t>
      </w:r>
    </w:p>
    <w:p w14:paraId="43590461" w14:textId="77777777" w:rsidR="002F4F4D" w:rsidRPr="006B3648" w:rsidRDefault="002F4F4D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LA MESA DE LOS PANES Y EL CANDELERO</w:t>
      </w:r>
    </w:p>
    <w:p w14:paraId="4909DECB" w14:textId="77777777" w:rsidR="002F4F4D" w:rsidRPr="006B3648" w:rsidRDefault="002F4F4D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25:23-40</w:t>
      </w:r>
    </w:p>
    <w:p w14:paraId="1AB4FE9F" w14:textId="77777777" w:rsidR="002F4F4D" w:rsidRPr="006B3648" w:rsidRDefault="005608A2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L-63</w:t>
      </w:r>
    </w:p>
    <w:p w14:paraId="2C98CA51" w14:textId="77777777" w:rsidR="008522C9" w:rsidRPr="006B3648" w:rsidRDefault="008522C9" w:rsidP="002F4F4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C9653DF" w14:textId="77777777" w:rsidR="002F4F4D" w:rsidRPr="006B3648" w:rsidRDefault="002F4F4D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LA</w:t>
      </w:r>
      <w:r w:rsidR="00B0603E" w:rsidRPr="006B3648">
        <w:rPr>
          <w:sz w:val="20"/>
          <w:szCs w:val="20"/>
          <w:lang w:val="es-ES_tradnl"/>
        </w:rPr>
        <w:t xml:space="preserve"> MESA DE LOS PANES - Ex 25:23-30</w:t>
      </w:r>
    </w:p>
    <w:p w14:paraId="2E1C9909" w14:textId="77777777" w:rsidR="00B0603E" w:rsidRPr="006B3648" w:rsidRDefault="000A0471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MESA EST</w:t>
      </w:r>
      <w:r w:rsidR="0026502F" w:rsidRPr="006B3648">
        <w:rPr>
          <w:sz w:val="20"/>
          <w:szCs w:val="20"/>
          <w:lang w:val="es-ES_tradnl"/>
        </w:rPr>
        <w:t>ABA EN EL LUGAR SANTO.</w:t>
      </w:r>
    </w:p>
    <w:p w14:paraId="1A27AE09" w14:textId="77777777" w:rsidR="008522C9" w:rsidRPr="006B3648" w:rsidRDefault="008522C9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F4C58D8" w14:textId="77777777" w:rsidR="00B0603E" w:rsidRPr="006B3648" w:rsidRDefault="0026502F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 MESA - vs 23-29</w:t>
      </w:r>
    </w:p>
    <w:p w14:paraId="2EF964E9" w14:textId="77777777" w:rsidR="008522C9" w:rsidRPr="006B3648" w:rsidRDefault="008522C9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0A0FDA9" w14:textId="77777777" w:rsidR="00B0603E" w:rsidRPr="006B3648" w:rsidRDefault="00B0603E" w:rsidP="002F4F4D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HECHA DE MADERA DE ACACIA CUBIERTA DE ORO.</w:t>
      </w:r>
    </w:p>
    <w:p w14:paraId="2B300D05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D703D60" w14:textId="24DDE945" w:rsidR="00080700" w:rsidRPr="006B3648" w:rsidRDefault="00B0603E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LONGITUD =</w:t>
      </w:r>
      <w:r w:rsidR="00BE020B" w:rsidRPr="006B3648">
        <w:rPr>
          <w:sz w:val="20"/>
          <w:szCs w:val="20"/>
          <w:lang w:val="es-ES_tradnl"/>
        </w:rPr>
        <w:t xml:space="preserve"> dos codos (3'</w:t>
      </w:r>
      <w:r w:rsidRPr="006B3648">
        <w:rPr>
          <w:sz w:val="20"/>
          <w:szCs w:val="20"/>
          <w:lang w:val="es-ES_tradnl"/>
        </w:rPr>
        <w:t>), ANCHURA =</w:t>
      </w:r>
      <w:r w:rsidR="00BE020B" w:rsidRPr="006B3648">
        <w:rPr>
          <w:sz w:val="20"/>
          <w:szCs w:val="20"/>
          <w:lang w:val="es-ES_tradnl"/>
        </w:rPr>
        <w:t xml:space="preserve"> un codo</w:t>
      </w:r>
      <w:r w:rsidRPr="006B3648">
        <w:rPr>
          <w:sz w:val="20"/>
          <w:szCs w:val="20"/>
          <w:lang w:val="es-ES_tradnl"/>
        </w:rPr>
        <w:t xml:space="preserve"> </w:t>
      </w:r>
      <w:r w:rsidR="00BE020B" w:rsidRPr="006B3648">
        <w:rPr>
          <w:sz w:val="20"/>
          <w:szCs w:val="20"/>
          <w:lang w:val="es-ES_tradnl"/>
        </w:rPr>
        <w:t>(18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"/>
        </w:rPr>
        <w:t>),</w:t>
      </w:r>
      <w:r w:rsidR="00BE020B" w:rsidRPr="006B3648">
        <w:rPr>
          <w:sz w:val="20"/>
          <w:szCs w:val="20"/>
          <w:lang w:val="es-ES"/>
        </w:rPr>
        <w:t xml:space="preserve"> </w:t>
      </w:r>
      <w:r w:rsidRPr="006B3648">
        <w:rPr>
          <w:sz w:val="20"/>
          <w:szCs w:val="20"/>
          <w:lang w:val="es-ES"/>
        </w:rPr>
        <w:t>ALTUR</w:t>
      </w:r>
      <w:r w:rsidR="00BE020B" w:rsidRPr="006B3648">
        <w:rPr>
          <w:sz w:val="20"/>
          <w:szCs w:val="20"/>
          <w:lang w:val="es-ES"/>
        </w:rPr>
        <w:t>A = un codo y medio (27</w:t>
      </w:r>
      <w:r w:rsidR="007F68B6" w:rsidRPr="006B3648">
        <w:rPr>
          <w:sz w:val="20"/>
          <w:szCs w:val="20"/>
          <w:lang w:val="es-ES"/>
        </w:rPr>
        <w:t>”</w:t>
      </w:r>
      <w:r w:rsidRPr="006B3648">
        <w:rPr>
          <w:sz w:val="20"/>
          <w:szCs w:val="20"/>
          <w:lang w:val="es-ES"/>
        </w:rPr>
        <w:t>)</w:t>
      </w:r>
    </w:p>
    <w:p w14:paraId="05EF6D6F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D4601FB" w14:textId="3719C5EA" w:rsidR="00C52C35" w:rsidRPr="006B3648" w:rsidRDefault="00B0603E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3.</w:t>
      </w:r>
      <w:r w:rsidRPr="006B3648">
        <w:rPr>
          <w:sz w:val="20"/>
          <w:szCs w:val="20"/>
          <w:lang w:val="es-ES"/>
        </w:rPr>
        <w:tab/>
      </w:r>
      <w:r w:rsidR="00C52C35" w:rsidRPr="006B3648">
        <w:rPr>
          <w:sz w:val="20"/>
          <w:szCs w:val="20"/>
          <w:lang w:val="es-ES"/>
        </w:rPr>
        <w:t xml:space="preserve">SOBRE LA MESA DOCE TORTAS DE PAN = DOS HILERAS DE </w:t>
      </w:r>
      <w:r w:rsidR="00D22CAB" w:rsidRPr="006B3648">
        <w:rPr>
          <w:sz w:val="20"/>
          <w:szCs w:val="20"/>
          <w:lang w:val="es-ES"/>
        </w:rPr>
        <w:t>SEIS</w:t>
      </w:r>
      <w:r w:rsidR="00C52C35" w:rsidRPr="006B3648">
        <w:rPr>
          <w:sz w:val="20"/>
          <w:szCs w:val="20"/>
          <w:lang w:val="es-ES"/>
        </w:rPr>
        <w:t xml:space="preserve"> TORTAS - </w:t>
      </w:r>
      <w:proofErr w:type="spellStart"/>
      <w:r w:rsidR="00C52C35" w:rsidRPr="006B3648">
        <w:rPr>
          <w:sz w:val="20"/>
          <w:szCs w:val="20"/>
          <w:lang w:val="es-ES"/>
        </w:rPr>
        <w:t>Lv</w:t>
      </w:r>
      <w:proofErr w:type="spellEnd"/>
      <w:r w:rsidR="00C52C35" w:rsidRPr="006B3648">
        <w:rPr>
          <w:sz w:val="20"/>
          <w:szCs w:val="20"/>
          <w:lang w:val="es-ES"/>
        </w:rPr>
        <w:t xml:space="preserve"> 24:5-9</w:t>
      </w:r>
    </w:p>
    <w:p w14:paraId="11C6DF0A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56748D8" w14:textId="432DBD4D" w:rsidR="00C52C35" w:rsidRPr="006B3648" w:rsidRDefault="00C52C35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4.</w:t>
      </w:r>
      <w:r w:rsidRPr="006B3648">
        <w:rPr>
          <w:sz w:val="20"/>
          <w:szCs w:val="20"/>
          <w:lang w:val="es-ES"/>
        </w:rPr>
        <w:tab/>
        <w:t xml:space="preserve">LAS TORTAS ERAN DE FLOR DE </w:t>
      </w:r>
      <w:r w:rsidR="005E67C7" w:rsidRPr="006B3648">
        <w:rPr>
          <w:sz w:val="20"/>
          <w:szCs w:val="20"/>
          <w:lang w:val="es-ES"/>
        </w:rPr>
        <w:t>HARINA</w:t>
      </w:r>
      <w:r w:rsidRPr="006B3648">
        <w:rPr>
          <w:sz w:val="20"/>
          <w:szCs w:val="20"/>
          <w:lang w:val="es-ES"/>
        </w:rPr>
        <w:t xml:space="preserve"> - </w:t>
      </w:r>
      <w:proofErr w:type="spellStart"/>
      <w:r w:rsidRPr="006B3648">
        <w:rPr>
          <w:sz w:val="20"/>
          <w:szCs w:val="20"/>
          <w:lang w:val="es-ES"/>
        </w:rPr>
        <w:t>Lv</w:t>
      </w:r>
      <w:proofErr w:type="spellEnd"/>
      <w:r w:rsidRPr="006B3648">
        <w:rPr>
          <w:sz w:val="20"/>
          <w:szCs w:val="20"/>
          <w:lang w:val="es-ES"/>
        </w:rPr>
        <w:t xml:space="preserve"> 24:5</w:t>
      </w:r>
    </w:p>
    <w:p w14:paraId="36624183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72781D85" w14:textId="77777777" w:rsidR="002D6F9A" w:rsidRPr="006B3648" w:rsidRDefault="00C52C35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5.</w:t>
      </w:r>
      <w:r w:rsidRPr="006B3648">
        <w:rPr>
          <w:sz w:val="20"/>
          <w:szCs w:val="20"/>
          <w:lang w:val="es-ES"/>
        </w:rPr>
        <w:tab/>
        <w:t xml:space="preserve">CADA TORTA ERA DE DOS DÉCIMAS DE </w:t>
      </w:r>
      <w:proofErr w:type="spellStart"/>
      <w:r w:rsidRPr="006B3648">
        <w:rPr>
          <w:sz w:val="20"/>
          <w:szCs w:val="20"/>
          <w:lang w:val="es-ES"/>
        </w:rPr>
        <w:t>EFA</w:t>
      </w:r>
      <w:proofErr w:type="spellEnd"/>
      <w:r w:rsidRPr="006B3648">
        <w:rPr>
          <w:sz w:val="20"/>
          <w:szCs w:val="20"/>
          <w:lang w:val="es-ES"/>
        </w:rPr>
        <w:t xml:space="preserve"> - </w:t>
      </w:r>
      <w:proofErr w:type="spellStart"/>
      <w:r w:rsidRPr="006B3648">
        <w:rPr>
          <w:sz w:val="20"/>
          <w:szCs w:val="20"/>
          <w:lang w:val="es-ES"/>
        </w:rPr>
        <w:t>Lv</w:t>
      </w:r>
      <w:proofErr w:type="spellEnd"/>
      <w:r w:rsidRPr="006B3648">
        <w:rPr>
          <w:sz w:val="20"/>
          <w:szCs w:val="20"/>
          <w:lang w:val="es-ES"/>
        </w:rPr>
        <w:t xml:space="preserve"> 24:5</w:t>
      </w:r>
      <w:r w:rsidR="002D6F9A" w:rsidRPr="006B3648">
        <w:rPr>
          <w:sz w:val="20"/>
          <w:szCs w:val="20"/>
          <w:lang w:val="es-ES"/>
        </w:rPr>
        <w:t xml:space="preserve"> (</w:t>
      </w:r>
      <w:proofErr w:type="spellStart"/>
      <w:r w:rsidR="002D6F9A" w:rsidRPr="006B3648">
        <w:rPr>
          <w:sz w:val="20"/>
          <w:szCs w:val="20"/>
          <w:lang w:val="es-ES"/>
        </w:rPr>
        <w:t>EFA</w:t>
      </w:r>
      <w:proofErr w:type="spellEnd"/>
      <w:r w:rsidR="002D6F9A" w:rsidRPr="006B3648">
        <w:rPr>
          <w:sz w:val="20"/>
          <w:szCs w:val="20"/>
          <w:lang w:val="es-ES"/>
        </w:rPr>
        <w:t xml:space="preserve"> = 3</w:t>
      </w:r>
      <w:r w:rsidR="00BE020B" w:rsidRPr="006B3648">
        <w:rPr>
          <w:sz w:val="20"/>
          <w:szCs w:val="20"/>
          <w:lang w:val="es-ES"/>
        </w:rPr>
        <w:t>,</w:t>
      </w:r>
      <w:r w:rsidR="002D6F9A" w:rsidRPr="006B3648">
        <w:rPr>
          <w:sz w:val="20"/>
          <w:szCs w:val="20"/>
          <w:lang w:val="es-ES"/>
        </w:rPr>
        <w:t>7 litros)</w:t>
      </w:r>
    </w:p>
    <w:p w14:paraId="05117CD8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0AEF11F6" w14:textId="77777777" w:rsidR="00C52C35" w:rsidRPr="006B3648" w:rsidRDefault="00C52C35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6.</w:t>
      </w:r>
      <w:r w:rsidRPr="006B3648">
        <w:rPr>
          <w:sz w:val="20"/>
          <w:szCs w:val="20"/>
          <w:lang w:val="es-ES"/>
        </w:rPr>
        <w:tab/>
      </w:r>
      <w:r w:rsidR="002A5E80" w:rsidRPr="006B3648">
        <w:rPr>
          <w:sz w:val="20"/>
          <w:szCs w:val="20"/>
          <w:lang w:val="es-ES"/>
        </w:rPr>
        <w:t xml:space="preserve">SOBRE CADA HILERA INCIENSO PURO (RECORDATORIO) - </w:t>
      </w:r>
      <w:proofErr w:type="spellStart"/>
      <w:r w:rsidR="002A5E80" w:rsidRPr="006B3648">
        <w:rPr>
          <w:sz w:val="20"/>
          <w:szCs w:val="20"/>
          <w:lang w:val="es-ES"/>
        </w:rPr>
        <w:t>Lv</w:t>
      </w:r>
      <w:proofErr w:type="spellEnd"/>
      <w:r w:rsidR="002A5E80" w:rsidRPr="006B3648">
        <w:rPr>
          <w:sz w:val="20"/>
          <w:szCs w:val="20"/>
          <w:lang w:val="es-ES"/>
        </w:rPr>
        <w:t xml:space="preserve"> 24:7</w:t>
      </w:r>
    </w:p>
    <w:p w14:paraId="1090B348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A3A8B61" w14:textId="77777777" w:rsidR="002A5E80" w:rsidRPr="006B3648" w:rsidRDefault="002A5E80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7.</w:t>
      </w:r>
      <w:r w:rsidRPr="006B3648">
        <w:rPr>
          <w:sz w:val="20"/>
          <w:szCs w:val="20"/>
          <w:lang w:val="es-ES"/>
        </w:rPr>
        <w:tab/>
        <w:t xml:space="preserve">EL PAN SE CAMBIABA CADA OCHO DÍAS - </w:t>
      </w:r>
      <w:proofErr w:type="spellStart"/>
      <w:r w:rsidRPr="006B3648">
        <w:rPr>
          <w:sz w:val="20"/>
          <w:szCs w:val="20"/>
          <w:lang w:val="es-ES"/>
        </w:rPr>
        <w:t>Lv</w:t>
      </w:r>
      <w:proofErr w:type="spellEnd"/>
      <w:r w:rsidRPr="006B3648">
        <w:rPr>
          <w:sz w:val="20"/>
          <w:szCs w:val="20"/>
          <w:lang w:val="es-ES"/>
        </w:rPr>
        <w:t xml:space="preserve"> 24:8</w:t>
      </w:r>
    </w:p>
    <w:p w14:paraId="5301C0E2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0551843C" w14:textId="77777777" w:rsidR="002A5E80" w:rsidRPr="006B3648" w:rsidRDefault="002A5E80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8.</w:t>
      </w:r>
      <w:r w:rsidRPr="006B3648">
        <w:rPr>
          <w:sz w:val="20"/>
          <w:szCs w:val="20"/>
          <w:lang w:val="es-ES"/>
        </w:rPr>
        <w:tab/>
        <w:t>LOS SACERDOTES (AARÓN</w:t>
      </w:r>
      <w:r w:rsidR="00BE020B" w:rsidRPr="006B3648">
        <w:rPr>
          <w:sz w:val="20"/>
          <w:szCs w:val="20"/>
          <w:lang w:val="es-ES"/>
        </w:rPr>
        <w:t xml:space="preserve"> Y SUS HIJOS) DEL TABERNÁCULO</w:t>
      </w:r>
      <w:r w:rsidRPr="006B3648">
        <w:rPr>
          <w:sz w:val="20"/>
          <w:szCs w:val="20"/>
          <w:lang w:val="es-ES"/>
        </w:rPr>
        <w:t xml:space="preserve"> LO COMÍAN - </w:t>
      </w:r>
      <w:proofErr w:type="spellStart"/>
      <w:r w:rsidRPr="006B3648">
        <w:rPr>
          <w:sz w:val="20"/>
          <w:szCs w:val="20"/>
          <w:lang w:val="es-ES"/>
        </w:rPr>
        <w:t>Lv</w:t>
      </w:r>
      <w:proofErr w:type="spellEnd"/>
      <w:r w:rsidRPr="006B3648">
        <w:rPr>
          <w:sz w:val="20"/>
          <w:szCs w:val="20"/>
          <w:lang w:val="es-ES"/>
        </w:rPr>
        <w:t xml:space="preserve"> 24:9</w:t>
      </w:r>
    </w:p>
    <w:p w14:paraId="234A9504" w14:textId="77777777" w:rsidR="008522C9" w:rsidRPr="006B3648" w:rsidRDefault="008522C9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7F437C29" w14:textId="77777777" w:rsidR="002A5E80" w:rsidRPr="006B3648" w:rsidRDefault="002A5E80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B.</w:t>
      </w:r>
      <w:r w:rsidRPr="006B3648">
        <w:rPr>
          <w:sz w:val="20"/>
          <w:szCs w:val="20"/>
          <w:lang w:val="es-ES"/>
        </w:rPr>
        <w:tab/>
      </w:r>
      <w:r w:rsidR="0026502F" w:rsidRPr="006B3648">
        <w:rPr>
          <w:sz w:val="20"/>
          <w:szCs w:val="20"/>
          <w:lang w:val="es-ES"/>
        </w:rPr>
        <w:t>EL SIMBOLISMO DE LA MESA DE LOS PANES - v 30</w:t>
      </w:r>
    </w:p>
    <w:p w14:paraId="5AFF3C8F" w14:textId="77777777" w:rsidR="008522C9" w:rsidRPr="006B3648" w:rsidRDefault="008522C9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0CC329F8" w14:textId="77777777" w:rsidR="0026502F" w:rsidRPr="006B3648" w:rsidRDefault="0026502F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1.</w:t>
      </w:r>
      <w:r w:rsidRPr="006B3648">
        <w:rPr>
          <w:sz w:val="20"/>
          <w:szCs w:val="20"/>
          <w:lang w:val="es-ES"/>
        </w:rPr>
        <w:tab/>
        <w:t>EL PAN REPRESENTA A JESUCRISTO = EL PAN DE LA VIDA - Jn 6:33-35, 48, 58</w:t>
      </w:r>
    </w:p>
    <w:p w14:paraId="362DD7C6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7BBA81D" w14:textId="77777777" w:rsidR="0026502F" w:rsidRPr="006B3648" w:rsidRDefault="0026502F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2.</w:t>
      </w:r>
      <w:r w:rsidRPr="006B3648">
        <w:rPr>
          <w:sz w:val="20"/>
          <w:szCs w:val="20"/>
          <w:lang w:val="es-ES"/>
        </w:rPr>
        <w:tab/>
        <w:t>EL PAN TAMBIÉN REPRESENTA LA PALABRA DE DIOS - Mt 4:4</w:t>
      </w:r>
    </w:p>
    <w:p w14:paraId="152D2A91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00C6C1D7" w14:textId="73E6A68E" w:rsidR="003F0A52" w:rsidRPr="006B3648" w:rsidRDefault="0026502F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3.</w:t>
      </w:r>
      <w:r w:rsidRPr="006B3648">
        <w:rPr>
          <w:sz w:val="20"/>
          <w:szCs w:val="20"/>
          <w:lang w:val="es-ES"/>
        </w:rPr>
        <w:tab/>
        <w:t xml:space="preserve">LAS DOCE TORTAS </w:t>
      </w:r>
      <w:r w:rsidR="005E67C7" w:rsidRPr="006B3648">
        <w:rPr>
          <w:sz w:val="20"/>
          <w:szCs w:val="20"/>
          <w:lang w:val="es-ES"/>
        </w:rPr>
        <w:t>REPRESENTAN</w:t>
      </w:r>
      <w:r w:rsidRPr="006B3648">
        <w:rPr>
          <w:sz w:val="20"/>
          <w:szCs w:val="20"/>
          <w:lang w:val="es-ES"/>
        </w:rPr>
        <w:t xml:space="preserve"> LAS DOCE </w:t>
      </w:r>
      <w:r w:rsidR="005E67C7" w:rsidRPr="006B3648">
        <w:rPr>
          <w:sz w:val="20"/>
          <w:szCs w:val="20"/>
          <w:lang w:val="es-ES"/>
        </w:rPr>
        <w:t>TRIBUS</w:t>
      </w:r>
      <w:r w:rsidRPr="006B3648">
        <w:rPr>
          <w:sz w:val="20"/>
          <w:szCs w:val="20"/>
          <w:lang w:val="es-ES"/>
        </w:rPr>
        <w:t xml:space="preserve"> DE I</w:t>
      </w:r>
      <w:r w:rsidR="003F0A52" w:rsidRPr="006B3648">
        <w:rPr>
          <w:sz w:val="20"/>
          <w:szCs w:val="20"/>
          <w:lang w:val="es-ES"/>
        </w:rPr>
        <w:t>SRAEL.</w:t>
      </w:r>
    </w:p>
    <w:p w14:paraId="6406FB51" w14:textId="2C8ABDB1" w:rsidR="0026502F" w:rsidRPr="006B3648" w:rsidRDefault="003F0A52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*</w:t>
      </w:r>
      <w:r w:rsidRPr="006B3648">
        <w:rPr>
          <w:sz w:val="20"/>
          <w:szCs w:val="20"/>
          <w:lang w:val="es-ES"/>
        </w:rPr>
        <w:tab/>
      </w:r>
      <w:r w:rsidR="00BE020B" w:rsidRPr="006B3648">
        <w:rPr>
          <w:sz w:val="20"/>
          <w:szCs w:val="20"/>
          <w:lang w:val="es-ES"/>
        </w:rPr>
        <w:t xml:space="preserve">DIOS SE </w:t>
      </w:r>
      <w:r w:rsidR="005E67C7" w:rsidRPr="006B3648">
        <w:rPr>
          <w:sz w:val="20"/>
          <w:szCs w:val="20"/>
          <w:lang w:val="es-ES"/>
        </w:rPr>
        <w:t>IDENTIFICA</w:t>
      </w:r>
      <w:r w:rsidR="00BE020B" w:rsidRPr="006B3648">
        <w:rPr>
          <w:sz w:val="20"/>
          <w:szCs w:val="20"/>
          <w:lang w:val="es-ES"/>
        </w:rPr>
        <w:t xml:space="preserve"> C</w:t>
      </w:r>
      <w:r w:rsidR="0026502F" w:rsidRPr="006B3648">
        <w:rPr>
          <w:sz w:val="20"/>
          <w:szCs w:val="20"/>
          <w:lang w:val="es-ES"/>
        </w:rPr>
        <w:t xml:space="preserve">ON SU PUEBLO - </w:t>
      </w:r>
      <w:proofErr w:type="spellStart"/>
      <w:r w:rsidR="0026502F" w:rsidRPr="006B3648">
        <w:rPr>
          <w:sz w:val="20"/>
          <w:szCs w:val="20"/>
          <w:lang w:val="es-ES"/>
        </w:rPr>
        <w:t>Dt</w:t>
      </w:r>
      <w:proofErr w:type="spellEnd"/>
      <w:r w:rsidR="0026502F" w:rsidRPr="006B3648">
        <w:rPr>
          <w:sz w:val="20"/>
          <w:szCs w:val="20"/>
          <w:lang w:val="es-ES"/>
        </w:rPr>
        <w:t xml:space="preserve"> 32:10; Zac 2:8</w:t>
      </w:r>
    </w:p>
    <w:p w14:paraId="7AE444B0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222C1FAE" w14:textId="238E67EE" w:rsidR="00CD5BC9" w:rsidRPr="006B3648" w:rsidRDefault="0026502F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4.</w:t>
      </w:r>
      <w:r w:rsidRPr="006B3648">
        <w:rPr>
          <w:sz w:val="20"/>
          <w:szCs w:val="20"/>
          <w:lang w:val="es-ES"/>
        </w:rPr>
        <w:tab/>
      </w:r>
      <w:r w:rsidR="00CD5BC9" w:rsidRPr="006B3648">
        <w:rPr>
          <w:sz w:val="20"/>
          <w:szCs w:val="20"/>
          <w:lang w:val="es-ES"/>
        </w:rPr>
        <w:t xml:space="preserve">LA MESA HABLA DE COMUNIÓN </w:t>
      </w:r>
      <w:r w:rsidR="00D22CAB">
        <w:rPr>
          <w:sz w:val="20"/>
          <w:szCs w:val="20"/>
          <w:lang w:val="es-ES"/>
        </w:rPr>
        <w:t>–</w:t>
      </w:r>
      <w:r w:rsidR="00CD5BC9" w:rsidRPr="006B3648">
        <w:rPr>
          <w:sz w:val="20"/>
          <w:szCs w:val="20"/>
          <w:lang w:val="es-ES"/>
        </w:rPr>
        <w:t xml:space="preserve"> 1</w:t>
      </w:r>
      <w:r w:rsidR="00D22CAB">
        <w:rPr>
          <w:sz w:val="20"/>
          <w:szCs w:val="20"/>
          <w:lang w:val="es-ES"/>
        </w:rPr>
        <w:t xml:space="preserve"> </w:t>
      </w:r>
      <w:r w:rsidR="00CD5BC9" w:rsidRPr="006B3648">
        <w:rPr>
          <w:sz w:val="20"/>
          <w:szCs w:val="20"/>
          <w:lang w:val="es-ES"/>
        </w:rPr>
        <w:t>Co 10:21</w:t>
      </w:r>
      <w:r w:rsidR="00BE020B" w:rsidRPr="006B3648">
        <w:rPr>
          <w:sz w:val="20"/>
          <w:szCs w:val="20"/>
          <w:lang w:val="es-ES"/>
        </w:rPr>
        <w:t xml:space="preserve"> (</w:t>
      </w:r>
      <w:r w:rsidR="00CD5BC9" w:rsidRPr="006B3648">
        <w:rPr>
          <w:sz w:val="20"/>
          <w:szCs w:val="20"/>
          <w:lang w:val="es-ES"/>
        </w:rPr>
        <w:t>2 Reyes 4:10</w:t>
      </w:r>
      <w:r w:rsidR="00BE020B" w:rsidRPr="006B3648">
        <w:rPr>
          <w:sz w:val="20"/>
          <w:szCs w:val="20"/>
          <w:lang w:val="es-ES"/>
        </w:rPr>
        <w:t>)</w:t>
      </w:r>
    </w:p>
    <w:p w14:paraId="11C826E9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689842C" w14:textId="3216B727" w:rsidR="00CD5BC9" w:rsidRPr="006B3648" w:rsidRDefault="00CD5BC9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5.</w:t>
      </w:r>
      <w:r w:rsidRPr="006B3648">
        <w:rPr>
          <w:sz w:val="20"/>
          <w:szCs w:val="20"/>
          <w:lang w:val="es-ES"/>
        </w:rPr>
        <w:tab/>
        <w:t xml:space="preserve">EL PAN Y LA MESA HABLAN DE RECORDATORIO </w:t>
      </w:r>
      <w:r w:rsidR="00D22CAB">
        <w:rPr>
          <w:sz w:val="20"/>
          <w:szCs w:val="20"/>
          <w:lang w:val="es-ES"/>
        </w:rPr>
        <w:t>–</w:t>
      </w:r>
      <w:r w:rsidRPr="006B3648">
        <w:rPr>
          <w:sz w:val="20"/>
          <w:szCs w:val="20"/>
          <w:lang w:val="es-ES"/>
        </w:rPr>
        <w:t xml:space="preserve"> 1</w:t>
      </w:r>
      <w:r w:rsidR="00D22CAB">
        <w:rPr>
          <w:sz w:val="20"/>
          <w:szCs w:val="20"/>
          <w:lang w:val="es-ES"/>
        </w:rPr>
        <w:t xml:space="preserve"> </w:t>
      </w:r>
      <w:r w:rsidRPr="006B3648">
        <w:rPr>
          <w:sz w:val="20"/>
          <w:szCs w:val="20"/>
          <w:lang w:val="es-ES"/>
        </w:rPr>
        <w:t>Co 11:23-28</w:t>
      </w:r>
    </w:p>
    <w:p w14:paraId="24A0696C" w14:textId="77777777" w:rsidR="00CD5BC9" w:rsidRPr="006B3648" w:rsidRDefault="00CD5BC9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38F91B1E" w14:textId="77777777" w:rsidR="00843540" w:rsidRPr="006B3648" w:rsidRDefault="00CD5BC9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  <w:t>II.</w:t>
      </w:r>
      <w:r w:rsidRPr="006B3648">
        <w:rPr>
          <w:sz w:val="20"/>
          <w:szCs w:val="20"/>
          <w:lang w:val="es-ES"/>
        </w:rPr>
        <w:tab/>
      </w:r>
      <w:r w:rsidR="00843540" w:rsidRPr="006B3648">
        <w:rPr>
          <w:sz w:val="20"/>
          <w:szCs w:val="20"/>
          <w:lang w:val="es-ES"/>
        </w:rPr>
        <w:t>EL CANDELERO - Ex 25:31-40</w:t>
      </w:r>
    </w:p>
    <w:p w14:paraId="4792214B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C141A74" w14:textId="77777777" w:rsidR="003A3AA4" w:rsidRPr="006B3648" w:rsidRDefault="003A3AA4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1.</w:t>
      </w:r>
      <w:r w:rsidRPr="006B3648">
        <w:rPr>
          <w:sz w:val="20"/>
          <w:szCs w:val="20"/>
          <w:lang w:val="es-ES"/>
        </w:rPr>
        <w:tab/>
        <w:t>DE SIETE BRAZOS (UNO EN MEDIO Y TRES EN CADA LADO).</w:t>
      </w:r>
    </w:p>
    <w:p w14:paraId="3A47B6AC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6C37B8DA" w14:textId="77777777" w:rsidR="003A3AA4" w:rsidRPr="006B3648" w:rsidRDefault="003A3AA4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2.</w:t>
      </w:r>
      <w:r w:rsidRPr="006B3648">
        <w:rPr>
          <w:sz w:val="20"/>
          <w:szCs w:val="20"/>
          <w:lang w:val="es-ES"/>
        </w:rPr>
        <w:tab/>
        <w:t>CADA BRAZO TENÍA MECHA Y ACEITE.</w:t>
      </w:r>
    </w:p>
    <w:p w14:paraId="30BB7144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21F5111A" w14:textId="77777777" w:rsidR="008522C9" w:rsidRPr="006B3648" w:rsidRDefault="003A3AA4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3.</w:t>
      </w:r>
      <w:r w:rsidRPr="006B3648">
        <w:rPr>
          <w:sz w:val="20"/>
          <w:szCs w:val="20"/>
          <w:lang w:val="es-ES"/>
        </w:rPr>
        <w:tab/>
        <w:t xml:space="preserve">DEBÍA ARDER CONTINUAMENTE - </w:t>
      </w:r>
      <w:proofErr w:type="spellStart"/>
      <w:r w:rsidRPr="006B3648">
        <w:rPr>
          <w:sz w:val="20"/>
          <w:szCs w:val="20"/>
          <w:lang w:val="es-ES"/>
        </w:rPr>
        <w:t>Lv</w:t>
      </w:r>
      <w:proofErr w:type="spellEnd"/>
      <w:r w:rsidRPr="006B3648">
        <w:rPr>
          <w:sz w:val="20"/>
          <w:szCs w:val="20"/>
          <w:lang w:val="es-ES"/>
        </w:rPr>
        <w:t xml:space="preserve"> 24:1-4</w:t>
      </w:r>
    </w:p>
    <w:p w14:paraId="519DCC4A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2DB3156A" w14:textId="77777777" w:rsidR="00632805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4</w:t>
      </w:r>
      <w:r w:rsidR="003A6915" w:rsidRPr="006B3648">
        <w:rPr>
          <w:sz w:val="20"/>
          <w:szCs w:val="20"/>
          <w:lang w:val="es-ES"/>
        </w:rPr>
        <w:t>.</w:t>
      </w:r>
      <w:r w:rsidR="003A6915" w:rsidRPr="006B3648">
        <w:rPr>
          <w:sz w:val="20"/>
          <w:szCs w:val="20"/>
          <w:lang w:val="es-ES"/>
        </w:rPr>
        <w:tab/>
      </w:r>
      <w:r w:rsidR="00632805" w:rsidRPr="006B3648">
        <w:rPr>
          <w:sz w:val="20"/>
          <w:szCs w:val="20"/>
          <w:lang w:val="es-ES"/>
        </w:rPr>
        <w:t xml:space="preserve">DABA LUZ AL LUGAR SANTO - </w:t>
      </w:r>
      <w:r w:rsidR="00632805" w:rsidRPr="006B3648">
        <w:rPr>
          <w:sz w:val="20"/>
          <w:szCs w:val="20"/>
          <w:u w:val="single"/>
          <w:lang w:val="es-ES"/>
        </w:rPr>
        <w:t xml:space="preserve">NO </w:t>
      </w:r>
      <w:r w:rsidR="003A6915" w:rsidRPr="006B3648">
        <w:rPr>
          <w:sz w:val="20"/>
          <w:szCs w:val="20"/>
          <w:u w:val="single"/>
          <w:lang w:val="es-ES"/>
        </w:rPr>
        <w:t>REPRESENTA A JESUCRISTO</w:t>
      </w:r>
      <w:r w:rsidR="00632805" w:rsidRPr="006B3648">
        <w:rPr>
          <w:sz w:val="20"/>
          <w:szCs w:val="20"/>
          <w:lang w:val="es-ES"/>
        </w:rPr>
        <w:t xml:space="preserve"> - Jn 8:12; 12:46</w:t>
      </w:r>
    </w:p>
    <w:p w14:paraId="4A4957E0" w14:textId="77777777" w:rsidR="00632805" w:rsidRPr="006B3648" w:rsidRDefault="00632805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*</w:t>
      </w:r>
      <w:r w:rsidRPr="006B3648">
        <w:rPr>
          <w:sz w:val="20"/>
          <w:szCs w:val="20"/>
          <w:lang w:val="es-ES"/>
        </w:rPr>
        <w:tab/>
        <w:t>CUANDO RECIB</w:t>
      </w:r>
      <w:r w:rsidR="003F0A52" w:rsidRPr="006B3648">
        <w:rPr>
          <w:sz w:val="20"/>
          <w:szCs w:val="20"/>
          <w:lang w:val="es-ES"/>
        </w:rPr>
        <w:t xml:space="preserve">IMOS A JESUCRISTO COMO SALVADOR = LLEGAMOS A SER LUZ DE </w:t>
      </w:r>
      <w:r w:rsidR="003F0A52" w:rsidRPr="006B3648">
        <w:rPr>
          <w:sz w:val="20"/>
          <w:szCs w:val="20"/>
          <w:lang w:val="es-ES"/>
        </w:rPr>
        <w:tab/>
      </w:r>
      <w:r w:rsidR="003F0A52" w:rsidRPr="006B3648">
        <w:rPr>
          <w:sz w:val="20"/>
          <w:szCs w:val="20"/>
          <w:lang w:val="es-ES"/>
        </w:rPr>
        <w:tab/>
      </w:r>
      <w:r w:rsidR="003F0A52" w:rsidRPr="006B3648">
        <w:rPr>
          <w:sz w:val="20"/>
          <w:szCs w:val="20"/>
          <w:lang w:val="es-ES"/>
        </w:rPr>
        <w:tab/>
      </w:r>
      <w:r w:rsidR="003F0A52" w:rsidRPr="006B3648">
        <w:rPr>
          <w:sz w:val="20"/>
          <w:szCs w:val="20"/>
          <w:lang w:val="es-ES"/>
        </w:rPr>
        <w:tab/>
      </w:r>
      <w:r w:rsidR="003F0A52"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>CRISTO EN EL MUNDO - Mt 5:16</w:t>
      </w:r>
    </w:p>
    <w:p w14:paraId="7ABD1A71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3AC5ABC" w14:textId="77777777" w:rsidR="00632805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5</w:t>
      </w:r>
      <w:r w:rsidR="00632805" w:rsidRPr="006B3648">
        <w:rPr>
          <w:sz w:val="20"/>
          <w:szCs w:val="20"/>
          <w:lang w:val="es-ES"/>
        </w:rPr>
        <w:t>.</w:t>
      </w:r>
      <w:r w:rsidR="00632805" w:rsidRPr="006B3648">
        <w:rPr>
          <w:sz w:val="20"/>
          <w:szCs w:val="20"/>
          <w:lang w:val="es-ES"/>
        </w:rPr>
        <w:tab/>
      </w:r>
      <w:r w:rsidR="003A6915" w:rsidRPr="006B3648">
        <w:rPr>
          <w:sz w:val="20"/>
          <w:szCs w:val="20"/>
          <w:lang w:val="es-ES"/>
        </w:rPr>
        <w:t>EL SACERDOTE</w:t>
      </w:r>
      <w:r w:rsidR="006421FF" w:rsidRPr="006B3648">
        <w:rPr>
          <w:sz w:val="20"/>
          <w:szCs w:val="20"/>
          <w:lang w:val="es-ES"/>
        </w:rPr>
        <w:t xml:space="preserve"> REPRESENTA AL CREYENTE </w:t>
      </w:r>
      <w:r w:rsidRPr="006B3648">
        <w:rPr>
          <w:sz w:val="20"/>
          <w:szCs w:val="20"/>
          <w:lang w:val="es-ES"/>
        </w:rPr>
        <w:t xml:space="preserve">- </w:t>
      </w:r>
      <w:r w:rsidR="003A6915" w:rsidRPr="006B3648">
        <w:rPr>
          <w:sz w:val="20"/>
          <w:szCs w:val="20"/>
          <w:lang w:val="es-ES"/>
        </w:rPr>
        <w:t xml:space="preserve">ÉL SOLO VEÍA EL CANDELERO </w:t>
      </w:r>
      <w:r w:rsidR="006421FF" w:rsidRPr="006B3648">
        <w:rPr>
          <w:sz w:val="20"/>
          <w:szCs w:val="20"/>
          <w:lang w:val="es-ES"/>
        </w:rPr>
        <w:t xml:space="preserve">- </w:t>
      </w:r>
      <w:proofErr w:type="spellStart"/>
      <w:r w:rsidR="006421FF" w:rsidRPr="006B3648">
        <w:rPr>
          <w:sz w:val="20"/>
          <w:szCs w:val="20"/>
          <w:lang w:val="es-ES"/>
        </w:rPr>
        <w:t>Ap</w:t>
      </w:r>
      <w:proofErr w:type="spellEnd"/>
      <w:r w:rsidR="006421FF" w:rsidRPr="006B3648">
        <w:rPr>
          <w:sz w:val="20"/>
          <w:szCs w:val="20"/>
          <w:lang w:val="es-ES"/>
        </w:rPr>
        <w:t xml:space="preserve"> 1:6; 5:10</w:t>
      </w:r>
    </w:p>
    <w:p w14:paraId="4621B789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68AE96D" w14:textId="2935D454" w:rsidR="006421FF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6</w:t>
      </w:r>
      <w:r w:rsidR="006421FF" w:rsidRPr="006B3648">
        <w:rPr>
          <w:sz w:val="20"/>
          <w:szCs w:val="20"/>
          <w:lang w:val="es-ES"/>
        </w:rPr>
        <w:t>.</w:t>
      </w:r>
      <w:r w:rsidR="006421FF" w:rsidRPr="006B3648">
        <w:rPr>
          <w:sz w:val="20"/>
          <w:szCs w:val="20"/>
          <w:lang w:val="es-ES"/>
        </w:rPr>
        <w:tab/>
        <w:t>LA LUZ REPRESENTA LA OBRA DE CRISTO POR EL ESPÍRITU SANTO - Ro 8:9; 1</w:t>
      </w:r>
      <w:r w:rsidR="00D22CAB">
        <w:rPr>
          <w:sz w:val="20"/>
          <w:szCs w:val="20"/>
          <w:lang w:val="es-ES"/>
        </w:rPr>
        <w:t xml:space="preserve"> </w:t>
      </w:r>
      <w:r w:rsidR="006421FF" w:rsidRPr="006B3648">
        <w:rPr>
          <w:sz w:val="20"/>
          <w:szCs w:val="20"/>
          <w:lang w:val="es-ES"/>
        </w:rPr>
        <w:t>P 1:10-11</w:t>
      </w:r>
    </w:p>
    <w:p w14:paraId="6A29A83A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5B27AAA9" w14:textId="77777777" w:rsidR="006421FF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7</w:t>
      </w:r>
      <w:r w:rsidR="006421FF" w:rsidRPr="006B3648">
        <w:rPr>
          <w:sz w:val="20"/>
          <w:szCs w:val="20"/>
          <w:lang w:val="es-ES"/>
        </w:rPr>
        <w:t>.</w:t>
      </w:r>
      <w:r w:rsidR="006421FF" w:rsidRPr="006B3648">
        <w:rPr>
          <w:sz w:val="20"/>
          <w:szCs w:val="20"/>
          <w:lang w:val="es-ES"/>
        </w:rPr>
        <w:tab/>
      </w:r>
      <w:r w:rsidR="003A6915" w:rsidRPr="006B3648">
        <w:rPr>
          <w:sz w:val="20"/>
          <w:szCs w:val="20"/>
          <w:lang w:val="es-ES"/>
        </w:rPr>
        <w:t xml:space="preserve">DABA LUZ PARA QUE EL SACERDOTE HICIERA SU OBRA - </w:t>
      </w:r>
      <w:proofErr w:type="spellStart"/>
      <w:r w:rsidR="003A6915" w:rsidRPr="006B3648">
        <w:rPr>
          <w:sz w:val="20"/>
          <w:szCs w:val="20"/>
          <w:lang w:val="es-ES"/>
        </w:rPr>
        <w:t>Lv</w:t>
      </w:r>
      <w:proofErr w:type="spellEnd"/>
      <w:r w:rsidR="003A6915" w:rsidRPr="006B3648">
        <w:rPr>
          <w:sz w:val="20"/>
          <w:szCs w:val="20"/>
          <w:lang w:val="es-ES"/>
        </w:rPr>
        <w:t xml:space="preserve"> 24:1-4</w:t>
      </w:r>
    </w:p>
    <w:p w14:paraId="1BCAFD53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55650A28" w14:textId="50E937D2" w:rsidR="003A6915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8</w:t>
      </w:r>
      <w:r w:rsidR="003A6915" w:rsidRPr="006B3648">
        <w:rPr>
          <w:sz w:val="20"/>
          <w:szCs w:val="20"/>
          <w:lang w:val="es-ES"/>
        </w:rPr>
        <w:t>.</w:t>
      </w:r>
      <w:r w:rsidR="003A6915" w:rsidRPr="006B3648">
        <w:rPr>
          <w:sz w:val="20"/>
          <w:szCs w:val="20"/>
          <w:lang w:val="es-ES"/>
        </w:rPr>
        <w:tab/>
      </w:r>
      <w:r w:rsidR="008522C9" w:rsidRPr="006B3648">
        <w:rPr>
          <w:sz w:val="20"/>
          <w:szCs w:val="20"/>
          <w:lang w:val="es-ES"/>
        </w:rPr>
        <w:t xml:space="preserve">EL </w:t>
      </w:r>
      <w:r w:rsidR="00597D35" w:rsidRPr="006B3648">
        <w:rPr>
          <w:sz w:val="20"/>
          <w:szCs w:val="20"/>
          <w:lang w:val="es-ES"/>
        </w:rPr>
        <w:t>CANDELERO</w:t>
      </w:r>
      <w:r w:rsidR="008522C9" w:rsidRPr="006B3648">
        <w:rPr>
          <w:sz w:val="20"/>
          <w:szCs w:val="20"/>
          <w:lang w:val="es-ES"/>
        </w:rPr>
        <w:t xml:space="preserve"> REPRESENTA AL ESPÍRITU SANTO, QUE LE AYUDA AL CREYENTE EN SU </w:t>
      </w:r>
      <w:r w:rsidR="008522C9" w:rsidRPr="006B3648">
        <w:rPr>
          <w:sz w:val="20"/>
          <w:szCs w:val="20"/>
          <w:lang w:val="es-ES"/>
        </w:rPr>
        <w:tab/>
      </w:r>
      <w:r w:rsidR="008522C9" w:rsidRPr="006B3648">
        <w:rPr>
          <w:sz w:val="20"/>
          <w:szCs w:val="20"/>
          <w:lang w:val="es-ES"/>
        </w:rPr>
        <w:tab/>
      </w:r>
      <w:r w:rsidR="008522C9" w:rsidRPr="006B3648">
        <w:rPr>
          <w:sz w:val="20"/>
          <w:szCs w:val="20"/>
          <w:lang w:val="es-ES"/>
        </w:rPr>
        <w:tab/>
      </w:r>
      <w:r w:rsidR="008522C9" w:rsidRPr="006B3648">
        <w:rPr>
          <w:sz w:val="20"/>
          <w:szCs w:val="20"/>
          <w:lang w:val="es-ES"/>
        </w:rPr>
        <w:tab/>
        <w:t>ESTUDIO DE LA PALABRA (MESA DE LOS PANES) EN SUS ORACIONES (ALTAR DE INCIENSO)</w:t>
      </w:r>
    </w:p>
    <w:p w14:paraId="2043726E" w14:textId="77777777" w:rsidR="00BE020B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5689ADE4" w14:textId="77777777" w:rsidR="008522C9" w:rsidRPr="006B3648" w:rsidRDefault="00BE020B" w:rsidP="00080700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9</w:t>
      </w:r>
      <w:r w:rsidR="008522C9" w:rsidRPr="006B3648">
        <w:rPr>
          <w:sz w:val="20"/>
          <w:szCs w:val="20"/>
          <w:lang w:val="es-ES"/>
        </w:rPr>
        <w:t>.</w:t>
      </w:r>
      <w:r w:rsidR="008522C9" w:rsidRPr="006B3648">
        <w:rPr>
          <w:sz w:val="20"/>
          <w:szCs w:val="20"/>
          <w:lang w:val="es-ES"/>
        </w:rPr>
        <w:tab/>
        <w:t>EL ESPÍRITU SANTO NOS GUÍA A TODA LA VERDAD - Jn 16:13; Ro 8:26</w:t>
      </w:r>
    </w:p>
    <w:p w14:paraId="7AE0EC0D" w14:textId="77777777" w:rsidR="00D07EE2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21CCA1F7" w14:textId="4FBAB25F" w:rsidR="00D07EE2" w:rsidRPr="006B3648" w:rsidRDefault="00D07EE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EL MOBILIARIO DEL </w:t>
      </w:r>
      <w:r w:rsidR="00597D35" w:rsidRPr="006B3648">
        <w:rPr>
          <w:sz w:val="20"/>
          <w:szCs w:val="20"/>
          <w:lang w:val="es-ES_tradnl"/>
        </w:rPr>
        <w:t>TABERNÁCULO</w:t>
      </w:r>
    </w:p>
    <w:p w14:paraId="426E424B" w14:textId="77777777" w:rsidR="00D07EE2" w:rsidRPr="006B3648" w:rsidRDefault="00D07EE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EL ALTAR DEL INCIENSO</w:t>
      </w:r>
    </w:p>
    <w:p w14:paraId="1AF20E9D" w14:textId="77777777" w:rsidR="00D07EE2" w:rsidRPr="006B3648" w:rsidRDefault="00D07EE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30:1-10</w:t>
      </w:r>
    </w:p>
    <w:p w14:paraId="53276EEE" w14:textId="77777777" w:rsidR="006D1916" w:rsidRPr="006B3648" w:rsidRDefault="006D1916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AD78EC2" w14:textId="77777777" w:rsidR="00D07EE2" w:rsidRPr="006B3648" w:rsidRDefault="00D07EE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L-64</w:t>
      </w:r>
    </w:p>
    <w:p w14:paraId="2A8C6A57" w14:textId="77777777" w:rsidR="00D07EE2" w:rsidRPr="006B3648" w:rsidRDefault="00D07EE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7D8587B" w14:textId="77777777" w:rsidR="00234D92" w:rsidRPr="006B3648" w:rsidRDefault="00234D92" w:rsidP="00D07EE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1C74E75" w14:textId="77777777" w:rsidR="009C5794" w:rsidRPr="006B3648" w:rsidRDefault="00D07EE2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EL</w:t>
      </w:r>
      <w:r w:rsidR="006634F7" w:rsidRPr="006B3648">
        <w:rPr>
          <w:sz w:val="20"/>
          <w:szCs w:val="20"/>
          <w:lang w:val="es-ES_tradnl"/>
        </w:rPr>
        <w:t xml:space="preserve"> ALTAR DEL INCIENSO ERA HECHO DE MADERA DE ACACIA Y CUBIERTO DE ORO PURO.</w:t>
      </w:r>
    </w:p>
    <w:p w14:paraId="0619CE4D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70C13C0" w14:textId="7F7EDE43" w:rsidR="006634F7" w:rsidRPr="006B3648" w:rsidRDefault="009C5794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</w:t>
      </w:r>
      <w:r w:rsidR="00CD0AEC" w:rsidRPr="006B3648">
        <w:rPr>
          <w:sz w:val="20"/>
          <w:szCs w:val="20"/>
          <w:lang w:val="es-ES_tradnl"/>
        </w:rPr>
        <w:t xml:space="preserve">SUS MEDIDAS: Longitud = un codo, Anchura = un </w:t>
      </w:r>
      <w:r w:rsidR="00114322" w:rsidRPr="006B3648">
        <w:rPr>
          <w:sz w:val="20"/>
          <w:szCs w:val="20"/>
          <w:lang w:val="es-ES_tradnl"/>
        </w:rPr>
        <w:t>codo, Altura = dos codos (1½' (pie)</w:t>
      </w:r>
      <w:r w:rsidR="00431788">
        <w:rPr>
          <w:sz w:val="20"/>
          <w:szCs w:val="20"/>
          <w:lang w:val="es-ES_tradnl"/>
        </w:rPr>
        <w:t xml:space="preserve"> </w:t>
      </w:r>
      <w:r w:rsidR="00114322" w:rsidRPr="006B3648">
        <w:rPr>
          <w:sz w:val="20"/>
          <w:szCs w:val="20"/>
          <w:lang w:val="es-ES_tradnl"/>
        </w:rPr>
        <w:t>cuadrado por 3' (pies)</w:t>
      </w:r>
      <w:r w:rsidR="00CD0AEC" w:rsidRPr="006B3648">
        <w:rPr>
          <w:sz w:val="20"/>
          <w:szCs w:val="20"/>
          <w:lang w:val="es-ES_tradnl"/>
        </w:rPr>
        <w:t xml:space="preserve"> de alto)</w:t>
      </w:r>
      <w:r w:rsidR="00431788">
        <w:rPr>
          <w:sz w:val="20"/>
          <w:szCs w:val="20"/>
          <w:lang w:val="es-ES_tradnl"/>
        </w:rPr>
        <w:t>.</w:t>
      </w:r>
    </w:p>
    <w:p w14:paraId="155E73EF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39260BA" w14:textId="44C39324" w:rsidR="001C136A" w:rsidRPr="006B3648" w:rsidRDefault="009C5794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</w:t>
      </w:r>
      <w:r w:rsidR="001C136A" w:rsidRPr="006B3648">
        <w:rPr>
          <w:sz w:val="20"/>
          <w:szCs w:val="20"/>
          <w:lang w:val="es-ES_tradnl"/>
        </w:rPr>
        <w:t>ERA EL MOBILIARIO M</w:t>
      </w:r>
      <w:r w:rsidR="00431788">
        <w:rPr>
          <w:sz w:val="20"/>
          <w:szCs w:val="20"/>
          <w:lang w:val="es-ES_tradnl"/>
        </w:rPr>
        <w:t>Á</w:t>
      </w:r>
      <w:r w:rsidR="001C136A" w:rsidRPr="006B3648">
        <w:rPr>
          <w:sz w:val="20"/>
          <w:szCs w:val="20"/>
          <w:lang w:val="es-ES_tradnl"/>
        </w:rPr>
        <w:t>S ALTO DEL LUGAR SANTO.</w:t>
      </w:r>
    </w:p>
    <w:p w14:paraId="0195B5A9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766D20F" w14:textId="77777777" w:rsidR="001C136A" w:rsidRPr="006B3648" w:rsidRDefault="009346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SUS CUATRO CUERNOS Y </w:t>
      </w:r>
      <w:r w:rsidR="001C136A" w:rsidRPr="006B3648">
        <w:rPr>
          <w:sz w:val="20"/>
          <w:szCs w:val="20"/>
          <w:lang w:val="es-ES_tradnl"/>
        </w:rPr>
        <w:t>CORNISA</w:t>
      </w:r>
      <w:r w:rsidRPr="006B3648">
        <w:rPr>
          <w:sz w:val="20"/>
          <w:szCs w:val="20"/>
          <w:lang w:val="es-ES_tradnl"/>
        </w:rPr>
        <w:t xml:space="preserve"> ERAN</w:t>
      </w:r>
      <w:r w:rsidR="001C136A" w:rsidRPr="006B3648">
        <w:rPr>
          <w:sz w:val="20"/>
          <w:szCs w:val="20"/>
          <w:lang w:val="es-ES_tradnl"/>
        </w:rPr>
        <w:t xml:space="preserve"> DE ORO.</w:t>
      </w:r>
    </w:p>
    <w:p w14:paraId="6E957618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6E06A8E" w14:textId="3568F78D" w:rsidR="001C136A" w:rsidRPr="006B3648" w:rsidRDefault="001C13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ESTA</w:t>
      </w:r>
      <w:r w:rsidR="00934616" w:rsidRPr="006B3648">
        <w:rPr>
          <w:sz w:val="20"/>
          <w:szCs w:val="20"/>
          <w:lang w:val="es-ES_tradnl"/>
        </w:rPr>
        <w:t>BA SITUADO DELANTE DEL VELO</w:t>
      </w:r>
      <w:r w:rsidRPr="006B3648">
        <w:rPr>
          <w:sz w:val="20"/>
          <w:szCs w:val="20"/>
          <w:lang w:val="es-ES_tradnl"/>
        </w:rPr>
        <w:t xml:space="preserve"> QUE SEPARABA EL LUGAR SANTO DEL LUGAR </w:t>
      </w:r>
      <w:r w:rsidR="00597D35" w:rsidRPr="006B3648">
        <w:rPr>
          <w:sz w:val="20"/>
          <w:szCs w:val="20"/>
          <w:lang w:val="es-ES_tradnl"/>
        </w:rPr>
        <w:t>SANTÍSIMO</w:t>
      </w:r>
      <w:r w:rsidRPr="006B3648">
        <w:rPr>
          <w:sz w:val="20"/>
          <w:szCs w:val="20"/>
          <w:lang w:val="es-ES_tradnl"/>
        </w:rPr>
        <w:t>.</w:t>
      </w:r>
    </w:p>
    <w:p w14:paraId="1A64C2E6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695A808" w14:textId="77777777" w:rsidR="001C136A" w:rsidRPr="006B3648" w:rsidRDefault="001C13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EL SACERDOTE QUEMABA INCIENSO TODOS LOS DÍAS POR LA MAÑANA Y POR LAS TARDES.</w:t>
      </w:r>
    </w:p>
    <w:p w14:paraId="565BF067" w14:textId="77777777" w:rsidR="001C136A" w:rsidRPr="006B3648" w:rsidRDefault="001C13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02293C9" w14:textId="77777777" w:rsidR="00234D92" w:rsidRPr="006B3648" w:rsidRDefault="00234D92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98C3CDD" w14:textId="77777777" w:rsidR="008E0ED9" w:rsidRPr="006B3648" w:rsidRDefault="001C13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</w:r>
      <w:r w:rsidR="00934616" w:rsidRPr="006B3648">
        <w:rPr>
          <w:sz w:val="20"/>
          <w:szCs w:val="20"/>
          <w:lang w:val="es-ES_tradnl"/>
        </w:rPr>
        <w:t>PROPÓSITO D</w:t>
      </w:r>
      <w:r w:rsidR="008E0ED9" w:rsidRPr="006B3648">
        <w:rPr>
          <w:sz w:val="20"/>
          <w:szCs w:val="20"/>
          <w:lang w:val="es-ES_tradnl"/>
        </w:rPr>
        <w:t>EL ALTAR - Ex 30:1-8</w:t>
      </w:r>
    </w:p>
    <w:p w14:paraId="4407E8FD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E8211AA" w14:textId="77777777" w:rsidR="008E0ED9" w:rsidRPr="006B3648" w:rsidRDefault="009346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8E0ED9" w:rsidRPr="006B3648">
        <w:rPr>
          <w:sz w:val="20"/>
          <w:szCs w:val="20"/>
          <w:lang w:val="es-ES_tradnl"/>
        </w:rPr>
        <w:t xml:space="preserve">PARA QUEMAR </w:t>
      </w:r>
      <w:r w:rsidRPr="006B3648">
        <w:rPr>
          <w:sz w:val="20"/>
          <w:szCs w:val="20"/>
          <w:lang w:val="es-ES_tradnl"/>
        </w:rPr>
        <w:t xml:space="preserve">EL </w:t>
      </w:r>
      <w:r w:rsidR="008E0ED9" w:rsidRPr="006B3648">
        <w:rPr>
          <w:sz w:val="20"/>
          <w:szCs w:val="20"/>
          <w:lang w:val="es-ES_tradnl"/>
        </w:rPr>
        <w:t xml:space="preserve">INCIENSO - </w:t>
      </w:r>
      <w:proofErr w:type="spellStart"/>
      <w:r w:rsidR="008E0ED9" w:rsidRPr="006B3648">
        <w:rPr>
          <w:sz w:val="20"/>
          <w:szCs w:val="20"/>
          <w:lang w:val="es-ES_tradnl"/>
        </w:rPr>
        <w:t>Lv</w:t>
      </w:r>
      <w:proofErr w:type="spellEnd"/>
      <w:r w:rsidR="008E0ED9" w:rsidRPr="006B3648">
        <w:rPr>
          <w:sz w:val="20"/>
          <w:szCs w:val="20"/>
          <w:lang w:val="es-ES_tradnl"/>
        </w:rPr>
        <w:t xml:space="preserve"> 16:12-13</w:t>
      </w:r>
    </w:p>
    <w:p w14:paraId="5EECAC34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8973410" w14:textId="77777777" w:rsidR="009C5794" w:rsidRPr="006B3648" w:rsidRDefault="008E0ED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TOMANDO BRASAS DE FUEGO DEL ALTAR DE BRONCE SE QUEMABA EL INCIENSO.</w:t>
      </w:r>
    </w:p>
    <w:p w14:paraId="1BB5163E" w14:textId="77777777" w:rsidR="008E0ED9" w:rsidRPr="006B3648" w:rsidRDefault="008E0ED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(EL ALTAR DE BRONCE HABLA DEL SACRIFICIO DE CRISTO EN EL MONTE CALVARIO)</w:t>
      </w:r>
    </w:p>
    <w:p w14:paraId="0D23067E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3BCCB92" w14:textId="77777777" w:rsidR="008E0ED9" w:rsidRPr="006B3648" w:rsidRDefault="008E0ED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INCIENSO HABLA DE ORACIONES - Sal 141:2</w:t>
      </w:r>
    </w:p>
    <w:p w14:paraId="4CDA5191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E7803FC" w14:textId="36380EF6" w:rsidR="008E0ED9" w:rsidRPr="006B3648" w:rsidRDefault="008E0ED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293E1E" w:rsidRPr="006B3648">
        <w:rPr>
          <w:sz w:val="20"/>
          <w:szCs w:val="20"/>
          <w:lang w:val="es-ES_tradnl"/>
        </w:rPr>
        <w:t xml:space="preserve">EL ALTAR DEL INCIENSO </w:t>
      </w:r>
      <w:r w:rsidR="00934616" w:rsidRPr="006B3648">
        <w:rPr>
          <w:sz w:val="20"/>
          <w:szCs w:val="20"/>
          <w:lang w:val="es-ES_tradnl"/>
        </w:rPr>
        <w:t xml:space="preserve">REPRESENTA </w:t>
      </w:r>
      <w:r w:rsidR="00293E1E" w:rsidRPr="006B3648">
        <w:rPr>
          <w:sz w:val="20"/>
          <w:szCs w:val="20"/>
          <w:lang w:val="es-ES_tradnl"/>
        </w:rPr>
        <w:t xml:space="preserve">LA OBRA </w:t>
      </w:r>
      <w:r w:rsidR="00597D35" w:rsidRPr="006B3648">
        <w:rPr>
          <w:sz w:val="20"/>
          <w:szCs w:val="20"/>
          <w:lang w:val="es-ES_tradnl"/>
        </w:rPr>
        <w:t>INTERCESORA</w:t>
      </w:r>
      <w:r w:rsidR="00293E1E" w:rsidRPr="006B3648">
        <w:rPr>
          <w:sz w:val="20"/>
          <w:szCs w:val="20"/>
          <w:lang w:val="es-ES_tradnl"/>
        </w:rPr>
        <w:t xml:space="preserve"> DE JESUCRISTO:</w:t>
      </w:r>
    </w:p>
    <w:p w14:paraId="0D3DD25C" w14:textId="111F5D34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JESUCRISTO ES NUESTRO MEDIADOR - He 9:24; 1</w:t>
      </w:r>
      <w:r w:rsidR="00D22CA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 2:5</w:t>
      </w:r>
    </w:p>
    <w:p w14:paraId="17BBD7FC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C5999BE" w14:textId="448491F8" w:rsidR="00293E1E" w:rsidRPr="006B3648" w:rsidRDefault="009346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LA OBRA </w:t>
      </w:r>
      <w:r w:rsidR="00597D35" w:rsidRPr="006B3648">
        <w:rPr>
          <w:sz w:val="20"/>
          <w:szCs w:val="20"/>
          <w:lang w:val="es-ES_tradnl"/>
        </w:rPr>
        <w:t>INTERCESORA</w:t>
      </w:r>
      <w:r w:rsidRPr="006B3648">
        <w:rPr>
          <w:sz w:val="20"/>
          <w:szCs w:val="20"/>
          <w:lang w:val="es-ES_tradnl"/>
        </w:rPr>
        <w:t xml:space="preserve"> DE CRISTO ES </w:t>
      </w:r>
      <w:r w:rsidR="00293E1E" w:rsidRPr="006B3648">
        <w:rPr>
          <w:sz w:val="20"/>
          <w:szCs w:val="20"/>
          <w:lang w:val="es-ES_tradnl"/>
        </w:rPr>
        <w:t>TIPIFICADA EN EL INCIENSO</w:t>
      </w:r>
      <w:r w:rsidRPr="006B3648">
        <w:rPr>
          <w:sz w:val="20"/>
          <w:szCs w:val="20"/>
          <w:lang w:val="es-ES_tradnl"/>
        </w:rPr>
        <w:t xml:space="preserve"> QUE ARDE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PERPETUAMENTE</w:t>
      </w:r>
      <w:r w:rsidR="00293E1E" w:rsidRPr="006B3648">
        <w:rPr>
          <w:sz w:val="20"/>
          <w:szCs w:val="20"/>
          <w:lang w:val="es-ES_tradnl"/>
        </w:rPr>
        <w:t>.</w:t>
      </w:r>
    </w:p>
    <w:p w14:paraId="346BD488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</w:p>
    <w:p w14:paraId="27C53C53" w14:textId="77777777" w:rsidR="00293E1E" w:rsidRPr="006B3648" w:rsidRDefault="00293E1E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D83769" w:rsidRPr="006B3648">
        <w:rPr>
          <w:sz w:val="20"/>
          <w:szCs w:val="20"/>
          <w:lang w:val="es-ES_tradnl"/>
        </w:rPr>
        <w:t>ADVERTENCIA</w:t>
      </w:r>
      <w:r w:rsidR="00234D92" w:rsidRPr="006B3648">
        <w:rPr>
          <w:sz w:val="20"/>
          <w:szCs w:val="20"/>
          <w:lang w:val="es-ES_tradnl"/>
        </w:rPr>
        <w:t>S</w:t>
      </w:r>
      <w:r w:rsidR="00D83769" w:rsidRPr="006B3648">
        <w:rPr>
          <w:sz w:val="20"/>
          <w:szCs w:val="20"/>
          <w:lang w:val="es-ES_tradnl"/>
        </w:rPr>
        <w:t xml:space="preserve"> - Ex 30:9-10</w:t>
      </w:r>
    </w:p>
    <w:p w14:paraId="54A80A9A" w14:textId="77777777" w:rsidR="00D83769" w:rsidRPr="006B3648" w:rsidRDefault="00D8376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DAB969A" w14:textId="77777777" w:rsidR="00D83769" w:rsidRPr="006B3648" w:rsidRDefault="00D8376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TRES ADVERTENCIAS:</w:t>
      </w:r>
    </w:p>
    <w:p w14:paraId="4ABD77EC" w14:textId="77777777" w:rsidR="00D83769" w:rsidRPr="006B3648" w:rsidRDefault="00D8376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1AE7ABD" w14:textId="77777777" w:rsidR="00D83769" w:rsidRPr="006B3648" w:rsidRDefault="00D8376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NO OFRECERÉIS</w:t>
      </w:r>
      <w:r w:rsidR="00A237A2" w:rsidRPr="006B3648">
        <w:rPr>
          <w:sz w:val="20"/>
          <w:szCs w:val="20"/>
          <w:lang w:val="es-ES_tradnl"/>
        </w:rPr>
        <w:t xml:space="preserve"> SOBRE ÉL</w:t>
      </w:r>
      <w:r w:rsidR="00234D92" w:rsidRPr="006B3648">
        <w:rPr>
          <w:sz w:val="20"/>
          <w:szCs w:val="20"/>
          <w:lang w:val="es-ES_tradnl"/>
        </w:rPr>
        <w:t xml:space="preserve"> (EL ALTAR)</w:t>
      </w:r>
      <w:r w:rsidRPr="006B3648">
        <w:rPr>
          <w:sz w:val="20"/>
          <w:szCs w:val="20"/>
          <w:lang w:val="es-ES_tradnl"/>
        </w:rPr>
        <w:t xml:space="preserve"> INCIENSO EXTRAÑO - v 9</w:t>
      </w:r>
    </w:p>
    <w:p w14:paraId="7DA794F9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10B1F60" w14:textId="6E95CAB8" w:rsidR="00D83769" w:rsidRPr="006B3648" w:rsidRDefault="00D83769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7E4E6A" w:rsidRPr="006B3648">
        <w:rPr>
          <w:sz w:val="20"/>
          <w:szCs w:val="20"/>
          <w:lang w:val="es-ES_tradnl"/>
        </w:rPr>
        <w:t xml:space="preserve">NO </w:t>
      </w:r>
      <w:r w:rsidR="00234D92" w:rsidRPr="006B3648">
        <w:rPr>
          <w:sz w:val="20"/>
          <w:szCs w:val="20"/>
          <w:lang w:val="es-ES_tradnl"/>
        </w:rPr>
        <w:t xml:space="preserve">SE DEBE </w:t>
      </w:r>
      <w:r w:rsidR="007E4E6A" w:rsidRPr="006B3648">
        <w:rPr>
          <w:sz w:val="20"/>
          <w:szCs w:val="20"/>
          <w:lang w:val="es-ES_tradnl"/>
        </w:rPr>
        <w:t>PONER A OTRO EN EL LUGAR DE CRISTO</w:t>
      </w:r>
      <w:r w:rsidR="00234D92" w:rsidRPr="006B3648">
        <w:rPr>
          <w:sz w:val="20"/>
          <w:szCs w:val="20"/>
          <w:lang w:val="es-ES_tradnl"/>
        </w:rPr>
        <w:t xml:space="preserve"> NUESTRO</w:t>
      </w:r>
      <w:r w:rsidR="007E4E6A" w:rsidRPr="006B3648">
        <w:rPr>
          <w:sz w:val="20"/>
          <w:szCs w:val="20"/>
          <w:lang w:val="es-ES_tradnl"/>
        </w:rPr>
        <w:t xml:space="preserve"> MEDIADOR </w:t>
      </w:r>
      <w:r w:rsidR="00D22CAB">
        <w:rPr>
          <w:sz w:val="20"/>
          <w:szCs w:val="20"/>
          <w:lang w:val="es-ES_tradnl"/>
        </w:rPr>
        <w:t>–</w:t>
      </w:r>
      <w:r w:rsidR="0054444E" w:rsidRPr="006B3648">
        <w:rPr>
          <w:sz w:val="20"/>
          <w:szCs w:val="20"/>
          <w:lang w:val="es-ES_tradnl"/>
        </w:rPr>
        <w:t xml:space="preserve"> </w:t>
      </w:r>
      <w:r w:rsidR="007E4E6A" w:rsidRPr="006B3648">
        <w:rPr>
          <w:sz w:val="20"/>
          <w:szCs w:val="20"/>
          <w:lang w:val="es-ES_tradnl"/>
        </w:rPr>
        <w:t>1</w:t>
      </w:r>
      <w:r w:rsidR="00D22CAB">
        <w:rPr>
          <w:sz w:val="20"/>
          <w:szCs w:val="20"/>
          <w:lang w:val="es-ES_tradnl"/>
        </w:rPr>
        <w:t xml:space="preserve"> </w:t>
      </w:r>
      <w:r w:rsidR="007E4E6A" w:rsidRPr="006B3648">
        <w:rPr>
          <w:sz w:val="20"/>
          <w:szCs w:val="20"/>
          <w:lang w:val="es-ES_tradnl"/>
        </w:rPr>
        <w:t>Ti 2:5</w:t>
      </w:r>
    </w:p>
    <w:p w14:paraId="42BF76B9" w14:textId="77777777" w:rsidR="007E4E6A" w:rsidRPr="006B3648" w:rsidRDefault="007E4E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63A70AC" w14:textId="77777777" w:rsidR="007E4E6A" w:rsidRPr="006B3648" w:rsidRDefault="007E4E6A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A237A2" w:rsidRPr="006B3648">
        <w:rPr>
          <w:sz w:val="20"/>
          <w:szCs w:val="20"/>
          <w:lang w:val="es-ES_tradnl"/>
        </w:rPr>
        <w:t xml:space="preserve">NO OFRECERÉIS SOBRE ÉL...NI HOLOCAUSTO, NI OFRENDA, NI TAMPOCO DERRAMARÉIS </w:t>
      </w:r>
      <w:r w:rsidR="00A237A2" w:rsidRPr="006B3648">
        <w:rPr>
          <w:sz w:val="20"/>
          <w:szCs w:val="20"/>
          <w:lang w:val="es-ES_tradnl"/>
        </w:rPr>
        <w:tab/>
      </w:r>
      <w:r w:rsidR="00A237A2" w:rsidRPr="006B3648">
        <w:rPr>
          <w:sz w:val="20"/>
          <w:szCs w:val="20"/>
          <w:lang w:val="es-ES_tradnl"/>
        </w:rPr>
        <w:tab/>
      </w:r>
      <w:r w:rsidR="00A237A2" w:rsidRPr="006B3648">
        <w:rPr>
          <w:sz w:val="20"/>
          <w:szCs w:val="20"/>
          <w:lang w:val="es-ES_tradnl"/>
        </w:rPr>
        <w:tab/>
      </w:r>
      <w:r w:rsidR="00A237A2" w:rsidRPr="006B3648">
        <w:rPr>
          <w:sz w:val="20"/>
          <w:szCs w:val="20"/>
          <w:lang w:val="es-ES_tradnl"/>
        </w:rPr>
        <w:tab/>
        <w:t>SOBRE ÉL LIBACIÓN - v 9</w:t>
      </w:r>
    </w:p>
    <w:p w14:paraId="4B014BAD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BC119D9" w14:textId="77777777" w:rsidR="00A237A2" w:rsidRPr="006B3648" w:rsidRDefault="00A237A2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234D92" w:rsidRPr="006B3648">
        <w:rPr>
          <w:sz w:val="20"/>
          <w:szCs w:val="20"/>
          <w:lang w:val="es-ES_tradnl"/>
        </w:rPr>
        <w:t xml:space="preserve">NO HACER </w:t>
      </w:r>
      <w:r w:rsidR="0054444E" w:rsidRPr="006B3648">
        <w:rPr>
          <w:sz w:val="20"/>
          <w:szCs w:val="20"/>
          <w:lang w:val="es-ES_tradnl"/>
        </w:rPr>
        <w:t>EN EL ALTAR DEL INCIENSO COMO EN EL ALTAR DE BRONCE</w:t>
      </w:r>
      <w:r w:rsidR="00FD210F" w:rsidRPr="006B3648">
        <w:rPr>
          <w:sz w:val="20"/>
          <w:szCs w:val="20"/>
          <w:lang w:val="es-ES_tradnl"/>
        </w:rPr>
        <w:t>.</w:t>
      </w:r>
    </w:p>
    <w:p w14:paraId="0A093FD3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FE238A7" w14:textId="77777777" w:rsidR="00FD210F" w:rsidRPr="006B3648" w:rsidRDefault="00FD210F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EL ALTAR DE BRONCE REPRESENTA EL CALVARIO. NO SE DEBE </w:t>
      </w:r>
      <w:r w:rsidR="00234D92" w:rsidRPr="006B3648">
        <w:rPr>
          <w:sz w:val="20"/>
          <w:szCs w:val="20"/>
          <w:lang w:val="es-ES_tradnl"/>
        </w:rPr>
        <w:t>CAMBIAR LA OBRA D</w:t>
      </w:r>
      <w:r w:rsidRPr="006B3648">
        <w:rPr>
          <w:sz w:val="20"/>
          <w:szCs w:val="20"/>
          <w:lang w:val="es-ES_tradnl"/>
        </w:rPr>
        <w:t xml:space="preserve">EL </w:t>
      </w:r>
      <w:r w:rsidR="00234D92" w:rsidRPr="006B3648">
        <w:rPr>
          <w:sz w:val="20"/>
          <w:szCs w:val="20"/>
          <w:lang w:val="es-ES_tradnl"/>
        </w:rPr>
        <w:tab/>
      </w:r>
      <w:r w:rsidR="00234D92" w:rsidRPr="006B3648">
        <w:rPr>
          <w:sz w:val="20"/>
          <w:szCs w:val="20"/>
          <w:lang w:val="es-ES_tradnl"/>
        </w:rPr>
        <w:tab/>
      </w:r>
      <w:r w:rsidR="00234D92" w:rsidRPr="006B3648">
        <w:rPr>
          <w:sz w:val="20"/>
          <w:szCs w:val="20"/>
          <w:lang w:val="es-ES_tradnl"/>
        </w:rPr>
        <w:tab/>
      </w:r>
      <w:r w:rsidR="00234D92"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 xml:space="preserve">CALVARIO </w:t>
      </w:r>
      <w:r w:rsidR="00234D92" w:rsidRPr="006B3648">
        <w:rPr>
          <w:sz w:val="20"/>
          <w:szCs w:val="20"/>
          <w:lang w:val="es-ES_tradnl"/>
        </w:rPr>
        <w:t>POR OTRA (SOLO CRISTO SALVA)</w:t>
      </w:r>
      <w:r w:rsidRPr="006B3648">
        <w:rPr>
          <w:sz w:val="20"/>
          <w:szCs w:val="20"/>
          <w:lang w:val="es-ES_tradnl"/>
        </w:rPr>
        <w:t xml:space="preserve"> - Hch 4:12</w:t>
      </w:r>
    </w:p>
    <w:p w14:paraId="44A41E95" w14:textId="77777777" w:rsidR="00FD210F" w:rsidRPr="006B3648" w:rsidRDefault="00FD210F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73611A5" w14:textId="31C13513" w:rsidR="00FD210F" w:rsidRPr="006B3648" w:rsidRDefault="00FD210F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C15E77" w:rsidRPr="006B3648">
        <w:rPr>
          <w:sz w:val="20"/>
          <w:szCs w:val="20"/>
          <w:lang w:val="es-ES_tradnl"/>
        </w:rPr>
        <w:t>NO SE USARÁ EL INCIENSO PARA NADA M</w:t>
      </w:r>
      <w:r w:rsidR="00431788">
        <w:rPr>
          <w:sz w:val="20"/>
          <w:szCs w:val="20"/>
          <w:lang w:val="es-ES_tradnl"/>
        </w:rPr>
        <w:t>Á</w:t>
      </w:r>
      <w:r w:rsidR="00C15E77" w:rsidRPr="006B3648">
        <w:rPr>
          <w:sz w:val="20"/>
          <w:szCs w:val="20"/>
          <w:lang w:val="es-ES_tradnl"/>
        </w:rPr>
        <w:t>S - Ex 30:34-38</w:t>
      </w:r>
    </w:p>
    <w:p w14:paraId="204FC6C7" w14:textId="77777777" w:rsidR="006D1916" w:rsidRPr="006B3648" w:rsidRDefault="006D1916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F897FFC" w14:textId="414FC540" w:rsidR="00C15E77" w:rsidRPr="006B3648" w:rsidRDefault="00C15E77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B57E36" w:rsidRPr="006B3648">
        <w:rPr>
          <w:sz w:val="20"/>
          <w:szCs w:val="20"/>
          <w:lang w:val="es-ES_tradnl"/>
        </w:rPr>
        <w:t xml:space="preserve">SE </w:t>
      </w:r>
      <w:r w:rsidR="00597D35" w:rsidRPr="006B3648">
        <w:rPr>
          <w:sz w:val="20"/>
          <w:szCs w:val="20"/>
          <w:lang w:val="es-ES_tradnl"/>
        </w:rPr>
        <w:t>PROHÍBE</w:t>
      </w:r>
      <w:r w:rsidR="00234D92" w:rsidRPr="006B3648">
        <w:rPr>
          <w:sz w:val="20"/>
          <w:szCs w:val="20"/>
          <w:lang w:val="es-ES_tradnl"/>
        </w:rPr>
        <w:t xml:space="preserve"> USAR MAL Y PERVERTIR</w:t>
      </w:r>
      <w:r w:rsidRPr="006B3648">
        <w:rPr>
          <w:sz w:val="20"/>
          <w:szCs w:val="20"/>
          <w:lang w:val="es-ES_tradnl"/>
        </w:rPr>
        <w:t xml:space="preserve"> COSAS SAGRADAS.</w:t>
      </w:r>
    </w:p>
    <w:p w14:paraId="48FFA928" w14:textId="77777777" w:rsidR="00234D92" w:rsidRPr="006B3648" w:rsidRDefault="00234D92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3094FBB" w14:textId="77777777" w:rsidR="00234D92" w:rsidRPr="006B3648" w:rsidRDefault="00234D92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6744777F" w14:textId="77777777" w:rsidR="00B1180B" w:rsidRPr="006B3648" w:rsidRDefault="00B1180B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8A936AD" w14:textId="77777777" w:rsidR="00B1180B" w:rsidRPr="006B3648" w:rsidRDefault="00B1180B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EA36823" w14:textId="77777777" w:rsidR="00B1180B" w:rsidRPr="006B3648" w:rsidRDefault="00B1180B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7DDEBFA8" w14:textId="77777777" w:rsidR="00B1180B" w:rsidRPr="006B3648" w:rsidRDefault="00B1180B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656B9208" w14:textId="77777777" w:rsidR="00B1180B" w:rsidRPr="006B3648" w:rsidRDefault="00B1180B" w:rsidP="00D07EE2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6ACE1C70" w14:textId="77777777" w:rsidR="00B1180B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0025E53C" w14:textId="6B8EFADD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EL MOBILIARIO DEL </w:t>
      </w:r>
      <w:r w:rsidR="00597D35" w:rsidRPr="006B3648">
        <w:rPr>
          <w:sz w:val="20"/>
          <w:szCs w:val="20"/>
          <w:lang w:val="es-ES_tradnl"/>
        </w:rPr>
        <w:t>tabernáculo</w:t>
      </w:r>
    </w:p>
    <w:p w14:paraId="48D7DBAE" w14:textId="77777777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EL ALTAR DE BRONCE Y LA FUENTE</w:t>
      </w:r>
    </w:p>
    <w:p w14:paraId="1C13747C" w14:textId="77777777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27:1-8; 30:18-21</w:t>
      </w:r>
    </w:p>
    <w:p w14:paraId="31688BD8" w14:textId="77777777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L-65</w:t>
      </w:r>
    </w:p>
    <w:p w14:paraId="12C9AC4C" w14:textId="77777777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5DE39661" w14:textId="77777777" w:rsidR="00B1180B" w:rsidRPr="006B3648" w:rsidRDefault="00B1180B" w:rsidP="00B1180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EL ALTAR DE BRONCE Y LA FUENTE ESTABAN EN EL PATIO DEL TABERNÁCULO.</w:t>
      </w:r>
    </w:p>
    <w:p w14:paraId="7F0CFEF8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09E7A56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EL ALTAR DE BRONCE - 27:1-8</w:t>
      </w:r>
    </w:p>
    <w:p w14:paraId="4AC81407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u w:val="single"/>
          <w:lang w:val="es-ES_tradnl"/>
        </w:rPr>
        <w:t>TENÍA DOS NOMBRES</w:t>
      </w:r>
      <w:r w:rsidRPr="006B3648">
        <w:rPr>
          <w:sz w:val="20"/>
          <w:szCs w:val="20"/>
          <w:lang w:val="es-ES_tradnl"/>
        </w:rPr>
        <w:t>:</w:t>
      </w:r>
    </w:p>
    <w:p w14:paraId="78B521C3" w14:textId="4118FBC0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EL ALTAR DE BRONCE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(38:30) SE REFIERE A SU MATERIAL.</w:t>
      </w:r>
    </w:p>
    <w:p w14:paraId="57DD3225" w14:textId="49560020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EL ALTAR DEL HOLOCAUSTO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(38:28) SE REFIERE A SU USO.</w:t>
      </w:r>
    </w:p>
    <w:p w14:paraId="5BD99C77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6547811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LAS PIEZAS DEL ALTAR:</w:t>
      </w:r>
    </w:p>
    <w:p w14:paraId="318F012A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62C6BB1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8C60EC" w:rsidRPr="006B3648">
        <w:rPr>
          <w:sz w:val="20"/>
          <w:szCs w:val="20"/>
          <w:lang w:val="es-ES_tradnl"/>
        </w:rPr>
        <w:t xml:space="preserve">ERA EL </w:t>
      </w:r>
      <w:r w:rsidR="00B1339C" w:rsidRPr="006B3648">
        <w:rPr>
          <w:sz w:val="20"/>
          <w:szCs w:val="20"/>
          <w:lang w:val="es-ES_tradnl"/>
        </w:rPr>
        <w:t>MOBILIARIO MÁS GRANDE</w:t>
      </w:r>
      <w:r w:rsidR="008C60EC" w:rsidRPr="006B3648">
        <w:rPr>
          <w:sz w:val="20"/>
          <w:szCs w:val="20"/>
          <w:lang w:val="es-ES_tradnl"/>
        </w:rPr>
        <w:t xml:space="preserve"> DEL TABERNÁCULO.</w:t>
      </w:r>
    </w:p>
    <w:p w14:paraId="012C516D" w14:textId="576E81B2" w:rsidR="008C60EC" w:rsidRPr="006B3648" w:rsidRDefault="00114322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 SU BASE = 7½</w:t>
      </w:r>
      <w:r w:rsidR="00B1339C" w:rsidRPr="006B3648">
        <w:rPr>
          <w:sz w:val="20"/>
          <w:szCs w:val="20"/>
          <w:lang w:val="es-ES_tradnl"/>
        </w:rPr>
        <w:t>' x 7</w:t>
      </w:r>
      <w:r w:rsidRPr="006B3648">
        <w:rPr>
          <w:sz w:val="20"/>
          <w:szCs w:val="20"/>
          <w:lang w:val="es-ES_tradnl"/>
        </w:rPr>
        <w:t>½'   * SU ALTURA = 4½</w:t>
      </w:r>
      <w:r w:rsidR="00B1339C" w:rsidRPr="006B3648">
        <w:rPr>
          <w:sz w:val="20"/>
          <w:szCs w:val="20"/>
          <w:lang w:val="es-ES_tradnl"/>
        </w:rPr>
        <w:t>'</w:t>
      </w:r>
    </w:p>
    <w:p w14:paraId="1C3C7A32" w14:textId="00E396D1" w:rsidR="00551F94" w:rsidRPr="006B3648" w:rsidRDefault="006541BA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TENÍA</w:t>
      </w:r>
      <w:r w:rsidR="00551F94" w:rsidRPr="006B3648">
        <w:rPr>
          <w:sz w:val="20"/>
          <w:szCs w:val="20"/>
          <w:lang w:val="es-ES_tradnl"/>
        </w:rPr>
        <w:t xml:space="preserve"> D</w:t>
      </w:r>
      <w:r w:rsidR="00431788">
        <w:rPr>
          <w:sz w:val="20"/>
          <w:szCs w:val="20"/>
          <w:lang w:val="es-ES_tradnl"/>
        </w:rPr>
        <w:t>Ó</w:t>
      </w:r>
      <w:r w:rsidR="00551F94" w:rsidRPr="006B3648">
        <w:rPr>
          <w:sz w:val="20"/>
          <w:szCs w:val="20"/>
          <w:lang w:val="es-ES_tradnl"/>
        </w:rPr>
        <w:t>NDE PONER EL SACRIFICIO.</w:t>
      </w:r>
    </w:p>
    <w:p w14:paraId="5728A176" w14:textId="77777777" w:rsidR="00551F94" w:rsidRPr="006B3648" w:rsidRDefault="00551F94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UN CUERNO EN CADA ESQUINA - DONDE SE ATABAN LAS VÍCTIMAS - Sal 118:27</w:t>
      </w:r>
    </w:p>
    <w:p w14:paraId="4CC71448" w14:textId="77777777" w:rsidR="00550D5A" w:rsidRPr="006B3648" w:rsidRDefault="00551F94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  <w:t>ERA DE MADERA CUB</w:t>
      </w:r>
      <w:r w:rsidR="00550D5A" w:rsidRPr="006B3648">
        <w:rPr>
          <w:sz w:val="20"/>
          <w:szCs w:val="20"/>
          <w:lang w:val="es-ES_tradnl"/>
        </w:rPr>
        <w:t>IERTA DE BRONCE - Ex 27:3</w:t>
      </w:r>
    </w:p>
    <w:p w14:paraId="0C61D93D" w14:textId="77777777" w:rsidR="00551F94" w:rsidRPr="006B3648" w:rsidRDefault="00550D5A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5E38D6" w:rsidRPr="006B3648">
        <w:rPr>
          <w:sz w:val="20"/>
          <w:szCs w:val="20"/>
          <w:lang w:val="es-ES_tradnl"/>
        </w:rPr>
        <w:t>5.</w:t>
      </w:r>
      <w:r w:rsidRPr="006B3648">
        <w:rPr>
          <w:sz w:val="20"/>
          <w:szCs w:val="20"/>
          <w:lang w:val="es-ES_tradnl"/>
        </w:rPr>
        <w:tab/>
      </w:r>
      <w:r w:rsidR="00551F94" w:rsidRPr="006B3648">
        <w:rPr>
          <w:sz w:val="20"/>
          <w:szCs w:val="20"/>
          <w:lang w:val="es-ES_tradnl"/>
        </w:rPr>
        <w:t>UTENSILIOS</w:t>
      </w:r>
      <w:r w:rsidR="005E38D6" w:rsidRPr="006B3648">
        <w:rPr>
          <w:sz w:val="20"/>
          <w:szCs w:val="20"/>
          <w:lang w:val="es-ES_tradnl"/>
        </w:rPr>
        <w:t xml:space="preserve"> HECHOS DE BRONCE</w:t>
      </w:r>
      <w:r w:rsidR="00551F94" w:rsidRPr="006B3648">
        <w:rPr>
          <w:sz w:val="20"/>
          <w:szCs w:val="20"/>
          <w:lang w:val="es-ES_tradnl"/>
        </w:rPr>
        <w:t>:</w:t>
      </w:r>
    </w:p>
    <w:p w14:paraId="20D7ACCA" w14:textId="77777777" w:rsidR="00551F94" w:rsidRPr="006B3648" w:rsidRDefault="00551F94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CALDEROS, PALETAS, TAZONES, GARF</w:t>
      </w:r>
      <w:r w:rsidR="005E38D6" w:rsidRPr="006B3648">
        <w:rPr>
          <w:sz w:val="20"/>
          <w:szCs w:val="20"/>
          <w:lang w:val="es-ES_tradnl"/>
        </w:rPr>
        <w:t>I</w:t>
      </w:r>
      <w:r w:rsidRPr="006B3648">
        <w:rPr>
          <w:sz w:val="20"/>
          <w:szCs w:val="20"/>
          <w:lang w:val="es-ES_tradnl"/>
        </w:rPr>
        <w:t>OS</w:t>
      </w:r>
      <w:r w:rsidR="00550D5A" w:rsidRPr="006B3648">
        <w:rPr>
          <w:sz w:val="20"/>
          <w:szCs w:val="20"/>
          <w:lang w:val="es-ES_tradnl"/>
        </w:rPr>
        <w:t xml:space="preserve"> Y BRASEROS =.</w:t>
      </w:r>
    </w:p>
    <w:p w14:paraId="0D0C7AA2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2C943A3" w14:textId="77777777" w:rsidR="00551F94" w:rsidRPr="006B3648" w:rsidRDefault="00551F94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EL PROPÓSITO DEL ALTAR:</w:t>
      </w:r>
    </w:p>
    <w:p w14:paraId="6E349330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1FF8382" w14:textId="673AEE50" w:rsidR="00551F94" w:rsidRPr="006B3648" w:rsidRDefault="00551F94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062BD7" w:rsidRPr="006B3648">
        <w:rPr>
          <w:sz w:val="20"/>
          <w:szCs w:val="20"/>
          <w:lang w:val="es-ES_tradnl"/>
        </w:rPr>
        <w:t>AQUÍ SE HAC</w:t>
      </w:r>
      <w:r w:rsidR="00A4731B" w:rsidRPr="006B3648">
        <w:rPr>
          <w:sz w:val="20"/>
          <w:szCs w:val="20"/>
          <w:lang w:val="es-ES_tradnl"/>
        </w:rPr>
        <w:t>ÍAN TODOS LOS SACRIFICIOS (Leví</w:t>
      </w:r>
      <w:r w:rsidR="00062BD7" w:rsidRPr="006B3648">
        <w:rPr>
          <w:sz w:val="20"/>
          <w:szCs w:val="20"/>
          <w:lang w:val="es-ES_tradnl"/>
        </w:rPr>
        <w:t>tico caps. 1-11)</w:t>
      </w:r>
    </w:p>
    <w:p w14:paraId="726501CB" w14:textId="17C0A552" w:rsidR="00062BD7" w:rsidRPr="006B3648" w:rsidRDefault="00062BD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EL ALTAR REPRESENTA EL CALVARIO - Is 53:1-7; </w:t>
      </w:r>
      <w:proofErr w:type="spellStart"/>
      <w:r w:rsidRPr="006B3648">
        <w:rPr>
          <w:sz w:val="20"/>
          <w:szCs w:val="20"/>
          <w:lang w:val="es-ES_tradnl"/>
        </w:rPr>
        <w:t>Mr</w:t>
      </w:r>
      <w:proofErr w:type="spellEnd"/>
      <w:r w:rsidRPr="006B3648">
        <w:rPr>
          <w:sz w:val="20"/>
          <w:szCs w:val="20"/>
          <w:lang w:val="es-ES_tradnl"/>
        </w:rPr>
        <w:t xml:space="preserve"> 14:61; Hch 8:32; 1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P 2:23</w:t>
      </w:r>
    </w:p>
    <w:p w14:paraId="2802B46B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AD04777" w14:textId="77777777" w:rsidR="00062BD7" w:rsidRPr="006B3648" w:rsidRDefault="00062BD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70397B" w:rsidRPr="006B3648">
        <w:rPr>
          <w:sz w:val="20"/>
          <w:szCs w:val="20"/>
          <w:lang w:val="es-ES_tradnl"/>
        </w:rPr>
        <w:t>EL LUGAR DEL ALTAR:</w:t>
      </w:r>
    </w:p>
    <w:p w14:paraId="7352447E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61A92AE" w14:textId="77777777" w:rsidR="0070397B" w:rsidRPr="006B3648" w:rsidRDefault="0070397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DELANTE DE LA ENTRADA DEL TABERNÁCULO - Ex 40:6</w:t>
      </w:r>
    </w:p>
    <w:p w14:paraId="3479EF42" w14:textId="77777777" w:rsidR="0070397B" w:rsidRPr="006B3648" w:rsidRDefault="005C40E3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</w:t>
      </w:r>
      <w:r w:rsidR="00550D5A" w:rsidRPr="006B3648">
        <w:rPr>
          <w:sz w:val="20"/>
          <w:szCs w:val="20"/>
          <w:lang w:val="es-ES_tradnl"/>
        </w:rPr>
        <w:t>.</w:t>
      </w:r>
      <w:r w:rsidR="00550D5A" w:rsidRPr="006B3648">
        <w:rPr>
          <w:sz w:val="20"/>
          <w:szCs w:val="20"/>
          <w:lang w:val="es-ES_tradnl"/>
        </w:rPr>
        <w:tab/>
        <w:t>EL LUGAR REPRESENTA LA IMPORTANCIA</w:t>
      </w:r>
      <w:r w:rsidR="0070397B" w:rsidRPr="006B3648">
        <w:rPr>
          <w:sz w:val="20"/>
          <w:szCs w:val="20"/>
          <w:lang w:val="es-ES_tradnl"/>
        </w:rPr>
        <w:t xml:space="preserve"> Y PRI</w:t>
      </w:r>
      <w:r w:rsidR="00550D5A" w:rsidRPr="006B3648">
        <w:rPr>
          <w:sz w:val="20"/>
          <w:szCs w:val="20"/>
          <w:lang w:val="es-ES_tradnl"/>
        </w:rPr>
        <w:t xml:space="preserve">ORIDAD DE LA </w:t>
      </w:r>
      <w:r w:rsidR="0070397B" w:rsidRPr="006B3648">
        <w:rPr>
          <w:sz w:val="20"/>
          <w:szCs w:val="20"/>
          <w:lang w:val="es-ES_tradnl"/>
        </w:rPr>
        <w:t>SANGRE DEL SACRIFICIO</w:t>
      </w:r>
      <w:r w:rsidR="003218D6" w:rsidRPr="006B3648">
        <w:rPr>
          <w:sz w:val="20"/>
          <w:szCs w:val="20"/>
          <w:lang w:val="es-ES_tradnl"/>
        </w:rPr>
        <w:t>,</w:t>
      </w:r>
      <w:r w:rsidR="0070397B" w:rsidRPr="006B3648">
        <w:rPr>
          <w:sz w:val="20"/>
          <w:szCs w:val="20"/>
          <w:lang w:val="es-ES_tradnl"/>
        </w:rPr>
        <w:t xml:space="preserve"> </w:t>
      </w:r>
      <w:r w:rsidR="00550D5A" w:rsidRPr="006B3648">
        <w:rPr>
          <w:sz w:val="20"/>
          <w:szCs w:val="20"/>
          <w:lang w:val="es-ES_tradnl"/>
        </w:rPr>
        <w:tab/>
      </w:r>
      <w:r w:rsidR="00550D5A" w:rsidRPr="006B3648">
        <w:rPr>
          <w:sz w:val="20"/>
          <w:szCs w:val="20"/>
          <w:lang w:val="es-ES_tradnl"/>
        </w:rPr>
        <w:tab/>
      </w:r>
      <w:r w:rsidR="00550D5A" w:rsidRPr="006B3648">
        <w:rPr>
          <w:sz w:val="20"/>
          <w:szCs w:val="20"/>
          <w:lang w:val="es-ES_tradnl"/>
        </w:rPr>
        <w:tab/>
      </w:r>
      <w:r w:rsidR="00550D5A" w:rsidRPr="006B3648">
        <w:rPr>
          <w:sz w:val="20"/>
          <w:szCs w:val="20"/>
          <w:lang w:val="es-ES_tradnl"/>
        </w:rPr>
        <w:tab/>
        <w:t>ANTES DE PASAR PARA</w:t>
      </w:r>
      <w:r w:rsidR="0070397B" w:rsidRPr="006B3648">
        <w:rPr>
          <w:sz w:val="20"/>
          <w:szCs w:val="20"/>
          <w:lang w:val="es-ES_tradnl"/>
        </w:rPr>
        <w:t xml:space="preserve"> CON DIOS - </w:t>
      </w:r>
      <w:proofErr w:type="spellStart"/>
      <w:r w:rsidR="0070397B" w:rsidRPr="006B3648">
        <w:rPr>
          <w:sz w:val="20"/>
          <w:szCs w:val="20"/>
          <w:lang w:val="es-ES_tradnl"/>
        </w:rPr>
        <w:t>Lv</w:t>
      </w:r>
      <w:proofErr w:type="spellEnd"/>
      <w:r w:rsidR="0070397B" w:rsidRPr="006B3648">
        <w:rPr>
          <w:sz w:val="20"/>
          <w:szCs w:val="20"/>
          <w:lang w:val="es-ES_tradnl"/>
        </w:rPr>
        <w:t xml:space="preserve"> 17:11; He 9:22</w:t>
      </w:r>
    </w:p>
    <w:p w14:paraId="44DC8CD8" w14:textId="77777777" w:rsidR="0070397B" w:rsidRPr="006B3648" w:rsidRDefault="005C40E3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</w:t>
      </w:r>
      <w:r w:rsidR="00487C17" w:rsidRPr="006B3648">
        <w:rPr>
          <w:sz w:val="20"/>
          <w:szCs w:val="20"/>
          <w:lang w:val="es-ES_tradnl"/>
        </w:rPr>
        <w:t>.</w:t>
      </w:r>
      <w:r w:rsidR="00487C17" w:rsidRPr="006B3648">
        <w:rPr>
          <w:sz w:val="20"/>
          <w:szCs w:val="20"/>
          <w:lang w:val="es-ES_tradnl"/>
        </w:rPr>
        <w:tab/>
        <w:t>INDICA QUE MORAR CON DIOS REQUIERE</w:t>
      </w:r>
      <w:r w:rsidR="0070397B" w:rsidRPr="006B3648">
        <w:rPr>
          <w:sz w:val="20"/>
          <w:szCs w:val="20"/>
          <w:lang w:val="es-ES_tradnl"/>
        </w:rPr>
        <w:t xml:space="preserve"> </w:t>
      </w:r>
      <w:r w:rsidR="00487C17" w:rsidRPr="006B3648">
        <w:rPr>
          <w:sz w:val="20"/>
          <w:szCs w:val="20"/>
          <w:lang w:val="es-ES_tradnl"/>
        </w:rPr>
        <w:t xml:space="preserve">PRIMERO </w:t>
      </w:r>
      <w:r w:rsidR="0070397B" w:rsidRPr="006B3648">
        <w:rPr>
          <w:sz w:val="20"/>
          <w:szCs w:val="20"/>
          <w:lang w:val="es-ES_tradnl"/>
        </w:rPr>
        <w:t xml:space="preserve">SER </w:t>
      </w:r>
      <w:r w:rsidR="00487C17" w:rsidRPr="006B3648">
        <w:rPr>
          <w:sz w:val="20"/>
          <w:szCs w:val="20"/>
          <w:lang w:val="es-ES_tradnl"/>
        </w:rPr>
        <w:t>PERDONADO</w:t>
      </w:r>
      <w:r w:rsidR="0070397B" w:rsidRPr="006B3648">
        <w:rPr>
          <w:sz w:val="20"/>
          <w:szCs w:val="20"/>
          <w:lang w:val="es-ES_tradnl"/>
        </w:rPr>
        <w:t xml:space="preserve"> - </w:t>
      </w:r>
      <w:proofErr w:type="spellStart"/>
      <w:r w:rsidR="0070397B" w:rsidRPr="006B3648">
        <w:rPr>
          <w:sz w:val="20"/>
          <w:szCs w:val="20"/>
          <w:lang w:val="es-ES_tradnl"/>
        </w:rPr>
        <w:t>Ef</w:t>
      </w:r>
      <w:proofErr w:type="spellEnd"/>
      <w:r w:rsidR="0070397B" w:rsidRPr="006B3648">
        <w:rPr>
          <w:sz w:val="20"/>
          <w:szCs w:val="20"/>
          <w:lang w:val="es-ES_tradnl"/>
        </w:rPr>
        <w:t xml:space="preserve"> 1:7; He 9:12-14; </w:t>
      </w:r>
    </w:p>
    <w:p w14:paraId="5C141A73" w14:textId="5492F648" w:rsidR="0070397B" w:rsidRPr="006B3648" w:rsidRDefault="0070397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P 1:18-19</w:t>
      </w:r>
    </w:p>
    <w:p w14:paraId="0A47A1C5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915BCEF" w14:textId="77777777" w:rsidR="00B1180B" w:rsidRPr="006B3648" w:rsidRDefault="00B1180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"/>
        </w:rPr>
        <w:tab/>
        <w:t>II.</w:t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_tradnl"/>
        </w:rPr>
        <w:t>LA FUENTE</w:t>
      </w:r>
      <w:r w:rsidR="00E82A1A" w:rsidRPr="006B3648">
        <w:rPr>
          <w:sz w:val="20"/>
          <w:szCs w:val="20"/>
          <w:lang w:val="es-ES_tradnl"/>
        </w:rPr>
        <w:t xml:space="preserve"> (LAVADERO)</w:t>
      </w:r>
      <w:r w:rsidRPr="006B3648">
        <w:rPr>
          <w:sz w:val="20"/>
          <w:szCs w:val="20"/>
          <w:lang w:val="es-ES_tradnl"/>
        </w:rPr>
        <w:t xml:space="preserve"> - 30:18-21</w:t>
      </w:r>
    </w:p>
    <w:p w14:paraId="51FE09C5" w14:textId="77777777" w:rsidR="005C40E3" w:rsidRPr="006B3648" w:rsidRDefault="005C40E3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FUENTE (OLLA) SE LLENABA DE AGUA.</w:t>
      </w:r>
    </w:p>
    <w:p w14:paraId="19C9A89B" w14:textId="77777777" w:rsidR="005C40E3" w:rsidRPr="006B3648" w:rsidRDefault="005C40E3" w:rsidP="005C40E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ESTABA ENTRE EL TABERNÁCULO Y EL ALTAR DE BRONCE - Ex 40:7</w:t>
      </w:r>
    </w:p>
    <w:p w14:paraId="6855F435" w14:textId="77777777" w:rsidR="00BB4F07" w:rsidRPr="006B3648" w:rsidRDefault="00BB4F07" w:rsidP="005C40E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4869468" w14:textId="77777777" w:rsidR="005C40E3" w:rsidRPr="006B3648" w:rsidRDefault="005C40E3" w:rsidP="005C40E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EL PROPÓSITO DE LA FUENTE:</w:t>
      </w:r>
    </w:p>
    <w:p w14:paraId="79F83CFC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3487C45" w14:textId="77777777" w:rsidR="005C40E3" w:rsidRPr="006B3648" w:rsidRDefault="005C40E3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1.</w:t>
      </w:r>
      <w:r w:rsidRPr="006B3648">
        <w:rPr>
          <w:sz w:val="20"/>
          <w:szCs w:val="20"/>
          <w:lang w:val="es-ES"/>
        </w:rPr>
        <w:tab/>
        <w:t xml:space="preserve">EL SACERDOTE SE PURIFICABA EN LA FUENTE, SE LAVABA LAS MANOS Y LOS PIES ANTES </w:t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DE OFRECER EL SACRIFICIO Y/O ANTES DE ENTRAR AL LUGAR SANTO - Ex 30:18-21; 40:7</w:t>
      </w:r>
    </w:p>
    <w:p w14:paraId="4ED42C1F" w14:textId="4572787C" w:rsidR="005C40E3" w:rsidRPr="006B3648" w:rsidRDefault="005C40E3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2.</w:t>
      </w:r>
      <w:r w:rsidRPr="006B3648">
        <w:rPr>
          <w:sz w:val="20"/>
          <w:szCs w:val="20"/>
          <w:lang w:val="es-ES"/>
        </w:rPr>
        <w:tab/>
      </w:r>
      <w:r w:rsidR="00F27132" w:rsidRPr="006B3648">
        <w:rPr>
          <w:sz w:val="20"/>
          <w:szCs w:val="20"/>
          <w:lang w:val="es-ES"/>
        </w:rPr>
        <w:t>PROVEER LUGAR PARA LIMPIARSE ANTES DE SERVIR - Is 52:11; 2</w:t>
      </w:r>
      <w:r w:rsidR="00D22CAB">
        <w:rPr>
          <w:sz w:val="20"/>
          <w:szCs w:val="20"/>
          <w:lang w:val="es-ES"/>
        </w:rPr>
        <w:t xml:space="preserve"> </w:t>
      </w:r>
      <w:r w:rsidR="00F27132" w:rsidRPr="006B3648">
        <w:rPr>
          <w:sz w:val="20"/>
          <w:szCs w:val="20"/>
          <w:lang w:val="es-ES"/>
        </w:rPr>
        <w:t>Ti 2:20-21</w:t>
      </w:r>
    </w:p>
    <w:p w14:paraId="3CAD7EEC" w14:textId="46F668EE" w:rsidR="00F27132" w:rsidRPr="006B3648" w:rsidRDefault="00F27132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3.</w:t>
      </w:r>
      <w:r w:rsidRPr="006B3648">
        <w:rPr>
          <w:sz w:val="20"/>
          <w:szCs w:val="20"/>
          <w:lang w:val="es-ES"/>
        </w:rPr>
        <w:tab/>
        <w:t xml:space="preserve">EL ALTAR DE BRONCE REPRESENTA LA SALVACIÓN Y LA </w:t>
      </w:r>
      <w:r w:rsidR="00597D35" w:rsidRPr="006B3648">
        <w:rPr>
          <w:sz w:val="20"/>
          <w:szCs w:val="20"/>
          <w:lang w:val="es-ES"/>
        </w:rPr>
        <w:t>FUENTE</w:t>
      </w:r>
      <w:r w:rsidRPr="006B3648">
        <w:rPr>
          <w:sz w:val="20"/>
          <w:szCs w:val="20"/>
          <w:lang w:val="es-ES"/>
        </w:rPr>
        <w:t xml:space="preserve"> REPRESENTA LA</w:t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SANTIFICACIÓN - He 10:10, 14</w:t>
      </w:r>
    </w:p>
    <w:p w14:paraId="66EAFF85" w14:textId="77777777" w:rsidR="00F27132" w:rsidRPr="006B3648" w:rsidRDefault="00F27132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*</w:t>
      </w:r>
      <w:r w:rsidRPr="006B3648">
        <w:rPr>
          <w:sz w:val="20"/>
          <w:szCs w:val="20"/>
          <w:lang w:val="es-ES"/>
        </w:rPr>
        <w:tab/>
      </w:r>
      <w:r w:rsidR="003218D6" w:rsidRPr="006B3648">
        <w:rPr>
          <w:sz w:val="20"/>
          <w:szCs w:val="20"/>
          <w:lang w:val="es-ES"/>
        </w:rPr>
        <w:t xml:space="preserve">HAY QUE SER LIMPIOS </w:t>
      </w:r>
      <w:r w:rsidRPr="006B3648">
        <w:rPr>
          <w:sz w:val="20"/>
          <w:szCs w:val="20"/>
          <w:lang w:val="es-ES"/>
        </w:rPr>
        <w:t>PARA SERVIR A DI</w:t>
      </w:r>
      <w:r w:rsidR="003218D6" w:rsidRPr="006B3648">
        <w:rPr>
          <w:sz w:val="20"/>
          <w:szCs w:val="20"/>
          <w:lang w:val="es-ES"/>
        </w:rPr>
        <w:t>OS Y PARA TENER COMUNIÓN CON ÉL</w:t>
      </w:r>
      <w:r w:rsidRPr="006B3648">
        <w:rPr>
          <w:sz w:val="20"/>
          <w:szCs w:val="20"/>
          <w:lang w:val="es-ES"/>
        </w:rPr>
        <w:t>.</w:t>
      </w:r>
    </w:p>
    <w:p w14:paraId="60597EB6" w14:textId="77777777" w:rsidR="00F27132" w:rsidRPr="006B3648" w:rsidRDefault="00F27132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4.</w:t>
      </w:r>
      <w:r w:rsidRPr="006B3648">
        <w:rPr>
          <w:sz w:val="20"/>
          <w:szCs w:val="20"/>
          <w:lang w:val="es-ES"/>
        </w:rPr>
        <w:tab/>
        <w:t xml:space="preserve">EL AGUA DE LA FUENTE REPRESENTA LA PALABRA DE DIOS - Jn 15:3; </w:t>
      </w:r>
      <w:proofErr w:type="spellStart"/>
      <w:r w:rsidRPr="006B3648">
        <w:rPr>
          <w:sz w:val="20"/>
          <w:szCs w:val="20"/>
          <w:lang w:val="es-ES"/>
        </w:rPr>
        <w:t>Ef</w:t>
      </w:r>
      <w:proofErr w:type="spellEnd"/>
      <w:r w:rsidRPr="006B3648">
        <w:rPr>
          <w:sz w:val="20"/>
          <w:szCs w:val="20"/>
          <w:lang w:val="es-ES"/>
        </w:rPr>
        <w:t xml:space="preserve"> 5:26</w:t>
      </w:r>
    </w:p>
    <w:p w14:paraId="645EED72" w14:textId="1AE2B5C4" w:rsidR="00F27132" w:rsidRPr="006B3648" w:rsidRDefault="003218D6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5.</w:t>
      </w:r>
      <w:r w:rsidRPr="006B3648">
        <w:rPr>
          <w:sz w:val="20"/>
          <w:szCs w:val="20"/>
          <w:lang w:val="es-ES"/>
        </w:rPr>
        <w:tab/>
      </w:r>
      <w:r w:rsidR="007F68B6" w:rsidRPr="006B3648">
        <w:rPr>
          <w:sz w:val="20"/>
          <w:szCs w:val="20"/>
          <w:lang w:val="es-ES"/>
        </w:rPr>
        <w:t>“</w:t>
      </w:r>
      <w:r w:rsidRPr="006B3648">
        <w:rPr>
          <w:sz w:val="20"/>
          <w:szCs w:val="20"/>
          <w:lang w:val="es-ES"/>
        </w:rPr>
        <w:t>MUERTE</w:t>
      </w:r>
      <w:r w:rsidR="007F68B6" w:rsidRPr="006B3648">
        <w:rPr>
          <w:sz w:val="20"/>
          <w:szCs w:val="20"/>
          <w:lang w:val="es-ES"/>
        </w:rPr>
        <w:t>”</w:t>
      </w:r>
      <w:r w:rsidRPr="006B3648">
        <w:rPr>
          <w:sz w:val="20"/>
          <w:szCs w:val="20"/>
          <w:lang w:val="es-ES"/>
        </w:rPr>
        <w:t xml:space="preserve"> EN LAS</w:t>
      </w:r>
      <w:r w:rsidR="00F27132" w:rsidRPr="006B3648">
        <w:rPr>
          <w:sz w:val="20"/>
          <w:szCs w:val="20"/>
          <w:lang w:val="es-ES"/>
        </w:rPr>
        <w:t xml:space="preserve"> ADVERTENCIAS INDICA LA IMPORTANCIA DE SER LIMPIOS - Ex 30:20-21</w:t>
      </w:r>
    </w:p>
    <w:p w14:paraId="28C82CBF" w14:textId="3A2288A0" w:rsidR="00F27132" w:rsidRPr="006B3648" w:rsidRDefault="00A4731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*</w:t>
      </w:r>
      <w:r w:rsidRPr="006B3648">
        <w:rPr>
          <w:sz w:val="20"/>
          <w:szCs w:val="20"/>
          <w:lang w:val="es-ES"/>
        </w:rPr>
        <w:tab/>
        <w:t xml:space="preserve">ESTAR EN </w:t>
      </w:r>
      <w:r w:rsidR="00F27132" w:rsidRPr="006B3648">
        <w:rPr>
          <w:sz w:val="20"/>
          <w:szCs w:val="20"/>
          <w:lang w:val="es-ES"/>
        </w:rPr>
        <w:t xml:space="preserve">PECADO </w:t>
      </w:r>
      <w:r w:rsidR="00597D35" w:rsidRPr="006B3648">
        <w:rPr>
          <w:sz w:val="20"/>
          <w:szCs w:val="20"/>
          <w:lang w:val="es-ES"/>
        </w:rPr>
        <w:t>DESCALIFICA</w:t>
      </w:r>
      <w:r w:rsidR="00F27132" w:rsidRPr="006B3648">
        <w:rPr>
          <w:sz w:val="20"/>
          <w:szCs w:val="20"/>
          <w:lang w:val="es-ES"/>
        </w:rPr>
        <w:t xml:space="preserve"> DEL SERVICIO DE DIOS </w:t>
      </w:r>
      <w:r w:rsidR="007C1E57">
        <w:rPr>
          <w:sz w:val="20"/>
          <w:szCs w:val="20"/>
          <w:lang w:val="es-ES"/>
        </w:rPr>
        <w:t>–</w:t>
      </w:r>
      <w:r w:rsidR="00F27132" w:rsidRPr="006B3648">
        <w:rPr>
          <w:sz w:val="20"/>
          <w:szCs w:val="20"/>
          <w:lang w:val="es-ES"/>
        </w:rPr>
        <w:t xml:space="preserve"> 1</w:t>
      </w:r>
      <w:r w:rsidR="007C1E57">
        <w:rPr>
          <w:sz w:val="20"/>
          <w:szCs w:val="20"/>
          <w:lang w:val="es-ES"/>
        </w:rPr>
        <w:t xml:space="preserve"> </w:t>
      </w:r>
      <w:r w:rsidR="00F27132" w:rsidRPr="006B3648">
        <w:rPr>
          <w:sz w:val="20"/>
          <w:szCs w:val="20"/>
          <w:lang w:val="es-ES"/>
        </w:rPr>
        <w:t>Jn 1:9</w:t>
      </w:r>
    </w:p>
    <w:p w14:paraId="2269584E" w14:textId="77777777" w:rsidR="00BB4F07" w:rsidRPr="006B3648" w:rsidRDefault="00BB4F0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3E6D75AA" w14:textId="77777777" w:rsidR="00A4731B" w:rsidRPr="006B3648" w:rsidRDefault="00A4731B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B.</w:t>
      </w:r>
      <w:r w:rsidRPr="006B3648">
        <w:rPr>
          <w:sz w:val="20"/>
          <w:szCs w:val="20"/>
          <w:lang w:val="es-ES"/>
        </w:rPr>
        <w:tab/>
        <w:t>LOS MATERIALES DE LA FUENTE</w:t>
      </w:r>
    </w:p>
    <w:p w14:paraId="0847BF9F" w14:textId="77777777" w:rsidR="00F27132" w:rsidRPr="006B3648" w:rsidRDefault="00F27132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438EE777" w14:textId="77777777" w:rsidR="00A4731B" w:rsidRPr="006B3648" w:rsidRDefault="003218D6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1</w:t>
      </w:r>
      <w:r w:rsidR="00A4731B" w:rsidRPr="006B3648">
        <w:rPr>
          <w:sz w:val="20"/>
          <w:szCs w:val="20"/>
          <w:lang w:val="es-ES"/>
        </w:rPr>
        <w:t>.</w:t>
      </w:r>
      <w:r w:rsidR="00A4731B" w:rsidRPr="006B3648">
        <w:rPr>
          <w:sz w:val="20"/>
          <w:szCs w:val="20"/>
          <w:lang w:val="es-ES"/>
        </w:rPr>
        <w:tab/>
        <w:t>LAS MU</w:t>
      </w:r>
      <w:r w:rsidR="00BB4F07" w:rsidRPr="006B3648">
        <w:rPr>
          <w:sz w:val="20"/>
          <w:szCs w:val="20"/>
          <w:lang w:val="es-ES"/>
        </w:rPr>
        <w:t>JE</w:t>
      </w:r>
      <w:r w:rsidRPr="006B3648">
        <w:rPr>
          <w:sz w:val="20"/>
          <w:szCs w:val="20"/>
          <w:lang w:val="es-ES"/>
        </w:rPr>
        <w:t>RES DE</w:t>
      </w:r>
      <w:r w:rsidR="00BB4F07" w:rsidRPr="006B3648">
        <w:rPr>
          <w:sz w:val="20"/>
          <w:szCs w:val="20"/>
          <w:lang w:val="es-ES"/>
        </w:rPr>
        <w:t xml:space="preserve"> AQUELLOS DÍAS </w:t>
      </w:r>
      <w:r w:rsidR="00A4731B" w:rsidRPr="006B3648">
        <w:rPr>
          <w:sz w:val="20"/>
          <w:szCs w:val="20"/>
          <w:lang w:val="es-ES"/>
        </w:rPr>
        <w:t xml:space="preserve">USABAN </w:t>
      </w:r>
      <w:r w:rsidRPr="006B3648">
        <w:rPr>
          <w:sz w:val="20"/>
          <w:szCs w:val="20"/>
          <w:lang w:val="es-ES"/>
        </w:rPr>
        <w:t>EL BRONCE BRUÑIDO DE ESPEJO</w:t>
      </w:r>
      <w:r w:rsidR="00A4731B" w:rsidRPr="006B3648">
        <w:rPr>
          <w:sz w:val="20"/>
          <w:szCs w:val="20"/>
          <w:lang w:val="es-ES"/>
        </w:rPr>
        <w:t>.</w:t>
      </w:r>
    </w:p>
    <w:p w14:paraId="5C529C9E" w14:textId="7987CC60" w:rsidR="00A4731B" w:rsidRPr="006B3648" w:rsidRDefault="003218D6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2</w:t>
      </w:r>
      <w:r w:rsidR="00A4731B" w:rsidRPr="006B3648">
        <w:rPr>
          <w:sz w:val="20"/>
          <w:szCs w:val="20"/>
          <w:lang w:val="es-ES"/>
        </w:rPr>
        <w:t>.</w:t>
      </w:r>
      <w:r w:rsidR="00A4731B" w:rsidRPr="006B3648">
        <w:rPr>
          <w:sz w:val="20"/>
          <w:szCs w:val="20"/>
          <w:lang w:val="es-ES"/>
        </w:rPr>
        <w:tab/>
        <w:t xml:space="preserve">LOS </w:t>
      </w:r>
      <w:r w:rsidR="007F68B6" w:rsidRPr="006B3648">
        <w:rPr>
          <w:sz w:val="20"/>
          <w:szCs w:val="20"/>
          <w:lang w:val="es-ES"/>
        </w:rPr>
        <w:t>“</w:t>
      </w:r>
      <w:r w:rsidR="00A4731B" w:rsidRPr="006B3648">
        <w:rPr>
          <w:sz w:val="20"/>
          <w:szCs w:val="20"/>
          <w:lang w:val="es-ES"/>
        </w:rPr>
        <w:t>ESPEJOS</w:t>
      </w:r>
      <w:r w:rsidR="007F68B6" w:rsidRPr="006B3648">
        <w:rPr>
          <w:sz w:val="20"/>
          <w:szCs w:val="20"/>
          <w:lang w:val="es-ES"/>
        </w:rPr>
        <w:t>”</w:t>
      </w:r>
      <w:r w:rsidR="00A4731B" w:rsidRPr="006B3648">
        <w:rPr>
          <w:sz w:val="20"/>
          <w:szCs w:val="20"/>
          <w:lang w:val="es-ES"/>
        </w:rPr>
        <w:t xml:space="preserve"> SE DIERON VOLUNTARIAMENTE PARA LA CONSTRUCCIÓN DE LA FUENTE.</w:t>
      </w:r>
    </w:p>
    <w:p w14:paraId="684F31D0" w14:textId="2F5DBB8C" w:rsidR="001D5694" w:rsidRPr="006B3648" w:rsidRDefault="003218D6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  <w:t>3</w:t>
      </w:r>
      <w:r w:rsidR="00A4731B" w:rsidRPr="006B3648">
        <w:rPr>
          <w:sz w:val="20"/>
          <w:szCs w:val="20"/>
          <w:lang w:val="es-ES"/>
        </w:rPr>
        <w:t>.</w:t>
      </w:r>
      <w:r w:rsidR="00A4731B"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>NOS ENSEÑA Q</w:t>
      </w:r>
      <w:r w:rsidR="00BB4F07" w:rsidRPr="006B3648">
        <w:rPr>
          <w:sz w:val="20"/>
          <w:szCs w:val="20"/>
          <w:lang w:val="es-ES"/>
        </w:rPr>
        <w:t>UE DEBEMOS ESTAR DISPUESTOS A SACRIFICAR NUESTRA PROPI</w:t>
      </w:r>
      <w:r w:rsidRPr="006B3648">
        <w:rPr>
          <w:sz w:val="20"/>
          <w:szCs w:val="20"/>
          <w:lang w:val="es-ES"/>
        </w:rPr>
        <w:t xml:space="preserve">A GLORIA </w:t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Pr="006B3648">
        <w:rPr>
          <w:sz w:val="20"/>
          <w:szCs w:val="20"/>
          <w:lang w:val="es-ES"/>
        </w:rPr>
        <w:tab/>
      </w:r>
      <w:r w:rsidR="00E82A1A" w:rsidRPr="006B3648">
        <w:rPr>
          <w:sz w:val="20"/>
          <w:szCs w:val="20"/>
          <w:lang w:val="es-ES"/>
        </w:rPr>
        <w:t>PARA</w:t>
      </w:r>
      <w:r w:rsidRPr="006B3648">
        <w:rPr>
          <w:sz w:val="20"/>
          <w:szCs w:val="20"/>
          <w:lang w:val="es-ES"/>
        </w:rPr>
        <w:t xml:space="preserve"> SERVIR A DIOS</w:t>
      </w:r>
      <w:r w:rsidR="00BB4F07" w:rsidRPr="006B3648">
        <w:rPr>
          <w:sz w:val="20"/>
          <w:szCs w:val="20"/>
          <w:lang w:val="es-ES"/>
        </w:rPr>
        <w:t xml:space="preserve"> - Fil 2:7-8; 1</w:t>
      </w:r>
      <w:r w:rsidR="00D22CAB">
        <w:rPr>
          <w:sz w:val="20"/>
          <w:szCs w:val="20"/>
          <w:lang w:val="es-ES"/>
        </w:rPr>
        <w:t xml:space="preserve"> </w:t>
      </w:r>
      <w:r w:rsidR="00BB4F07" w:rsidRPr="006B3648">
        <w:rPr>
          <w:sz w:val="20"/>
          <w:szCs w:val="20"/>
          <w:lang w:val="es-ES"/>
        </w:rPr>
        <w:t>Co 1:31; 2</w:t>
      </w:r>
      <w:r w:rsidR="00D22CAB">
        <w:rPr>
          <w:sz w:val="20"/>
          <w:szCs w:val="20"/>
          <w:lang w:val="es-ES"/>
        </w:rPr>
        <w:t xml:space="preserve"> </w:t>
      </w:r>
      <w:r w:rsidR="00BB4F07" w:rsidRPr="006B3648">
        <w:rPr>
          <w:sz w:val="20"/>
          <w:szCs w:val="20"/>
          <w:lang w:val="es-ES"/>
        </w:rPr>
        <w:t>Co 10:17</w:t>
      </w:r>
      <w:r w:rsidR="00CA5FD1" w:rsidRPr="006B364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9C851" wp14:editId="48B51B40">
                <wp:simplePos x="0" y="0"/>
                <wp:positionH relativeFrom="column">
                  <wp:posOffset>914400</wp:posOffset>
                </wp:positionH>
                <wp:positionV relativeFrom="paragraph">
                  <wp:posOffset>5257800</wp:posOffset>
                </wp:positionV>
                <wp:extent cx="6629400" cy="2359025"/>
                <wp:effectExtent l="0" t="0" r="0" b="317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359025"/>
                          <a:chOff x="107213400" y="110413800"/>
                          <a:chExt cx="6629400" cy="2359316"/>
                        </a:xfrm>
                      </wpg:grpSpPr>
                      <wpg:grpSp>
                        <wpg:cNvPr id="8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107213400" y="110413800"/>
                            <a:ext cx="6577965" cy="1172210"/>
                            <a:chOff x="0" y="0"/>
                            <a:chExt cx="10359" cy="1846"/>
                          </a:xfrm>
                        </wpg:grpSpPr>
                        <wps:wsp>
                          <wps:cNvPr id="9" name="AutoShape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0359" cy="18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5" cy="18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4870" y="111556800"/>
                            <a:ext cx="6627930" cy="1216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1789" id="Group 11" o:spid="_x0000_s1026" style="position:absolute;margin-left:1in;margin-top:414pt;width:522pt;height:185.75pt;z-index:251659264" coordorigin="1072134,1104138" coordsize="66294,2359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">
                <v:group id="Group 12" o:spid="_x0000_s1027" style="position:absolute;left:1072134;top:1104138;width:65779;height:11722" coordsize="10359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rect id="AutoShape 13" o:spid="_x0000_s1028" style="position:absolute;width:10359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<o:lock v:ext="edit" aspectratio="t"/>
                  </v:rect>
                  <v:shape id="Picture 14" o:spid="_x0000_s1029" type="#_x0000_t75" style="position:absolute;width:10365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">
                    <v:imagedata r:id="rId8" o:title=""/>
                  </v:shape>
                </v:group>
                <v:shape id="Picture 15" o:spid="_x0000_s1030" type="#_x0000_t75" style="position:absolute;left:1072148;top:1115568;width:66280;height:1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CA5FD1" w:rsidRPr="006B3648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067F45" wp14:editId="2A52E201">
                <wp:simplePos x="0" y="0"/>
                <wp:positionH relativeFrom="column">
                  <wp:posOffset>914400</wp:posOffset>
                </wp:positionH>
                <wp:positionV relativeFrom="paragraph">
                  <wp:posOffset>5257800</wp:posOffset>
                </wp:positionV>
                <wp:extent cx="6629400" cy="2359025"/>
                <wp:effectExtent l="0" t="0" r="0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359025"/>
                          <a:chOff x="107213400" y="110413800"/>
                          <a:chExt cx="6629400" cy="2359316"/>
                        </a:xfrm>
                      </wpg:grpSpPr>
                      <wpg:grpSp>
                        <wpg:cNvPr id="3" name="Group 7"/>
                        <wpg:cNvGrpSpPr>
                          <a:grpSpLocks noChangeAspect="1"/>
                        </wpg:cNvGrpSpPr>
                        <wpg:grpSpPr bwMode="auto">
                          <a:xfrm>
                            <a:off x="107213400" y="110413800"/>
                            <a:ext cx="6577965" cy="1172210"/>
                            <a:chOff x="0" y="0"/>
                            <a:chExt cx="10359" cy="1846"/>
                          </a:xfrm>
                        </wpg:grpSpPr>
                        <wps:wsp>
                          <wps:cNvPr id="4" name="AutoShap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0359" cy="18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5" cy="18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4870" y="111556800"/>
                            <a:ext cx="6627930" cy="1216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77F2" id="Group 6" o:spid="_x0000_s1026" style="position:absolute;margin-left:1in;margin-top:414pt;width:522pt;height:185.75pt;z-index:251657216" coordorigin="1072134,1104138" coordsize="66294,2359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">
                <v:group id="Group 7" o:spid="_x0000_s1027" style="position:absolute;left:1072134;top:1104138;width:65779;height:11722" coordsize="10359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8" o:spid="_x0000_s1028" style="position:absolute;width:10359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o:lock v:ext="edit" aspectratio="t"/>
                  </v:rect>
                  <v:shape id="Picture 9" o:spid="_x0000_s1029" type="#_x0000_t75" style="position:absolute;width:10365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">
                    <v:imagedata r:id="rId8" o:title=""/>
                  </v:shape>
                </v:group>
                <v:shape id="Picture 10" o:spid="_x0000_s1030" type="#_x0000_t75" style="position:absolute;left:1072148;top:1115568;width:66280;height:1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4136DF4A" w14:textId="77777777" w:rsidR="00430227" w:rsidRPr="006B3648" w:rsidRDefault="0043022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7120F4D8" w14:textId="77777777" w:rsidR="00430227" w:rsidRPr="006B3648" w:rsidRDefault="0043022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185DEFF1" w14:textId="77777777" w:rsidR="00430227" w:rsidRPr="006B3648" w:rsidRDefault="0043022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66CAB290" w14:textId="77777777" w:rsidR="00430227" w:rsidRPr="006B3648" w:rsidRDefault="00430227" w:rsidP="00B1180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"/>
        </w:rPr>
      </w:pPr>
    </w:p>
    <w:p w14:paraId="09311921" w14:textId="77777777" w:rsidR="00430227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3B9DC029" w14:textId="77777777" w:rsidR="00430227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EL CERCADO DEL ATRIO DEL TABERNÁCULO</w:t>
      </w:r>
    </w:p>
    <w:p w14:paraId="2DE1AF13" w14:textId="77777777" w:rsidR="00430227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27:9-18</w:t>
      </w:r>
    </w:p>
    <w:p w14:paraId="46063EFF" w14:textId="77777777" w:rsidR="00544FF8" w:rsidRPr="006B3648" w:rsidRDefault="00544FF8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8ABA755" w14:textId="77777777" w:rsidR="00430227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L-66</w:t>
      </w:r>
    </w:p>
    <w:p w14:paraId="6C3F5AE4" w14:textId="77777777" w:rsidR="00430227" w:rsidRPr="006B3648" w:rsidRDefault="00430227" w:rsidP="0043022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558ED623" w14:textId="77777777" w:rsidR="00D462BE" w:rsidRPr="006B3648" w:rsidRDefault="00D462B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</w:t>
      </w:r>
      <w:r w:rsidR="00544FF8" w:rsidRPr="006B3648">
        <w:rPr>
          <w:sz w:val="20"/>
          <w:szCs w:val="20"/>
          <w:lang w:val="es-ES_tradnl"/>
        </w:rPr>
        <w:t xml:space="preserve">DESDE AFUERA SE MIRABA PRIMERO </w:t>
      </w:r>
      <w:r w:rsidRPr="006B3648">
        <w:rPr>
          <w:sz w:val="20"/>
          <w:szCs w:val="20"/>
          <w:lang w:val="es-ES_tradnl"/>
        </w:rPr>
        <w:t>EL CERCADO.</w:t>
      </w:r>
    </w:p>
    <w:p w14:paraId="63B9D98D" w14:textId="77777777" w:rsidR="00544FF8" w:rsidRPr="006B3648" w:rsidRDefault="00544FF8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BDBD215" w14:textId="77777777" w:rsidR="00D462BE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LA DESCRIPCIÓN DEL</w:t>
      </w:r>
      <w:r w:rsidR="00D462BE" w:rsidRPr="006B3648">
        <w:rPr>
          <w:sz w:val="20"/>
          <w:szCs w:val="20"/>
          <w:lang w:val="es-ES_tradnl"/>
        </w:rPr>
        <w:t xml:space="preserve"> CERCA</w:t>
      </w:r>
      <w:r w:rsidRPr="006B3648">
        <w:rPr>
          <w:sz w:val="20"/>
          <w:szCs w:val="20"/>
          <w:lang w:val="es-ES_tradnl"/>
        </w:rPr>
        <w:t>DO</w:t>
      </w:r>
      <w:r w:rsidR="00D462BE" w:rsidRPr="006B3648">
        <w:rPr>
          <w:sz w:val="20"/>
          <w:szCs w:val="20"/>
          <w:lang w:val="es-ES_tradnl"/>
        </w:rPr>
        <w:t>:</w:t>
      </w:r>
    </w:p>
    <w:p w14:paraId="6B1763FE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B63E48E" w14:textId="77777777" w:rsidR="00D462BE" w:rsidRPr="006B3648" w:rsidRDefault="00D462B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293B8D" w:rsidRPr="006B3648">
        <w:rPr>
          <w:sz w:val="20"/>
          <w:szCs w:val="20"/>
          <w:lang w:val="es-ES_tradnl"/>
        </w:rPr>
        <w:t>CERCABA COMPLETAMENTE EL ATRIO DEL TABERNÁCULO.</w:t>
      </w:r>
    </w:p>
    <w:p w14:paraId="42442155" w14:textId="77777777" w:rsidR="00293B8D" w:rsidRPr="006B3648" w:rsidRDefault="00293B8D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LONGITUD = 1</w:t>
      </w:r>
      <w:r w:rsidR="00114322" w:rsidRPr="006B3648">
        <w:rPr>
          <w:sz w:val="20"/>
          <w:szCs w:val="20"/>
          <w:lang w:val="es-ES_tradnl"/>
        </w:rPr>
        <w:t>50'</w:t>
      </w:r>
      <w:r w:rsidR="00114322" w:rsidRPr="006B3648">
        <w:rPr>
          <w:sz w:val="20"/>
          <w:szCs w:val="20"/>
          <w:lang w:val="es-ES_tradnl"/>
        </w:rPr>
        <w:tab/>
        <w:t>ANCHURA = 75'</w:t>
      </w:r>
      <w:r w:rsidR="00114322" w:rsidRPr="006B3648">
        <w:rPr>
          <w:sz w:val="20"/>
          <w:szCs w:val="20"/>
          <w:lang w:val="es-ES_tradnl"/>
        </w:rPr>
        <w:tab/>
        <w:t>ALTURA = 7½</w:t>
      </w:r>
      <w:r w:rsidRPr="006B3648">
        <w:rPr>
          <w:sz w:val="20"/>
          <w:szCs w:val="20"/>
          <w:lang w:val="es-ES_tradnl"/>
        </w:rPr>
        <w:t>'</w:t>
      </w:r>
    </w:p>
    <w:p w14:paraId="4ABF9C8F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3E5FC42" w14:textId="77777777" w:rsidR="00293B8D" w:rsidRPr="006B3648" w:rsidRDefault="00293B8D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EL CERCADO ERA CORTINA DE LINO TORCIDO, COLOR BLANCO.</w:t>
      </w:r>
    </w:p>
    <w:p w14:paraId="190B2F72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D27D61E" w14:textId="77777777" w:rsidR="00293B8D" w:rsidRPr="006B3648" w:rsidRDefault="00293B8D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17109E" w:rsidRPr="006B3648">
        <w:rPr>
          <w:sz w:val="20"/>
          <w:szCs w:val="20"/>
          <w:lang w:val="es-ES_tradnl"/>
        </w:rPr>
        <w:t>LA CORTINA SE COLGABA DE GANCHOS DE PLATA SOBRE COLUMNAS DE BRONCE.</w:t>
      </w:r>
    </w:p>
    <w:p w14:paraId="5C4E3575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F65AD4F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LA CERCA TENÍA 60 COLUMNAS, CADA UNA 7 1/2' DE LA OTRA.</w:t>
      </w:r>
    </w:p>
    <w:p w14:paraId="3AB68771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776C86E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E.</w:t>
      </w:r>
      <w:r w:rsidRPr="006B3648">
        <w:rPr>
          <w:sz w:val="20"/>
          <w:szCs w:val="20"/>
          <w:lang w:val="es-ES_tradnl"/>
        </w:rPr>
        <w:tab/>
        <w:t>CADA COLUMNA ESTABILIZADA CON BASA DE BRONCE.</w:t>
      </w:r>
    </w:p>
    <w:p w14:paraId="72F3D749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F96F59F" w14:textId="77777777" w:rsidR="0017109E" w:rsidRPr="006B3648" w:rsidRDefault="0017109E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1162DA" w:rsidRPr="006B3648">
        <w:rPr>
          <w:sz w:val="20"/>
          <w:szCs w:val="20"/>
          <w:lang w:val="es-ES_tradnl"/>
        </w:rPr>
        <w:t>EL DISEÑO DEL</w:t>
      </w:r>
      <w:r w:rsidR="00CD6AC9" w:rsidRPr="006B3648">
        <w:rPr>
          <w:sz w:val="20"/>
          <w:szCs w:val="20"/>
          <w:lang w:val="es-ES_tradnl"/>
        </w:rPr>
        <w:t xml:space="preserve"> CERCA</w:t>
      </w:r>
      <w:r w:rsidR="001162DA" w:rsidRPr="006B3648">
        <w:rPr>
          <w:sz w:val="20"/>
          <w:szCs w:val="20"/>
          <w:lang w:val="es-ES_tradnl"/>
        </w:rPr>
        <w:t>DO</w:t>
      </w:r>
      <w:r w:rsidR="00CD6AC9" w:rsidRPr="006B3648">
        <w:rPr>
          <w:sz w:val="20"/>
          <w:szCs w:val="20"/>
          <w:lang w:val="es-ES_tradnl"/>
        </w:rPr>
        <w:t>:</w:t>
      </w:r>
    </w:p>
    <w:p w14:paraId="2D599008" w14:textId="77777777" w:rsidR="00CD6AC9" w:rsidRPr="006B3648" w:rsidRDefault="00CD6AC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EL PROPÓSITO:</w:t>
      </w:r>
    </w:p>
    <w:p w14:paraId="5FF75061" w14:textId="77777777" w:rsidR="00CD6AC9" w:rsidRPr="006B3648" w:rsidRDefault="00CD6AC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DD39266" w14:textId="77777777" w:rsidR="00CD6AC9" w:rsidRPr="006B3648" w:rsidRDefault="00CD6AC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PROHIBIR ACCESO AL ATRIO DEL TABERNÁCULO.</w:t>
      </w:r>
    </w:p>
    <w:p w14:paraId="28A421E2" w14:textId="505DD5C9" w:rsidR="00CD6AC9" w:rsidRPr="006B3648" w:rsidRDefault="00CD6AC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3F79D5" w:rsidRPr="006B3648">
        <w:rPr>
          <w:sz w:val="20"/>
          <w:szCs w:val="20"/>
          <w:lang w:val="es-ES_tradnl"/>
        </w:rPr>
        <w:t xml:space="preserve">SIMBÓLICO = </w:t>
      </w:r>
      <w:r w:rsidR="00D31FD4" w:rsidRPr="006B3648">
        <w:rPr>
          <w:sz w:val="20"/>
          <w:szCs w:val="20"/>
          <w:lang w:val="es-ES_tradnl"/>
        </w:rPr>
        <w:t xml:space="preserve">EL </w:t>
      </w:r>
      <w:r w:rsidR="003F79D5" w:rsidRPr="006B3648">
        <w:rPr>
          <w:sz w:val="20"/>
          <w:szCs w:val="20"/>
          <w:lang w:val="es-ES_tradnl"/>
        </w:rPr>
        <w:t>HOMBRE NO TIENE ACCESO A COMUNIÓN CON DIOS A ME</w:t>
      </w:r>
      <w:r w:rsidR="00D31FD4" w:rsidRPr="006B3648">
        <w:rPr>
          <w:sz w:val="20"/>
          <w:szCs w:val="20"/>
          <w:lang w:val="es-ES_tradnl"/>
        </w:rPr>
        <w:t xml:space="preserve">NOS DE QUE </w:t>
      </w:r>
      <w:r w:rsidR="00D31FD4" w:rsidRPr="006B3648">
        <w:rPr>
          <w:sz w:val="20"/>
          <w:szCs w:val="20"/>
          <w:lang w:val="es-ES_tradnl"/>
        </w:rPr>
        <w:tab/>
      </w:r>
      <w:r w:rsidR="00D31FD4" w:rsidRPr="006B3648">
        <w:rPr>
          <w:sz w:val="20"/>
          <w:szCs w:val="20"/>
          <w:lang w:val="es-ES_tradnl"/>
        </w:rPr>
        <w:tab/>
      </w:r>
      <w:r w:rsidR="00D31FD4" w:rsidRPr="006B3648">
        <w:rPr>
          <w:sz w:val="20"/>
          <w:szCs w:val="20"/>
          <w:lang w:val="es-ES_tradnl"/>
        </w:rPr>
        <w:tab/>
      </w:r>
      <w:r w:rsidR="00D31FD4" w:rsidRPr="006B3648">
        <w:rPr>
          <w:sz w:val="20"/>
          <w:szCs w:val="20"/>
          <w:lang w:val="es-ES_tradnl"/>
        </w:rPr>
        <w:tab/>
      </w:r>
      <w:r w:rsidR="003F79D5" w:rsidRPr="006B3648">
        <w:rPr>
          <w:sz w:val="20"/>
          <w:szCs w:val="20"/>
          <w:lang w:val="es-ES_tradnl"/>
        </w:rPr>
        <w:t xml:space="preserve">LLEGUE POR </w:t>
      </w:r>
      <w:r w:rsidR="00597D35" w:rsidRPr="006B3648">
        <w:rPr>
          <w:sz w:val="20"/>
          <w:szCs w:val="20"/>
          <w:lang w:val="es-ES_tradnl"/>
        </w:rPr>
        <w:t>VÍA</w:t>
      </w:r>
      <w:r w:rsidR="003F79D5" w:rsidRPr="006B3648">
        <w:rPr>
          <w:sz w:val="20"/>
          <w:szCs w:val="20"/>
          <w:lang w:val="es-ES_tradnl"/>
        </w:rPr>
        <w:t xml:space="preserve"> LEGÍTIMA - Jn 14:6; He 10:19-20</w:t>
      </w:r>
    </w:p>
    <w:p w14:paraId="3BB491E0" w14:textId="3B7D5334" w:rsidR="003F79D5" w:rsidRPr="006B3648" w:rsidRDefault="003F79D5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786979" w:rsidRPr="006B3648">
        <w:rPr>
          <w:sz w:val="20"/>
          <w:szCs w:val="20"/>
          <w:lang w:val="es-ES_tradnl"/>
        </w:rPr>
        <w:t xml:space="preserve">LA CORTINA (CERCADO) BLANCA SIMBOLIZA LA SANTIDAD DE DIOS Y </w:t>
      </w:r>
      <w:r w:rsidR="00597D35" w:rsidRPr="006B3648">
        <w:rPr>
          <w:sz w:val="20"/>
          <w:szCs w:val="20"/>
          <w:lang w:val="es-ES_tradnl"/>
        </w:rPr>
        <w:t>PROHÍBE</w:t>
      </w:r>
      <w:r w:rsidR="00786979" w:rsidRPr="006B3648">
        <w:rPr>
          <w:sz w:val="20"/>
          <w:szCs w:val="20"/>
          <w:lang w:val="es-ES_tradnl"/>
        </w:rPr>
        <w:t xml:space="preserve"> ACCESO A </w:t>
      </w:r>
      <w:r w:rsidR="00786979" w:rsidRPr="006B3648">
        <w:rPr>
          <w:sz w:val="20"/>
          <w:szCs w:val="20"/>
          <w:lang w:val="es-ES_tradnl"/>
        </w:rPr>
        <w:tab/>
      </w:r>
      <w:r w:rsidR="00786979" w:rsidRPr="006B3648">
        <w:rPr>
          <w:sz w:val="20"/>
          <w:szCs w:val="20"/>
          <w:lang w:val="es-ES_tradnl"/>
        </w:rPr>
        <w:tab/>
      </w:r>
      <w:r w:rsidR="00786979" w:rsidRPr="006B3648">
        <w:rPr>
          <w:sz w:val="20"/>
          <w:szCs w:val="20"/>
          <w:lang w:val="es-ES_tradnl"/>
        </w:rPr>
        <w:tab/>
      </w:r>
      <w:r w:rsidR="00786979" w:rsidRPr="006B3648">
        <w:rPr>
          <w:sz w:val="20"/>
          <w:szCs w:val="20"/>
          <w:lang w:val="es-ES_tradnl"/>
        </w:rPr>
        <w:tab/>
        <w:t>DIOS - Ro 3:23; 2</w:t>
      </w:r>
      <w:r w:rsidR="004D1AD9">
        <w:rPr>
          <w:sz w:val="20"/>
          <w:szCs w:val="20"/>
          <w:lang w:val="es-ES_tradnl"/>
        </w:rPr>
        <w:t xml:space="preserve"> </w:t>
      </w:r>
      <w:r w:rsidR="00786979" w:rsidRPr="006B3648">
        <w:rPr>
          <w:sz w:val="20"/>
          <w:szCs w:val="20"/>
          <w:lang w:val="es-ES_tradnl"/>
        </w:rPr>
        <w:t>Co 5:21; He 12:4</w:t>
      </w:r>
    </w:p>
    <w:p w14:paraId="194D0FC0" w14:textId="77777777" w:rsidR="00786979" w:rsidRPr="006B3648" w:rsidRDefault="0078697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LAS COLUMNAS DE BRONCE SIMBOLIZAN JUICIO - Ro 5:12; 6:23</w:t>
      </w:r>
    </w:p>
    <w:p w14:paraId="3C61F644" w14:textId="59E034B2" w:rsidR="00786979" w:rsidRPr="006B3648" w:rsidRDefault="0078697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  <w:t>LOS CAPITELES Y MOLDURAS DE PLATA SIMBOLIZAN LA REDENCIÓN - Ro 5:11; 2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5:18-19</w:t>
      </w:r>
    </w:p>
    <w:p w14:paraId="15316D6A" w14:textId="77777777" w:rsidR="0048155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43F45C4" w14:textId="77777777" w:rsidR="00786979" w:rsidRPr="006B3648" w:rsidRDefault="0078697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E46B48" w:rsidRPr="006B3648">
        <w:rPr>
          <w:sz w:val="20"/>
          <w:szCs w:val="20"/>
          <w:lang w:val="es-ES_tradnl"/>
        </w:rPr>
        <w:t>SEÑALAR EL CAMINO A LA ÚNICA ENTRADA DEL TABERNÁCULO.</w:t>
      </w:r>
    </w:p>
    <w:p w14:paraId="2A6423E8" w14:textId="77777777" w:rsidR="00E46B48" w:rsidRPr="006B3648" w:rsidRDefault="00E46B48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LEY NO SALVA - TAN SOLO CONDENA.</w:t>
      </w:r>
    </w:p>
    <w:p w14:paraId="5EC23B7E" w14:textId="77777777" w:rsidR="001E7459" w:rsidRPr="006B3648" w:rsidRDefault="00E46B48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LA </w:t>
      </w:r>
      <w:r w:rsidR="00712108" w:rsidRPr="006B3648">
        <w:rPr>
          <w:sz w:val="20"/>
          <w:szCs w:val="20"/>
          <w:lang w:val="es-ES_tradnl"/>
        </w:rPr>
        <w:t xml:space="preserve">LEY </w:t>
      </w:r>
      <w:r w:rsidRPr="006B3648">
        <w:rPr>
          <w:sz w:val="20"/>
          <w:szCs w:val="20"/>
          <w:lang w:val="es-ES_tradnl"/>
        </w:rPr>
        <w:t>NOS D</w:t>
      </w:r>
      <w:r w:rsidR="001E7459" w:rsidRPr="006B3648">
        <w:rPr>
          <w:sz w:val="20"/>
          <w:szCs w:val="20"/>
          <w:lang w:val="es-ES_tradnl"/>
        </w:rPr>
        <w:t>IRIGE A CRISTO PARA SALVACIÓN</w:t>
      </w:r>
    </w:p>
    <w:p w14:paraId="5C714429" w14:textId="77777777" w:rsidR="00E46B48" w:rsidRPr="006B3648" w:rsidRDefault="001E74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proofErr w:type="spellStart"/>
      <w:r w:rsidR="00E46B48" w:rsidRPr="006B3648">
        <w:rPr>
          <w:sz w:val="20"/>
          <w:szCs w:val="20"/>
          <w:lang w:val="es-ES_tradnl"/>
        </w:rPr>
        <w:t>Gá</w:t>
      </w:r>
      <w:proofErr w:type="spellEnd"/>
      <w:r w:rsidR="00E46B48" w:rsidRPr="006B3648">
        <w:rPr>
          <w:sz w:val="20"/>
          <w:szCs w:val="20"/>
          <w:lang w:val="es-ES_tradnl"/>
        </w:rPr>
        <w:t xml:space="preserve"> 2:16; 3:24; Mt 5:17; Hch 13:38-39; Ro 10:4</w:t>
      </w:r>
    </w:p>
    <w:p w14:paraId="0050CE9C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712F7DC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>LA PUERTA DEL ATRIO - Ex 27:16</w:t>
      </w:r>
    </w:p>
    <w:p w14:paraId="6DBB8DCF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PUERTA ESTABA AL LADO ORIENTAL.</w:t>
      </w:r>
    </w:p>
    <w:p w14:paraId="4F3C3316" w14:textId="77777777" w:rsidR="0048155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380BA9E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UNA SOLA PUERTA.</w:t>
      </w:r>
    </w:p>
    <w:p w14:paraId="0C842142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CUATRO LADOS - PERO SOLO UNA PUERTA.</w:t>
      </w:r>
    </w:p>
    <w:p w14:paraId="43FC9CFF" w14:textId="51EDB9D2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SIMBOLIZA A JESUCRISTO - EL ÚNICO CAMINO DE SALVACIÓN - Jn 10:9; Hch 4:12; 1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 2:5</w:t>
      </w:r>
    </w:p>
    <w:p w14:paraId="4D1FA912" w14:textId="77777777" w:rsidR="0048155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2A5E77D" w14:textId="77777777" w:rsidR="001162DA" w:rsidRPr="006B3648" w:rsidRDefault="001162D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B5278A" w:rsidRPr="006B3648">
        <w:rPr>
          <w:sz w:val="20"/>
          <w:szCs w:val="20"/>
          <w:lang w:val="es-ES_tradnl"/>
        </w:rPr>
        <w:t>LA INTEGRACIÓN</w:t>
      </w:r>
      <w:r w:rsidR="001E7459" w:rsidRPr="006B3648">
        <w:rPr>
          <w:sz w:val="20"/>
          <w:szCs w:val="20"/>
          <w:lang w:val="es-ES_tradnl"/>
        </w:rPr>
        <w:t xml:space="preserve"> (INCORPORACIÓN O INCLUSIÓN)</w:t>
      </w:r>
      <w:r w:rsidR="00B5278A" w:rsidRPr="006B3648">
        <w:rPr>
          <w:sz w:val="20"/>
          <w:szCs w:val="20"/>
          <w:lang w:val="es-ES_tradnl"/>
        </w:rPr>
        <w:t xml:space="preserve"> DE LA PUERTA.</w:t>
      </w:r>
    </w:p>
    <w:p w14:paraId="41AE78FB" w14:textId="793C3F2F" w:rsidR="001E7459" w:rsidRPr="006B3648" w:rsidRDefault="00B5278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PUERTA ESTABA ABIERTA</w:t>
      </w:r>
      <w:r w:rsidR="001E7459" w:rsidRPr="006B3648">
        <w:rPr>
          <w:sz w:val="20"/>
          <w:szCs w:val="20"/>
          <w:lang w:val="es-ES_tradnl"/>
        </w:rPr>
        <w:t xml:space="preserve"> PARA TODOS </w:t>
      </w:r>
      <w:r w:rsidR="007F68B6" w:rsidRPr="006B3648">
        <w:rPr>
          <w:sz w:val="20"/>
          <w:szCs w:val="20"/>
          <w:lang w:val="es-ES_tradnl"/>
        </w:rPr>
        <w:t>“</w:t>
      </w:r>
      <w:r w:rsidR="001E7459" w:rsidRPr="006B3648">
        <w:rPr>
          <w:sz w:val="20"/>
          <w:szCs w:val="20"/>
          <w:lang w:val="es-ES_tradnl"/>
        </w:rPr>
        <w:t>PARA TODO AQUEL</w:t>
      </w:r>
      <w:r w:rsidR="007F68B6" w:rsidRPr="006B3648">
        <w:rPr>
          <w:sz w:val="20"/>
          <w:szCs w:val="20"/>
          <w:lang w:val="es-ES_tradnl"/>
        </w:rPr>
        <w:t>”</w:t>
      </w:r>
    </w:p>
    <w:p w14:paraId="5D641577" w14:textId="77777777" w:rsidR="00B5278A" w:rsidRPr="006B3648" w:rsidRDefault="001E74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B5278A" w:rsidRPr="006B3648">
        <w:rPr>
          <w:sz w:val="20"/>
          <w:szCs w:val="20"/>
          <w:lang w:val="es-ES_tradnl"/>
        </w:rPr>
        <w:t>Jn 3:16; Hch 2:21; Ro 10:13</w:t>
      </w:r>
    </w:p>
    <w:p w14:paraId="63985FBA" w14:textId="77777777" w:rsidR="0048155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79D592E" w14:textId="77777777" w:rsidR="00B5278A" w:rsidRPr="006B3648" w:rsidRDefault="00B5278A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846CA9" w:rsidRPr="006B3648">
        <w:rPr>
          <w:sz w:val="20"/>
          <w:szCs w:val="20"/>
          <w:lang w:val="es-ES_tradnl"/>
        </w:rPr>
        <w:t>LA VISTA DESDE LA PUERTA.</w:t>
      </w:r>
    </w:p>
    <w:p w14:paraId="1A732828" w14:textId="3D21240C" w:rsidR="00846CA9" w:rsidRPr="006B3648" w:rsidRDefault="00846CA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LLEGANDO A LA </w:t>
      </w:r>
      <w:r w:rsidR="00597D35" w:rsidRPr="006B3648">
        <w:rPr>
          <w:sz w:val="20"/>
          <w:szCs w:val="20"/>
          <w:lang w:val="es-ES_tradnl"/>
        </w:rPr>
        <w:t>PUERTA</w:t>
      </w:r>
      <w:r w:rsidRPr="006B3648">
        <w:rPr>
          <w:sz w:val="20"/>
          <w:szCs w:val="20"/>
          <w:lang w:val="es-ES_tradnl"/>
        </w:rPr>
        <w:t xml:space="preserve">, PRIMERA COSA QUE SE MIRABA ERA EL ALTAR DE BRONCE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(ALTAR DE </w:t>
      </w:r>
      <w:r w:rsidR="00597D35" w:rsidRPr="006B3648">
        <w:rPr>
          <w:sz w:val="20"/>
          <w:szCs w:val="20"/>
          <w:lang w:val="es-ES_tradnl"/>
        </w:rPr>
        <w:t>HOLOCAUSTO</w:t>
      </w:r>
      <w:r w:rsidRPr="006B3648">
        <w:rPr>
          <w:sz w:val="20"/>
          <w:szCs w:val="20"/>
          <w:lang w:val="es-ES_tradnl"/>
        </w:rPr>
        <w:t>).</w:t>
      </w:r>
    </w:p>
    <w:p w14:paraId="4ED85654" w14:textId="77777777" w:rsidR="00846CA9" w:rsidRPr="006B3648" w:rsidRDefault="00846CA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SIMBOLIZA EL SACRIFICIO DE CRISTO EN LA</w:t>
      </w:r>
      <w:r w:rsidR="001E7459" w:rsidRPr="006B3648">
        <w:rPr>
          <w:sz w:val="20"/>
          <w:szCs w:val="20"/>
          <w:lang w:val="es-ES_tradnl"/>
        </w:rPr>
        <w:t xml:space="preserve"> CRUZ</w:t>
      </w:r>
      <w:r w:rsidRPr="006B3648">
        <w:rPr>
          <w:sz w:val="20"/>
          <w:szCs w:val="20"/>
          <w:lang w:val="es-ES_tradnl"/>
        </w:rPr>
        <w:t xml:space="preserve"> POR NUESTRO PECADO - He 2:9</w:t>
      </w:r>
    </w:p>
    <w:p w14:paraId="5C74BF83" w14:textId="77777777" w:rsidR="0048155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5E3ED1E" w14:textId="77777777" w:rsidR="00481559" w:rsidRPr="006B3648" w:rsidRDefault="00846CA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</w:r>
      <w:r w:rsidR="00481559" w:rsidRPr="006B3648">
        <w:rPr>
          <w:sz w:val="20"/>
          <w:szCs w:val="20"/>
          <w:lang w:val="es-ES_tradnl"/>
        </w:rPr>
        <w:t>LOS COLORES AZUL, PÚRPURA, CARMESÍ Y BLANCO (LINO TORCIDO)</w:t>
      </w:r>
    </w:p>
    <w:p w14:paraId="140C5A4A" w14:textId="77777777" w:rsidR="00846CA9" w:rsidRPr="006B3648" w:rsidRDefault="0048155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SIMBOLIZA A CRISTO = SU DEIDAD, SU REALEZA, SU SACRIFICIO Y SU PUREZA.</w:t>
      </w:r>
    </w:p>
    <w:p w14:paraId="38F079D0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C7DEB7D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5C00CD4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3B8E294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6D91F22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28C2D3F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6B0B82F" w14:textId="77777777" w:rsidR="00E20F09" w:rsidRPr="006B3648" w:rsidRDefault="00E20F09" w:rsidP="004302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496A4F0" w14:textId="77777777" w:rsidR="00E20F09" w:rsidRPr="004D1AD9" w:rsidRDefault="00E20F09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4D1AD9">
        <w:rPr>
          <w:sz w:val="20"/>
          <w:szCs w:val="20"/>
          <w:lang w:val="es-ES_tradnl"/>
        </w:rPr>
        <w:lastRenderedPageBreak/>
        <w:t>ÉXODO</w:t>
      </w:r>
    </w:p>
    <w:p w14:paraId="12425811" w14:textId="77777777" w:rsidR="00E20F09" w:rsidRPr="004D1AD9" w:rsidRDefault="00E20F09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4D1AD9">
        <w:rPr>
          <w:sz w:val="20"/>
          <w:szCs w:val="20"/>
          <w:lang w:val="es-ES_tradnl"/>
        </w:rPr>
        <w:t>EL TABERNÁCULO</w:t>
      </w:r>
    </w:p>
    <w:p w14:paraId="16394597" w14:textId="77777777" w:rsidR="00E20F09" w:rsidRPr="004D1AD9" w:rsidRDefault="00696386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4D1AD9">
        <w:rPr>
          <w:sz w:val="20"/>
          <w:szCs w:val="20"/>
          <w:lang w:val="es-ES_tradnl"/>
        </w:rPr>
        <w:t>Éxodo 26:1-37</w:t>
      </w:r>
    </w:p>
    <w:p w14:paraId="2E2F7B49" w14:textId="77777777" w:rsidR="00E20F09" w:rsidRPr="006B3648" w:rsidRDefault="00E20F09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E9979A8" w14:textId="77777777" w:rsidR="00E20F09" w:rsidRPr="006B3648" w:rsidRDefault="00E20F09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L-67</w:t>
      </w:r>
    </w:p>
    <w:p w14:paraId="10DD0F94" w14:textId="77777777" w:rsidR="00E20F09" w:rsidRPr="006B3648" w:rsidRDefault="00E20F09" w:rsidP="00E20F0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0BAB69D3" w14:textId="2E87AB1E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 xml:space="preserve">* BÁSICAMENTE, EL TABERNÁCULO ERA UNA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CARPA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>.</w:t>
      </w:r>
    </w:p>
    <w:p w14:paraId="4A077AF3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C049811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LAS PAREDES</w:t>
      </w:r>
    </w:p>
    <w:p w14:paraId="774A8B34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1CB5197" w14:textId="47B25D35" w:rsidR="00E20F09" w:rsidRPr="006B3648" w:rsidRDefault="002F0951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LAS PAREDES ERAN</w:t>
      </w:r>
      <w:r w:rsidR="00E20F09" w:rsidRPr="006B3648">
        <w:rPr>
          <w:sz w:val="20"/>
          <w:szCs w:val="20"/>
          <w:lang w:val="es-ES_tradnl"/>
        </w:rPr>
        <w:t xml:space="preserve"> DE TABLAS DE MADERA CUBIERTAS DE ORO (15' x 27</w:t>
      </w:r>
      <w:r w:rsidR="007F68B6" w:rsidRPr="006B3648">
        <w:rPr>
          <w:sz w:val="20"/>
          <w:szCs w:val="20"/>
          <w:lang w:val="es-ES_tradnl"/>
        </w:rPr>
        <w:t>”</w:t>
      </w:r>
      <w:r w:rsidR="00E20F09" w:rsidRPr="006B3648">
        <w:rPr>
          <w:sz w:val="20"/>
          <w:szCs w:val="20"/>
          <w:lang w:val="es-ES_tradnl"/>
        </w:rPr>
        <w:t>)</w:t>
      </w:r>
    </w:p>
    <w:p w14:paraId="7005BF88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LAS TABLAS ESTABAN CONECTADAS CON CINCO BARRAS DE MADERA CUBIERTA DE ORO.</w:t>
      </w:r>
    </w:p>
    <w:p w14:paraId="2791AEA9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LAS TABLAS ESTABAN PARADAS SOBRE BASAS DE PLATA.</w:t>
      </w:r>
    </w:p>
    <w:p w14:paraId="1AE64351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EB13D91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NUESTRO SERVICIO A JESUCRISTO SE VE EN LAS TABLAS:</w:t>
      </w:r>
    </w:p>
    <w:p w14:paraId="40938D90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HUMILDAD - ÁRBOLES CORTADOS PROVEEN LAS TABLAS - Hch 8:32-33; </w:t>
      </w:r>
      <w:proofErr w:type="spellStart"/>
      <w:r w:rsidRPr="006B3648">
        <w:rPr>
          <w:sz w:val="20"/>
          <w:szCs w:val="20"/>
          <w:lang w:val="es-ES_tradnl"/>
        </w:rPr>
        <w:t>Stg</w:t>
      </w:r>
      <w:proofErr w:type="spellEnd"/>
      <w:r w:rsidRPr="006B3648">
        <w:rPr>
          <w:sz w:val="20"/>
          <w:szCs w:val="20"/>
          <w:lang w:val="es-ES_tradnl"/>
        </w:rPr>
        <w:t xml:space="preserve"> 4:6, 10</w:t>
      </w:r>
    </w:p>
    <w:p w14:paraId="77AA9564" w14:textId="77777777" w:rsidR="00E20F09" w:rsidRPr="006B3648" w:rsidRDefault="00E20F0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283B3A" w:rsidRPr="006B3648">
        <w:rPr>
          <w:sz w:val="20"/>
          <w:szCs w:val="20"/>
          <w:lang w:val="es-ES_tradnl"/>
        </w:rPr>
        <w:t>PREPARACIÓN - TABLAS CORTADAS A MEDIDA EXACTA.</w:t>
      </w:r>
    </w:p>
    <w:p w14:paraId="6632137D" w14:textId="77777777" w:rsidR="00DA0BB9" w:rsidRPr="006B3648" w:rsidRDefault="00283B3A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 xml:space="preserve">COOPERACIÓN - TABLAS PARADAS UNA </w:t>
      </w:r>
      <w:r w:rsidR="00DA0BB9" w:rsidRPr="006B3648">
        <w:rPr>
          <w:sz w:val="20"/>
          <w:szCs w:val="20"/>
          <w:lang w:val="es-ES_tradnl"/>
        </w:rPr>
        <w:t xml:space="preserve">JUNTA A </w:t>
      </w:r>
      <w:r w:rsidRPr="006B3648">
        <w:rPr>
          <w:sz w:val="20"/>
          <w:szCs w:val="20"/>
          <w:lang w:val="es-ES_tradnl"/>
        </w:rPr>
        <w:t xml:space="preserve">OTRA </w:t>
      </w:r>
      <w:r w:rsidR="00DA0BB9" w:rsidRPr="006B3648">
        <w:rPr>
          <w:sz w:val="20"/>
          <w:szCs w:val="20"/>
          <w:lang w:val="es-ES_tradnl"/>
        </w:rPr>
        <w:t>-</w:t>
      </w:r>
      <w:r w:rsidRPr="006B3648">
        <w:rPr>
          <w:sz w:val="20"/>
          <w:szCs w:val="20"/>
          <w:lang w:val="es-ES_tradnl"/>
        </w:rPr>
        <w:t xml:space="preserve"> CONECTADAS CON BARRAS - </w:t>
      </w:r>
    </w:p>
    <w:p w14:paraId="2A228D7C" w14:textId="77777777" w:rsidR="00283B3A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283B3A" w:rsidRPr="006B3648">
        <w:rPr>
          <w:sz w:val="20"/>
          <w:szCs w:val="20"/>
          <w:lang w:val="es-ES_tradnl"/>
        </w:rPr>
        <w:t xml:space="preserve">Sal 133:1; </w:t>
      </w:r>
      <w:proofErr w:type="spellStart"/>
      <w:r w:rsidR="00283B3A" w:rsidRPr="006B3648">
        <w:rPr>
          <w:sz w:val="20"/>
          <w:szCs w:val="20"/>
          <w:lang w:val="es-ES_tradnl"/>
        </w:rPr>
        <w:t>Ef</w:t>
      </w:r>
      <w:proofErr w:type="spellEnd"/>
      <w:r w:rsidR="00283B3A" w:rsidRPr="006B3648">
        <w:rPr>
          <w:sz w:val="20"/>
          <w:szCs w:val="20"/>
          <w:lang w:val="es-ES_tradnl"/>
        </w:rPr>
        <w:t xml:space="preserve"> 4:3</w:t>
      </w:r>
    </w:p>
    <w:p w14:paraId="0A9A972E" w14:textId="67BCAFBB" w:rsidR="00283B3A" w:rsidRPr="006B3648" w:rsidRDefault="00283B3A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</w:r>
      <w:r w:rsidR="001E7D5A" w:rsidRPr="006B3648">
        <w:rPr>
          <w:sz w:val="20"/>
          <w:szCs w:val="20"/>
          <w:lang w:val="es-ES_tradnl"/>
        </w:rPr>
        <w:t>EXALTACIÓN</w:t>
      </w:r>
      <w:r w:rsidRPr="006B3648">
        <w:rPr>
          <w:sz w:val="20"/>
          <w:szCs w:val="20"/>
          <w:lang w:val="es-ES_tradnl"/>
        </w:rPr>
        <w:t xml:space="preserve"> VIENE A</w:t>
      </w:r>
      <w:r w:rsidR="001E7D5A">
        <w:rPr>
          <w:sz w:val="20"/>
          <w:szCs w:val="20"/>
          <w:lang w:val="es-ES_tradnl"/>
        </w:rPr>
        <w:t xml:space="preserve"> </w:t>
      </w:r>
      <w:r w:rsidR="001E7D5A" w:rsidRPr="006B3648">
        <w:rPr>
          <w:sz w:val="20"/>
          <w:szCs w:val="20"/>
          <w:lang w:val="es-ES_tradnl"/>
        </w:rPr>
        <w:t>TRAVÉS</w:t>
      </w:r>
      <w:r w:rsidRPr="006B3648">
        <w:rPr>
          <w:sz w:val="20"/>
          <w:szCs w:val="20"/>
          <w:lang w:val="es-ES_tradnl"/>
        </w:rPr>
        <w:t xml:space="preserve"> DE FIEL SERVICIO </w:t>
      </w:r>
      <w:r w:rsidR="001E7D5A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1E7D5A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10:31</w:t>
      </w:r>
    </w:p>
    <w:p w14:paraId="67A67DF9" w14:textId="77777777" w:rsidR="00B96919" w:rsidRPr="006B3648" w:rsidRDefault="00283B3A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5.</w:t>
      </w:r>
      <w:r w:rsidRPr="006B3648">
        <w:rPr>
          <w:sz w:val="20"/>
          <w:szCs w:val="20"/>
          <w:lang w:val="es-ES_tradnl"/>
        </w:rPr>
        <w:tab/>
      </w:r>
      <w:r w:rsidR="00B96919" w:rsidRPr="006B3648">
        <w:rPr>
          <w:sz w:val="20"/>
          <w:szCs w:val="20"/>
          <w:lang w:val="es-ES_tradnl"/>
        </w:rPr>
        <w:t>FUNDACIÓN DE SERVICIO SE VE EN LAS BASAS DE PLATA</w:t>
      </w:r>
    </w:p>
    <w:p w14:paraId="793BB77C" w14:textId="77777777" w:rsidR="00283B3A" w:rsidRPr="006B3648" w:rsidRDefault="00B9691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(PLATA REPRESENTA REDENCIÓN) Ro 1:16</w:t>
      </w:r>
    </w:p>
    <w:p w14:paraId="02FAFDD2" w14:textId="77777777" w:rsidR="00B96919" w:rsidRPr="006B3648" w:rsidRDefault="00B9691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1E818CF" w14:textId="77777777" w:rsidR="00B96919" w:rsidRPr="006B3648" w:rsidRDefault="00B9691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6F7F7D" w:rsidRPr="006B3648">
        <w:rPr>
          <w:sz w:val="20"/>
          <w:szCs w:val="20"/>
          <w:lang w:val="es-ES_tradnl"/>
        </w:rPr>
        <w:t>LAS CORTINAS - 26:1-14</w:t>
      </w:r>
    </w:p>
    <w:p w14:paraId="700CADE4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177FBF0" w14:textId="5D72B0B6" w:rsidR="006F7F7D" w:rsidRPr="006B3648" w:rsidRDefault="006F7F7D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1E7D5A" w:rsidRPr="006B3648">
        <w:rPr>
          <w:sz w:val="20"/>
          <w:szCs w:val="20"/>
          <w:lang w:val="es-ES_tradnl"/>
        </w:rPr>
        <w:t>CUBRÍAN</w:t>
      </w:r>
      <w:r w:rsidRPr="006B3648">
        <w:rPr>
          <w:sz w:val="20"/>
          <w:szCs w:val="20"/>
          <w:lang w:val="es-ES_tradnl"/>
        </w:rPr>
        <w:t xml:space="preserve"> LAS PAREDES Y SERVÍAN DE TECHADO.</w:t>
      </w:r>
    </w:p>
    <w:p w14:paraId="6309069E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C4FD2D5" w14:textId="77777777" w:rsidR="00DA0BB9" w:rsidRPr="006B3648" w:rsidRDefault="006F7F7D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DA0BB9" w:rsidRPr="006B3648">
        <w:rPr>
          <w:sz w:val="20"/>
          <w:szCs w:val="20"/>
          <w:lang w:val="es-ES_tradnl"/>
        </w:rPr>
        <w:t xml:space="preserve">ERAN DE </w:t>
      </w:r>
      <w:r w:rsidRPr="006B3648">
        <w:rPr>
          <w:sz w:val="20"/>
          <w:szCs w:val="20"/>
          <w:lang w:val="es-ES_tradnl"/>
        </w:rPr>
        <w:t xml:space="preserve">CUATRO MATERIALES DIFERENTES: </w:t>
      </w:r>
    </w:p>
    <w:p w14:paraId="4D5823BF" w14:textId="77777777" w:rsidR="00DA0BB9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DE LINO TORCIDO (26:1-6)</w:t>
      </w:r>
    </w:p>
    <w:p w14:paraId="496045A8" w14:textId="77777777" w:rsidR="00DA0BB9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</w:r>
      <w:r w:rsidR="006F7F7D" w:rsidRPr="006B3648">
        <w:rPr>
          <w:sz w:val="20"/>
          <w:szCs w:val="20"/>
          <w:lang w:val="es-ES_tradnl"/>
        </w:rPr>
        <w:t>DE</w:t>
      </w:r>
      <w:r w:rsidRPr="006B3648">
        <w:rPr>
          <w:sz w:val="20"/>
          <w:szCs w:val="20"/>
          <w:lang w:val="es-ES_tradnl"/>
        </w:rPr>
        <w:t xml:space="preserve"> PELO DE CABRA</w:t>
      </w:r>
      <w:r w:rsidR="006F7F7D" w:rsidRPr="006B3648">
        <w:rPr>
          <w:sz w:val="20"/>
          <w:szCs w:val="20"/>
          <w:lang w:val="es-ES_tradnl"/>
        </w:rPr>
        <w:t xml:space="preserve"> (26:7-13)</w:t>
      </w:r>
    </w:p>
    <w:p w14:paraId="0D5D0DC2" w14:textId="77777777" w:rsidR="00DA0BB9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</w:r>
      <w:r w:rsidR="006F7F7D" w:rsidRPr="006B3648">
        <w:rPr>
          <w:sz w:val="20"/>
          <w:szCs w:val="20"/>
          <w:lang w:val="es-ES_tradnl"/>
        </w:rPr>
        <w:t>DE PIELES DE CARNEROS TEÑIDAS DE ROJO (26:14)</w:t>
      </w:r>
    </w:p>
    <w:p w14:paraId="45E58924" w14:textId="77777777" w:rsidR="006F7F7D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</w:r>
      <w:r w:rsidR="006F7F7D" w:rsidRPr="006B3648">
        <w:rPr>
          <w:sz w:val="20"/>
          <w:szCs w:val="20"/>
          <w:lang w:val="es-ES_tradnl"/>
        </w:rPr>
        <w:t>PIELES DE TEJONES (26:14)</w:t>
      </w:r>
    </w:p>
    <w:p w14:paraId="11CB16BA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7339F95" w14:textId="77777777" w:rsidR="006F7F7D" w:rsidRPr="006B3648" w:rsidRDefault="006F7F7D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B304D0" w:rsidRPr="006B3648">
        <w:rPr>
          <w:sz w:val="20"/>
          <w:szCs w:val="20"/>
          <w:lang w:val="es-ES_tradnl"/>
        </w:rPr>
        <w:t>COLORES: BLANCO, AZUL, MORADO Y ESCARLATA</w:t>
      </w:r>
      <w:r w:rsidR="00022322" w:rsidRPr="006B3648">
        <w:rPr>
          <w:sz w:val="20"/>
          <w:szCs w:val="20"/>
          <w:lang w:val="es-ES_tradnl"/>
        </w:rPr>
        <w:t>.</w:t>
      </w:r>
    </w:p>
    <w:p w14:paraId="527DF1F1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4B78A16" w14:textId="77777777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 xml:space="preserve">LOS COLORES </w:t>
      </w:r>
      <w:r w:rsidR="00DA0BB9" w:rsidRPr="006B3648">
        <w:rPr>
          <w:sz w:val="20"/>
          <w:szCs w:val="20"/>
          <w:lang w:val="es-ES_tradnl"/>
        </w:rPr>
        <w:t>SE VEÍAN ESTANDO</w:t>
      </w:r>
      <w:r w:rsidRPr="006B3648">
        <w:rPr>
          <w:sz w:val="20"/>
          <w:szCs w:val="20"/>
          <w:lang w:val="es-ES_tradnl"/>
        </w:rPr>
        <w:t xml:space="preserve"> ADENTRO.</w:t>
      </w:r>
    </w:p>
    <w:p w14:paraId="5039382C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E2CC315" w14:textId="48359D5B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E.</w:t>
      </w:r>
      <w:r w:rsidRPr="006B3648">
        <w:rPr>
          <w:sz w:val="20"/>
          <w:szCs w:val="20"/>
          <w:lang w:val="es-ES_tradnl"/>
        </w:rPr>
        <w:tab/>
        <w:t xml:space="preserve">PIELES DE TEJONES CUBRÍAN LA CERCA DEL </w:t>
      </w:r>
      <w:r w:rsidR="001E7D5A" w:rsidRPr="006B3648">
        <w:rPr>
          <w:sz w:val="20"/>
          <w:szCs w:val="20"/>
          <w:lang w:val="es-ES_tradnl"/>
        </w:rPr>
        <w:t>TABERNÁCULO</w:t>
      </w:r>
      <w:r w:rsidRPr="006B3648">
        <w:rPr>
          <w:sz w:val="20"/>
          <w:szCs w:val="20"/>
          <w:lang w:val="es-ES_tradnl"/>
        </w:rPr>
        <w:t xml:space="preserve"> (NO ATRACTIVO).</w:t>
      </w:r>
    </w:p>
    <w:p w14:paraId="5644C0F6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6AB9062" w14:textId="4E6DE0C0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F.</w:t>
      </w:r>
      <w:r w:rsidRPr="006B3648">
        <w:rPr>
          <w:sz w:val="20"/>
          <w:szCs w:val="20"/>
          <w:lang w:val="es-ES_tradnl"/>
        </w:rPr>
        <w:tab/>
        <w:t xml:space="preserve">LA BELLEZA DE ADENTRO Y LO POCO ATRACTIVO DE AFUERA </w:t>
      </w:r>
      <w:r w:rsidR="001E7D5A" w:rsidRPr="006B3648">
        <w:rPr>
          <w:sz w:val="20"/>
          <w:szCs w:val="20"/>
          <w:lang w:val="es-ES_tradnl"/>
        </w:rPr>
        <w:t>REPRESENTA</w:t>
      </w:r>
      <w:r w:rsidRPr="006B3648">
        <w:rPr>
          <w:sz w:val="20"/>
          <w:szCs w:val="20"/>
          <w:lang w:val="es-ES_tradnl"/>
        </w:rPr>
        <w:t xml:space="preserve"> A CRISTO - </w:t>
      </w:r>
    </w:p>
    <w:p w14:paraId="1ECED279" w14:textId="77777777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Is 53:2; Jn 1:14</w:t>
      </w:r>
    </w:p>
    <w:p w14:paraId="7F6D41BF" w14:textId="77777777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D803BC4" w14:textId="77777777" w:rsidR="00022322" w:rsidRPr="006B3648" w:rsidRDefault="0002232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</w:r>
      <w:r w:rsidR="008B6163" w:rsidRPr="006B3648">
        <w:rPr>
          <w:sz w:val="20"/>
          <w:szCs w:val="20"/>
          <w:lang w:val="es-ES_tradnl"/>
        </w:rPr>
        <w:t>LOS DOS VELOS - 26:31-37</w:t>
      </w:r>
    </w:p>
    <w:p w14:paraId="5B819FF3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6E20DA3" w14:textId="11A8E52B" w:rsidR="008B6163" w:rsidRPr="006B3648" w:rsidRDefault="008B6163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EL PRIMER V</w:t>
      </w:r>
      <w:r w:rsidR="00DA0BB9" w:rsidRPr="006B3648">
        <w:rPr>
          <w:sz w:val="20"/>
          <w:szCs w:val="20"/>
          <w:lang w:val="es-ES_tradnl"/>
        </w:rPr>
        <w:t xml:space="preserve">ELO (PUERTA DEL </w:t>
      </w:r>
      <w:r w:rsidR="001E7D5A" w:rsidRPr="006B3648">
        <w:rPr>
          <w:sz w:val="20"/>
          <w:szCs w:val="20"/>
          <w:lang w:val="es-ES_tradnl"/>
        </w:rPr>
        <w:t>TABERNÁCULO</w:t>
      </w:r>
      <w:r w:rsidRPr="006B3648">
        <w:rPr>
          <w:sz w:val="20"/>
          <w:szCs w:val="20"/>
          <w:lang w:val="es-ES_tradnl"/>
        </w:rPr>
        <w:t>) - 26:36</w:t>
      </w:r>
    </w:p>
    <w:p w14:paraId="7931F051" w14:textId="77777777" w:rsidR="008B6163" w:rsidRPr="006B3648" w:rsidRDefault="008B6163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A LADO ORIENTAL - DABA ENTRADA AL PRIMER CUARTO DEL TABERNÁCULO.</w:t>
      </w:r>
    </w:p>
    <w:p w14:paraId="0BDD45EB" w14:textId="77777777" w:rsidR="008B6163" w:rsidRPr="006B3648" w:rsidRDefault="00EE160C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PRIMER CUARTO (LUGAR SANTO) MEDÍA 30' x 15'</w:t>
      </w:r>
      <w:r w:rsidR="002F0951" w:rsidRPr="006B3648">
        <w:rPr>
          <w:sz w:val="20"/>
          <w:szCs w:val="20"/>
          <w:lang w:val="es-ES_tradnl"/>
        </w:rPr>
        <w:t xml:space="preserve"> x 15'</w:t>
      </w:r>
      <w:r w:rsidR="008B6163" w:rsidRPr="006B3648">
        <w:rPr>
          <w:sz w:val="20"/>
          <w:szCs w:val="20"/>
          <w:lang w:val="es-ES_tradnl"/>
        </w:rPr>
        <w:t>.</w:t>
      </w:r>
    </w:p>
    <w:p w14:paraId="42D010D4" w14:textId="77777777" w:rsidR="008B6163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COLGADA</w:t>
      </w:r>
      <w:r w:rsidR="008B6163" w:rsidRPr="006B3648">
        <w:rPr>
          <w:sz w:val="20"/>
          <w:szCs w:val="20"/>
          <w:lang w:val="es-ES_tradnl"/>
        </w:rPr>
        <w:t xml:space="preserve"> DE CAPITELES DE ORO SOBRE BASAS DE PLATA - 26:37</w:t>
      </w:r>
    </w:p>
    <w:p w14:paraId="4322614B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8FB50A4" w14:textId="77777777" w:rsidR="008B6163" w:rsidRPr="006B3648" w:rsidRDefault="008B6163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EL SEGUNDO VELO - 26:31-33</w:t>
      </w:r>
    </w:p>
    <w:p w14:paraId="7C51679C" w14:textId="77777777" w:rsidR="008B6163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SEPARAB</w:t>
      </w:r>
      <w:r w:rsidR="008B6163" w:rsidRPr="006B3648">
        <w:rPr>
          <w:sz w:val="20"/>
          <w:szCs w:val="20"/>
          <w:lang w:val="es-ES_tradnl"/>
        </w:rPr>
        <w:t xml:space="preserve">A </w:t>
      </w:r>
      <w:r w:rsidRPr="006B3648">
        <w:rPr>
          <w:sz w:val="20"/>
          <w:szCs w:val="20"/>
          <w:lang w:val="es-ES_tradnl"/>
        </w:rPr>
        <w:t>EL LUGAR SANTO DEL</w:t>
      </w:r>
      <w:r w:rsidR="008B6163" w:rsidRPr="006B3648">
        <w:rPr>
          <w:sz w:val="20"/>
          <w:szCs w:val="20"/>
          <w:lang w:val="es-ES_tradnl"/>
        </w:rPr>
        <w:t xml:space="preserve"> LUGAR SANTÍSIMO).</w:t>
      </w:r>
    </w:p>
    <w:p w14:paraId="5A00C92D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B32A6C6" w14:textId="77777777" w:rsidR="008B6163" w:rsidRPr="006B3648" w:rsidRDefault="008B6163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DA28D3" w:rsidRPr="006B3648">
        <w:rPr>
          <w:sz w:val="20"/>
          <w:szCs w:val="20"/>
          <w:lang w:val="es-ES_tradnl"/>
        </w:rPr>
        <w:t xml:space="preserve">EL </w:t>
      </w:r>
      <w:r w:rsidR="00EE160C" w:rsidRPr="006B3648">
        <w:rPr>
          <w:sz w:val="20"/>
          <w:szCs w:val="20"/>
          <w:lang w:val="es-ES_tradnl"/>
        </w:rPr>
        <w:t>SEGUNDO CUARTO (</w:t>
      </w:r>
      <w:r w:rsidR="00DA28D3" w:rsidRPr="006B3648">
        <w:rPr>
          <w:sz w:val="20"/>
          <w:szCs w:val="20"/>
          <w:lang w:val="es-ES_tradnl"/>
        </w:rPr>
        <w:t>LUGAR SANTÍSIMO</w:t>
      </w:r>
      <w:r w:rsidR="00EE160C" w:rsidRPr="006B3648">
        <w:rPr>
          <w:sz w:val="20"/>
          <w:szCs w:val="20"/>
          <w:lang w:val="es-ES_tradnl"/>
        </w:rPr>
        <w:t>) MEDÍA 15' x 15'</w:t>
      </w:r>
      <w:r w:rsidR="002F0951" w:rsidRPr="006B3648">
        <w:rPr>
          <w:sz w:val="20"/>
          <w:szCs w:val="20"/>
          <w:lang w:val="es-ES_tradnl"/>
        </w:rPr>
        <w:t xml:space="preserve"> x 15'</w:t>
      </w:r>
      <w:r w:rsidR="00EE160C" w:rsidRPr="006B3648">
        <w:rPr>
          <w:sz w:val="20"/>
          <w:szCs w:val="20"/>
          <w:lang w:val="es-ES_tradnl"/>
        </w:rPr>
        <w:t>.</w:t>
      </w:r>
    </w:p>
    <w:p w14:paraId="1134FB8F" w14:textId="77777777" w:rsidR="007B3B82" w:rsidRPr="006B3648" w:rsidRDefault="007B3B82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8A359B8" w14:textId="77777777" w:rsidR="002F0951" w:rsidRPr="006B3648" w:rsidRDefault="00DA0BB9" w:rsidP="00E20F0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 xml:space="preserve">EL SEGUNDO VELO </w:t>
      </w:r>
      <w:r w:rsidR="00DA28D3" w:rsidRPr="006B3648">
        <w:rPr>
          <w:sz w:val="20"/>
          <w:szCs w:val="20"/>
          <w:lang w:val="es-ES_tradnl"/>
        </w:rPr>
        <w:t xml:space="preserve">SE ROMPIÓ CUANDO CRISTO FUE CRUCIFICADO - </w:t>
      </w:r>
      <w:r w:rsidR="002F0951" w:rsidRPr="006B3648">
        <w:rPr>
          <w:sz w:val="20"/>
          <w:szCs w:val="20"/>
          <w:lang w:val="es-ES_tradnl"/>
        </w:rPr>
        <w:t>Mt 27:51;</w:t>
      </w:r>
      <w:r w:rsidRPr="006B3648">
        <w:rPr>
          <w:sz w:val="20"/>
          <w:szCs w:val="20"/>
          <w:lang w:val="es-ES_tradnl"/>
        </w:rPr>
        <w:t xml:space="preserve"> </w:t>
      </w:r>
      <w:proofErr w:type="spellStart"/>
      <w:r w:rsidR="002F0951" w:rsidRPr="006B3648">
        <w:rPr>
          <w:sz w:val="20"/>
          <w:szCs w:val="20"/>
          <w:lang w:val="es-ES_tradnl"/>
        </w:rPr>
        <w:t>Mr</w:t>
      </w:r>
      <w:proofErr w:type="spellEnd"/>
      <w:r w:rsidR="002F0951" w:rsidRPr="006B3648">
        <w:rPr>
          <w:sz w:val="20"/>
          <w:szCs w:val="20"/>
          <w:lang w:val="es-ES_tradnl"/>
        </w:rPr>
        <w:t xml:space="preserve"> 15:38; </w:t>
      </w:r>
      <w:proofErr w:type="spellStart"/>
      <w:r w:rsidR="002F0951" w:rsidRPr="006B3648">
        <w:rPr>
          <w:sz w:val="20"/>
          <w:szCs w:val="20"/>
          <w:lang w:val="es-ES_tradnl"/>
        </w:rPr>
        <w:t>Lc</w:t>
      </w:r>
      <w:proofErr w:type="spellEnd"/>
      <w:r w:rsidR="002F0951" w:rsidRPr="006B3648">
        <w:rPr>
          <w:sz w:val="20"/>
          <w:szCs w:val="20"/>
          <w:lang w:val="es-ES_tradnl"/>
        </w:rPr>
        <w:t xml:space="preserve"> 23:45</w:t>
      </w:r>
    </w:p>
    <w:p w14:paraId="6DB5A73B" w14:textId="3FF53B97" w:rsidR="002F25EB" w:rsidRPr="006B3648" w:rsidRDefault="002F25EB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(Hebreos 4:16)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 xml:space="preserve">Acerquémonos, pues, confiadamente al trono de la gracia, para alcanzar misericordia y hallar </w:t>
      </w:r>
      <w:r w:rsidRPr="006B3648">
        <w:rPr>
          <w:sz w:val="20"/>
          <w:szCs w:val="20"/>
          <w:lang w:val="es-ES_tradnl"/>
        </w:rPr>
        <w:tab/>
      </w:r>
      <w:r w:rsidR="00300657"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gracia para el oportuno socorro.</w:t>
      </w:r>
      <w:r w:rsidR="007F68B6" w:rsidRPr="006B3648">
        <w:rPr>
          <w:sz w:val="20"/>
          <w:szCs w:val="20"/>
          <w:lang w:val="es-ES_tradnl"/>
        </w:rPr>
        <w:t>”</w:t>
      </w:r>
    </w:p>
    <w:p w14:paraId="6CDD75E5" w14:textId="77777777" w:rsidR="00D2489C" w:rsidRPr="006B3648" w:rsidRDefault="00D2489C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700CEF3" w14:textId="77777777" w:rsidR="00D2489C" w:rsidRPr="006B3648" w:rsidRDefault="00D2489C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5100463" w14:textId="77777777" w:rsidR="00A62097" w:rsidRPr="006B3648" w:rsidRDefault="00A62097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2852814" w14:textId="77777777" w:rsidR="00A62097" w:rsidRPr="006B3648" w:rsidRDefault="00A62097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95F4024" w14:textId="77777777" w:rsidR="00A62097" w:rsidRPr="006B3648" w:rsidRDefault="00A62097" w:rsidP="002F25E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62C5361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lastRenderedPageBreak/>
        <w:t>ÉXODO</w:t>
      </w:r>
    </w:p>
    <w:p w14:paraId="1D87BA2F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>EL TABERNÁCULO</w:t>
      </w:r>
    </w:p>
    <w:p w14:paraId="7AFE5FFB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>EL MENSAJE TRAS EL VELO</w:t>
      </w:r>
    </w:p>
    <w:p w14:paraId="0BB52842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>Éxodo 26:31-33; Mateo 27:51</w:t>
      </w:r>
    </w:p>
    <w:p w14:paraId="3FD61A0F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8"/>
          <w:szCs w:val="28"/>
          <w:lang w:val="es-ES_tradnl"/>
        </w:rPr>
      </w:pPr>
    </w:p>
    <w:p w14:paraId="13B28021" w14:textId="77777777" w:rsidR="00A62097" w:rsidRPr="006B3648" w:rsidRDefault="00A62097" w:rsidP="00A620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>L-68</w:t>
      </w:r>
    </w:p>
    <w:p w14:paraId="41EA1AD3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4D13EA44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100F15D6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  <w:t>I.</w:t>
      </w:r>
      <w:r w:rsidRPr="006B3648">
        <w:rPr>
          <w:sz w:val="28"/>
          <w:szCs w:val="28"/>
          <w:lang w:val="es-ES_tradnl"/>
        </w:rPr>
        <w:tab/>
        <w:t>EL VELO - Ex 26:31-33</w:t>
      </w:r>
    </w:p>
    <w:p w14:paraId="2DC57222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0AB84F75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A.</w:t>
      </w:r>
      <w:r w:rsidRPr="006B3648">
        <w:rPr>
          <w:sz w:val="28"/>
          <w:szCs w:val="28"/>
          <w:lang w:val="es-ES_tradnl"/>
        </w:rPr>
        <w:tab/>
        <w:t>SUS COLORES:</w:t>
      </w:r>
    </w:p>
    <w:p w14:paraId="5BCCEB75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5F71CAEF" w14:textId="095270F3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1.</w:t>
      </w:r>
      <w:r w:rsidRPr="006B3648">
        <w:rPr>
          <w:sz w:val="28"/>
          <w:szCs w:val="28"/>
          <w:lang w:val="es-ES_tradnl"/>
        </w:rPr>
        <w:tab/>
        <w:t>AZUL - Ro 8:3; 1</w:t>
      </w:r>
      <w:r w:rsidR="007C1E57">
        <w:rPr>
          <w:sz w:val="28"/>
          <w:szCs w:val="28"/>
          <w:lang w:val="es-ES_tradnl"/>
        </w:rPr>
        <w:t xml:space="preserve"> </w:t>
      </w:r>
      <w:r w:rsidRPr="006B3648">
        <w:rPr>
          <w:sz w:val="28"/>
          <w:szCs w:val="28"/>
          <w:lang w:val="es-ES_tradnl"/>
        </w:rPr>
        <w:t>Ti 3:16</w:t>
      </w:r>
    </w:p>
    <w:p w14:paraId="2B830E17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5DC044F9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2.</w:t>
      </w:r>
      <w:r w:rsidRPr="006B3648">
        <w:rPr>
          <w:sz w:val="28"/>
          <w:szCs w:val="28"/>
          <w:lang w:val="es-ES_tradnl"/>
        </w:rPr>
        <w:tab/>
        <w:t xml:space="preserve">ESCARLATA - </w:t>
      </w:r>
      <w:proofErr w:type="spellStart"/>
      <w:r w:rsidRPr="006B3648">
        <w:rPr>
          <w:sz w:val="28"/>
          <w:szCs w:val="28"/>
          <w:lang w:val="es-ES_tradnl"/>
        </w:rPr>
        <w:t>Ap</w:t>
      </w:r>
      <w:proofErr w:type="spellEnd"/>
      <w:r w:rsidRPr="006B3648">
        <w:rPr>
          <w:sz w:val="28"/>
          <w:szCs w:val="28"/>
          <w:lang w:val="es-ES_tradnl"/>
        </w:rPr>
        <w:t xml:space="preserve"> 1:5; Jn 15:13</w:t>
      </w:r>
    </w:p>
    <w:p w14:paraId="3422DC46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38693EC6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3.</w:t>
      </w:r>
      <w:r w:rsidRPr="006B3648">
        <w:rPr>
          <w:sz w:val="28"/>
          <w:szCs w:val="28"/>
          <w:lang w:val="es-ES_tradnl"/>
        </w:rPr>
        <w:tab/>
        <w:t xml:space="preserve">MORADO - Is 9:6-7; </w:t>
      </w:r>
      <w:proofErr w:type="spellStart"/>
      <w:r w:rsidRPr="006B3648">
        <w:rPr>
          <w:sz w:val="28"/>
          <w:szCs w:val="28"/>
          <w:lang w:val="es-ES_tradnl"/>
        </w:rPr>
        <w:t>Ap</w:t>
      </w:r>
      <w:proofErr w:type="spellEnd"/>
      <w:r w:rsidRPr="006B3648">
        <w:rPr>
          <w:sz w:val="28"/>
          <w:szCs w:val="28"/>
          <w:lang w:val="es-ES_tradnl"/>
        </w:rPr>
        <w:t xml:space="preserve"> 19:16</w:t>
      </w:r>
    </w:p>
    <w:p w14:paraId="389A0780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081E7D9D" w14:textId="481F82BF" w:rsidR="00A62097" w:rsidRPr="006B3648" w:rsidRDefault="003A2FB8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B.</w:t>
      </w:r>
      <w:r w:rsidRPr="006B3648">
        <w:rPr>
          <w:sz w:val="28"/>
          <w:szCs w:val="28"/>
          <w:lang w:val="es-ES_tradnl"/>
        </w:rPr>
        <w:tab/>
        <w:t xml:space="preserve">SU MATERIAL </w:t>
      </w:r>
      <w:r w:rsidR="007C1E57">
        <w:rPr>
          <w:sz w:val="28"/>
          <w:szCs w:val="28"/>
          <w:lang w:val="es-ES_tradnl"/>
        </w:rPr>
        <w:t>–</w:t>
      </w:r>
      <w:r w:rsidRPr="006B3648">
        <w:rPr>
          <w:sz w:val="28"/>
          <w:szCs w:val="28"/>
          <w:lang w:val="es-ES_tradnl"/>
        </w:rPr>
        <w:t xml:space="preserve"> 1</w:t>
      </w:r>
      <w:r w:rsidR="007C1E57">
        <w:rPr>
          <w:sz w:val="28"/>
          <w:szCs w:val="28"/>
          <w:lang w:val="es-ES_tradnl"/>
        </w:rPr>
        <w:t xml:space="preserve"> </w:t>
      </w:r>
      <w:r w:rsidRPr="006B3648">
        <w:rPr>
          <w:sz w:val="28"/>
          <w:szCs w:val="28"/>
          <w:lang w:val="es-ES_tradnl"/>
        </w:rPr>
        <w:t>P 2:22; 2</w:t>
      </w:r>
      <w:r w:rsidR="007C1E57">
        <w:rPr>
          <w:sz w:val="28"/>
          <w:szCs w:val="28"/>
          <w:lang w:val="es-ES_tradnl"/>
        </w:rPr>
        <w:t xml:space="preserve"> </w:t>
      </w:r>
      <w:r w:rsidR="00A62097" w:rsidRPr="006B3648">
        <w:rPr>
          <w:sz w:val="28"/>
          <w:szCs w:val="28"/>
          <w:lang w:val="es-ES_tradnl"/>
        </w:rPr>
        <w:t>Co 5:21</w:t>
      </w:r>
    </w:p>
    <w:p w14:paraId="14C5A7C9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DC282E3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C.</w:t>
      </w:r>
      <w:r w:rsidRPr="006B3648">
        <w:rPr>
          <w:sz w:val="28"/>
          <w:szCs w:val="28"/>
          <w:lang w:val="es-ES_tradnl"/>
        </w:rPr>
        <w:tab/>
        <w:t xml:space="preserve">SU CONSTRUCCIÓN - Jn 1:1, 14; </w:t>
      </w:r>
      <w:r w:rsidR="003A2FB8" w:rsidRPr="006B3648">
        <w:rPr>
          <w:sz w:val="28"/>
          <w:szCs w:val="28"/>
          <w:lang w:val="es-ES_tradnl"/>
        </w:rPr>
        <w:t>F</w:t>
      </w:r>
      <w:r w:rsidRPr="006B3648">
        <w:rPr>
          <w:sz w:val="28"/>
          <w:szCs w:val="28"/>
          <w:lang w:val="es-ES_tradnl"/>
        </w:rPr>
        <w:t>il 2:5-8</w:t>
      </w:r>
    </w:p>
    <w:p w14:paraId="2A243980" w14:textId="77777777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4ABEA0DE" w14:textId="3132DA23" w:rsidR="00A62097" w:rsidRPr="006B3648" w:rsidRDefault="00A62097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  <w:t>II.</w:t>
      </w:r>
      <w:r w:rsidRPr="006B3648">
        <w:rPr>
          <w:sz w:val="28"/>
          <w:szCs w:val="28"/>
          <w:lang w:val="es-ES_tradnl"/>
        </w:rPr>
        <w:tab/>
      </w:r>
      <w:r w:rsidR="003862BF" w:rsidRPr="006B3648">
        <w:rPr>
          <w:sz w:val="28"/>
          <w:szCs w:val="28"/>
          <w:lang w:val="es-ES_tradnl"/>
        </w:rPr>
        <w:t xml:space="preserve">EL </w:t>
      </w:r>
      <w:r w:rsidR="001E7D5A" w:rsidRPr="006B3648">
        <w:rPr>
          <w:sz w:val="28"/>
          <w:szCs w:val="28"/>
          <w:lang w:val="es-ES_tradnl"/>
        </w:rPr>
        <w:t>PROPÓSITO</w:t>
      </w:r>
      <w:r w:rsidR="003862BF" w:rsidRPr="006B3648">
        <w:rPr>
          <w:sz w:val="28"/>
          <w:szCs w:val="28"/>
          <w:lang w:val="es-ES_tradnl"/>
        </w:rPr>
        <w:t xml:space="preserve"> DEL VELO - Ex 26:31-33</w:t>
      </w:r>
    </w:p>
    <w:p w14:paraId="0E2E356D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1DC442BC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A.</w:t>
      </w:r>
      <w:r w:rsidRPr="006B3648">
        <w:rPr>
          <w:sz w:val="28"/>
          <w:szCs w:val="28"/>
          <w:lang w:val="es-ES_tradnl"/>
        </w:rPr>
        <w:tab/>
        <w:t xml:space="preserve">SERVIR DE ADVERTENCIA - </w:t>
      </w:r>
      <w:proofErr w:type="spellStart"/>
      <w:r w:rsidRPr="006B3648">
        <w:rPr>
          <w:sz w:val="28"/>
          <w:szCs w:val="28"/>
          <w:lang w:val="es-ES_tradnl"/>
        </w:rPr>
        <w:t>Gn</w:t>
      </w:r>
      <w:proofErr w:type="spellEnd"/>
      <w:r w:rsidRPr="006B3648">
        <w:rPr>
          <w:sz w:val="28"/>
          <w:szCs w:val="28"/>
          <w:lang w:val="es-ES_tradnl"/>
        </w:rPr>
        <w:t xml:space="preserve"> 3:24</w:t>
      </w:r>
    </w:p>
    <w:p w14:paraId="0D40D940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</w:p>
    <w:p w14:paraId="0BDB3383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B.</w:t>
      </w:r>
      <w:r w:rsidRPr="006B3648">
        <w:rPr>
          <w:sz w:val="28"/>
          <w:szCs w:val="28"/>
          <w:lang w:val="es-ES_tradnl"/>
        </w:rPr>
        <w:tab/>
        <w:t xml:space="preserve">SERVIR DE PARED - </w:t>
      </w:r>
      <w:proofErr w:type="spellStart"/>
      <w:r w:rsidRPr="006B3648">
        <w:rPr>
          <w:sz w:val="28"/>
          <w:szCs w:val="28"/>
          <w:lang w:val="es-ES_tradnl"/>
        </w:rPr>
        <w:t>Lv</w:t>
      </w:r>
      <w:proofErr w:type="spellEnd"/>
      <w:r w:rsidRPr="006B3648">
        <w:rPr>
          <w:sz w:val="28"/>
          <w:szCs w:val="28"/>
          <w:lang w:val="es-ES_tradnl"/>
        </w:rPr>
        <w:t xml:space="preserve"> 16:2; Is 59:2</w:t>
      </w:r>
    </w:p>
    <w:p w14:paraId="7353D219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1AFFB0C" w14:textId="06E73521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C.</w:t>
      </w:r>
      <w:r w:rsidRPr="006B3648">
        <w:rPr>
          <w:sz w:val="28"/>
          <w:szCs w:val="28"/>
          <w:lang w:val="es-ES_tradnl"/>
        </w:rPr>
        <w:tab/>
        <w:t xml:space="preserve">SERVIR DE CAMINO - </w:t>
      </w:r>
      <w:proofErr w:type="spellStart"/>
      <w:r w:rsidRPr="006B3648">
        <w:rPr>
          <w:sz w:val="28"/>
          <w:szCs w:val="28"/>
          <w:lang w:val="es-ES_tradnl"/>
        </w:rPr>
        <w:t>Lv</w:t>
      </w:r>
      <w:proofErr w:type="spellEnd"/>
      <w:r w:rsidRPr="006B3648">
        <w:rPr>
          <w:sz w:val="28"/>
          <w:szCs w:val="28"/>
          <w:lang w:val="es-ES_tradnl"/>
        </w:rPr>
        <w:t xml:space="preserve"> 16:15; He 9:22; 10:19-20; Jn 3:3, 7; 1</w:t>
      </w:r>
      <w:r w:rsidR="001E7D5A">
        <w:rPr>
          <w:sz w:val="28"/>
          <w:szCs w:val="28"/>
          <w:lang w:val="es-ES_tradnl"/>
        </w:rPr>
        <w:t xml:space="preserve"> </w:t>
      </w:r>
      <w:r w:rsidRPr="006B3648">
        <w:rPr>
          <w:sz w:val="28"/>
          <w:szCs w:val="28"/>
          <w:lang w:val="es-ES_tradnl"/>
        </w:rPr>
        <w:t>P 1:18-19</w:t>
      </w:r>
    </w:p>
    <w:p w14:paraId="073EDFD8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121E04EA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D.</w:t>
      </w:r>
      <w:r w:rsidRPr="006B3648">
        <w:rPr>
          <w:sz w:val="28"/>
          <w:szCs w:val="28"/>
          <w:lang w:val="es-ES_tradnl"/>
        </w:rPr>
        <w:tab/>
        <w:t>SERVIR DE TESTIGO - Jn 15:22; Ro 3:23</w:t>
      </w:r>
    </w:p>
    <w:p w14:paraId="24AF3543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09B2447" w14:textId="77777777" w:rsidR="003862BF" w:rsidRPr="006B3648" w:rsidRDefault="003862BF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  <w:t>III.</w:t>
      </w:r>
      <w:r w:rsidRPr="006B3648">
        <w:rPr>
          <w:sz w:val="28"/>
          <w:szCs w:val="28"/>
          <w:lang w:val="es-ES_tradnl"/>
        </w:rPr>
        <w:tab/>
      </w:r>
      <w:r w:rsidR="00185F04" w:rsidRPr="006B3648">
        <w:rPr>
          <w:sz w:val="28"/>
          <w:szCs w:val="28"/>
          <w:lang w:val="es-ES_tradnl"/>
        </w:rPr>
        <w:t>EL VELO SE RASG</w:t>
      </w:r>
      <w:r w:rsidR="00B270C4" w:rsidRPr="006B3648">
        <w:rPr>
          <w:sz w:val="28"/>
          <w:szCs w:val="28"/>
          <w:lang w:val="es-ES_tradnl"/>
        </w:rPr>
        <w:t>Ó - Mt 27:51</w:t>
      </w:r>
    </w:p>
    <w:p w14:paraId="0ACBA8F0" w14:textId="77777777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421CBD74" w14:textId="6EEDE03E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A.</w:t>
      </w:r>
      <w:r w:rsidRPr="006B3648">
        <w:rPr>
          <w:sz w:val="28"/>
          <w:szCs w:val="28"/>
          <w:lang w:val="es-ES_tradnl"/>
        </w:rPr>
        <w:tab/>
        <w:t xml:space="preserve">EL MÉTODO - </w:t>
      </w:r>
      <w:proofErr w:type="spellStart"/>
      <w:r w:rsidRPr="006B3648">
        <w:rPr>
          <w:sz w:val="28"/>
          <w:szCs w:val="28"/>
          <w:lang w:val="es-ES_tradnl"/>
        </w:rPr>
        <w:t>Mr</w:t>
      </w:r>
      <w:proofErr w:type="spellEnd"/>
      <w:r w:rsidRPr="006B3648">
        <w:rPr>
          <w:sz w:val="28"/>
          <w:szCs w:val="28"/>
          <w:lang w:val="es-ES_tradnl"/>
        </w:rPr>
        <w:t xml:space="preserve"> 15:34; </w:t>
      </w:r>
      <w:proofErr w:type="spellStart"/>
      <w:r w:rsidRPr="006B3648">
        <w:rPr>
          <w:sz w:val="28"/>
          <w:szCs w:val="28"/>
          <w:lang w:val="es-ES_tradnl"/>
        </w:rPr>
        <w:t>Ap</w:t>
      </w:r>
      <w:proofErr w:type="spellEnd"/>
      <w:r w:rsidRPr="006B3648">
        <w:rPr>
          <w:sz w:val="28"/>
          <w:szCs w:val="28"/>
          <w:lang w:val="es-ES_tradnl"/>
        </w:rPr>
        <w:t xml:space="preserve"> 13:8; 1</w:t>
      </w:r>
      <w:r w:rsidR="001E7D5A">
        <w:rPr>
          <w:sz w:val="28"/>
          <w:szCs w:val="28"/>
          <w:lang w:val="es-ES_tradnl"/>
        </w:rPr>
        <w:t xml:space="preserve"> </w:t>
      </w:r>
      <w:r w:rsidRPr="006B3648">
        <w:rPr>
          <w:sz w:val="28"/>
          <w:szCs w:val="28"/>
          <w:lang w:val="es-ES_tradnl"/>
        </w:rPr>
        <w:t>P 1:20; Is 53:6, 10</w:t>
      </w:r>
    </w:p>
    <w:p w14:paraId="639CE2CE" w14:textId="77777777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14B5E69C" w14:textId="77777777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B.</w:t>
      </w:r>
      <w:r w:rsidRPr="006B3648">
        <w:rPr>
          <w:sz w:val="28"/>
          <w:szCs w:val="28"/>
          <w:lang w:val="es-ES_tradnl"/>
        </w:rPr>
        <w:tab/>
        <w:t xml:space="preserve">EL MENSAJE - </w:t>
      </w:r>
      <w:proofErr w:type="spellStart"/>
      <w:r w:rsidRPr="006B3648">
        <w:rPr>
          <w:sz w:val="28"/>
          <w:szCs w:val="28"/>
          <w:lang w:val="es-ES_tradnl"/>
        </w:rPr>
        <w:t>Ef</w:t>
      </w:r>
      <w:proofErr w:type="spellEnd"/>
      <w:r w:rsidRPr="006B3648">
        <w:rPr>
          <w:sz w:val="28"/>
          <w:szCs w:val="28"/>
          <w:lang w:val="es-ES_tradnl"/>
        </w:rPr>
        <w:t xml:space="preserve"> 2:11-18</w:t>
      </w:r>
    </w:p>
    <w:p w14:paraId="215CA61F" w14:textId="77777777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A5DB69E" w14:textId="77777777" w:rsidR="00B270C4" w:rsidRPr="006B3648" w:rsidRDefault="00B270C4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  <w:r w:rsidRPr="006B3648">
        <w:rPr>
          <w:sz w:val="28"/>
          <w:szCs w:val="28"/>
          <w:lang w:val="es-ES_tradnl"/>
        </w:rPr>
        <w:tab/>
      </w:r>
      <w:r w:rsidRPr="006B3648">
        <w:rPr>
          <w:sz w:val="28"/>
          <w:szCs w:val="28"/>
          <w:lang w:val="es-ES_tradnl"/>
        </w:rPr>
        <w:tab/>
        <w:t>C.</w:t>
      </w:r>
      <w:r w:rsidRPr="006B3648">
        <w:rPr>
          <w:sz w:val="28"/>
          <w:szCs w:val="28"/>
          <w:lang w:val="es-ES_tradnl"/>
        </w:rPr>
        <w:tab/>
        <w:t xml:space="preserve">LA MAJESTAD - </w:t>
      </w:r>
      <w:proofErr w:type="spellStart"/>
      <w:r w:rsidRPr="006B3648">
        <w:rPr>
          <w:sz w:val="28"/>
          <w:szCs w:val="28"/>
          <w:lang w:val="es-ES_tradnl"/>
        </w:rPr>
        <w:t>Ap</w:t>
      </w:r>
      <w:proofErr w:type="spellEnd"/>
      <w:r w:rsidRPr="006B3648">
        <w:rPr>
          <w:sz w:val="28"/>
          <w:szCs w:val="28"/>
          <w:lang w:val="es-ES_tradnl"/>
        </w:rPr>
        <w:t xml:space="preserve"> 22:17; Jn 3:16</w:t>
      </w:r>
    </w:p>
    <w:p w14:paraId="7833D6E9" w14:textId="77777777" w:rsidR="00D3195C" w:rsidRPr="006B3648" w:rsidRDefault="00D3195C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7C8B13C" w14:textId="77777777" w:rsidR="00D3195C" w:rsidRPr="006B3648" w:rsidRDefault="00D3195C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69445018" w14:textId="77777777" w:rsidR="00D3195C" w:rsidRPr="006B3648" w:rsidRDefault="00D3195C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7CC187F3" w14:textId="77777777" w:rsidR="00D3195C" w:rsidRPr="006B3648" w:rsidRDefault="00D3195C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27897050" w14:textId="77777777" w:rsidR="00D3195C" w:rsidRPr="006B3648" w:rsidRDefault="00D3195C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  <w:szCs w:val="28"/>
          <w:lang w:val="es-ES_tradnl"/>
        </w:rPr>
      </w:pPr>
    </w:p>
    <w:p w14:paraId="5EA66A6D" w14:textId="77777777" w:rsidR="00AF3425" w:rsidRPr="006B3648" w:rsidRDefault="00AF3425" w:rsidP="00A6209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14DCEBC" w14:textId="77777777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1100D4CC" w14:textId="52010870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</w:t>
      </w:r>
      <w:r w:rsidR="007C1E57">
        <w:rPr>
          <w:sz w:val="20"/>
          <w:szCs w:val="20"/>
          <w:lang w:val="es-ES_tradnl"/>
        </w:rPr>
        <w:t>OS</w:t>
      </w:r>
      <w:r w:rsidRPr="006B3648">
        <w:rPr>
          <w:sz w:val="20"/>
          <w:szCs w:val="20"/>
          <w:lang w:val="es-ES_tradnl"/>
        </w:rPr>
        <w:t xml:space="preserve"> SACERDOTE</w:t>
      </w:r>
      <w:r w:rsidR="007C1E57">
        <w:rPr>
          <w:sz w:val="20"/>
          <w:szCs w:val="20"/>
          <w:lang w:val="es-ES_tradnl"/>
        </w:rPr>
        <w:t>S</w:t>
      </w:r>
      <w:r w:rsidRPr="006B3648">
        <w:rPr>
          <w:sz w:val="20"/>
          <w:szCs w:val="20"/>
          <w:lang w:val="es-ES_tradnl"/>
        </w:rPr>
        <w:t xml:space="preserve"> DEL TABERNÁCULO</w:t>
      </w:r>
    </w:p>
    <w:p w14:paraId="67F0490F" w14:textId="77777777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27:20-28:43</w:t>
      </w:r>
    </w:p>
    <w:p w14:paraId="082FB213" w14:textId="77777777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8CF2C6A" w14:textId="77777777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L-69</w:t>
      </w:r>
    </w:p>
    <w:p w14:paraId="2EE7AA1D" w14:textId="77777777" w:rsidR="002D4EDB" w:rsidRPr="006B3648" w:rsidRDefault="002D4EDB" w:rsidP="002D4EDB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0875D894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VEMOS AHORA A LOS SACERDOTES (LOS ENCARGADOS DEL TABERNÁCULO) (Nm 3:7).</w:t>
      </w:r>
    </w:p>
    <w:p w14:paraId="2C026887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370D6CF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LA DESIGNACIÓN DE LOS SACERDOTES - Ex 27:20-28:1</w:t>
      </w:r>
    </w:p>
    <w:p w14:paraId="4AEDC64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EDB5341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LOS LEVITAS HACÍAN EL SERVICIO DEL TABERNÁCULO - Nm 18:23</w:t>
      </w:r>
    </w:p>
    <w:p w14:paraId="5F159B76" w14:textId="62C7ED1D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DOS HIJOS DE JOSÉ FUERON PARTE DE LAS DOCE </w:t>
      </w:r>
      <w:r w:rsidR="001E7D5A" w:rsidRPr="006B3648">
        <w:rPr>
          <w:sz w:val="20"/>
          <w:szCs w:val="20"/>
          <w:lang w:val="es-ES_tradnl"/>
        </w:rPr>
        <w:t>TRIBUS</w:t>
      </w:r>
      <w:r w:rsidRPr="006B3648">
        <w:rPr>
          <w:sz w:val="20"/>
          <w:szCs w:val="20"/>
          <w:lang w:val="es-ES_tradnl"/>
        </w:rPr>
        <w:t xml:space="preserve"> - </w:t>
      </w:r>
      <w:proofErr w:type="spellStart"/>
      <w:r w:rsidRPr="006B3648">
        <w:rPr>
          <w:sz w:val="20"/>
          <w:szCs w:val="20"/>
          <w:lang w:val="es-ES_tradnl"/>
        </w:rPr>
        <w:t>Gn</w:t>
      </w:r>
      <w:proofErr w:type="spellEnd"/>
      <w:r w:rsidRPr="006B3648">
        <w:rPr>
          <w:sz w:val="20"/>
          <w:szCs w:val="20"/>
          <w:lang w:val="es-ES_tradnl"/>
        </w:rPr>
        <w:t xml:space="preserve"> 48:1-5</w:t>
      </w:r>
    </w:p>
    <w:p w14:paraId="5AF9D635" w14:textId="16B90676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 xml:space="preserve">JOSÉ FUE DIVIDIDO ENTRE DOS </w:t>
      </w:r>
      <w:r w:rsidR="001E7D5A" w:rsidRPr="006B3648">
        <w:rPr>
          <w:sz w:val="20"/>
          <w:szCs w:val="20"/>
          <w:lang w:val="es-ES_tradnl"/>
        </w:rPr>
        <w:t>TRIBUS</w:t>
      </w:r>
      <w:r w:rsidRPr="006B3648">
        <w:rPr>
          <w:sz w:val="20"/>
          <w:szCs w:val="20"/>
          <w:lang w:val="es-ES_tradnl"/>
        </w:rPr>
        <w:t xml:space="preserve"> - EFRAÍN Y MANASÉS - </w:t>
      </w:r>
      <w:proofErr w:type="spellStart"/>
      <w:r w:rsidRPr="006B3648">
        <w:rPr>
          <w:sz w:val="20"/>
          <w:szCs w:val="20"/>
          <w:lang w:val="es-ES_tradnl"/>
        </w:rPr>
        <w:t>Gn</w:t>
      </w:r>
      <w:proofErr w:type="spellEnd"/>
      <w:r w:rsidRPr="006B3648">
        <w:rPr>
          <w:sz w:val="20"/>
          <w:szCs w:val="20"/>
          <w:lang w:val="es-ES_tradnl"/>
        </w:rPr>
        <w:t xml:space="preserve"> 48:5</w:t>
      </w:r>
    </w:p>
    <w:p w14:paraId="3D9B8F03" w14:textId="7B08C46A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 xml:space="preserve">AARÓN Y SUS HIJOS FUERON LOS PRIMEROS SACERDOTES LEVITAS - </w:t>
      </w:r>
      <w:r w:rsidR="001E7D5A" w:rsidRPr="006B3648">
        <w:rPr>
          <w:sz w:val="20"/>
          <w:szCs w:val="20"/>
          <w:lang w:val="es-ES_tradnl"/>
        </w:rPr>
        <w:t>DESPUÉS</w:t>
      </w:r>
      <w:r w:rsidRPr="006B3648">
        <w:rPr>
          <w:sz w:val="20"/>
          <w:szCs w:val="20"/>
          <w:lang w:val="es-ES_tradnl"/>
        </w:rPr>
        <w:t xml:space="preserve"> OTROS.</w:t>
      </w:r>
    </w:p>
    <w:p w14:paraId="13CA452D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E.</w:t>
      </w:r>
      <w:r w:rsidRPr="006B3648">
        <w:rPr>
          <w:sz w:val="20"/>
          <w:szCs w:val="20"/>
          <w:lang w:val="es-ES_tradnl"/>
        </w:rPr>
        <w:tab/>
        <w:t xml:space="preserve">SER LEVITA ERA LLAMADO SAGRADO Y GRAN PRIVILEGIO, PERO ABUSADO DE PARTE DE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LOS HIJOS DE AARÓN, </w:t>
      </w:r>
      <w:proofErr w:type="spellStart"/>
      <w:r w:rsidRPr="006B3648">
        <w:rPr>
          <w:sz w:val="20"/>
          <w:szCs w:val="20"/>
          <w:lang w:val="es-ES_tradnl"/>
        </w:rPr>
        <w:t>NADAB</w:t>
      </w:r>
      <w:proofErr w:type="spellEnd"/>
      <w:r w:rsidRPr="006B3648">
        <w:rPr>
          <w:sz w:val="20"/>
          <w:szCs w:val="20"/>
          <w:lang w:val="es-ES_tradnl"/>
        </w:rPr>
        <w:t xml:space="preserve"> Y </w:t>
      </w:r>
      <w:proofErr w:type="spellStart"/>
      <w:r w:rsidRPr="006B3648">
        <w:rPr>
          <w:sz w:val="20"/>
          <w:szCs w:val="20"/>
          <w:lang w:val="es-ES_tradnl"/>
        </w:rPr>
        <w:t>ABIÚ</w:t>
      </w:r>
      <w:proofErr w:type="spellEnd"/>
      <w:r w:rsidRPr="006B3648">
        <w:rPr>
          <w:sz w:val="20"/>
          <w:szCs w:val="20"/>
          <w:lang w:val="es-ES_tradnl"/>
        </w:rPr>
        <w:t xml:space="preserve"> - </w:t>
      </w:r>
      <w:proofErr w:type="spellStart"/>
      <w:r w:rsidRPr="006B3648">
        <w:rPr>
          <w:sz w:val="20"/>
          <w:szCs w:val="20"/>
          <w:lang w:val="es-ES_tradnl"/>
        </w:rPr>
        <w:t>Lv</w:t>
      </w:r>
      <w:proofErr w:type="spellEnd"/>
      <w:r w:rsidRPr="006B3648">
        <w:rPr>
          <w:sz w:val="20"/>
          <w:szCs w:val="20"/>
          <w:lang w:val="es-ES_tradnl"/>
        </w:rPr>
        <w:t xml:space="preserve"> 10:1-3</w:t>
      </w:r>
    </w:p>
    <w:p w14:paraId="51CC9614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0A66917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  <w:t>LAS DIVISIONES DE LOS SACERDOTES</w:t>
      </w:r>
    </w:p>
    <w:p w14:paraId="7B1A597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CE625D5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DOS DIVISIONES:</w:t>
      </w:r>
    </w:p>
    <w:p w14:paraId="644637DD" w14:textId="2EC68224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AARÓN - EL PRIMER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SUMO SACERDOTE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>.</w:t>
      </w:r>
    </w:p>
    <w:p w14:paraId="74DA112B" w14:textId="0CADA37B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SUS HIJOS</w:t>
      </w:r>
      <w:r w:rsidR="007C1E57">
        <w:rPr>
          <w:sz w:val="20"/>
          <w:szCs w:val="20"/>
          <w:lang w:val="es-ES_tradnl"/>
        </w:rPr>
        <w:t>,</w:t>
      </w:r>
      <w:r w:rsidRPr="006B3648">
        <w:rPr>
          <w:sz w:val="20"/>
          <w:szCs w:val="20"/>
          <w:lang w:val="es-ES_tradnl"/>
        </w:rPr>
        <w:t xml:space="preserve"> LOS PRIMEROS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SACERDOTES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>.</w:t>
      </w:r>
    </w:p>
    <w:p w14:paraId="6CD1906F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E9EEF3B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LAS DIVISIONES REPRESENTAN A CRISTO Y AL CREYENTE.</w:t>
      </w:r>
    </w:p>
    <w:p w14:paraId="724C7C7A" w14:textId="0BFBDF89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CRISTO -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SUMO SACERDOTE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- He 7:25-26; 8:1; 9:11</w:t>
      </w:r>
    </w:p>
    <w:p w14:paraId="7B50508C" w14:textId="1D169A54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SUS HIJOS -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SACERDOTES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</w:t>
      </w:r>
      <w:r w:rsidR="004D1AD9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P 1:5-9</w:t>
      </w:r>
    </w:p>
    <w:p w14:paraId="532F115B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FB9ABB2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HOY DÍA NO HAY NECESIDAD DE SACERDOTES PARA COMUNICAR CON DIOS - He 10:19-21</w:t>
      </w:r>
    </w:p>
    <w:p w14:paraId="20FCAB2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83DADD7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>LAS VESTIDURAS DE LOS SACERDOTES - 28:2-43</w:t>
      </w:r>
    </w:p>
    <w:p w14:paraId="1142C1F6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917BE54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LAS VESTIDURAS DEL SUMO SACERDOTE - 28:2-39</w:t>
      </w:r>
    </w:p>
    <w:p w14:paraId="2EED6CB1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DIFERENTE A LAS DE LOS OTROS SACERDOTES.</w:t>
      </w:r>
    </w:p>
    <w:p w14:paraId="656F8369" w14:textId="09725C5A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EL PECTORAL TIENE 4 HILERAS DE 3 PIEDRAS QUE REPRESENTAN LAS 12 </w:t>
      </w:r>
      <w:r w:rsidR="001E7D5A" w:rsidRPr="006B3648">
        <w:rPr>
          <w:sz w:val="20"/>
          <w:szCs w:val="20"/>
          <w:lang w:val="es-ES_tradnl"/>
        </w:rPr>
        <w:t>TRIBUS</w:t>
      </w:r>
      <w:r w:rsidRPr="006B3648">
        <w:rPr>
          <w:sz w:val="20"/>
          <w:szCs w:val="20"/>
          <w:lang w:val="es-ES_tradnl"/>
        </w:rPr>
        <w:t>.</w:t>
      </w:r>
    </w:p>
    <w:p w14:paraId="02114D6E" w14:textId="54E5A4B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CADA PIEDRA CON EL NOMBRE DE UNA DE LAS </w:t>
      </w:r>
      <w:r w:rsidR="001E7D5A" w:rsidRPr="006B3648">
        <w:rPr>
          <w:sz w:val="20"/>
          <w:szCs w:val="20"/>
          <w:lang w:val="es-ES_tradnl"/>
        </w:rPr>
        <w:t>TRIBUS</w:t>
      </w:r>
      <w:r w:rsidRPr="006B3648">
        <w:rPr>
          <w:sz w:val="20"/>
          <w:szCs w:val="20"/>
          <w:lang w:val="es-ES_tradnl"/>
        </w:rPr>
        <w:t>.</w:t>
      </w:r>
    </w:p>
    <w:p w14:paraId="6CD43938" w14:textId="58ACB976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CADA HOMBRO TEN</w:t>
      </w:r>
      <w:r w:rsidR="007C1E57">
        <w:rPr>
          <w:sz w:val="20"/>
          <w:szCs w:val="20"/>
          <w:lang w:val="es-ES_tradnl"/>
        </w:rPr>
        <w:t>Í</w:t>
      </w:r>
      <w:r w:rsidRPr="006B3648">
        <w:rPr>
          <w:sz w:val="20"/>
          <w:szCs w:val="20"/>
          <w:lang w:val="es-ES_tradnl"/>
        </w:rPr>
        <w:t>A UNA PIEDRA PRECIOSA.</w:t>
      </w:r>
    </w:p>
    <w:p w14:paraId="24A40565" w14:textId="0104CA0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</w:r>
      <w:r w:rsidR="001E7D5A" w:rsidRPr="006B3648">
        <w:rPr>
          <w:sz w:val="20"/>
          <w:szCs w:val="20"/>
          <w:lang w:val="es-ES_tradnl"/>
        </w:rPr>
        <w:t>SEIS</w:t>
      </w:r>
      <w:r w:rsidRPr="006B3648">
        <w:rPr>
          <w:sz w:val="20"/>
          <w:szCs w:val="20"/>
          <w:lang w:val="es-ES_tradnl"/>
        </w:rPr>
        <w:t xml:space="preserve"> NOMBRES INSCRITOS EN CADA PIEDRA DE LOS HOMBROS.</w:t>
      </w:r>
    </w:p>
    <w:p w14:paraId="436FBB66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5.</w:t>
      </w:r>
      <w:r w:rsidRPr="006B3648">
        <w:rPr>
          <w:sz w:val="20"/>
          <w:szCs w:val="20"/>
          <w:lang w:val="es-ES_tradnl"/>
        </w:rPr>
        <w:tab/>
        <w:t xml:space="preserve">ADEMÁS DE LAS PIEDRAS DEL PECTORAL LOS </w:t>
      </w:r>
      <w:proofErr w:type="spellStart"/>
      <w:r w:rsidRPr="006B3648">
        <w:rPr>
          <w:sz w:val="20"/>
          <w:szCs w:val="20"/>
          <w:lang w:val="es-ES_tradnl"/>
        </w:rPr>
        <w:t>URIM</w:t>
      </w:r>
      <w:proofErr w:type="spellEnd"/>
      <w:r w:rsidRPr="006B3648">
        <w:rPr>
          <w:sz w:val="20"/>
          <w:szCs w:val="20"/>
          <w:lang w:val="es-ES_tradnl"/>
        </w:rPr>
        <w:t xml:space="preserve"> Y EL </w:t>
      </w:r>
      <w:proofErr w:type="spellStart"/>
      <w:r w:rsidRPr="006B3648">
        <w:rPr>
          <w:sz w:val="20"/>
          <w:szCs w:val="20"/>
          <w:lang w:val="es-ES_tradnl"/>
        </w:rPr>
        <w:t>TUMIM</w:t>
      </w:r>
      <w:proofErr w:type="spellEnd"/>
      <w:r w:rsidRPr="006B3648">
        <w:rPr>
          <w:sz w:val="20"/>
          <w:szCs w:val="20"/>
          <w:lang w:val="es-ES_tradnl"/>
        </w:rPr>
        <w:t xml:space="preserve"> - </w:t>
      </w:r>
      <w:proofErr w:type="spellStart"/>
      <w:r w:rsidRPr="006B3648">
        <w:rPr>
          <w:sz w:val="20"/>
          <w:szCs w:val="20"/>
          <w:lang w:val="es-ES_tradnl"/>
        </w:rPr>
        <w:t>Lv</w:t>
      </w:r>
      <w:proofErr w:type="spellEnd"/>
      <w:r w:rsidRPr="006B3648">
        <w:rPr>
          <w:sz w:val="20"/>
          <w:szCs w:val="20"/>
          <w:lang w:val="es-ES_tradnl"/>
        </w:rPr>
        <w:t xml:space="preserve"> 8:8; Nm 27:21</w:t>
      </w:r>
    </w:p>
    <w:p w14:paraId="30750B6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5423B1E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LAS VESTIDURAS DE LOS OTROS SACERDOTES - Ex 28:40-43</w:t>
      </w:r>
    </w:p>
    <w:p w14:paraId="28E2AE3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MUESTRAN LA DIFERENCIA ENTRE CRISTO Y EL CREYENTE</w:t>
      </w:r>
    </w:p>
    <w:p w14:paraId="1B413B6F" w14:textId="16129303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CRISTO PREEMINENTE - CREYENTE SUBORDINADO </w:t>
      </w:r>
      <w:r w:rsidR="007C1E57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1:31; 2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 xml:space="preserve">Co 10:17; </w:t>
      </w:r>
      <w:proofErr w:type="spellStart"/>
      <w:r w:rsidRPr="006B3648">
        <w:rPr>
          <w:sz w:val="20"/>
          <w:szCs w:val="20"/>
          <w:lang w:val="es-ES_tradnl"/>
        </w:rPr>
        <w:t>Ap</w:t>
      </w:r>
      <w:proofErr w:type="spellEnd"/>
      <w:r w:rsidRPr="006B3648">
        <w:rPr>
          <w:sz w:val="20"/>
          <w:szCs w:val="20"/>
          <w:lang w:val="es-ES_tradnl"/>
        </w:rPr>
        <w:t xml:space="preserve"> 1:6</w:t>
      </w:r>
    </w:p>
    <w:p w14:paraId="3091DC8E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6C6F525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IV.</w:t>
      </w:r>
      <w:r w:rsidRPr="006B3648">
        <w:rPr>
          <w:sz w:val="20"/>
          <w:szCs w:val="20"/>
          <w:lang w:val="es-ES_tradnl"/>
        </w:rPr>
        <w:tab/>
        <w:t>LOS SERVICIOS DE LOS SACERDOTES:</w:t>
      </w:r>
    </w:p>
    <w:p w14:paraId="79B78A2B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13C8BE2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OFICIAR EN LOS SACRIFICIOS</w:t>
      </w:r>
    </w:p>
    <w:p w14:paraId="5ACF251B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GUARDAR LAS LÁMPARAS ENCENDIDAS</w:t>
      </w:r>
    </w:p>
    <w:p w14:paraId="57CF6C00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PARTICIPAR DEL PAN DE LA MESA DE LOS PANES</w:t>
      </w:r>
    </w:p>
    <w:p w14:paraId="4B6F2B1E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PONER INCIENSO EN EL ALTAR DEL INCIENSO</w:t>
      </w:r>
    </w:p>
    <w:p w14:paraId="02D6060E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E.</w:t>
      </w:r>
      <w:r w:rsidRPr="006B3648">
        <w:rPr>
          <w:sz w:val="20"/>
          <w:szCs w:val="20"/>
          <w:lang w:val="es-ES_tradnl"/>
        </w:rPr>
        <w:tab/>
        <w:t>UNA VEZ POR AÑO PONER SANGRE SOBRE EL PROPICIATORIO</w:t>
      </w:r>
    </w:p>
    <w:p w14:paraId="67B2E6A1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F.</w:t>
      </w:r>
      <w:r w:rsidRPr="006B3648">
        <w:rPr>
          <w:sz w:val="20"/>
          <w:szCs w:val="20"/>
          <w:lang w:val="es-ES_tradnl"/>
        </w:rPr>
        <w:tab/>
        <w:t>MOVER EL TABERNÁCULO DE UN LUGAR A OTRO - Nm 3 y 4</w:t>
      </w:r>
    </w:p>
    <w:p w14:paraId="55469A63" w14:textId="5CF10EF8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INSTRUCCIONES ESPECÍFICAS PARA MOVER EL MOBILIARIO </w:t>
      </w:r>
      <w:r w:rsidR="004D1AD9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2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S 6:1-11</w:t>
      </w:r>
    </w:p>
    <w:p w14:paraId="109DA807" w14:textId="77777777" w:rsidR="002D4EDB" w:rsidRPr="006B3648" w:rsidRDefault="002D4EDB" w:rsidP="002D4EDB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G.</w:t>
      </w:r>
      <w:r w:rsidRPr="006B3648">
        <w:rPr>
          <w:sz w:val="20"/>
          <w:szCs w:val="20"/>
          <w:lang w:val="es-ES_tradnl"/>
        </w:rPr>
        <w:tab/>
        <w:t xml:space="preserve">ENSEÑAR LAS LEYES Y LOS ESTATUTOS DE DIOS - </w:t>
      </w:r>
      <w:proofErr w:type="spellStart"/>
      <w:r w:rsidRPr="006B3648">
        <w:rPr>
          <w:sz w:val="20"/>
          <w:szCs w:val="20"/>
          <w:lang w:val="es-ES_tradnl"/>
        </w:rPr>
        <w:t>Lv</w:t>
      </w:r>
      <w:proofErr w:type="spellEnd"/>
      <w:r w:rsidRPr="006B3648">
        <w:rPr>
          <w:sz w:val="20"/>
          <w:szCs w:val="20"/>
          <w:lang w:val="es-ES_tradnl"/>
        </w:rPr>
        <w:t xml:space="preserve"> 10:10-11</w:t>
      </w:r>
    </w:p>
    <w:p w14:paraId="0B43C2C7" w14:textId="77777777" w:rsidR="00D02993" w:rsidRPr="006B3648" w:rsidRDefault="00D02993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194028B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6325574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4051D81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349B9F3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E6F822E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6E215ED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7A6FD845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FC8D198" w14:textId="77777777" w:rsidR="00206AE4" w:rsidRPr="006B3648" w:rsidRDefault="00206AE4" w:rsidP="00D3195C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461D77E1" w14:textId="77777777" w:rsidR="00206AE4" w:rsidRPr="006B3648" w:rsidRDefault="00206AE4" w:rsidP="00206AE4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738CCD66" w14:textId="77777777" w:rsidR="00206AE4" w:rsidRPr="006B3648" w:rsidRDefault="00206AE4" w:rsidP="00206AE4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EL ACEITE DE LA UNCIÓN</w:t>
      </w:r>
    </w:p>
    <w:p w14:paraId="7BB0BA03" w14:textId="77777777" w:rsidR="00206AE4" w:rsidRPr="006B3648" w:rsidRDefault="00206AE4" w:rsidP="001100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30:22-33</w:t>
      </w:r>
    </w:p>
    <w:p w14:paraId="45DCFDF3" w14:textId="77777777" w:rsidR="00206AE4" w:rsidRPr="006B3648" w:rsidRDefault="00206AE4" w:rsidP="00206AE4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L-70</w:t>
      </w:r>
    </w:p>
    <w:p w14:paraId="4A072CAB" w14:textId="77777777" w:rsidR="00206AE4" w:rsidRPr="006B3648" w:rsidRDefault="00206AE4" w:rsidP="00206AE4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10496A59" w14:textId="1E3BDC39" w:rsidR="00206AE4" w:rsidRPr="006B3648" w:rsidRDefault="00206AE4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* Como el incienso para el altar de oro, el aceite de la unción para los sacerdotes debía ser un artículo especial, no para duplicarse o profanarse en el uso común. Podía derramarse sólo sobre los sacerdotes; el pueblo común no podía usar este ungüento especial. Qué maravilloso que todo el pueblo de Dios</w:t>
      </w:r>
      <w:r w:rsidR="00110019" w:rsidRPr="006B3648">
        <w:rPr>
          <w:sz w:val="20"/>
          <w:szCs w:val="20"/>
          <w:lang w:val="es-ES_tradnl"/>
        </w:rPr>
        <w:t xml:space="preserve"> (los salvos)</w:t>
      </w:r>
      <w:r w:rsidRPr="006B3648">
        <w:rPr>
          <w:sz w:val="20"/>
          <w:szCs w:val="20"/>
          <w:lang w:val="es-ES_tradnl"/>
        </w:rPr>
        <w:t xml:space="preserve"> hoy ha sido ungido por el Espíritu (1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Jn 2.20, 27; 2</w:t>
      </w:r>
      <w:r w:rsidR="007C1E57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1.21). Este aceite</w:t>
      </w:r>
      <w:r w:rsidR="0032295D" w:rsidRPr="006B3648">
        <w:rPr>
          <w:sz w:val="20"/>
          <w:szCs w:val="20"/>
          <w:lang w:val="es-ES_tradnl"/>
        </w:rPr>
        <w:t xml:space="preserve"> fragante de la unción simboliza a nuestro Señor Jesucristo (Sal 45:6-8).</w:t>
      </w:r>
    </w:p>
    <w:p w14:paraId="6B81A415" w14:textId="77777777" w:rsidR="00206AE4" w:rsidRPr="006B3648" w:rsidRDefault="00206AE4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6780ABF8" w14:textId="77777777" w:rsidR="00206AE4" w:rsidRPr="006B3648" w:rsidRDefault="0032295D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  <w:t>SUS INGREDIENTES - vs 22-25</w:t>
      </w:r>
    </w:p>
    <w:p w14:paraId="4E522A20" w14:textId="77777777" w:rsidR="0032295D" w:rsidRPr="006B3648" w:rsidRDefault="0032295D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F928F5" w:rsidRPr="006B3648">
        <w:rPr>
          <w:sz w:val="20"/>
          <w:szCs w:val="20"/>
          <w:lang w:val="es-ES_tradnl"/>
        </w:rPr>
        <w:t>MIRRA - v 23</w:t>
      </w:r>
      <w:r w:rsidR="00891727" w:rsidRPr="006B3648">
        <w:rPr>
          <w:sz w:val="20"/>
          <w:szCs w:val="20"/>
          <w:lang w:val="es-ES_tradnl"/>
        </w:rPr>
        <w:t xml:space="preserve"> (Olor fragante - sabor amargo)</w:t>
      </w:r>
    </w:p>
    <w:p w14:paraId="4126F015" w14:textId="77777777" w:rsidR="00F928F5" w:rsidRPr="006B3648" w:rsidRDefault="00F928F5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EN LOS CANTARES DE SALOMÓN SE ASOCIA CON EL AMOR - 1:13; 3:6; 4:6, 14; 5:1, 5, 13</w:t>
      </w:r>
    </w:p>
    <w:p w14:paraId="0DD52309" w14:textId="77777777" w:rsidR="00F928F5" w:rsidRPr="006B3648" w:rsidRDefault="00F928F5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AL MORIR JESUCRISTO, SU CUERPO FUE UNGIDO CON MIRRA - Jn 19:39-40</w:t>
      </w:r>
    </w:p>
    <w:p w14:paraId="44ADB5BC" w14:textId="77777777" w:rsidR="00F928F5" w:rsidRPr="006B3648" w:rsidRDefault="00F928F5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 xml:space="preserve">SU SABOR AMARGO REPRESENTA LOS SUFRIMIENTOS DE CRISTO - He 12:2-3; </w:t>
      </w:r>
      <w:proofErr w:type="spellStart"/>
      <w:r w:rsidRPr="006B3648">
        <w:rPr>
          <w:sz w:val="20"/>
          <w:szCs w:val="20"/>
          <w:lang w:val="es-ES_tradnl"/>
        </w:rPr>
        <w:t>Ef</w:t>
      </w:r>
      <w:proofErr w:type="spellEnd"/>
      <w:r w:rsidRPr="006B3648">
        <w:rPr>
          <w:sz w:val="20"/>
          <w:szCs w:val="20"/>
          <w:lang w:val="es-ES_tradnl"/>
        </w:rPr>
        <w:t xml:space="preserve"> 3:19; </w:t>
      </w:r>
      <w:proofErr w:type="spellStart"/>
      <w:r w:rsidRPr="006B3648">
        <w:rPr>
          <w:sz w:val="20"/>
          <w:szCs w:val="20"/>
          <w:lang w:val="es-ES_tradnl"/>
        </w:rPr>
        <w:t>Gá</w:t>
      </w:r>
      <w:proofErr w:type="spellEnd"/>
      <w:r w:rsidRPr="006B3648">
        <w:rPr>
          <w:sz w:val="20"/>
          <w:szCs w:val="20"/>
          <w:lang w:val="es-ES_tradnl"/>
        </w:rPr>
        <w:t xml:space="preserve"> 2:20</w:t>
      </w:r>
    </w:p>
    <w:p w14:paraId="5721C03E" w14:textId="77777777" w:rsidR="00F928F5" w:rsidRPr="006B3648" w:rsidRDefault="00F928F5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891727" w:rsidRPr="006B3648">
        <w:rPr>
          <w:sz w:val="20"/>
          <w:szCs w:val="20"/>
          <w:lang w:val="es-ES_tradnl"/>
        </w:rPr>
        <w:t>CANELA - v 23 (Sabor dulce)</w:t>
      </w:r>
    </w:p>
    <w:p w14:paraId="44D8E749" w14:textId="079312EC" w:rsidR="00891727" w:rsidRPr="006B3648" w:rsidRDefault="0089172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CANELA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</w:t>
      </w:r>
      <w:r w:rsidR="001E7D5A" w:rsidRPr="006B3648">
        <w:rPr>
          <w:sz w:val="20"/>
          <w:szCs w:val="20"/>
          <w:lang w:val="es-ES_tradnl"/>
        </w:rPr>
        <w:t>SIGNIFICA</w:t>
      </w:r>
      <w:r w:rsidRPr="006B3648">
        <w:rPr>
          <w:sz w:val="20"/>
          <w:szCs w:val="20"/>
          <w:lang w:val="es-ES_tradnl"/>
        </w:rPr>
        <w:t xml:space="preserve"> EMITIR - Jn 2:17; Sal 69:9</w:t>
      </w:r>
    </w:p>
    <w:p w14:paraId="502DB06A" w14:textId="77777777" w:rsidR="00891727" w:rsidRPr="006B3648" w:rsidRDefault="0089172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JESUCRISTO, EL NOVIO, ES CELOSO DE SU NOVIA (LA IGLESIA) - </w:t>
      </w:r>
      <w:proofErr w:type="spellStart"/>
      <w:r w:rsidRPr="006B3648">
        <w:rPr>
          <w:sz w:val="20"/>
          <w:szCs w:val="20"/>
          <w:lang w:val="es-ES_tradnl"/>
        </w:rPr>
        <w:t>Cnt</w:t>
      </w:r>
      <w:proofErr w:type="spellEnd"/>
      <w:r w:rsidRPr="006B3648">
        <w:rPr>
          <w:sz w:val="20"/>
          <w:szCs w:val="20"/>
          <w:lang w:val="es-ES_tradnl"/>
        </w:rPr>
        <w:t xml:space="preserve"> 8:6; Sal 26:8</w:t>
      </w:r>
    </w:p>
    <w:p w14:paraId="03D5A4A2" w14:textId="303FDEFC" w:rsidR="00891727" w:rsidRPr="006B3648" w:rsidRDefault="0089172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</w:r>
      <w:r w:rsidR="004C0BDC" w:rsidRPr="006B3648">
        <w:rPr>
          <w:sz w:val="20"/>
          <w:szCs w:val="20"/>
          <w:lang w:val="es-ES_tradnl"/>
        </w:rPr>
        <w:t xml:space="preserve">VIENE DE ÁRBOL DE </w:t>
      </w:r>
      <w:r w:rsidR="001E7D5A" w:rsidRPr="006B3648">
        <w:rPr>
          <w:sz w:val="20"/>
          <w:szCs w:val="20"/>
          <w:lang w:val="es-ES_tradnl"/>
        </w:rPr>
        <w:t>HOJA</w:t>
      </w:r>
      <w:r w:rsidR="004C0BDC" w:rsidRPr="006B3648">
        <w:rPr>
          <w:sz w:val="20"/>
          <w:szCs w:val="20"/>
          <w:lang w:val="es-ES_tradnl"/>
        </w:rPr>
        <w:t xml:space="preserve"> PERENNE, ASÍ, CRISTO NO CAMBIA - Mal 3:6; He 13:8</w:t>
      </w:r>
    </w:p>
    <w:p w14:paraId="36199153" w14:textId="77777777" w:rsidR="004C0BDC" w:rsidRPr="006B3648" w:rsidRDefault="004C0BDC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3D0E78" w:rsidRPr="006B3648">
        <w:rPr>
          <w:sz w:val="20"/>
          <w:szCs w:val="20"/>
          <w:lang w:val="es-ES_tradnl"/>
        </w:rPr>
        <w:t>CÁLAMO - v 23 (Sabor dulce)</w:t>
      </w:r>
    </w:p>
    <w:p w14:paraId="0DE8F905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CAÑA QUE CRECE EN LUGARES LODOSOS</w:t>
      </w:r>
    </w:p>
    <w:p w14:paraId="3DA5DC74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HOMBRE SE CONTAMINA EN EL HOYO - Job 9:31</w:t>
      </w:r>
    </w:p>
    <w:p w14:paraId="1F072B5B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JESÚS SACA LA CAÑA HERIDA (EL HOMBRE) DEL POZO LODOSO - Sal 40:2; Mt 12:20</w:t>
      </w:r>
    </w:p>
    <w:p w14:paraId="7116F408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  <w:t>DE CRISTO, CAÑA HERIDA, SALIÓ OLOR FRAGANTE DE PERDÓN Y SALVACIÓN - Is 53:1-5</w:t>
      </w:r>
    </w:p>
    <w:p w14:paraId="189CDD08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CASIA - v 24 (Sabor dulce)</w:t>
      </w:r>
    </w:p>
    <w:p w14:paraId="54D834C7" w14:textId="3049968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CAÑA QUE SE AGACHA Y/O SE INCLINA.</w:t>
      </w:r>
    </w:p>
    <w:p w14:paraId="056D8AF7" w14:textId="77777777" w:rsidR="003D0E78" w:rsidRPr="006B3648" w:rsidRDefault="00F874E0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CRISTO SE SUJETÓ Y ALABÓ</w:t>
      </w:r>
      <w:r w:rsidR="003D0E78" w:rsidRPr="006B3648">
        <w:rPr>
          <w:sz w:val="20"/>
          <w:szCs w:val="20"/>
          <w:lang w:val="es-ES_tradnl"/>
        </w:rPr>
        <w:t xml:space="preserve"> A DIOS - </w:t>
      </w:r>
      <w:proofErr w:type="spellStart"/>
      <w:r w:rsidR="003D0E78" w:rsidRPr="006B3648">
        <w:rPr>
          <w:sz w:val="20"/>
          <w:szCs w:val="20"/>
          <w:lang w:val="es-ES_tradnl"/>
        </w:rPr>
        <w:t>Lc</w:t>
      </w:r>
      <w:proofErr w:type="spellEnd"/>
      <w:r w:rsidR="003D0E78" w:rsidRPr="006B3648">
        <w:rPr>
          <w:sz w:val="20"/>
          <w:szCs w:val="20"/>
          <w:lang w:val="es-ES_tradnl"/>
        </w:rPr>
        <w:t xml:space="preserve"> 4:16</w:t>
      </w:r>
    </w:p>
    <w:p w14:paraId="5678E2F2" w14:textId="77777777" w:rsidR="003D0E78" w:rsidRPr="006B3648" w:rsidRDefault="003D0E78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 xml:space="preserve">CRISTO NI ADORÓ NI SIRVIÓ AL DIABLO - </w:t>
      </w:r>
      <w:proofErr w:type="spellStart"/>
      <w:r w:rsidRPr="006B3648">
        <w:rPr>
          <w:sz w:val="20"/>
          <w:szCs w:val="20"/>
          <w:lang w:val="es-ES_tradnl"/>
        </w:rPr>
        <w:t>Lc</w:t>
      </w:r>
      <w:proofErr w:type="spellEnd"/>
      <w:r w:rsidRPr="006B3648">
        <w:rPr>
          <w:sz w:val="20"/>
          <w:szCs w:val="20"/>
          <w:lang w:val="es-ES_tradnl"/>
        </w:rPr>
        <w:t xml:space="preserve"> 4:5-8</w:t>
      </w:r>
    </w:p>
    <w:p w14:paraId="76A7471C" w14:textId="77777777" w:rsidR="00F874E0" w:rsidRPr="006B3648" w:rsidRDefault="00F874E0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A5FFE47" w14:textId="77777777" w:rsidR="00F874E0" w:rsidRPr="006B3648" w:rsidRDefault="00F874E0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  <w:t>SUS PROPORCIONES (MEDIDAS</w:t>
      </w:r>
      <w:r w:rsidR="00C85BC7" w:rsidRPr="006B3648">
        <w:rPr>
          <w:sz w:val="20"/>
          <w:szCs w:val="20"/>
          <w:lang w:val="es-ES_tradnl"/>
        </w:rPr>
        <w:t xml:space="preserve"> DE CANTIDAD</w:t>
      </w:r>
      <w:r w:rsidRPr="006B3648">
        <w:rPr>
          <w:sz w:val="20"/>
          <w:szCs w:val="20"/>
          <w:lang w:val="es-ES_tradnl"/>
        </w:rPr>
        <w:t>) - vs 23-24</w:t>
      </w:r>
    </w:p>
    <w:p w14:paraId="1FAA9C12" w14:textId="77777777" w:rsidR="00F874E0" w:rsidRPr="006B3648" w:rsidRDefault="00F874E0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 xml:space="preserve">CUATRO ESPECIAS DULCES (TOMADAS DE PLANTAS) MEZCLADAS CON ACEITE - ESTO HABLA </w:t>
      </w:r>
      <w:r w:rsidR="00C85BC7" w:rsidRPr="006B3648">
        <w:rPr>
          <w:sz w:val="20"/>
          <w:szCs w:val="20"/>
          <w:lang w:val="es-ES_tradnl"/>
        </w:rPr>
        <w:tab/>
      </w:r>
      <w:r w:rsidR="00C85BC7" w:rsidRPr="006B3648">
        <w:rPr>
          <w:sz w:val="20"/>
          <w:szCs w:val="20"/>
          <w:lang w:val="es-ES_tradnl"/>
        </w:rPr>
        <w:tab/>
      </w:r>
      <w:r w:rsidR="00300657" w:rsidRPr="006B3648">
        <w:rPr>
          <w:sz w:val="20"/>
          <w:szCs w:val="20"/>
          <w:lang w:val="es-ES_tradnl"/>
        </w:rPr>
        <w:tab/>
      </w:r>
      <w:r w:rsidR="00C85BC7"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>DE</w:t>
      </w:r>
      <w:r w:rsidR="00C85BC7" w:rsidRPr="006B3648">
        <w:rPr>
          <w:sz w:val="20"/>
          <w:szCs w:val="20"/>
          <w:lang w:val="es-ES_tradnl"/>
        </w:rPr>
        <w:t>L HOMBRE AQUÍ EN LA TIERRA Y DE LA ENCARNACIÓN DE CRISTO - Fil 2:5-8</w:t>
      </w:r>
    </w:p>
    <w:p w14:paraId="6F3233CE" w14:textId="2738F859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LOS CUATRO EVANGELIOS SON </w:t>
      </w:r>
      <w:r w:rsidR="001E7D5A" w:rsidRPr="006B3648">
        <w:rPr>
          <w:sz w:val="20"/>
          <w:szCs w:val="20"/>
          <w:lang w:val="es-ES_tradnl"/>
        </w:rPr>
        <w:t>RÉCORD</w:t>
      </w:r>
      <w:r w:rsidRPr="006B3648">
        <w:rPr>
          <w:sz w:val="20"/>
          <w:szCs w:val="20"/>
          <w:lang w:val="es-ES_tradnl"/>
        </w:rPr>
        <w:t xml:space="preserve"> DE LA VIDA DE CRISTO AQUÍ EN LA TIERRA.</w:t>
      </w:r>
    </w:p>
    <w:p w14:paraId="73FA5ACC" w14:textId="6CC75D79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 xml:space="preserve">CADA UNO REVELA UNA PERFECCIÓN ESPECIAL DE CRISTO, QUE ARMONIZAN </w:t>
      </w:r>
      <w:r w:rsidR="004D1AD9">
        <w:rPr>
          <w:sz w:val="20"/>
          <w:szCs w:val="20"/>
          <w:lang w:val="es-ES_tradnl"/>
        </w:rPr>
        <w:br/>
        <w:t xml:space="preserve">                          </w:t>
      </w:r>
      <w:r w:rsidR="001E7D5A" w:rsidRPr="006B3648">
        <w:rPr>
          <w:sz w:val="20"/>
          <w:szCs w:val="20"/>
          <w:lang w:val="es-ES_tradnl"/>
        </w:rPr>
        <w:t>PERFECTAMENTE</w:t>
      </w:r>
    </w:p>
    <w:p w14:paraId="667A32C7" w14:textId="24765773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CON EL </w:t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ACEITE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>, EL ESPÍRITU SANTO.</w:t>
      </w:r>
    </w:p>
    <w:p w14:paraId="78FAE112" w14:textId="79CF0126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LAS CANTIDADES DE LAS ESPECIAS NO ERAN IGUALES (</w:t>
      </w:r>
      <w:r w:rsidRPr="006B3648">
        <w:rPr>
          <w:sz w:val="20"/>
          <w:szCs w:val="20"/>
          <w:u w:val="single"/>
          <w:lang w:val="es-ES_tradnl"/>
        </w:rPr>
        <w:t>Mirra</w:t>
      </w:r>
      <w:r w:rsidRPr="006B3648">
        <w:rPr>
          <w:sz w:val="20"/>
          <w:szCs w:val="20"/>
          <w:lang w:val="es-ES_tradnl"/>
        </w:rPr>
        <w:t xml:space="preserve"> - quinientos ciclos, </w:t>
      </w:r>
      <w:r w:rsidRPr="006B3648">
        <w:rPr>
          <w:sz w:val="20"/>
          <w:szCs w:val="20"/>
          <w:u w:val="single"/>
          <w:lang w:val="es-ES_tradnl"/>
        </w:rPr>
        <w:t>canela</w:t>
      </w:r>
      <w:r w:rsidRPr="006B3648">
        <w:rPr>
          <w:sz w:val="20"/>
          <w:szCs w:val="20"/>
          <w:lang w:val="es-ES_tradnl"/>
        </w:rPr>
        <w:t xml:space="preserve"> - </w:t>
      </w:r>
      <w:r w:rsidR="001E7D5A" w:rsidRPr="006B3648">
        <w:rPr>
          <w:sz w:val="20"/>
          <w:szCs w:val="20"/>
          <w:lang w:val="es-ES_tradnl"/>
        </w:rPr>
        <w:t>doscientos</w:t>
      </w:r>
      <w:r w:rsidRPr="006B3648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300657"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 xml:space="preserve">cincuenta ciclos, </w:t>
      </w:r>
      <w:r w:rsidRPr="006B3648">
        <w:rPr>
          <w:sz w:val="20"/>
          <w:szCs w:val="20"/>
          <w:u w:val="single"/>
          <w:lang w:val="es-ES_tradnl"/>
        </w:rPr>
        <w:t>cálamo</w:t>
      </w:r>
      <w:r w:rsidRPr="006B3648">
        <w:rPr>
          <w:sz w:val="20"/>
          <w:szCs w:val="20"/>
          <w:lang w:val="es-ES_tradnl"/>
        </w:rPr>
        <w:t xml:space="preserve"> - </w:t>
      </w:r>
      <w:r w:rsidR="001E7D5A" w:rsidRPr="006B3648">
        <w:rPr>
          <w:sz w:val="20"/>
          <w:szCs w:val="20"/>
          <w:lang w:val="es-ES_tradnl"/>
        </w:rPr>
        <w:t>doscientos</w:t>
      </w:r>
      <w:r w:rsidRPr="006B3648">
        <w:rPr>
          <w:sz w:val="20"/>
          <w:szCs w:val="20"/>
          <w:lang w:val="es-ES_tradnl"/>
        </w:rPr>
        <w:t xml:space="preserve"> cincuenta ciclos, </w:t>
      </w:r>
      <w:r w:rsidRPr="006B3648">
        <w:rPr>
          <w:sz w:val="20"/>
          <w:szCs w:val="20"/>
          <w:u w:val="single"/>
          <w:lang w:val="es-ES_tradnl"/>
        </w:rPr>
        <w:t>casia</w:t>
      </w:r>
      <w:r w:rsidRPr="006B3648">
        <w:rPr>
          <w:sz w:val="20"/>
          <w:szCs w:val="20"/>
          <w:lang w:val="es-ES_tradnl"/>
        </w:rPr>
        <w:t xml:space="preserve"> - quinientos ciclos).</w:t>
      </w:r>
    </w:p>
    <w:p w14:paraId="4B995524" w14:textId="7A0A893D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 xml:space="preserve">EL PRIMER Y </w:t>
      </w:r>
      <w:r w:rsidR="00572E06">
        <w:rPr>
          <w:sz w:val="20"/>
          <w:szCs w:val="20"/>
          <w:lang w:val="es-ES_tradnl"/>
        </w:rPr>
        <w:t xml:space="preserve">EL </w:t>
      </w:r>
      <w:r w:rsidRPr="006B3648">
        <w:rPr>
          <w:sz w:val="20"/>
          <w:szCs w:val="20"/>
          <w:lang w:val="es-ES_tradnl"/>
        </w:rPr>
        <w:t xml:space="preserve">CUARTO </w:t>
      </w:r>
      <w:r w:rsidR="001E7D5A" w:rsidRPr="006B3648">
        <w:rPr>
          <w:sz w:val="20"/>
          <w:szCs w:val="20"/>
          <w:lang w:val="es-ES_tradnl"/>
        </w:rPr>
        <w:t>EVANGELIO</w:t>
      </w:r>
      <w:r w:rsidRPr="006B3648">
        <w:rPr>
          <w:sz w:val="20"/>
          <w:szCs w:val="20"/>
          <w:lang w:val="es-ES_tradnl"/>
        </w:rPr>
        <w:t xml:space="preserve"> PRESENTA LAS GLORIAS M</w:t>
      </w:r>
      <w:r w:rsidR="00572E06">
        <w:rPr>
          <w:sz w:val="20"/>
          <w:szCs w:val="20"/>
          <w:lang w:val="es-ES_tradnl"/>
        </w:rPr>
        <w:t>Á</w:t>
      </w:r>
      <w:r w:rsidRPr="006B3648">
        <w:rPr>
          <w:sz w:val="20"/>
          <w:szCs w:val="20"/>
          <w:lang w:val="es-ES_tradnl"/>
        </w:rPr>
        <w:t xml:space="preserve">S ALTAS DE CRISTO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(REY - DIOS) - Mt 2:2, 11</w:t>
      </w:r>
      <w:r w:rsidR="00572E06">
        <w:rPr>
          <w:sz w:val="20"/>
          <w:szCs w:val="20"/>
          <w:lang w:val="es-ES_tradnl"/>
        </w:rPr>
        <w:t xml:space="preserve">; </w:t>
      </w:r>
      <w:r w:rsidRPr="006B3648">
        <w:rPr>
          <w:sz w:val="20"/>
          <w:szCs w:val="20"/>
          <w:lang w:val="es-ES_tradnl"/>
        </w:rPr>
        <w:t>Jn 3:16; 20:31</w:t>
      </w:r>
    </w:p>
    <w:p w14:paraId="54642B9B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EL SEGUNDO Y TERCERO EVANGELIOS PRESENTAN LA HUMILDAD DE CRISTO (SERVIDOR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DE TODOS - </w:t>
      </w:r>
      <w:proofErr w:type="spellStart"/>
      <w:r w:rsidRPr="006B3648">
        <w:rPr>
          <w:sz w:val="20"/>
          <w:szCs w:val="20"/>
          <w:lang w:val="es-ES_tradnl"/>
        </w:rPr>
        <w:t>Mr</w:t>
      </w:r>
      <w:proofErr w:type="spellEnd"/>
      <w:r w:rsidRPr="006B3648">
        <w:rPr>
          <w:sz w:val="20"/>
          <w:szCs w:val="20"/>
          <w:lang w:val="es-ES_tradnl"/>
        </w:rPr>
        <w:t xml:space="preserve"> 9:35; HIJO DEL HOMBRE - </w:t>
      </w:r>
      <w:proofErr w:type="spellStart"/>
      <w:r w:rsidRPr="006B3648">
        <w:rPr>
          <w:sz w:val="20"/>
          <w:szCs w:val="20"/>
          <w:lang w:val="es-ES_tradnl"/>
        </w:rPr>
        <w:t>Lc</w:t>
      </w:r>
      <w:proofErr w:type="spellEnd"/>
      <w:r w:rsidRPr="006B3648">
        <w:rPr>
          <w:sz w:val="20"/>
          <w:szCs w:val="20"/>
          <w:lang w:val="es-ES_tradnl"/>
        </w:rPr>
        <w:t xml:space="preserve"> 19:10)</w:t>
      </w:r>
    </w:p>
    <w:p w14:paraId="21E9B7DF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1E3FA255" w14:textId="6C0D228B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 xml:space="preserve">EL </w:t>
      </w:r>
      <w:r w:rsidR="001E7D5A" w:rsidRPr="006B3648">
        <w:rPr>
          <w:sz w:val="20"/>
          <w:szCs w:val="20"/>
          <w:lang w:val="es-ES_tradnl"/>
        </w:rPr>
        <w:t>ACEITE</w:t>
      </w:r>
      <w:r w:rsidRPr="006B3648">
        <w:rPr>
          <w:sz w:val="20"/>
          <w:szCs w:val="20"/>
          <w:lang w:val="es-ES_tradnl"/>
        </w:rPr>
        <w:t xml:space="preserve"> - vs 24-25</w:t>
      </w:r>
    </w:p>
    <w:p w14:paraId="0A4352D3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ACEITE DE OLIVAS - TIPO DEL ESPÍRITU SANTO - Hch 10:38</w:t>
      </w:r>
    </w:p>
    <w:p w14:paraId="53CD281E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LAS ESPECIAS DABAN FRAGANCIA AL ACEITE QUE LOS CONTENÍA - Is 11:1-2; </w:t>
      </w:r>
      <w:proofErr w:type="spellStart"/>
      <w:r w:rsidRPr="006B3648">
        <w:rPr>
          <w:sz w:val="20"/>
          <w:szCs w:val="20"/>
          <w:lang w:val="es-ES_tradnl"/>
        </w:rPr>
        <w:t>Lc</w:t>
      </w:r>
      <w:proofErr w:type="spellEnd"/>
      <w:r w:rsidRPr="006B3648">
        <w:rPr>
          <w:sz w:val="20"/>
          <w:szCs w:val="20"/>
          <w:lang w:val="es-ES_tradnl"/>
        </w:rPr>
        <w:t xml:space="preserve"> 4:1, 14</w:t>
      </w:r>
    </w:p>
    <w:p w14:paraId="0088DAF9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CRISTO, LLENO DEL ESPÍRITU SANTO, MEZCLÓ LAS FRAGANCIAS DE SU CARÁCTER EN UN </w:t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300657"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 xml:space="preserve">SANTO PERFUME - </w:t>
      </w:r>
      <w:proofErr w:type="spellStart"/>
      <w:r w:rsidRPr="006B3648">
        <w:rPr>
          <w:sz w:val="20"/>
          <w:szCs w:val="20"/>
          <w:lang w:val="es-ES_tradnl"/>
        </w:rPr>
        <w:t>Cnt</w:t>
      </w:r>
      <w:proofErr w:type="spellEnd"/>
      <w:r w:rsidRPr="006B3648">
        <w:rPr>
          <w:sz w:val="20"/>
          <w:szCs w:val="20"/>
          <w:lang w:val="es-ES_tradnl"/>
        </w:rPr>
        <w:t xml:space="preserve"> 1:3</w:t>
      </w:r>
    </w:p>
    <w:p w14:paraId="1D452E4B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020DB0B1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IV.</w:t>
      </w:r>
      <w:r w:rsidRPr="006B3648">
        <w:rPr>
          <w:sz w:val="20"/>
          <w:szCs w:val="20"/>
          <w:lang w:val="es-ES_tradnl"/>
        </w:rPr>
        <w:tab/>
        <w:t>SUS USOS - vs 26-30</w:t>
      </w:r>
    </w:p>
    <w:p w14:paraId="6240332E" w14:textId="77777777" w:rsidR="00C85BC7" w:rsidRPr="006B3648" w:rsidRDefault="00B81159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UNGIR E</w:t>
      </w:r>
      <w:r w:rsidR="00C85BC7" w:rsidRPr="006B3648">
        <w:rPr>
          <w:sz w:val="20"/>
          <w:szCs w:val="20"/>
          <w:lang w:val="es-ES_tradnl"/>
        </w:rPr>
        <w:t>L TABERNÁCULO - vs 26-29</w:t>
      </w:r>
    </w:p>
    <w:p w14:paraId="53F848BC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CONSAGRAR A LOS SACERDOTES - v 30</w:t>
      </w:r>
    </w:p>
    <w:p w14:paraId="770B455C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SIMBOLIZAR LA OBRA SACERDOTAL DE CRISTO AQUÍ EN LA TIERRA - He 9:11-14; Hch 10:38</w:t>
      </w:r>
    </w:p>
    <w:p w14:paraId="0670DE4D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330CD776" w14:textId="77777777" w:rsidR="00C85BC7" w:rsidRPr="006B3648" w:rsidRDefault="00C85BC7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V.</w:t>
      </w:r>
      <w:r w:rsidRPr="006B3648">
        <w:rPr>
          <w:sz w:val="20"/>
          <w:szCs w:val="20"/>
          <w:lang w:val="es-ES_tradnl"/>
        </w:rPr>
        <w:tab/>
      </w:r>
      <w:r w:rsidR="0010183E" w:rsidRPr="006B3648">
        <w:rPr>
          <w:sz w:val="20"/>
          <w:szCs w:val="20"/>
          <w:lang w:val="es-ES_tradnl"/>
        </w:rPr>
        <w:t>SUS PROHIBICIONES - vs 32-33</w:t>
      </w:r>
    </w:p>
    <w:p w14:paraId="0EB29925" w14:textId="77777777" w:rsidR="0010183E" w:rsidRPr="006B3648" w:rsidRDefault="00B81159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NO SE DERRAMARÁ</w:t>
      </w:r>
      <w:r w:rsidR="0010183E" w:rsidRPr="006B3648">
        <w:rPr>
          <w:sz w:val="20"/>
          <w:szCs w:val="20"/>
          <w:lang w:val="es-ES_tradnl"/>
        </w:rPr>
        <w:t xml:space="preserve"> SOBRE</w:t>
      </w:r>
      <w:r w:rsidRPr="006B3648">
        <w:rPr>
          <w:sz w:val="20"/>
          <w:szCs w:val="20"/>
          <w:lang w:val="es-ES_tradnl"/>
        </w:rPr>
        <w:t xml:space="preserve"> LOS QUE NO SON DE</w:t>
      </w:r>
      <w:r w:rsidR="0010183E" w:rsidRPr="006B3648">
        <w:rPr>
          <w:sz w:val="20"/>
          <w:szCs w:val="20"/>
          <w:lang w:val="es-ES_tradnl"/>
        </w:rPr>
        <w:t xml:space="preserve"> FAMILIA DE SACERDOTES - v 32</w:t>
      </w:r>
    </w:p>
    <w:p w14:paraId="74A9DAA8" w14:textId="013FF2BC" w:rsidR="0010183E" w:rsidRPr="006B3648" w:rsidRDefault="0010183E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TAN SOLO LOS QUE ESTÁN EN CRISTO TIENEN AL ESPÍRITU SANTO - </w:t>
      </w:r>
      <w:proofErr w:type="spellStart"/>
      <w:r w:rsidRPr="006B3648">
        <w:rPr>
          <w:sz w:val="20"/>
          <w:szCs w:val="20"/>
          <w:lang w:val="es-ES_tradnl"/>
        </w:rPr>
        <w:t>Gá</w:t>
      </w:r>
      <w:proofErr w:type="spellEnd"/>
      <w:r w:rsidRPr="006B3648">
        <w:rPr>
          <w:sz w:val="20"/>
          <w:szCs w:val="20"/>
          <w:lang w:val="es-ES_tradnl"/>
        </w:rPr>
        <w:t xml:space="preserve"> 4:6; 2</w:t>
      </w:r>
      <w:r w:rsidR="00572E06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 1:22</w:t>
      </w:r>
    </w:p>
    <w:p w14:paraId="33366468" w14:textId="77777777" w:rsidR="00B81159" w:rsidRPr="006B3648" w:rsidRDefault="0010183E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NO SE HARÁ OTRO </w:t>
      </w:r>
      <w:r w:rsidR="00B81159" w:rsidRPr="006B3648">
        <w:rPr>
          <w:sz w:val="20"/>
          <w:szCs w:val="20"/>
          <w:lang w:val="es-ES_tradnl"/>
        </w:rPr>
        <w:t xml:space="preserve">(ACEITE) </w:t>
      </w:r>
      <w:r w:rsidRPr="006B3648">
        <w:rPr>
          <w:sz w:val="20"/>
          <w:szCs w:val="20"/>
          <w:lang w:val="es-ES_tradnl"/>
        </w:rPr>
        <w:t>SEMEJANTE, CONFORME A SU COMPOSICIÓN</w:t>
      </w:r>
      <w:r w:rsidR="00B81159" w:rsidRPr="006B3648">
        <w:rPr>
          <w:sz w:val="20"/>
          <w:szCs w:val="20"/>
          <w:lang w:val="es-ES_tradnl"/>
        </w:rPr>
        <w:t xml:space="preserve"> - v 32</w:t>
      </w:r>
    </w:p>
    <w:p w14:paraId="48B6A98C" w14:textId="77777777" w:rsidR="0010183E" w:rsidRPr="006B3648" w:rsidRDefault="00B81159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10183E" w:rsidRPr="006B3648">
        <w:rPr>
          <w:sz w:val="20"/>
          <w:szCs w:val="20"/>
          <w:lang w:val="es-ES_tradnl"/>
        </w:rPr>
        <w:t xml:space="preserve">NO REPRESENTARÍA LAS </w:t>
      </w:r>
      <w:r w:rsidRPr="006B3648">
        <w:rPr>
          <w:sz w:val="20"/>
          <w:szCs w:val="20"/>
          <w:lang w:val="es-ES_tradnl"/>
        </w:rPr>
        <w:t>PERFECCIONES DE CRISTO.</w:t>
      </w:r>
    </w:p>
    <w:p w14:paraId="22932971" w14:textId="77777777" w:rsidR="0010183E" w:rsidRPr="006B3648" w:rsidRDefault="0010183E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NO SE HARÁ ALTAR NI FUEGO EXTRAÑO - Ex 20:25; </w:t>
      </w:r>
      <w:proofErr w:type="spellStart"/>
      <w:r w:rsidRPr="006B3648">
        <w:rPr>
          <w:sz w:val="20"/>
          <w:szCs w:val="20"/>
          <w:lang w:val="es-ES_tradnl"/>
        </w:rPr>
        <w:t>Lv</w:t>
      </w:r>
      <w:proofErr w:type="spellEnd"/>
      <w:r w:rsidRPr="006B3648">
        <w:rPr>
          <w:sz w:val="20"/>
          <w:szCs w:val="20"/>
          <w:lang w:val="es-ES_tradnl"/>
        </w:rPr>
        <w:t xml:space="preserve"> 10:1-2</w:t>
      </w:r>
    </w:p>
    <w:p w14:paraId="02A995C4" w14:textId="77777777" w:rsidR="0010183E" w:rsidRPr="006B3648" w:rsidRDefault="0010183E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</w:r>
      <w:r w:rsidR="00874408" w:rsidRPr="006B3648">
        <w:rPr>
          <w:sz w:val="20"/>
          <w:szCs w:val="20"/>
          <w:lang w:val="es-ES_tradnl"/>
        </w:rPr>
        <w:t>EL CASTIGO Y/O PENA ERA MUERTE - Hch 5:1-11</w:t>
      </w:r>
    </w:p>
    <w:p w14:paraId="3EE33F25" w14:textId="77777777" w:rsidR="00110019" w:rsidRPr="006B3648" w:rsidRDefault="00110019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2EFA381A" w14:textId="77777777" w:rsidR="008D18B0" w:rsidRPr="006B3648" w:rsidRDefault="008D18B0" w:rsidP="00206AE4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0"/>
          <w:szCs w:val="20"/>
          <w:lang w:val="es-ES_tradnl"/>
        </w:rPr>
      </w:pPr>
    </w:p>
    <w:p w14:paraId="5046F6C4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</w:p>
    <w:p w14:paraId="4D75955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LOS EDIFICADORES DEL TABERNÁCULO</w:t>
      </w:r>
    </w:p>
    <w:p w14:paraId="32EE35A5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31:1-11</w:t>
      </w:r>
    </w:p>
    <w:p w14:paraId="778CC006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DAF9226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L-71</w:t>
      </w:r>
    </w:p>
    <w:p w14:paraId="0386B245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171BB49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* Éxodo 31 contiene dos temas: (vs. 1-11) Los edificadores; (vs. 12-17) El día de reposo</w:t>
      </w:r>
    </w:p>
    <w:p w14:paraId="632ABE87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* Los edificadores (vs. 1-11)</w:t>
      </w:r>
    </w:p>
    <w:p w14:paraId="79DC272B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DD78C9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1)</w:t>
      </w:r>
      <w:r w:rsidRPr="006B3648">
        <w:rPr>
          <w:sz w:val="22"/>
          <w:szCs w:val="22"/>
          <w:lang w:val="es-ES_tradnl"/>
        </w:rPr>
        <w:tab/>
        <w:t>Divinamente llamados:</w:t>
      </w:r>
    </w:p>
    <w:p w14:paraId="2138588A" w14:textId="3759D056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Ejemplos: Abraham – </w:t>
      </w:r>
      <w:proofErr w:type="spellStart"/>
      <w:r w:rsidRPr="006B3648">
        <w:rPr>
          <w:sz w:val="22"/>
          <w:szCs w:val="22"/>
          <w:lang w:val="es-ES_tradnl"/>
        </w:rPr>
        <w:t>Gn</w:t>
      </w:r>
      <w:proofErr w:type="spellEnd"/>
      <w:r w:rsidRPr="006B3648">
        <w:rPr>
          <w:sz w:val="22"/>
          <w:szCs w:val="22"/>
          <w:lang w:val="es-ES_tradnl"/>
        </w:rPr>
        <w:t xml:space="preserve"> 12:1; Moisés – </w:t>
      </w:r>
      <w:proofErr w:type="spellStart"/>
      <w:r w:rsidRPr="006B3648">
        <w:rPr>
          <w:sz w:val="22"/>
          <w:szCs w:val="22"/>
          <w:lang w:val="es-ES_tradnl"/>
        </w:rPr>
        <w:t>Éx</w:t>
      </w:r>
      <w:proofErr w:type="spellEnd"/>
      <w:r w:rsidRPr="006B3648">
        <w:rPr>
          <w:sz w:val="22"/>
          <w:szCs w:val="22"/>
          <w:lang w:val="es-ES_tradnl"/>
        </w:rPr>
        <w:t xml:space="preserve"> 3:10; Gedeón – Jue 6:14; Elías – 1</w:t>
      </w:r>
      <w:r w:rsidR="004D1AD9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 xml:space="preserve">R 19:19; Isaías – Is 6:8; </w:t>
      </w:r>
    </w:p>
    <w:p w14:paraId="09A97303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Pablo – Hch 26:16</w:t>
      </w:r>
    </w:p>
    <w:p w14:paraId="44ADFB8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2)</w:t>
      </w:r>
      <w:r w:rsidRPr="006B3648">
        <w:rPr>
          <w:sz w:val="22"/>
          <w:szCs w:val="22"/>
          <w:lang w:val="es-ES_tradnl"/>
        </w:rPr>
        <w:tab/>
        <w:t>Llenos del Espíritu Santo:</w:t>
      </w:r>
    </w:p>
    <w:p w14:paraId="61964D4B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Ejemplos: Juan el Bautista – 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1:15; Jesús – </w:t>
      </w:r>
      <w:proofErr w:type="spellStart"/>
      <w:r w:rsidRPr="006B3648">
        <w:rPr>
          <w:sz w:val="22"/>
          <w:szCs w:val="22"/>
          <w:lang w:val="es-ES_tradnl"/>
        </w:rPr>
        <w:t>Lc</w:t>
      </w:r>
      <w:proofErr w:type="spellEnd"/>
      <w:r w:rsidRPr="006B3648">
        <w:rPr>
          <w:sz w:val="22"/>
          <w:szCs w:val="22"/>
          <w:lang w:val="es-ES_tradnl"/>
        </w:rPr>
        <w:t xml:space="preserve"> 4:1; Los Apóstoles – Hch 2:4; 13:52; Esteban – Hch 7:55; </w:t>
      </w:r>
    </w:p>
    <w:p w14:paraId="5E201062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Bernabé – Hch 11:24</w:t>
      </w:r>
    </w:p>
    <w:p w14:paraId="0F216D26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06513B7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BEZALEEL</w:t>
      </w:r>
      <w:proofErr w:type="spellEnd"/>
      <w:r w:rsidRPr="006B3648">
        <w:rPr>
          <w:sz w:val="22"/>
          <w:szCs w:val="22"/>
          <w:lang w:val="es-ES_tradnl"/>
        </w:rPr>
        <w:t xml:space="preserve"> - vs 1-5</w:t>
      </w:r>
    </w:p>
    <w:p w14:paraId="10B1FCD8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73DA823" w14:textId="169EDC25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BEZALEEL</w:t>
      </w:r>
      <w:proofErr w:type="spellEnd"/>
      <w:r w:rsidRPr="006B3648">
        <w:rPr>
          <w:sz w:val="22"/>
          <w:szCs w:val="22"/>
          <w:lang w:val="es-ES_tradnl"/>
        </w:rPr>
        <w:t xml:space="preserve"> QUIERE DECIR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A LA SOMBRA DE DIOS</w:t>
      </w:r>
      <w:r w:rsidR="007F68B6" w:rsidRPr="006B3648">
        <w:rPr>
          <w:sz w:val="22"/>
          <w:szCs w:val="22"/>
          <w:lang w:val="es-ES_tradnl"/>
        </w:rPr>
        <w:t>”</w:t>
      </w:r>
    </w:p>
    <w:p w14:paraId="33680D00" w14:textId="5E9625EA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ESTAR CERCA A DIOS – Sal 17:8; 57:1; 63:7</w:t>
      </w:r>
    </w:p>
    <w:p w14:paraId="39C77B03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4C6FCE7" w14:textId="1BB04B9E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BEZALEEL</w:t>
      </w:r>
      <w:proofErr w:type="spellEnd"/>
      <w:r w:rsidRPr="006B3648">
        <w:rPr>
          <w:sz w:val="22"/>
          <w:szCs w:val="22"/>
          <w:lang w:val="es-ES_tradnl"/>
        </w:rPr>
        <w:t xml:space="preserve"> ERA DE LA </w:t>
      </w:r>
      <w:r w:rsidR="001E7D5A" w:rsidRPr="006B3648">
        <w:rPr>
          <w:sz w:val="22"/>
          <w:szCs w:val="22"/>
          <w:lang w:val="es-ES_tradnl"/>
        </w:rPr>
        <w:t>TRIBU</w:t>
      </w:r>
      <w:r w:rsidRPr="006B3648">
        <w:rPr>
          <w:sz w:val="22"/>
          <w:szCs w:val="22"/>
          <w:lang w:val="es-ES_tradnl"/>
        </w:rPr>
        <w:t xml:space="preserve"> DE JUDÁ (LA </w:t>
      </w:r>
      <w:r w:rsidR="001E7D5A" w:rsidRPr="006B3648">
        <w:rPr>
          <w:sz w:val="22"/>
          <w:szCs w:val="22"/>
          <w:lang w:val="es-ES_tradnl"/>
        </w:rPr>
        <w:t>TRIBU</w:t>
      </w:r>
      <w:r w:rsidRPr="006B3648">
        <w:rPr>
          <w:sz w:val="22"/>
          <w:szCs w:val="22"/>
          <w:lang w:val="es-ES_tradnl"/>
        </w:rPr>
        <w:t xml:space="preserve"> REAL DE JESÚS) v 2; Is 11:1-4</w:t>
      </w:r>
    </w:p>
    <w:p w14:paraId="50E10973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434715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BEZALEEL</w:t>
      </w:r>
      <w:proofErr w:type="spellEnd"/>
      <w:r w:rsidRPr="006B3648">
        <w:rPr>
          <w:sz w:val="22"/>
          <w:szCs w:val="22"/>
          <w:lang w:val="es-ES_tradnl"/>
        </w:rPr>
        <w:t xml:space="preserve"> FUE LLAMADO PARA TRABAJAR EN:</w:t>
      </w:r>
    </w:p>
    <w:p w14:paraId="4AEC29E2" w14:textId="3691D001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ORO – </w:t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GLORIA DIVINA – Jn 17:1-5</w:t>
      </w:r>
    </w:p>
    <w:p w14:paraId="610FADCC" w14:textId="0D583B5E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PLATA – </w:t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REDENCIÓN – Sal 49:7-8; Ro 3:24; Col 1:14</w:t>
      </w:r>
    </w:p>
    <w:p w14:paraId="318B5E20" w14:textId="0ED35796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 xml:space="preserve">BRONCE – </w:t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JUICIO DIVINO</w:t>
      </w:r>
    </w:p>
    <w:p w14:paraId="4AA6C47F" w14:textId="0B9A43F2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JESUCRISTO TOMÓ NUESTRO CASTIGO -2</w:t>
      </w:r>
      <w:r w:rsidR="004D1AD9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 xml:space="preserve">Co 5:21; </w:t>
      </w:r>
      <w:proofErr w:type="spellStart"/>
      <w:r w:rsidRPr="006B3648">
        <w:rPr>
          <w:sz w:val="22"/>
          <w:szCs w:val="22"/>
          <w:lang w:val="es-ES_tradnl"/>
        </w:rPr>
        <w:t>Gá</w:t>
      </w:r>
      <w:proofErr w:type="spellEnd"/>
      <w:r w:rsidRPr="006B3648">
        <w:rPr>
          <w:sz w:val="22"/>
          <w:szCs w:val="22"/>
          <w:lang w:val="es-ES_tradnl"/>
        </w:rPr>
        <w:t xml:space="preserve"> 3:13</w:t>
      </w:r>
    </w:p>
    <w:p w14:paraId="7ACD11ED" w14:textId="464167B4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 xml:space="preserve">ARTIFICIO DE PIEDRAS – </w:t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EL PUEBLO DE DIOS</w:t>
      </w:r>
    </w:p>
    <w:p w14:paraId="2835B07A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EC00A12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AHOLIAB</w:t>
      </w:r>
      <w:proofErr w:type="spellEnd"/>
      <w:r w:rsidRPr="006B3648">
        <w:rPr>
          <w:sz w:val="22"/>
          <w:szCs w:val="22"/>
          <w:lang w:val="es-ES_tradnl"/>
        </w:rPr>
        <w:t xml:space="preserve"> – vs 6-11</w:t>
      </w:r>
    </w:p>
    <w:p w14:paraId="184F0E89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BED67E0" w14:textId="002623BE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AHOLIAB</w:t>
      </w:r>
      <w:proofErr w:type="spellEnd"/>
      <w:r w:rsidRPr="006B3648">
        <w:rPr>
          <w:sz w:val="22"/>
          <w:szCs w:val="22"/>
          <w:lang w:val="es-ES_tradnl"/>
        </w:rPr>
        <w:t xml:space="preserve"> QUIERE DECIR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TIENDA DEL PADRE</w:t>
      </w:r>
      <w:r w:rsidR="007F68B6" w:rsidRPr="006B3648">
        <w:rPr>
          <w:sz w:val="22"/>
          <w:szCs w:val="22"/>
          <w:lang w:val="es-ES_tradnl"/>
        </w:rPr>
        <w:t>”</w:t>
      </w:r>
    </w:p>
    <w:p w14:paraId="4DB6C880" w14:textId="382D4014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JESUCRISTO MORÓ ENTRE LOS HOMBRES – Jn 1:14; 1</w:t>
      </w:r>
      <w:r w:rsidR="004D1AD9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Ti 3:16; Jn 14:9</w:t>
      </w:r>
    </w:p>
    <w:p w14:paraId="7836C55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83CA710" w14:textId="2B69E472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AHOLIAB</w:t>
      </w:r>
      <w:proofErr w:type="spellEnd"/>
      <w:r w:rsidRPr="006B3648">
        <w:rPr>
          <w:sz w:val="22"/>
          <w:szCs w:val="22"/>
          <w:lang w:val="es-ES_tradnl"/>
        </w:rPr>
        <w:t xml:space="preserve"> ERA DE LA </w:t>
      </w:r>
      <w:r w:rsidR="001E7D5A" w:rsidRPr="006B3648">
        <w:rPr>
          <w:sz w:val="22"/>
          <w:szCs w:val="22"/>
          <w:lang w:val="es-ES_tradnl"/>
        </w:rPr>
        <w:t>TRIBU</w:t>
      </w:r>
      <w:r w:rsidRPr="006B3648">
        <w:rPr>
          <w:sz w:val="22"/>
          <w:szCs w:val="22"/>
          <w:lang w:val="es-ES_tradnl"/>
        </w:rPr>
        <w:t xml:space="preserve"> DE DAN. EN TIEMPO DE GUERRA, JUDÁ IBA PRIMERO Y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300657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>DAN (JUEZ) IBA AL ÚLTIMO.</w:t>
      </w:r>
    </w:p>
    <w:p w14:paraId="79E20DB7" w14:textId="269DC611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1E7D5A" w:rsidRPr="006B3648">
        <w:rPr>
          <w:sz w:val="22"/>
          <w:szCs w:val="22"/>
          <w:lang w:val="es-ES_tradnl"/>
        </w:rPr>
        <w:t>SIGNIFICA</w:t>
      </w:r>
      <w:r w:rsidRPr="006B3648">
        <w:rPr>
          <w:sz w:val="22"/>
          <w:szCs w:val="22"/>
          <w:lang w:val="es-ES_tradnl"/>
        </w:rPr>
        <w:t xml:space="preserve"> QUE TODAS LAS </w:t>
      </w:r>
      <w:r w:rsidR="001E7D5A" w:rsidRPr="006B3648">
        <w:rPr>
          <w:sz w:val="22"/>
          <w:szCs w:val="22"/>
          <w:lang w:val="es-ES_tradnl"/>
        </w:rPr>
        <w:t>TRIBUS</w:t>
      </w:r>
      <w:r w:rsidRPr="006B3648">
        <w:rPr>
          <w:sz w:val="22"/>
          <w:szCs w:val="22"/>
          <w:lang w:val="es-ES_tradnl"/>
        </w:rPr>
        <w:t xml:space="preserve"> ERAN REPRESENTADAS. ASÍ, COMO LA OBRA </w:t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300657" w:rsidRPr="006B3648">
        <w:rPr>
          <w:sz w:val="22"/>
          <w:szCs w:val="22"/>
          <w:lang w:val="es-ES_tradnl"/>
        </w:rPr>
        <w:tab/>
        <w:t>DE CRISTO</w:t>
      </w:r>
      <w:r w:rsidRPr="006B3648">
        <w:rPr>
          <w:sz w:val="22"/>
          <w:szCs w:val="22"/>
          <w:lang w:val="es-ES_tradnl"/>
        </w:rPr>
        <w:tab/>
        <w:t xml:space="preserve">(MUERTE, ENTIERRO, RESURRECCIÓN) PARA TODOS LOS HOMBRES – </w:t>
      </w:r>
    </w:p>
    <w:p w14:paraId="70351DD0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Jn 3:16</w:t>
      </w:r>
    </w:p>
    <w:p w14:paraId="40C5A9FA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TODOS COMPARECEREMOS ANTE EL TRIBUNAL DE CRISTO, (BASE LA OBRA DE </w:t>
      </w:r>
      <w:r w:rsidRPr="006B3648">
        <w:rPr>
          <w:sz w:val="22"/>
          <w:szCs w:val="22"/>
          <w:lang w:val="es-ES_tradnl"/>
        </w:rPr>
        <w:tab/>
      </w:r>
      <w:r w:rsidR="00300657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CRISTO):</w:t>
      </w:r>
    </w:p>
    <w:p w14:paraId="7A16A792" w14:textId="0D4FB64B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LOS SALVOS – Ro 14:10; 2</w:t>
      </w:r>
      <w:r w:rsidR="00572E06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5:10</w:t>
      </w:r>
    </w:p>
    <w:p w14:paraId="52277E61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NO SALVOS – </w:t>
      </w:r>
      <w:proofErr w:type="spellStart"/>
      <w:r w:rsidRPr="006B3648">
        <w:rPr>
          <w:sz w:val="22"/>
          <w:szCs w:val="22"/>
          <w:lang w:val="es-ES_tradnl"/>
        </w:rPr>
        <w:t>Ap</w:t>
      </w:r>
      <w:proofErr w:type="spellEnd"/>
      <w:r w:rsidRPr="006B3648">
        <w:rPr>
          <w:sz w:val="22"/>
          <w:szCs w:val="22"/>
          <w:lang w:val="es-ES_tradnl"/>
        </w:rPr>
        <w:t xml:space="preserve"> 20:11-14</w:t>
      </w:r>
    </w:p>
    <w:p w14:paraId="50283045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0D0A986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proofErr w:type="spellStart"/>
      <w:r w:rsidRPr="006B3648">
        <w:rPr>
          <w:sz w:val="22"/>
          <w:szCs w:val="22"/>
          <w:lang w:val="es-ES_tradnl"/>
        </w:rPr>
        <w:t>AHOLIAB</w:t>
      </w:r>
      <w:proofErr w:type="spellEnd"/>
      <w:r w:rsidRPr="006B3648">
        <w:rPr>
          <w:sz w:val="22"/>
          <w:szCs w:val="22"/>
          <w:lang w:val="es-ES_tradnl"/>
        </w:rPr>
        <w:t xml:space="preserve"> FUE LLAMADO PARA TRABAJAR CON:</w:t>
      </w:r>
    </w:p>
    <w:p w14:paraId="50044714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EL TABERNÁCULO DE REUNIÓN – v 7</w:t>
      </w:r>
    </w:p>
    <w:p w14:paraId="4F27BC75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EL ARCA DEL TESTIMONIO – v 7</w:t>
      </w:r>
    </w:p>
    <w:p w14:paraId="4275A773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EL PROPICIATORIO – v 7</w:t>
      </w:r>
    </w:p>
    <w:p w14:paraId="36A5C38A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TODOS LOS UTENSILIOS DEL TABERNÁCULO – v 7</w:t>
      </w:r>
    </w:p>
    <w:p w14:paraId="104B5A08" w14:textId="3AD308EF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5.</w:t>
      </w:r>
      <w:r w:rsidRPr="006B3648">
        <w:rPr>
          <w:sz w:val="22"/>
          <w:szCs w:val="22"/>
          <w:lang w:val="es-ES_tradnl"/>
        </w:rPr>
        <w:tab/>
        <w:t xml:space="preserve">LA MESA Y SUS </w:t>
      </w:r>
      <w:r w:rsidR="001E7D5A" w:rsidRPr="006B3648">
        <w:rPr>
          <w:sz w:val="22"/>
          <w:szCs w:val="22"/>
          <w:lang w:val="es-ES_tradnl"/>
        </w:rPr>
        <w:t>UTENSILIOS</w:t>
      </w:r>
      <w:r w:rsidRPr="006B3648">
        <w:rPr>
          <w:sz w:val="22"/>
          <w:szCs w:val="22"/>
          <w:lang w:val="es-ES_tradnl"/>
        </w:rPr>
        <w:t xml:space="preserve"> – vs 8-9</w:t>
      </w:r>
    </w:p>
    <w:p w14:paraId="35C990AA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6.</w:t>
      </w:r>
      <w:r w:rsidRPr="006B3648">
        <w:rPr>
          <w:sz w:val="22"/>
          <w:szCs w:val="22"/>
          <w:lang w:val="es-ES_tradnl"/>
        </w:rPr>
        <w:tab/>
        <w:t>LOS VESTIDOS DEL SERVICIO – vs 10-11</w:t>
      </w:r>
    </w:p>
    <w:p w14:paraId="10BFA699" w14:textId="77777777" w:rsidR="008D18B0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7.</w:t>
      </w:r>
      <w:r w:rsidRPr="006B3648">
        <w:rPr>
          <w:sz w:val="22"/>
          <w:szCs w:val="22"/>
          <w:lang w:val="es-ES_tradnl"/>
        </w:rPr>
        <w:tab/>
        <w:t>EL ACEITE DE LA UNCIÓN Y EL INCIENSO AROMÁTICO – v 11</w:t>
      </w:r>
    </w:p>
    <w:p w14:paraId="2366F115" w14:textId="77777777" w:rsidR="00193419" w:rsidRPr="006B3648" w:rsidRDefault="00193419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3F3B80A1" w14:textId="77777777" w:rsidR="000B62FD" w:rsidRPr="006B3648" w:rsidRDefault="000B62FD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68C27DB2" w14:textId="77777777" w:rsidR="000B62FD" w:rsidRPr="006B3648" w:rsidRDefault="000B62FD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085D145F" w14:textId="77777777" w:rsidR="000B62FD" w:rsidRPr="006B3648" w:rsidRDefault="000B62FD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75E339E7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</w:t>
      </w:r>
    </w:p>
    <w:p w14:paraId="2931585E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EL DÍA DE REPOSO</w:t>
      </w:r>
    </w:p>
    <w:p w14:paraId="6517D4F4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31:13-17</w:t>
      </w:r>
    </w:p>
    <w:p w14:paraId="5E51876E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8C56B49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L-72</w:t>
      </w:r>
    </w:p>
    <w:p w14:paraId="48B1D80A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9B9CFAC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* Éxodo 31 contiene dos temas: (vs. 1-11) Los edificadores; (vs. 12-17) El día de reposo</w:t>
      </w:r>
    </w:p>
    <w:p w14:paraId="1860E3BC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* El día de reposo (vs. 13-17)</w:t>
      </w:r>
    </w:p>
    <w:p w14:paraId="580D6C80" w14:textId="77777777" w:rsidR="000B62FD" w:rsidRPr="006B3648" w:rsidRDefault="000B62FD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608561A" w14:textId="7FC13B3C" w:rsidR="004367EC" w:rsidRPr="006B3648" w:rsidRDefault="004367EC" w:rsidP="00436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rFonts w:eastAsia="Arial Unicode MS"/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Pr="006B3648">
        <w:rPr>
          <w:sz w:val="22"/>
          <w:szCs w:val="22"/>
          <w:lang w:val="es-ES_tradnl"/>
        </w:rPr>
        <w:tab/>
      </w:r>
      <w:r w:rsidRPr="006B3648">
        <w:rPr>
          <w:lang w:val="es-ES_tradnl"/>
        </w:rPr>
        <w:t xml:space="preserve">Primera mención del día de reposo - Ex 16:23-29 -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IGNORADO</w:t>
      </w:r>
      <w:r w:rsidR="007F68B6" w:rsidRPr="006B3648">
        <w:rPr>
          <w:lang w:val="es-ES_tradnl"/>
        </w:rPr>
        <w:t>”</w:t>
      </w:r>
    </w:p>
    <w:p w14:paraId="58DBD0A0" w14:textId="29B1F50B" w:rsidR="004367EC" w:rsidRPr="006B3648" w:rsidRDefault="004367EC" w:rsidP="00436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rFonts w:eastAsia="Arial Unicode MS"/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Pr="006B3648">
        <w:rPr>
          <w:sz w:val="22"/>
          <w:szCs w:val="22"/>
          <w:lang w:val="es-ES_tradnl"/>
        </w:rPr>
        <w:tab/>
      </w:r>
      <w:r w:rsidRPr="006B3648">
        <w:rPr>
          <w:lang w:val="es-ES_tradnl"/>
        </w:rPr>
        <w:t xml:space="preserve">Segunda </w:t>
      </w:r>
      <w:r w:rsidR="001E7D5A" w:rsidRPr="006B3648">
        <w:rPr>
          <w:lang w:val="es-ES_tradnl"/>
        </w:rPr>
        <w:t>mención</w:t>
      </w:r>
      <w:r w:rsidRPr="006B3648">
        <w:rPr>
          <w:lang w:val="es-ES_tradnl"/>
        </w:rPr>
        <w:t xml:space="preserve"> del día de reposo - Ex 20:8-11 -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DEMANDADO</w:t>
      </w:r>
      <w:r w:rsidR="007F68B6" w:rsidRPr="006B3648">
        <w:rPr>
          <w:lang w:val="es-ES_tradnl"/>
        </w:rPr>
        <w:t>”</w:t>
      </w:r>
    </w:p>
    <w:p w14:paraId="03DF7846" w14:textId="392D3F75" w:rsidR="004367EC" w:rsidRPr="006B3648" w:rsidRDefault="004367EC" w:rsidP="00436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rFonts w:eastAsia="Arial Unicode MS"/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Pr="006B3648">
        <w:rPr>
          <w:sz w:val="22"/>
          <w:szCs w:val="22"/>
          <w:lang w:val="es-ES_tradnl"/>
        </w:rPr>
        <w:tab/>
      </w:r>
      <w:r w:rsidRPr="006B3648">
        <w:rPr>
          <w:lang w:val="es-ES_tradnl"/>
        </w:rPr>
        <w:t xml:space="preserve">Tercera mención del día de reposo - Ex 31:13-17 -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TIPIFICADO</w:t>
      </w:r>
      <w:r w:rsidR="007F68B6" w:rsidRPr="006B3648">
        <w:rPr>
          <w:lang w:val="es-ES_tradnl"/>
        </w:rPr>
        <w:t>”</w:t>
      </w:r>
    </w:p>
    <w:p w14:paraId="2F15C95B" w14:textId="77777777" w:rsidR="000233D7" w:rsidRPr="006B3648" w:rsidRDefault="000233D7" w:rsidP="000B62F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1DA7D2D" w14:textId="77777777" w:rsidR="00193419" w:rsidRPr="006B3648" w:rsidRDefault="000B62FD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</w:r>
      <w:r w:rsidR="004F1F50" w:rsidRPr="006B3648">
        <w:rPr>
          <w:lang w:val="es-ES_tradnl"/>
        </w:rPr>
        <w:t xml:space="preserve">EL SIGNIFICADO TÍPICO - </w:t>
      </w:r>
      <w:proofErr w:type="spellStart"/>
      <w:r w:rsidR="004F1F50" w:rsidRPr="006B3648">
        <w:rPr>
          <w:lang w:val="es-ES_tradnl"/>
        </w:rPr>
        <w:t>Gn</w:t>
      </w:r>
      <w:proofErr w:type="spellEnd"/>
      <w:r w:rsidR="004F1F50" w:rsidRPr="006B3648">
        <w:rPr>
          <w:lang w:val="es-ES_tradnl"/>
        </w:rPr>
        <w:t xml:space="preserve"> 2:1-3</w:t>
      </w:r>
    </w:p>
    <w:p w14:paraId="66010E5F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191496C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Su inicio - </w:t>
      </w:r>
      <w:proofErr w:type="spellStart"/>
      <w:r w:rsidRPr="006B3648">
        <w:rPr>
          <w:lang w:val="es-ES_tradnl"/>
        </w:rPr>
        <w:t>Gn</w:t>
      </w:r>
      <w:proofErr w:type="spellEnd"/>
      <w:r w:rsidRPr="006B3648">
        <w:rPr>
          <w:lang w:val="es-ES_tradnl"/>
        </w:rPr>
        <w:t xml:space="preserve"> 2:1-3</w:t>
      </w:r>
    </w:p>
    <w:p w14:paraId="4DBA9830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Dios terminó Su obra.</w:t>
      </w:r>
    </w:p>
    <w:p w14:paraId="0A6D4F1E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Dios bendijo el séptimo día.</w:t>
      </w:r>
    </w:p>
    <w:p w14:paraId="1E80F809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Dios santificó el séptimo día.</w:t>
      </w:r>
    </w:p>
    <w:p w14:paraId="54B82558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77D8406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Su importancia - He 4:1-11</w:t>
      </w:r>
    </w:p>
    <w:p w14:paraId="653EB8F6" w14:textId="63D793E2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Es </w:t>
      </w:r>
      <w:r w:rsidR="007F68B6" w:rsidRPr="006B3648">
        <w:rPr>
          <w:lang w:val="es-ES_tradnl"/>
        </w:rPr>
        <w:t>“</w:t>
      </w:r>
      <w:r w:rsidRPr="006B3648">
        <w:rPr>
          <w:lang w:val="es-ES_tradnl"/>
        </w:rPr>
        <w:t>El reposo de Dios</w:t>
      </w:r>
      <w:r w:rsidR="007F68B6" w:rsidRPr="006B3648">
        <w:rPr>
          <w:lang w:val="es-ES_tradnl"/>
        </w:rPr>
        <w:t>”</w:t>
      </w:r>
    </w:p>
    <w:p w14:paraId="324AACF4" w14:textId="77777777" w:rsidR="004F1F50" w:rsidRPr="006B3648" w:rsidRDefault="004F1F50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</w:r>
      <w:r w:rsidR="00F707E5" w:rsidRPr="006B3648">
        <w:rPr>
          <w:lang w:val="es-ES_tradnl"/>
        </w:rPr>
        <w:t>Es tipo del eterno descanso espiritual del cristiano.</w:t>
      </w:r>
    </w:p>
    <w:p w14:paraId="75D9E295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El reposo de Dios es resultado de la terminada obra de Cristo en la cruz.</w:t>
      </w:r>
    </w:p>
    <w:p w14:paraId="42D65515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38AD049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Su señal es un pueblo santificado.</w:t>
      </w:r>
    </w:p>
    <w:p w14:paraId="6F654933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Señal entre Dios e Israel - Ex 31:13-17</w:t>
      </w:r>
    </w:p>
    <w:p w14:paraId="1BB60AB6" w14:textId="3B001CB4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 xml:space="preserve">Señal entre Cristo y el cristiano - </w:t>
      </w:r>
      <w:proofErr w:type="spellStart"/>
      <w:r w:rsidRPr="006B3648">
        <w:rPr>
          <w:lang w:val="es-ES_tradnl"/>
        </w:rPr>
        <w:t>Ef</w:t>
      </w:r>
      <w:proofErr w:type="spellEnd"/>
      <w:r w:rsidRPr="006B3648">
        <w:rPr>
          <w:lang w:val="es-ES_tradnl"/>
        </w:rPr>
        <w:t xml:space="preserve"> 1:3-6; 2</w:t>
      </w:r>
      <w:r w:rsidR="004D1AD9">
        <w:rPr>
          <w:lang w:val="es-ES_tradnl"/>
        </w:rPr>
        <w:t xml:space="preserve"> </w:t>
      </w:r>
      <w:proofErr w:type="spellStart"/>
      <w:r w:rsidRPr="006B3648">
        <w:rPr>
          <w:lang w:val="es-ES_tradnl"/>
        </w:rPr>
        <w:t>Ts</w:t>
      </w:r>
      <w:proofErr w:type="spellEnd"/>
      <w:r w:rsidRPr="006B3648">
        <w:rPr>
          <w:lang w:val="es-ES_tradnl"/>
        </w:rPr>
        <w:t xml:space="preserve"> 2:13; He 13:12</w:t>
      </w:r>
    </w:p>
    <w:p w14:paraId="31C5B239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Señal entre Dios y Su pueblo santificado es el día de reposo.</w:t>
      </w:r>
    </w:p>
    <w:p w14:paraId="085300D7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La Biblia dice que no hay paz para los impíos - Is 57:20-21</w:t>
      </w:r>
    </w:p>
    <w:p w14:paraId="7353DA32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2E6A2CD" w14:textId="77777777" w:rsidR="00F707E5" w:rsidRPr="006B3648" w:rsidRDefault="00F707E5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</w:r>
      <w:r w:rsidR="00D2419E" w:rsidRPr="006B3648">
        <w:rPr>
          <w:lang w:val="es-ES_tradnl"/>
        </w:rPr>
        <w:t>EL SIGNIFICA</w:t>
      </w:r>
      <w:r w:rsidR="00800778" w:rsidRPr="006B3648">
        <w:rPr>
          <w:lang w:val="es-ES_tradnl"/>
        </w:rPr>
        <w:t>DO JUDICIAL - Ex</w:t>
      </w:r>
      <w:r w:rsidR="00D2419E" w:rsidRPr="006B3648">
        <w:rPr>
          <w:lang w:val="es-ES_tradnl"/>
        </w:rPr>
        <w:t xml:space="preserve"> 31:14-15</w:t>
      </w:r>
    </w:p>
    <w:p w14:paraId="15008F62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1894E49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advertencia solemne - Nm 15:32-36</w:t>
      </w:r>
    </w:p>
    <w:p w14:paraId="1B8D1C64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F86E1F4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adhesión estricta - sin</w:t>
      </w:r>
      <w:r w:rsidR="00E13D50" w:rsidRPr="006B3648">
        <w:rPr>
          <w:lang w:val="es-ES_tradnl"/>
        </w:rPr>
        <w:t xml:space="preserve"> misericordia para el violador de la ley</w:t>
      </w:r>
      <w:r w:rsidRPr="006B3648">
        <w:rPr>
          <w:lang w:val="es-ES_tradnl"/>
        </w:rPr>
        <w:t xml:space="preserve"> - He 10:28</w:t>
      </w:r>
    </w:p>
    <w:p w14:paraId="4496F4E7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E3E22A6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Las ciudades de refugio - un tipo de Cristo - Nm 35:9-25; </w:t>
      </w:r>
      <w:proofErr w:type="spellStart"/>
      <w:r w:rsidRPr="006B3648">
        <w:rPr>
          <w:lang w:val="es-ES_tradnl"/>
        </w:rPr>
        <w:t>Stg</w:t>
      </w:r>
      <w:proofErr w:type="spellEnd"/>
      <w:r w:rsidRPr="006B3648">
        <w:rPr>
          <w:lang w:val="es-ES_tradnl"/>
        </w:rPr>
        <w:t xml:space="preserve"> 2:10-13</w:t>
      </w:r>
    </w:p>
    <w:p w14:paraId="60C42740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022A049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III.</w:t>
      </w:r>
      <w:r w:rsidRPr="006B3648">
        <w:rPr>
          <w:lang w:val="es-ES_tradnl"/>
        </w:rPr>
        <w:tab/>
        <w:t>EL SIGNIFICADO PRÁCTICO</w:t>
      </w:r>
    </w:p>
    <w:p w14:paraId="2B6BE8C9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5CE3FCF" w14:textId="77777777" w:rsidR="000233D7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 xml:space="preserve">El cristiano </w:t>
      </w:r>
      <w:proofErr w:type="spellStart"/>
      <w:r w:rsidRPr="006B3648">
        <w:rPr>
          <w:lang w:val="es-ES_tradnl"/>
        </w:rPr>
        <w:t>neo-testamentario</w:t>
      </w:r>
      <w:proofErr w:type="spellEnd"/>
      <w:r w:rsidRPr="006B3648">
        <w:rPr>
          <w:lang w:val="es-ES_tradnl"/>
        </w:rPr>
        <w:t xml:space="preserve"> no es exigido a guardar el séptimo día como un día santo - </w:t>
      </w:r>
    </w:p>
    <w:p w14:paraId="3472CB68" w14:textId="77777777" w:rsidR="00D2419E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D2419E" w:rsidRPr="006B3648">
        <w:rPr>
          <w:lang w:val="es-ES_tradnl"/>
        </w:rPr>
        <w:t>Ro 14:4-5; Col 2:16-17</w:t>
      </w:r>
    </w:p>
    <w:p w14:paraId="32F21B24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D07FD10" w14:textId="7777777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 xml:space="preserve">El primer día de la semana es el día de la resurrección - </w:t>
      </w:r>
      <w:proofErr w:type="spellStart"/>
      <w:r w:rsidRPr="006B3648">
        <w:rPr>
          <w:lang w:val="es-ES_tradnl"/>
        </w:rPr>
        <w:t>Mr</w:t>
      </w:r>
      <w:proofErr w:type="spellEnd"/>
      <w:r w:rsidRPr="006B3648">
        <w:rPr>
          <w:lang w:val="es-ES_tradnl"/>
        </w:rPr>
        <w:t xml:space="preserve"> 16:1-6</w:t>
      </w:r>
    </w:p>
    <w:p w14:paraId="0683FF25" w14:textId="77777777" w:rsidR="000233D7" w:rsidRPr="006B3648" w:rsidRDefault="000233D7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0DFE7FD" w14:textId="0E59EC47" w:rsidR="00D2419E" w:rsidRPr="006B3648" w:rsidRDefault="00D2419E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</w:r>
      <w:r w:rsidR="000233D7" w:rsidRPr="006B3648">
        <w:rPr>
          <w:lang w:val="es-ES_tradnl"/>
        </w:rPr>
        <w:t>El primer día de la semana es el día del Señor - Hch 20:7; 1</w:t>
      </w:r>
      <w:r w:rsidR="004D1AD9">
        <w:rPr>
          <w:lang w:val="es-ES_tradnl"/>
        </w:rPr>
        <w:t xml:space="preserve"> </w:t>
      </w:r>
      <w:r w:rsidR="000233D7" w:rsidRPr="006B3648">
        <w:rPr>
          <w:lang w:val="es-ES_tradnl"/>
        </w:rPr>
        <w:t xml:space="preserve">Co 16:2; </w:t>
      </w:r>
      <w:proofErr w:type="spellStart"/>
      <w:r w:rsidR="000233D7" w:rsidRPr="006B3648">
        <w:rPr>
          <w:lang w:val="es-ES_tradnl"/>
        </w:rPr>
        <w:t>Ap</w:t>
      </w:r>
      <w:proofErr w:type="spellEnd"/>
      <w:r w:rsidR="000233D7" w:rsidRPr="006B3648">
        <w:rPr>
          <w:lang w:val="es-ES_tradnl"/>
        </w:rPr>
        <w:t xml:space="preserve"> 1:10</w:t>
      </w:r>
    </w:p>
    <w:p w14:paraId="78D39B90" w14:textId="77777777" w:rsidR="00C817EC" w:rsidRPr="006B3648" w:rsidRDefault="00C817EC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903EE87" w14:textId="77777777" w:rsidR="00C817EC" w:rsidRPr="006B3648" w:rsidRDefault="00C817EC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6E29DC3" w14:textId="77777777" w:rsidR="00C817EC" w:rsidRPr="006B3648" w:rsidRDefault="00C817EC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ECB312F" w14:textId="77777777" w:rsidR="00C817EC" w:rsidRPr="006B3648" w:rsidRDefault="00C817EC" w:rsidP="00193419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42AAEC4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</w:t>
      </w:r>
    </w:p>
    <w:p w14:paraId="547F751C" w14:textId="77777777" w:rsidR="00C817EC" w:rsidRPr="006B3648" w:rsidRDefault="00436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BECERRO DE ORO - EL PECADO DE IDOLATRÍA</w:t>
      </w:r>
    </w:p>
    <w:p w14:paraId="38BCA031" w14:textId="77777777" w:rsidR="004367EC" w:rsidRPr="006B3648" w:rsidRDefault="00436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CARÁCTER DEL PECADO</w:t>
      </w:r>
    </w:p>
    <w:p w14:paraId="375A5CA8" w14:textId="77777777" w:rsidR="00C817EC" w:rsidRPr="006B3648" w:rsidRDefault="00525BD7" w:rsidP="00A92DD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32:1-6</w:t>
      </w:r>
    </w:p>
    <w:p w14:paraId="20A15F3E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L-73</w:t>
      </w:r>
    </w:p>
    <w:p w14:paraId="69CF8891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9B7019C" w14:textId="7DF9D986" w:rsidR="00C817EC" w:rsidRPr="006B3648" w:rsidRDefault="00A92DD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="00C817EC" w:rsidRPr="006B3648">
        <w:rPr>
          <w:sz w:val="22"/>
          <w:szCs w:val="22"/>
          <w:lang w:val="es-ES_tradnl"/>
        </w:rPr>
        <w:tab/>
        <w:t xml:space="preserve">El </w:t>
      </w:r>
      <w:r w:rsidR="001E7D5A" w:rsidRPr="006B3648">
        <w:rPr>
          <w:sz w:val="22"/>
          <w:szCs w:val="22"/>
          <w:lang w:val="es-ES_tradnl"/>
        </w:rPr>
        <w:t>récord</w:t>
      </w:r>
      <w:r w:rsidR="00C817EC" w:rsidRPr="006B3648">
        <w:rPr>
          <w:sz w:val="22"/>
          <w:szCs w:val="22"/>
          <w:lang w:val="es-ES_tradnl"/>
        </w:rPr>
        <w:t xml:space="preserve"> Bíblico de Israel en el Monte de Sinaí</w:t>
      </w:r>
      <w:r w:rsidR="00300657" w:rsidRPr="006B3648">
        <w:rPr>
          <w:sz w:val="22"/>
          <w:szCs w:val="22"/>
          <w:lang w:val="es-ES_tradnl"/>
        </w:rPr>
        <w:t xml:space="preserve"> donde estuvo</w:t>
      </w:r>
      <w:r w:rsidR="00C817EC" w:rsidRPr="006B3648">
        <w:rPr>
          <w:sz w:val="22"/>
          <w:szCs w:val="22"/>
          <w:lang w:val="es-ES_tradnl"/>
        </w:rPr>
        <w:t xml:space="preserve"> por un año</w:t>
      </w:r>
      <w:r w:rsidR="00300657" w:rsidRPr="006B3648">
        <w:rPr>
          <w:sz w:val="22"/>
          <w:szCs w:val="22"/>
          <w:lang w:val="es-ES_tradnl"/>
        </w:rPr>
        <w:t>,</w:t>
      </w:r>
      <w:r w:rsidR="00C817EC" w:rsidRPr="006B3648">
        <w:rPr>
          <w:sz w:val="22"/>
          <w:szCs w:val="22"/>
          <w:lang w:val="es-ES_tradnl"/>
        </w:rPr>
        <w:t xml:space="preserve"> se divide en tres partes:</w:t>
      </w:r>
    </w:p>
    <w:p w14:paraId="5CC59CD4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* Los </w:t>
      </w:r>
      <w:r w:rsidRPr="006B3648">
        <w:rPr>
          <w:sz w:val="22"/>
          <w:szCs w:val="22"/>
          <w:u w:val="single"/>
          <w:lang w:val="es-ES_tradnl"/>
        </w:rPr>
        <w:t>estatutos</w:t>
      </w:r>
      <w:r w:rsidRPr="006B3648">
        <w:rPr>
          <w:sz w:val="22"/>
          <w:szCs w:val="22"/>
          <w:lang w:val="es-ES_tradnl"/>
        </w:rPr>
        <w:t xml:space="preserve"> de Israel</w:t>
      </w:r>
      <w:r w:rsidRPr="006B3648">
        <w:rPr>
          <w:sz w:val="22"/>
          <w:szCs w:val="22"/>
          <w:lang w:val="es-ES_tradnl"/>
        </w:rPr>
        <w:tab/>
      </w:r>
    </w:p>
    <w:p w14:paraId="241E6515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* El </w:t>
      </w:r>
      <w:r w:rsidRPr="006B3648">
        <w:rPr>
          <w:sz w:val="22"/>
          <w:szCs w:val="22"/>
          <w:u w:val="single"/>
          <w:lang w:val="es-ES_tradnl"/>
        </w:rPr>
        <w:t>santuario</w:t>
      </w:r>
      <w:r w:rsidRPr="006B3648">
        <w:rPr>
          <w:sz w:val="22"/>
          <w:szCs w:val="22"/>
          <w:lang w:val="es-ES_tradnl"/>
        </w:rPr>
        <w:t xml:space="preserve"> de Dios</w:t>
      </w:r>
    </w:p>
    <w:p w14:paraId="3D1897F8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* El </w:t>
      </w:r>
      <w:r w:rsidRPr="006B3648">
        <w:rPr>
          <w:sz w:val="22"/>
          <w:szCs w:val="22"/>
          <w:u w:val="single"/>
          <w:lang w:val="es-ES_tradnl"/>
        </w:rPr>
        <w:t>pecado</w:t>
      </w:r>
      <w:r w:rsidRPr="006B3648">
        <w:rPr>
          <w:sz w:val="22"/>
          <w:szCs w:val="22"/>
          <w:lang w:val="es-ES_tradnl"/>
        </w:rPr>
        <w:t xml:space="preserve"> de idolatría</w:t>
      </w:r>
    </w:p>
    <w:p w14:paraId="738AC78D" w14:textId="77777777" w:rsidR="00C817EC" w:rsidRPr="006B3648" w:rsidRDefault="00A92DD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="00C817EC" w:rsidRPr="006B3648">
        <w:rPr>
          <w:sz w:val="22"/>
          <w:szCs w:val="22"/>
          <w:lang w:val="es-ES_tradnl"/>
        </w:rPr>
        <w:tab/>
        <w:t>Los capítulos 29 y 30 trataron con los estatutos y el santuario.</w:t>
      </w:r>
    </w:p>
    <w:p w14:paraId="2E1670D9" w14:textId="1AA7A744" w:rsidR="00C817EC" w:rsidRPr="006B3648" w:rsidRDefault="00A92DD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="00C817EC" w:rsidRPr="006B3648">
        <w:rPr>
          <w:sz w:val="22"/>
          <w:szCs w:val="22"/>
          <w:lang w:val="es-ES_tradnl"/>
        </w:rPr>
        <w:tab/>
      </w:r>
      <w:proofErr w:type="gramStart"/>
      <w:r w:rsidR="00C817EC" w:rsidRPr="006B3648">
        <w:rPr>
          <w:sz w:val="22"/>
          <w:szCs w:val="22"/>
          <w:lang w:val="es-ES_tradnl"/>
        </w:rPr>
        <w:t>Éste</w:t>
      </w:r>
      <w:proofErr w:type="gramEnd"/>
      <w:r w:rsidR="00C817EC" w:rsidRPr="006B3648">
        <w:rPr>
          <w:sz w:val="22"/>
          <w:szCs w:val="22"/>
          <w:lang w:val="es-ES_tradnl"/>
        </w:rPr>
        <w:t xml:space="preserve"> capítulo trata con el pecado de la idolatría.</w:t>
      </w:r>
    </w:p>
    <w:p w14:paraId="2DF3FBCA" w14:textId="77777777" w:rsidR="00C817EC" w:rsidRPr="006B3648" w:rsidRDefault="00A92DD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rFonts w:ascii="Segoe UI Symbol" w:eastAsia="Arial Unicode MS" w:hAnsi="Segoe UI Symbol" w:cs="Segoe UI Symbol"/>
          <w:sz w:val="22"/>
          <w:szCs w:val="22"/>
          <w:lang w:val="es-ES_tradnl"/>
        </w:rPr>
        <w:t>✏</w:t>
      </w:r>
      <w:r w:rsidR="00C817EC" w:rsidRPr="006B3648">
        <w:rPr>
          <w:sz w:val="22"/>
          <w:szCs w:val="22"/>
          <w:lang w:val="es-ES_tradnl"/>
        </w:rPr>
        <w:tab/>
        <w:t>El Carácter del Pecado:</w:t>
      </w:r>
    </w:p>
    <w:p w14:paraId="040F4EC0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A4CD179" w14:textId="3CA7EA8C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</w:r>
      <w:r w:rsidR="00A92DD2" w:rsidRPr="006B3648">
        <w:rPr>
          <w:sz w:val="22"/>
          <w:szCs w:val="22"/>
          <w:lang w:val="es-ES_tradnl"/>
        </w:rPr>
        <w:t xml:space="preserve">UN ESPÍRITU INQUIETADO - v 1 </w:t>
      </w:r>
      <w:r w:rsidR="007F68B6" w:rsidRPr="006B3648">
        <w:rPr>
          <w:sz w:val="22"/>
          <w:szCs w:val="22"/>
          <w:lang w:val="es-ES_tradnl"/>
        </w:rPr>
        <w:t>“</w:t>
      </w:r>
      <w:r w:rsidRPr="006B3648">
        <w:rPr>
          <w:sz w:val="22"/>
          <w:szCs w:val="22"/>
          <w:lang w:val="es-ES_tradnl"/>
        </w:rPr>
        <w:t>Viendo el pueblo que Moisés tardaba...</w:t>
      </w:r>
      <w:r w:rsidR="007F68B6" w:rsidRPr="006B3648">
        <w:rPr>
          <w:sz w:val="22"/>
          <w:szCs w:val="22"/>
          <w:lang w:val="es-ES_tradnl"/>
        </w:rPr>
        <w:t>”</w:t>
      </w:r>
    </w:p>
    <w:p w14:paraId="500CF1DD" w14:textId="77777777" w:rsidR="00C817EC" w:rsidRPr="006B3648" w:rsidRDefault="00C817EC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FF5D02" w:rsidRPr="006B3648">
        <w:rPr>
          <w:sz w:val="22"/>
          <w:szCs w:val="22"/>
          <w:lang w:val="es-ES_tradnl"/>
        </w:rPr>
        <w:t>En dos ocasiones, Moisés estuvo en el monte por cuarenta días y cuarenta noches - Ex 24:18; 34:28</w:t>
      </w:r>
    </w:p>
    <w:p w14:paraId="1BA77C23" w14:textId="26995D42" w:rsidR="00FF5D02" w:rsidRPr="006B3648" w:rsidRDefault="00FF5D0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 xml:space="preserve">Cuarenta es número de prueba. Dios probó a </w:t>
      </w:r>
      <w:r w:rsidR="001E7D5A" w:rsidRPr="006B3648">
        <w:rPr>
          <w:sz w:val="22"/>
          <w:szCs w:val="22"/>
          <w:lang w:val="es-ES_tradnl"/>
        </w:rPr>
        <w:t>Israel</w:t>
      </w:r>
      <w:r w:rsidRPr="006B3648">
        <w:rPr>
          <w:sz w:val="22"/>
          <w:szCs w:val="22"/>
          <w:lang w:val="es-ES_tradnl"/>
        </w:rPr>
        <w:t xml:space="preserve"> para ver si confiaba en Él - Pr 3:5-6</w:t>
      </w:r>
    </w:p>
    <w:p w14:paraId="0351FDD2" w14:textId="77777777" w:rsidR="00FF5D02" w:rsidRPr="006B3648" w:rsidRDefault="00300657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Israel fue</w:t>
      </w:r>
      <w:r w:rsidR="00FF5D02" w:rsidRPr="006B3648">
        <w:rPr>
          <w:sz w:val="22"/>
          <w:szCs w:val="22"/>
          <w:lang w:val="es-ES_tradnl"/>
        </w:rPr>
        <w:t xml:space="preserve"> impaciente - Sal 37:7; 40:1; Is 25:9</w:t>
      </w:r>
    </w:p>
    <w:p w14:paraId="7B83101E" w14:textId="4C8B0C74" w:rsidR="00FF5D02" w:rsidRPr="006B3648" w:rsidRDefault="00FF5D0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Mucha</w:t>
      </w:r>
      <w:r w:rsidR="00300657" w:rsidRPr="006B3648">
        <w:rPr>
          <w:sz w:val="22"/>
          <w:szCs w:val="22"/>
          <w:lang w:val="es-ES_tradnl"/>
        </w:rPr>
        <w:t xml:space="preserve"> gente se impacienta esperando</w:t>
      </w:r>
      <w:r w:rsidRPr="006B3648">
        <w:rPr>
          <w:sz w:val="22"/>
          <w:szCs w:val="22"/>
          <w:lang w:val="es-ES_tradnl"/>
        </w:rPr>
        <w:t xml:space="preserve"> la venida de Cristo </w:t>
      </w:r>
      <w:r w:rsidR="004D1AD9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4D1AD9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P 3:3-4</w:t>
      </w:r>
    </w:p>
    <w:p w14:paraId="6E0E3CE5" w14:textId="77777777" w:rsidR="00FF5D02" w:rsidRPr="006B3648" w:rsidRDefault="00FF5D0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E.</w:t>
      </w:r>
      <w:r w:rsidRPr="006B3648">
        <w:rPr>
          <w:sz w:val="22"/>
          <w:szCs w:val="22"/>
          <w:lang w:val="es-ES_tradnl"/>
        </w:rPr>
        <w:tab/>
        <w:t>Dios nos ha dado Su Palabra para que tengamos paciencia, consolación y esperanza - Ro 15:4-5</w:t>
      </w:r>
    </w:p>
    <w:p w14:paraId="3343009F" w14:textId="77777777" w:rsidR="00FF5D02" w:rsidRPr="006B3648" w:rsidRDefault="00FF5D0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C7BAF1A" w14:textId="19AA1144" w:rsidR="00C25E1F" w:rsidRPr="006B3648" w:rsidRDefault="00FF5D02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</w:r>
      <w:r w:rsidR="00C25E1F" w:rsidRPr="006B3648">
        <w:rPr>
          <w:sz w:val="22"/>
          <w:szCs w:val="22"/>
          <w:lang w:val="es-ES_tradnl"/>
        </w:rPr>
        <w:t>UNA FALTA DE RESPETO POR EL HOMBRE DE DIOS - v 1</w:t>
      </w:r>
      <w:r w:rsidR="00A92DD2" w:rsidRPr="006B3648">
        <w:rPr>
          <w:sz w:val="22"/>
          <w:szCs w:val="22"/>
          <w:lang w:val="es-ES_tradnl"/>
        </w:rPr>
        <w:t xml:space="preserve"> </w:t>
      </w:r>
      <w:r w:rsidR="007F68B6" w:rsidRPr="006B3648">
        <w:rPr>
          <w:sz w:val="22"/>
          <w:szCs w:val="22"/>
          <w:lang w:val="es-ES_tradnl"/>
        </w:rPr>
        <w:t>“</w:t>
      </w:r>
      <w:r w:rsidR="00C25E1F" w:rsidRPr="006B3648">
        <w:rPr>
          <w:sz w:val="22"/>
          <w:szCs w:val="22"/>
          <w:lang w:val="es-ES_tradnl"/>
        </w:rPr>
        <w:t xml:space="preserve">...a </w:t>
      </w:r>
      <w:proofErr w:type="gramStart"/>
      <w:r w:rsidR="00C25E1F" w:rsidRPr="006B3648">
        <w:rPr>
          <w:sz w:val="22"/>
          <w:szCs w:val="22"/>
          <w:lang w:val="es-ES_tradnl"/>
        </w:rPr>
        <w:t>éste</w:t>
      </w:r>
      <w:proofErr w:type="gramEnd"/>
      <w:r w:rsidR="00C25E1F" w:rsidRPr="006B3648">
        <w:rPr>
          <w:sz w:val="22"/>
          <w:szCs w:val="22"/>
          <w:lang w:val="es-ES_tradnl"/>
        </w:rPr>
        <w:t xml:space="preserve"> Moisés...</w:t>
      </w:r>
      <w:r w:rsidR="007F68B6" w:rsidRPr="006B3648">
        <w:rPr>
          <w:sz w:val="22"/>
          <w:szCs w:val="22"/>
          <w:lang w:val="es-ES_tradnl"/>
        </w:rPr>
        <w:t>”</w:t>
      </w:r>
    </w:p>
    <w:p w14:paraId="1FF93C08" w14:textId="77777777" w:rsidR="00C25E1F" w:rsidRPr="006B3648" w:rsidRDefault="00C25E1F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Moisés </w:t>
      </w:r>
      <w:proofErr w:type="gramStart"/>
      <w:r w:rsidRPr="006B3648">
        <w:rPr>
          <w:sz w:val="22"/>
          <w:szCs w:val="22"/>
          <w:lang w:val="es-ES_tradnl"/>
        </w:rPr>
        <w:t>le</w:t>
      </w:r>
      <w:proofErr w:type="gramEnd"/>
      <w:r w:rsidRPr="006B3648">
        <w:rPr>
          <w:sz w:val="22"/>
          <w:szCs w:val="22"/>
          <w:lang w:val="es-ES_tradnl"/>
        </w:rPr>
        <w:t xml:space="preserve"> había dicho a los ancianos que hacer hasta que volviera - Ex 24:14</w:t>
      </w:r>
    </w:p>
    <w:p w14:paraId="3780D29A" w14:textId="77777777" w:rsidR="00C25E1F" w:rsidRPr="006B3648" w:rsidRDefault="00300657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salud espiritual de l</w:t>
      </w:r>
      <w:r w:rsidR="00C25E1F" w:rsidRPr="006B3648">
        <w:rPr>
          <w:sz w:val="22"/>
          <w:szCs w:val="22"/>
          <w:lang w:val="es-ES_tradnl"/>
        </w:rPr>
        <w:t>a gente se revela en su trato del hombre de Dios - He 13:17</w:t>
      </w:r>
    </w:p>
    <w:p w14:paraId="641C33A9" w14:textId="77777777" w:rsidR="00C25E1F" w:rsidRPr="006B3648" w:rsidRDefault="00C25E1F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8F6D2CE" w14:textId="4D908E7A" w:rsidR="0067060F" w:rsidRPr="006B3648" w:rsidRDefault="00C25E1F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III.</w:t>
      </w:r>
      <w:r w:rsidRPr="006B3648">
        <w:rPr>
          <w:sz w:val="22"/>
          <w:szCs w:val="22"/>
          <w:lang w:val="es-ES_tradnl"/>
        </w:rPr>
        <w:tab/>
      </w:r>
      <w:r w:rsidR="0067060F" w:rsidRPr="006B3648">
        <w:rPr>
          <w:sz w:val="22"/>
          <w:szCs w:val="22"/>
          <w:lang w:val="es-ES_tradnl"/>
        </w:rPr>
        <w:t>UNA DESOBEDIENCIA DE LA PALABRA DE DIOS - v 1</w:t>
      </w:r>
      <w:r w:rsidR="00A92DD2" w:rsidRPr="006B3648">
        <w:rPr>
          <w:sz w:val="22"/>
          <w:szCs w:val="22"/>
          <w:lang w:val="es-ES_tradnl"/>
        </w:rPr>
        <w:t xml:space="preserve"> </w:t>
      </w:r>
      <w:r w:rsidR="007F68B6" w:rsidRPr="006B3648">
        <w:rPr>
          <w:sz w:val="22"/>
          <w:szCs w:val="22"/>
          <w:lang w:val="es-ES_tradnl"/>
        </w:rPr>
        <w:t>“</w:t>
      </w:r>
      <w:r w:rsidR="0067060F" w:rsidRPr="006B3648">
        <w:rPr>
          <w:sz w:val="22"/>
          <w:szCs w:val="22"/>
          <w:lang w:val="es-ES_tradnl"/>
        </w:rPr>
        <w:t>...</w:t>
      </w:r>
      <w:r w:rsidR="00A92DD2" w:rsidRPr="006B3648">
        <w:rPr>
          <w:sz w:val="22"/>
          <w:szCs w:val="22"/>
          <w:lang w:val="es-ES_tradnl"/>
        </w:rPr>
        <w:t xml:space="preserve">Levántate, </w:t>
      </w:r>
      <w:r w:rsidR="0067060F" w:rsidRPr="006B3648">
        <w:rPr>
          <w:sz w:val="22"/>
          <w:szCs w:val="22"/>
          <w:lang w:val="es-ES_tradnl"/>
        </w:rPr>
        <w:t>haznos dioses...</w:t>
      </w:r>
      <w:r w:rsidR="007F68B6" w:rsidRPr="006B3648">
        <w:rPr>
          <w:sz w:val="22"/>
          <w:szCs w:val="22"/>
          <w:lang w:val="es-ES_tradnl"/>
        </w:rPr>
        <w:t>”</w:t>
      </w:r>
    </w:p>
    <w:p w14:paraId="2001FEB5" w14:textId="3BCF65C6" w:rsidR="0067060F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="0067060F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 xml:space="preserve">Israel desobedeció la revelada </w:t>
      </w:r>
      <w:r w:rsidR="001E7D5A" w:rsidRPr="006B3648">
        <w:rPr>
          <w:sz w:val="22"/>
          <w:szCs w:val="22"/>
          <w:lang w:val="es-ES_tradnl"/>
        </w:rPr>
        <w:t>Palabra</w:t>
      </w:r>
      <w:r w:rsidRPr="006B3648">
        <w:rPr>
          <w:sz w:val="22"/>
          <w:szCs w:val="22"/>
          <w:lang w:val="es-ES_tradnl"/>
        </w:rPr>
        <w:t xml:space="preserve"> de Dios.</w:t>
      </w:r>
    </w:p>
    <w:p w14:paraId="07951F61" w14:textId="364C460D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Desobediencia </w:t>
      </w:r>
      <w:r w:rsidR="001E7D5A" w:rsidRPr="006B3648">
        <w:rPr>
          <w:sz w:val="22"/>
          <w:szCs w:val="22"/>
          <w:lang w:val="es-ES_tradnl"/>
        </w:rPr>
        <w:t>inexcusable</w:t>
      </w:r>
      <w:r w:rsidRPr="006B3648">
        <w:rPr>
          <w:sz w:val="22"/>
          <w:szCs w:val="22"/>
          <w:lang w:val="es-ES_tradnl"/>
        </w:rPr>
        <w:t xml:space="preserve"> - Ex 20:4-5</w:t>
      </w:r>
    </w:p>
    <w:p w14:paraId="7EE1737F" w14:textId="77777777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Aumento de la perversidad en la desobediencia - vs 6, 25</w:t>
      </w:r>
    </w:p>
    <w:p w14:paraId="2A18D63C" w14:textId="77777777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Un pecado llama otro.</w:t>
      </w:r>
    </w:p>
    <w:p w14:paraId="15DF8275" w14:textId="77777777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Su desobediencia creció rápido.</w:t>
      </w:r>
    </w:p>
    <w:p w14:paraId="3A9C80FF" w14:textId="77777777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r w:rsidR="008603A3" w:rsidRPr="006B3648">
        <w:rPr>
          <w:sz w:val="22"/>
          <w:szCs w:val="22"/>
          <w:lang w:val="es-ES_tradnl"/>
        </w:rPr>
        <w:t xml:space="preserve">La insinceridad de </w:t>
      </w:r>
      <w:r w:rsidRPr="006B3648">
        <w:rPr>
          <w:sz w:val="22"/>
          <w:szCs w:val="22"/>
          <w:lang w:val="es-ES_tradnl"/>
        </w:rPr>
        <w:t>los que desobedecieron - Ex 19:8</w:t>
      </w:r>
    </w:p>
    <w:p w14:paraId="210D7CD9" w14:textId="77777777" w:rsidR="00516C89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D7B4BE1" w14:textId="67730341" w:rsidR="00AB18DF" w:rsidRPr="006B3648" w:rsidRDefault="00516C8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IV.</w:t>
      </w:r>
      <w:r w:rsidRPr="006B3648">
        <w:rPr>
          <w:sz w:val="22"/>
          <w:szCs w:val="22"/>
          <w:lang w:val="es-ES_tradnl"/>
        </w:rPr>
        <w:tab/>
      </w:r>
      <w:r w:rsidR="00AB18DF" w:rsidRPr="006B3648">
        <w:rPr>
          <w:sz w:val="22"/>
          <w:szCs w:val="22"/>
          <w:lang w:val="es-ES_tradnl"/>
        </w:rPr>
        <w:t>UNA DEGRADACIÓN DE ADORACIÓN - v 4</w:t>
      </w:r>
      <w:r w:rsidR="00A92DD2" w:rsidRPr="006B3648">
        <w:rPr>
          <w:sz w:val="22"/>
          <w:szCs w:val="22"/>
          <w:lang w:val="es-ES_tradnl"/>
        </w:rPr>
        <w:t xml:space="preserve"> </w:t>
      </w:r>
      <w:r w:rsidR="007F68B6" w:rsidRPr="006B3648">
        <w:rPr>
          <w:sz w:val="22"/>
          <w:szCs w:val="22"/>
          <w:lang w:val="es-ES_tradnl"/>
        </w:rPr>
        <w:t>“</w:t>
      </w:r>
      <w:r w:rsidR="00AB18DF" w:rsidRPr="006B3648">
        <w:rPr>
          <w:sz w:val="22"/>
          <w:szCs w:val="22"/>
          <w:lang w:val="es-ES_tradnl"/>
        </w:rPr>
        <w:t>...e hizo de ello uno becerro de fundición...</w:t>
      </w:r>
      <w:r w:rsidR="007F68B6" w:rsidRPr="006B3648">
        <w:rPr>
          <w:sz w:val="22"/>
          <w:szCs w:val="22"/>
          <w:lang w:val="es-ES_tradnl"/>
        </w:rPr>
        <w:t>”</w:t>
      </w:r>
    </w:p>
    <w:p w14:paraId="1E1AAF50" w14:textId="77777777" w:rsidR="00AB18DF" w:rsidRPr="006B3648" w:rsidRDefault="00AB18DF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702D4B" w:rsidRPr="006B3648">
        <w:rPr>
          <w:sz w:val="22"/>
          <w:szCs w:val="22"/>
          <w:lang w:val="es-ES_tradnl"/>
        </w:rPr>
        <w:t>Su concepto de Dios era un acto de blasfemia - Ro 1:21-23</w:t>
      </w:r>
    </w:p>
    <w:p w14:paraId="00C448DD" w14:textId="77777777" w:rsidR="00702D4B" w:rsidRPr="006B3648" w:rsidRDefault="00702D4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Su compromiso mezcló la verdad con el error - vs 5-6</w:t>
      </w:r>
    </w:p>
    <w:p w14:paraId="052BEDA0" w14:textId="77777777" w:rsidR="00702D4B" w:rsidRPr="006B3648" w:rsidRDefault="00702D4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147D478" w14:textId="77777777" w:rsidR="00702D4B" w:rsidRPr="006B3648" w:rsidRDefault="00702D4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V.</w:t>
      </w:r>
      <w:r w:rsidRPr="006B3648">
        <w:rPr>
          <w:sz w:val="22"/>
          <w:szCs w:val="22"/>
          <w:lang w:val="es-ES_tradnl"/>
        </w:rPr>
        <w:tab/>
        <w:t>UNA PROFANACIÓN DE CONDUCTA - vs 6-7, 19, 25</w:t>
      </w:r>
    </w:p>
    <w:p w14:paraId="3BAEA730" w14:textId="2845E590" w:rsidR="00702D4B" w:rsidRPr="006B3648" w:rsidRDefault="00702D4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Teología afectará nuestra vida. Nuestro credo determinará nuestra conducta</w:t>
      </w:r>
      <w:r w:rsidR="00572E06">
        <w:rPr>
          <w:sz w:val="22"/>
          <w:szCs w:val="22"/>
          <w:lang w:val="es-ES_tradnl"/>
        </w:rPr>
        <w:t>.</w:t>
      </w:r>
      <w:r w:rsidRPr="006B3648">
        <w:rPr>
          <w:sz w:val="22"/>
          <w:szCs w:val="22"/>
          <w:lang w:val="es-ES_tradnl"/>
        </w:rPr>
        <w:t xml:space="preserve"> Nuestra creencia se verá </w:t>
      </w:r>
      <w:r w:rsidRPr="006B3648">
        <w:rPr>
          <w:sz w:val="22"/>
          <w:szCs w:val="22"/>
          <w:lang w:val="es-ES_tradnl"/>
        </w:rPr>
        <w:tab/>
      </w:r>
      <w:r w:rsidR="00300657"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 xml:space="preserve">en nuestro comportamiento </w:t>
      </w:r>
      <w:r w:rsidR="004D1AD9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4D1AD9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5:17</w:t>
      </w:r>
    </w:p>
    <w:p w14:paraId="3650C1B8" w14:textId="727CEA8F" w:rsidR="00702D4B" w:rsidRPr="006B3648" w:rsidRDefault="00702D4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300657" w:rsidRPr="006B3648">
        <w:rPr>
          <w:sz w:val="22"/>
          <w:szCs w:val="22"/>
          <w:lang w:val="es-ES_tradnl"/>
        </w:rPr>
        <w:t xml:space="preserve">Doctrina se </w:t>
      </w:r>
      <w:r w:rsidR="001E7D5A" w:rsidRPr="006B3648">
        <w:rPr>
          <w:sz w:val="22"/>
          <w:szCs w:val="22"/>
          <w:lang w:val="es-ES_tradnl"/>
        </w:rPr>
        <w:t>manifiesta</w:t>
      </w:r>
      <w:r w:rsidR="00725D20" w:rsidRPr="006B3648">
        <w:rPr>
          <w:sz w:val="22"/>
          <w:szCs w:val="22"/>
          <w:lang w:val="es-ES_tradnl"/>
        </w:rPr>
        <w:t xml:space="preserve"> en nuestros hechos. </w:t>
      </w:r>
      <w:r w:rsidR="00300657" w:rsidRPr="006B3648">
        <w:rPr>
          <w:sz w:val="22"/>
          <w:szCs w:val="22"/>
          <w:lang w:val="es-ES_tradnl"/>
        </w:rPr>
        <w:t>Un mensaje corrupto promociona</w:t>
      </w:r>
      <w:r w:rsidR="00725D20" w:rsidRPr="006B3648">
        <w:rPr>
          <w:sz w:val="22"/>
          <w:szCs w:val="22"/>
          <w:lang w:val="es-ES_tradnl"/>
        </w:rPr>
        <w:t xml:space="preserve"> moralidad corrupta -</w:t>
      </w:r>
      <w:r w:rsidR="00300657" w:rsidRPr="006B3648">
        <w:rPr>
          <w:sz w:val="22"/>
          <w:szCs w:val="22"/>
          <w:lang w:val="es-ES_tradnl"/>
        </w:rPr>
        <w:t xml:space="preserve"> </w:t>
      </w:r>
      <w:r w:rsidR="00725D20" w:rsidRPr="006B3648">
        <w:rPr>
          <w:sz w:val="22"/>
          <w:szCs w:val="22"/>
          <w:lang w:val="es-ES_tradnl"/>
        </w:rPr>
        <w:t>v</w:t>
      </w:r>
      <w:r w:rsidR="00300657" w:rsidRPr="006B3648">
        <w:rPr>
          <w:sz w:val="22"/>
          <w:szCs w:val="22"/>
          <w:lang w:val="es-ES_tradnl"/>
        </w:rPr>
        <w:t xml:space="preserve"> </w:t>
      </w:r>
      <w:r w:rsidR="00725D20" w:rsidRPr="006B3648">
        <w:rPr>
          <w:sz w:val="22"/>
          <w:szCs w:val="22"/>
          <w:lang w:val="es-ES_tradnl"/>
        </w:rPr>
        <w:t>7</w:t>
      </w:r>
    </w:p>
    <w:p w14:paraId="53248530" w14:textId="77777777" w:rsidR="00725D20" w:rsidRPr="006B3648" w:rsidRDefault="00725D20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B165802" w14:textId="77777777" w:rsidR="00725D20" w:rsidRPr="006B3648" w:rsidRDefault="00725D20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VI.</w:t>
      </w:r>
      <w:r w:rsidRPr="006B3648">
        <w:rPr>
          <w:sz w:val="22"/>
          <w:szCs w:val="22"/>
          <w:lang w:val="es-ES_tradnl"/>
        </w:rPr>
        <w:tab/>
      </w:r>
      <w:r w:rsidR="00C06369" w:rsidRPr="006B3648">
        <w:rPr>
          <w:sz w:val="22"/>
          <w:szCs w:val="22"/>
          <w:lang w:val="es-ES_tradnl"/>
        </w:rPr>
        <w:t>UNA DEDICACIÓN TRAS LOS TALONES - vs 2-3, 6, 8</w:t>
      </w:r>
    </w:p>
    <w:p w14:paraId="633B08D6" w14:textId="77777777" w:rsidR="00C06369" w:rsidRPr="006B3648" w:rsidRDefault="00C0636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Pronto se apartaron del camino para pecar - v 8</w:t>
      </w:r>
    </w:p>
    <w:p w14:paraId="6ACED7DA" w14:textId="77777777" w:rsidR="00C06369" w:rsidRPr="006B3648" w:rsidRDefault="00C0636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Dieron liberalmente para pecar - vs 2-3</w:t>
      </w:r>
    </w:p>
    <w:p w14:paraId="1C3BA56F" w14:textId="77777777" w:rsidR="00C06369" w:rsidRPr="006B3648" w:rsidRDefault="00C0636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Madrugaron para pecar - v 6</w:t>
      </w:r>
    </w:p>
    <w:p w14:paraId="374641B5" w14:textId="77777777" w:rsidR="00C06369" w:rsidRPr="006B3648" w:rsidRDefault="00C0636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D5380F1" w14:textId="16AA2D4F" w:rsidR="00B919F9" w:rsidRPr="006B3648" w:rsidRDefault="00C0636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VII.</w:t>
      </w:r>
      <w:r w:rsidRPr="006B3648">
        <w:rPr>
          <w:sz w:val="22"/>
          <w:szCs w:val="22"/>
          <w:lang w:val="es-ES_tradnl"/>
        </w:rPr>
        <w:tab/>
      </w:r>
      <w:r w:rsidR="00B919F9" w:rsidRPr="006B3648">
        <w:rPr>
          <w:sz w:val="22"/>
          <w:szCs w:val="22"/>
          <w:lang w:val="es-ES_tradnl"/>
        </w:rPr>
        <w:t>EL TAMAÑO DEL PECADO - vs 21, 30-31</w:t>
      </w:r>
      <w:r w:rsidR="00A92DD2" w:rsidRPr="006B3648">
        <w:rPr>
          <w:sz w:val="22"/>
          <w:szCs w:val="22"/>
          <w:lang w:val="es-ES_tradnl"/>
        </w:rPr>
        <w:t xml:space="preserve"> </w:t>
      </w:r>
      <w:r w:rsidR="007F68B6" w:rsidRPr="006B3648">
        <w:rPr>
          <w:sz w:val="22"/>
          <w:szCs w:val="22"/>
          <w:lang w:val="es-ES_tradnl"/>
        </w:rPr>
        <w:t>“</w:t>
      </w:r>
      <w:r w:rsidR="00B919F9" w:rsidRPr="006B3648">
        <w:rPr>
          <w:sz w:val="22"/>
          <w:szCs w:val="22"/>
          <w:lang w:val="es-ES_tradnl"/>
        </w:rPr>
        <w:t>...tan gran pecado</w:t>
      </w:r>
      <w:r w:rsidR="007F68B6" w:rsidRPr="006B3648">
        <w:rPr>
          <w:sz w:val="22"/>
          <w:szCs w:val="22"/>
          <w:lang w:val="es-ES_tradnl"/>
        </w:rPr>
        <w:t>”</w:t>
      </w:r>
    </w:p>
    <w:p w14:paraId="27865C45" w14:textId="42A7DD68" w:rsidR="00B919F9" w:rsidRPr="006B3648" w:rsidRDefault="00B919F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 xml:space="preserve">Dios les </w:t>
      </w:r>
      <w:r w:rsidR="001E7D5A" w:rsidRPr="006B3648">
        <w:rPr>
          <w:sz w:val="22"/>
          <w:szCs w:val="22"/>
          <w:lang w:val="es-ES_tradnl"/>
        </w:rPr>
        <w:t>dio</w:t>
      </w:r>
      <w:r w:rsidRPr="006B3648">
        <w:rPr>
          <w:sz w:val="22"/>
          <w:szCs w:val="22"/>
          <w:lang w:val="es-ES_tradnl"/>
        </w:rPr>
        <w:t xml:space="preserve"> mandamientos a fin de que el pecado llegase a ser sobremanera pecaminoso - Ro 7:12-13</w:t>
      </w:r>
    </w:p>
    <w:p w14:paraId="688E77D0" w14:textId="77777777" w:rsidR="002148FB" w:rsidRPr="006B3648" w:rsidRDefault="00B919F9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A92DD2" w:rsidRPr="006B3648">
        <w:rPr>
          <w:sz w:val="22"/>
          <w:szCs w:val="22"/>
          <w:lang w:val="es-ES_tradnl"/>
        </w:rPr>
        <w:t xml:space="preserve">Hay </w:t>
      </w:r>
      <w:r w:rsidR="00300657" w:rsidRPr="006B3648">
        <w:rPr>
          <w:sz w:val="22"/>
          <w:szCs w:val="22"/>
          <w:lang w:val="es-ES_tradnl"/>
        </w:rPr>
        <w:t>que ver el pecado, como Dios lo</w:t>
      </w:r>
      <w:r w:rsidR="00A92DD2" w:rsidRPr="006B3648">
        <w:rPr>
          <w:sz w:val="22"/>
          <w:szCs w:val="22"/>
          <w:lang w:val="es-ES_tradnl"/>
        </w:rPr>
        <w:t xml:space="preserve"> ve y no como el mundo.</w:t>
      </w:r>
    </w:p>
    <w:p w14:paraId="3C9761F8" w14:textId="77777777" w:rsidR="002148FB" w:rsidRPr="006B3648" w:rsidRDefault="002148FB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6964728" w14:textId="77777777" w:rsidR="00AB4A11" w:rsidRPr="006B3648" w:rsidRDefault="00AB4A11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E3477C4" w14:textId="77777777" w:rsidR="00AB4A11" w:rsidRPr="006B3648" w:rsidRDefault="00AB4A11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DE35073" w14:textId="77777777" w:rsidR="00AB4A11" w:rsidRPr="006B3648" w:rsidRDefault="00AB4A11" w:rsidP="00C81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133BC9A" w14:textId="77777777" w:rsidR="001E7D5A" w:rsidRDefault="001E7D5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</w:p>
    <w:p w14:paraId="74923918" w14:textId="3CE5A690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28A54E73" w14:textId="77777777" w:rsidR="004367EC" w:rsidRPr="006B3648" w:rsidRDefault="004367EC" w:rsidP="004367EC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EL BECERRO DE ORO - PECADO DE IDOLATRÍA</w:t>
      </w:r>
    </w:p>
    <w:p w14:paraId="68BF47A6" w14:textId="77777777" w:rsidR="00AB4A11" w:rsidRPr="006B3648" w:rsidRDefault="004367E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CONDENACIÓN DEL PECADO - COMPASIÓN PARA EL PECADOR</w:t>
      </w:r>
    </w:p>
    <w:p w14:paraId="0D2C9C26" w14:textId="77777777" w:rsidR="00AB4A11" w:rsidRPr="006B3648" w:rsidRDefault="004367E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32:7-35</w:t>
      </w:r>
    </w:p>
    <w:p w14:paraId="036F266A" w14:textId="77777777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A21645B" w14:textId="77777777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L-74</w:t>
      </w:r>
    </w:p>
    <w:p w14:paraId="4E13EB92" w14:textId="77777777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D412B2F" w14:textId="77777777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  <w:t>LA CONDENACIÓN DEL PECADOR - 32:7-29</w:t>
      </w:r>
    </w:p>
    <w:p w14:paraId="7822A088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375885A" w14:textId="77777777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El anuncio de Dios - vs 7-10</w:t>
      </w:r>
    </w:p>
    <w:p w14:paraId="2EFCC3C8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1EF9664" w14:textId="531D4194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 xml:space="preserve">La </w:t>
      </w:r>
      <w:r w:rsidR="001E7D5A" w:rsidRPr="006B3648">
        <w:rPr>
          <w:sz w:val="22"/>
          <w:szCs w:val="22"/>
          <w:lang w:val="es-ES_tradnl"/>
        </w:rPr>
        <w:t>omnisciencia</w:t>
      </w:r>
      <w:r w:rsidRPr="006B3648">
        <w:rPr>
          <w:sz w:val="22"/>
          <w:szCs w:val="22"/>
          <w:lang w:val="es-ES_tradnl"/>
        </w:rPr>
        <w:t xml:space="preserve"> de Dios - v 7</w:t>
      </w:r>
    </w:p>
    <w:p w14:paraId="4F693FC9" w14:textId="77777777" w:rsidR="00AB4A11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AB4A11" w:rsidRPr="006B3648">
        <w:rPr>
          <w:sz w:val="22"/>
          <w:szCs w:val="22"/>
          <w:lang w:val="es-ES_tradnl"/>
        </w:rPr>
        <w:tab/>
        <w:t>Moisés no sabía lo que la gente hacía, pero Dios sí - Sal 139:1-2</w:t>
      </w:r>
    </w:p>
    <w:p w14:paraId="13C0EA79" w14:textId="5CF21147" w:rsidR="00AB4A11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AB4A11" w:rsidRPr="006B3648">
        <w:rPr>
          <w:sz w:val="22"/>
          <w:szCs w:val="22"/>
          <w:lang w:val="es-ES_tradnl"/>
        </w:rPr>
        <w:tab/>
        <w:t xml:space="preserve">Reconocimiento de la </w:t>
      </w:r>
      <w:r w:rsidR="001E7D5A" w:rsidRPr="006B3648">
        <w:rPr>
          <w:sz w:val="22"/>
          <w:szCs w:val="22"/>
          <w:lang w:val="es-ES_tradnl"/>
        </w:rPr>
        <w:t>omnisciencia</w:t>
      </w:r>
      <w:r w:rsidR="00AB4A11" w:rsidRPr="006B3648">
        <w:rPr>
          <w:sz w:val="22"/>
          <w:szCs w:val="22"/>
          <w:lang w:val="es-ES_tradnl"/>
        </w:rPr>
        <w:t xml:space="preserve"> de Dios limpiaría nuestra vida - He 4:13</w:t>
      </w:r>
    </w:p>
    <w:p w14:paraId="6AEFDF5F" w14:textId="1C72CE26" w:rsidR="00AB4A11" w:rsidRPr="006B3648" w:rsidRDefault="00AB4A1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</w:r>
      <w:r w:rsidR="00236A76" w:rsidRPr="006B3648">
        <w:rPr>
          <w:sz w:val="22"/>
          <w:szCs w:val="22"/>
          <w:lang w:val="es-ES_tradnl"/>
        </w:rPr>
        <w:t xml:space="preserve">La observación de Dios - vs 7, 10 </w:t>
      </w:r>
      <w:r w:rsidR="007F68B6" w:rsidRPr="006B3648">
        <w:rPr>
          <w:sz w:val="22"/>
          <w:szCs w:val="22"/>
          <w:lang w:val="es-ES_tradnl"/>
        </w:rPr>
        <w:t>“</w:t>
      </w:r>
      <w:r w:rsidR="00236A76" w:rsidRPr="006B3648">
        <w:rPr>
          <w:sz w:val="22"/>
          <w:szCs w:val="22"/>
          <w:lang w:val="es-ES_tradnl"/>
        </w:rPr>
        <w:t xml:space="preserve">...tu </w:t>
      </w:r>
      <w:r w:rsidR="001E7D5A" w:rsidRPr="006B3648">
        <w:rPr>
          <w:sz w:val="22"/>
          <w:szCs w:val="22"/>
          <w:lang w:val="es-ES_tradnl"/>
        </w:rPr>
        <w:t>pueblo</w:t>
      </w:r>
      <w:r w:rsidR="00236A76" w:rsidRPr="006B3648">
        <w:rPr>
          <w:sz w:val="22"/>
          <w:szCs w:val="22"/>
          <w:lang w:val="es-ES_tradnl"/>
        </w:rPr>
        <w:t xml:space="preserve">...se ha </w:t>
      </w:r>
      <w:r w:rsidR="001E7D5A" w:rsidRPr="006B3648">
        <w:rPr>
          <w:sz w:val="22"/>
          <w:szCs w:val="22"/>
          <w:lang w:val="es-ES_tradnl"/>
        </w:rPr>
        <w:t>corrompido</w:t>
      </w:r>
      <w:r w:rsidR="00236A76" w:rsidRPr="006B3648">
        <w:rPr>
          <w:sz w:val="22"/>
          <w:szCs w:val="22"/>
          <w:lang w:val="es-ES_tradnl"/>
        </w:rPr>
        <w:t>...</w:t>
      </w:r>
      <w:r w:rsidR="007F68B6" w:rsidRPr="006B3648">
        <w:rPr>
          <w:sz w:val="22"/>
          <w:szCs w:val="22"/>
          <w:lang w:val="es-ES_tradnl"/>
        </w:rPr>
        <w:t>”</w:t>
      </w:r>
    </w:p>
    <w:p w14:paraId="0F59414A" w14:textId="77777777" w:rsidR="00236A76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236A76" w:rsidRPr="006B3648">
        <w:rPr>
          <w:sz w:val="22"/>
          <w:szCs w:val="22"/>
          <w:lang w:val="es-ES_tradnl"/>
        </w:rPr>
        <w:tab/>
        <w:t>Corrupción - v 7</w:t>
      </w:r>
    </w:p>
    <w:p w14:paraId="6E2A7E6F" w14:textId="77777777" w:rsidR="00236A76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236A76" w:rsidRPr="006B3648">
        <w:rPr>
          <w:sz w:val="22"/>
          <w:szCs w:val="22"/>
          <w:lang w:val="es-ES_tradnl"/>
        </w:rPr>
        <w:tab/>
        <w:t>Separación - v 8</w:t>
      </w:r>
    </w:p>
    <w:p w14:paraId="6F415E42" w14:textId="77777777" w:rsidR="00236A76" w:rsidRPr="006B3648" w:rsidRDefault="00236A7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EC4A08" w:rsidRPr="006B3648">
        <w:rPr>
          <w:sz w:val="22"/>
          <w:szCs w:val="22"/>
          <w:lang w:val="es-ES_tradnl"/>
        </w:rPr>
        <w:t>c.</w:t>
      </w:r>
      <w:r w:rsidRPr="006B3648">
        <w:rPr>
          <w:sz w:val="22"/>
          <w:szCs w:val="22"/>
          <w:lang w:val="es-ES_tradnl"/>
        </w:rPr>
        <w:tab/>
        <w:t>Deshonra - v 8</w:t>
      </w:r>
    </w:p>
    <w:p w14:paraId="39CA0695" w14:textId="77777777" w:rsidR="00236A76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="00236A76" w:rsidRPr="006B3648">
        <w:rPr>
          <w:sz w:val="22"/>
          <w:szCs w:val="22"/>
          <w:lang w:val="es-ES_tradnl"/>
        </w:rPr>
        <w:tab/>
        <w:t>Terquedad - v 9</w:t>
      </w:r>
    </w:p>
    <w:p w14:paraId="166B5EAB" w14:textId="794B24CE" w:rsidR="00236A76" w:rsidRPr="006B3648" w:rsidRDefault="00236A7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</w:r>
      <w:r w:rsidR="00BB36FA" w:rsidRPr="006B3648">
        <w:rPr>
          <w:sz w:val="22"/>
          <w:szCs w:val="22"/>
          <w:lang w:val="es-ES_tradnl"/>
        </w:rPr>
        <w:t xml:space="preserve">La </w:t>
      </w:r>
      <w:r w:rsidR="001E7D5A" w:rsidRPr="006B3648">
        <w:rPr>
          <w:sz w:val="22"/>
          <w:szCs w:val="22"/>
          <w:lang w:val="es-ES_tradnl"/>
        </w:rPr>
        <w:t>orden</w:t>
      </w:r>
      <w:r w:rsidR="00BB36FA" w:rsidRPr="006B3648">
        <w:rPr>
          <w:sz w:val="22"/>
          <w:szCs w:val="22"/>
          <w:lang w:val="es-ES_tradnl"/>
        </w:rPr>
        <w:t xml:space="preserve"> de Dios - v 7 </w:t>
      </w:r>
      <w:r w:rsidR="007F68B6" w:rsidRPr="006B3648">
        <w:rPr>
          <w:sz w:val="22"/>
          <w:szCs w:val="22"/>
          <w:lang w:val="es-ES_tradnl"/>
        </w:rPr>
        <w:t>“</w:t>
      </w:r>
      <w:r w:rsidR="00BB36FA" w:rsidRPr="006B3648">
        <w:rPr>
          <w:sz w:val="22"/>
          <w:szCs w:val="22"/>
          <w:lang w:val="es-ES_tradnl"/>
        </w:rPr>
        <w:t>...Anda, desciende...</w:t>
      </w:r>
      <w:r w:rsidR="007F68B6" w:rsidRPr="006B3648">
        <w:rPr>
          <w:sz w:val="22"/>
          <w:szCs w:val="22"/>
          <w:lang w:val="es-ES_tradnl"/>
        </w:rPr>
        <w:t>”</w:t>
      </w:r>
    </w:p>
    <w:p w14:paraId="301B861C" w14:textId="77777777" w:rsidR="00BB36FA" w:rsidRPr="006B3648" w:rsidRDefault="00BB36F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La ira de Dios - v 10</w:t>
      </w:r>
    </w:p>
    <w:p w14:paraId="2AF4BEA8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A430EBF" w14:textId="77777777" w:rsidR="00BB36FA" w:rsidRPr="006B3648" w:rsidRDefault="00BB36F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ira de Moisés - vs 15-25</w:t>
      </w:r>
    </w:p>
    <w:p w14:paraId="49997573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F3BA23C" w14:textId="77777777" w:rsidR="00BB36FA" w:rsidRPr="006B3648" w:rsidRDefault="00BB36F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Las tablas quebradas - vs 15-19</w:t>
      </w:r>
    </w:p>
    <w:p w14:paraId="4DCB8906" w14:textId="77777777" w:rsidR="00BB36FA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BB36FA" w:rsidRPr="006B3648">
        <w:rPr>
          <w:sz w:val="22"/>
          <w:szCs w:val="22"/>
          <w:lang w:val="es-ES_tradnl"/>
        </w:rPr>
        <w:tab/>
        <w:t>Simboliza el quebrantamiento de la ley de Dios.</w:t>
      </w:r>
    </w:p>
    <w:p w14:paraId="145491FC" w14:textId="77777777" w:rsidR="00BB36FA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BB36FA" w:rsidRPr="006B3648">
        <w:rPr>
          <w:sz w:val="22"/>
          <w:szCs w:val="22"/>
          <w:lang w:val="es-ES_tradnl"/>
        </w:rPr>
        <w:tab/>
        <w:t>Dios lo permitió - Dios escribió en otras tablas - Ex 34:1</w:t>
      </w:r>
    </w:p>
    <w:p w14:paraId="0B712C1E" w14:textId="77777777" w:rsidR="00BB36FA" w:rsidRPr="006B3648" w:rsidRDefault="00BB36F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 xml:space="preserve">Molió hasta reducirlo a polvo y lo esparció sobre las aguas de beber - v 20; 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9:21</w:t>
      </w:r>
    </w:p>
    <w:p w14:paraId="0FB63DE3" w14:textId="77777777" w:rsidR="00BB36FA" w:rsidRPr="006B3648" w:rsidRDefault="00BB36F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</w:r>
      <w:r w:rsidR="00C9441A" w:rsidRPr="006B3648">
        <w:rPr>
          <w:sz w:val="22"/>
          <w:szCs w:val="22"/>
          <w:lang w:val="es-ES_tradnl"/>
        </w:rPr>
        <w:t>Aarón denunciado - vs 21-24</w:t>
      </w:r>
    </w:p>
    <w:p w14:paraId="5D70EFC6" w14:textId="0B41BFB3" w:rsidR="00C9441A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="00C9441A" w:rsidRPr="006B3648">
        <w:rPr>
          <w:sz w:val="22"/>
          <w:szCs w:val="22"/>
          <w:lang w:val="es-ES_tradnl"/>
        </w:rPr>
        <w:tab/>
        <w:t xml:space="preserve">Las </w:t>
      </w:r>
      <w:r w:rsidR="001E7D5A" w:rsidRPr="006B3648">
        <w:rPr>
          <w:sz w:val="22"/>
          <w:szCs w:val="22"/>
          <w:lang w:val="es-ES_tradnl"/>
        </w:rPr>
        <w:t>acusaciones</w:t>
      </w:r>
      <w:r w:rsidR="00C9441A" w:rsidRPr="006B3648">
        <w:rPr>
          <w:sz w:val="22"/>
          <w:szCs w:val="22"/>
          <w:lang w:val="es-ES_tradnl"/>
        </w:rPr>
        <w:t xml:space="preserve"> de Moisés - v 21; </w:t>
      </w:r>
      <w:proofErr w:type="spellStart"/>
      <w:r w:rsidR="00C9441A" w:rsidRPr="006B3648">
        <w:rPr>
          <w:sz w:val="22"/>
          <w:szCs w:val="22"/>
          <w:lang w:val="es-ES_tradnl"/>
        </w:rPr>
        <w:t>Dt</w:t>
      </w:r>
      <w:proofErr w:type="spellEnd"/>
      <w:r w:rsidR="00C9441A" w:rsidRPr="006B3648">
        <w:rPr>
          <w:sz w:val="22"/>
          <w:szCs w:val="22"/>
          <w:lang w:val="es-ES_tradnl"/>
        </w:rPr>
        <w:t xml:space="preserve"> 9:20</w:t>
      </w:r>
    </w:p>
    <w:p w14:paraId="50AB759E" w14:textId="77777777" w:rsidR="00C9441A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="00C9441A" w:rsidRPr="006B3648">
        <w:rPr>
          <w:sz w:val="22"/>
          <w:szCs w:val="22"/>
          <w:lang w:val="es-ES_tradnl"/>
        </w:rPr>
        <w:tab/>
        <w:t>La respuesta de Aarón - vs 22-24</w:t>
      </w:r>
    </w:p>
    <w:p w14:paraId="5CCBFD72" w14:textId="77777777" w:rsidR="00C9441A" w:rsidRPr="006B3648" w:rsidRDefault="00C9441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Protestó - v 22</w:t>
      </w:r>
    </w:p>
    <w:p w14:paraId="18C6F075" w14:textId="77777777" w:rsidR="00C9441A" w:rsidRPr="006B3648" w:rsidRDefault="00C9441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Culpó a otros - v 23</w:t>
      </w:r>
    </w:p>
    <w:p w14:paraId="23037D84" w14:textId="77777777" w:rsidR="00C9441A" w:rsidRPr="006B3648" w:rsidRDefault="00C9441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Declaró una falsedad ridícula - vs 24-25</w:t>
      </w:r>
    </w:p>
    <w:p w14:paraId="57F2EF98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DDE6E5E" w14:textId="77777777" w:rsidR="00EC4A08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Las acciones de los levitas - vs 26-29</w:t>
      </w:r>
    </w:p>
    <w:p w14:paraId="793CBEF2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A764FF6" w14:textId="1C8481B5" w:rsidR="00EC4A08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Separación v 26; 2</w:t>
      </w:r>
      <w:r w:rsidR="00572E06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 6:17</w:t>
      </w:r>
    </w:p>
    <w:p w14:paraId="17E66890" w14:textId="77777777" w:rsidR="00EC4A08" w:rsidRPr="006B3648" w:rsidRDefault="00EC4A0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="00D04F4D" w:rsidRPr="006B3648">
        <w:rPr>
          <w:sz w:val="22"/>
          <w:szCs w:val="22"/>
          <w:lang w:val="es-ES_tradnl"/>
        </w:rPr>
        <w:t>2.</w:t>
      </w:r>
      <w:r w:rsidR="00D04F4D" w:rsidRPr="006B3648">
        <w:rPr>
          <w:sz w:val="22"/>
          <w:szCs w:val="22"/>
          <w:lang w:val="es-ES_tradnl"/>
        </w:rPr>
        <w:tab/>
        <w:t>Declaración - v 26</w:t>
      </w:r>
    </w:p>
    <w:p w14:paraId="7D4607C4" w14:textId="77777777" w:rsidR="00D04F4D" w:rsidRPr="006B3648" w:rsidRDefault="00D04F4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Hay que declarar si estamos por el bien o por el mal.</w:t>
      </w:r>
    </w:p>
    <w:p w14:paraId="02A4F7E6" w14:textId="77777777" w:rsidR="00D04F4D" w:rsidRPr="006B3648" w:rsidRDefault="00D04F4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Ocupación - vs 27-28</w:t>
      </w:r>
    </w:p>
    <w:p w14:paraId="0DC6D241" w14:textId="3701F70C" w:rsidR="00D04F4D" w:rsidRPr="006B3648" w:rsidRDefault="00D04F4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Vivir por Dios requi</w:t>
      </w:r>
      <w:r w:rsidR="0072375C" w:rsidRPr="006B3648">
        <w:rPr>
          <w:sz w:val="22"/>
          <w:szCs w:val="22"/>
          <w:lang w:val="es-ES_tradnl"/>
        </w:rPr>
        <w:t>e</w:t>
      </w:r>
      <w:r w:rsidRPr="006B3648">
        <w:rPr>
          <w:sz w:val="22"/>
          <w:szCs w:val="22"/>
          <w:lang w:val="es-ES_tradnl"/>
        </w:rPr>
        <w:t xml:space="preserve">re, en </w:t>
      </w:r>
      <w:r w:rsidR="001E7D5A" w:rsidRPr="006B3648">
        <w:rPr>
          <w:sz w:val="22"/>
          <w:szCs w:val="22"/>
          <w:lang w:val="es-ES_tradnl"/>
        </w:rPr>
        <w:t>ocasiones</w:t>
      </w:r>
      <w:r w:rsidRPr="006B3648">
        <w:rPr>
          <w:sz w:val="22"/>
          <w:szCs w:val="22"/>
          <w:lang w:val="es-ES_tradnl"/>
        </w:rPr>
        <w:t>, hacer cosas no agradables.</w:t>
      </w:r>
    </w:p>
    <w:p w14:paraId="1F7CB4BA" w14:textId="77777777" w:rsidR="00D04F4D" w:rsidRPr="006B3648" w:rsidRDefault="00D04F4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3C096E" w:rsidRPr="006B3648">
        <w:rPr>
          <w:sz w:val="22"/>
          <w:szCs w:val="22"/>
          <w:lang w:val="es-ES_tradnl"/>
        </w:rPr>
        <w:t xml:space="preserve">Tenemos la espada del Espíritu para la obra de Dios - </w:t>
      </w:r>
      <w:proofErr w:type="spellStart"/>
      <w:r w:rsidR="003C096E" w:rsidRPr="006B3648">
        <w:rPr>
          <w:sz w:val="22"/>
          <w:szCs w:val="22"/>
          <w:lang w:val="es-ES_tradnl"/>
        </w:rPr>
        <w:t>Ef</w:t>
      </w:r>
      <w:proofErr w:type="spellEnd"/>
      <w:r w:rsidR="003C096E" w:rsidRPr="006B3648">
        <w:rPr>
          <w:sz w:val="22"/>
          <w:szCs w:val="22"/>
          <w:lang w:val="es-ES_tradnl"/>
        </w:rPr>
        <w:t xml:space="preserve"> 6:17-18; He 4:12</w:t>
      </w:r>
    </w:p>
    <w:p w14:paraId="0E2DF507" w14:textId="77777777" w:rsidR="003C096E" w:rsidRPr="006B3648" w:rsidRDefault="003C096E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Compensación - v 29</w:t>
      </w:r>
    </w:p>
    <w:p w14:paraId="141DBC87" w14:textId="77777777" w:rsidR="003C096E" w:rsidRPr="006B3648" w:rsidRDefault="003C096E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Estar por Dios tiene recompensa - Levitas fueron recompensados con el sacerdocio -</w:t>
      </w:r>
      <w:proofErr w:type="spellStart"/>
      <w:r w:rsidRPr="006B3648">
        <w:rPr>
          <w:sz w:val="22"/>
          <w:szCs w:val="22"/>
          <w:lang w:val="es-ES_tradnl"/>
        </w:rPr>
        <w:t>Dt</w:t>
      </w:r>
      <w:proofErr w:type="spellEnd"/>
      <w:r w:rsidRPr="006B3648">
        <w:rPr>
          <w:sz w:val="22"/>
          <w:szCs w:val="22"/>
          <w:lang w:val="es-ES_tradnl"/>
        </w:rPr>
        <w:t xml:space="preserve"> 33:8-11</w:t>
      </w:r>
    </w:p>
    <w:p w14:paraId="53D6363F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BEBF95C" w14:textId="77777777" w:rsidR="003C096E" w:rsidRPr="006B3648" w:rsidRDefault="003C096E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</w:r>
      <w:r w:rsidR="00307B71" w:rsidRPr="006B3648">
        <w:rPr>
          <w:sz w:val="22"/>
          <w:szCs w:val="22"/>
          <w:lang w:val="es-ES_tradnl"/>
        </w:rPr>
        <w:t>El anatema de Dios - 32:30-34</w:t>
      </w:r>
    </w:p>
    <w:p w14:paraId="06CA1C89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2B56CA5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LA COMPASIÓN PARA EL PECADOR - 32:30-34</w:t>
      </w:r>
    </w:p>
    <w:p w14:paraId="5515A43F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A4AE878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 Palabra de Dios recordada - vs 11-14; Sal 106:23</w:t>
      </w:r>
    </w:p>
    <w:p w14:paraId="66C5066E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F9484B3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 redención de Dios - vs 30-34</w:t>
      </w:r>
    </w:p>
    <w:p w14:paraId="6FB39F97" w14:textId="77777777" w:rsidR="00307B71" w:rsidRPr="006B3648" w:rsidRDefault="00307B71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Compasión para el pecador se gana por la redención - Ro 5:10-11</w:t>
      </w:r>
    </w:p>
    <w:p w14:paraId="58FE5885" w14:textId="77777777" w:rsidR="001525C8" w:rsidRPr="006B3648" w:rsidRDefault="001525C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3096B91D" w14:textId="77777777" w:rsidR="001525C8" w:rsidRPr="006B3648" w:rsidRDefault="001525C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21485C5D" w14:textId="77777777" w:rsidR="001525C8" w:rsidRPr="006B3648" w:rsidRDefault="001525C8" w:rsidP="001525C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lastRenderedPageBreak/>
        <w:t>ÉXODO</w:t>
      </w:r>
    </w:p>
    <w:p w14:paraId="700C128E" w14:textId="77777777" w:rsidR="001525C8" w:rsidRPr="006B3648" w:rsidRDefault="001525C8" w:rsidP="001525C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MOISÉS HABLA CON DIOS</w:t>
      </w:r>
    </w:p>
    <w:p w14:paraId="1A30C953" w14:textId="77777777" w:rsidR="001525C8" w:rsidRPr="006B3648" w:rsidRDefault="001525C8" w:rsidP="00DE1F52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Éxodo 33:1-11</w:t>
      </w:r>
    </w:p>
    <w:p w14:paraId="5CA832D1" w14:textId="77777777" w:rsidR="001525C8" w:rsidRPr="006B3648" w:rsidRDefault="001525C8" w:rsidP="001525C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>L-75</w:t>
      </w:r>
    </w:p>
    <w:p w14:paraId="3BB26893" w14:textId="77777777" w:rsidR="001525C8" w:rsidRPr="006B3648" w:rsidRDefault="001525C8" w:rsidP="001525C8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4662916A" w14:textId="77777777" w:rsidR="001525C8" w:rsidRPr="006B3648" w:rsidRDefault="001525C8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I.</w:t>
      </w:r>
      <w:r w:rsidRPr="006B3648">
        <w:rPr>
          <w:sz w:val="22"/>
          <w:szCs w:val="22"/>
          <w:lang w:val="es-ES_tradnl"/>
        </w:rPr>
        <w:tab/>
      </w:r>
      <w:r w:rsidR="008F4ACD" w:rsidRPr="006B3648">
        <w:rPr>
          <w:sz w:val="22"/>
          <w:szCs w:val="22"/>
          <w:lang w:val="es-ES_tradnl"/>
        </w:rPr>
        <w:t>LA DECLARACIÓN - 33:1-6</w:t>
      </w:r>
    </w:p>
    <w:p w14:paraId="4E716A52" w14:textId="77777777" w:rsidR="00E9788B" w:rsidRPr="006B3648" w:rsidRDefault="00E9788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7008AB52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LAS BUENAS NUEVAS - vs 1-2</w:t>
      </w:r>
    </w:p>
    <w:p w14:paraId="17A15956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L</w:t>
      </w:r>
      <w:r w:rsidR="004D115C" w:rsidRPr="006B3648">
        <w:rPr>
          <w:sz w:val="22"/>
          <w:szCs w:val="22"/>
          <w:lang w:val="es-ES_tradnl"/>
        </w:rPr>
        <w:t xml:space="preserve">a salida de Egipto con rumbo a </w:t>
      </w:r>
      <w:r w:rsidRPr="006B3648">
        <w:rPr>
          <w:sz w:val="22"/>
          <w:szCs w:val="22"/>
          <w:lang w:val="es-ES_tradnl"/>
        </w:rPr>
        <w:t>C</w:t>
      </w:r>
      <w:r w:rsidR="004D115C" w:rsidRPr="006B3648">
        <w:rPr>
          <w:sz w:val="22"/>
          <w:szCs w:val="22"/>
          <w:lang w:val="es-ES_tradnl"/>
        </w:rPr>
        <w:t>anaán</w:t>
      </w:r>
      <w:r w:rsidRPr="006B3648">
        <w:rPr>
          <w:sz w:val="22"/>
          <w:szCs w:val="22"/>
          <w:lang w:val="es-ES_tradnl"/>
        </w:rPr>
        <w:t xml:space="preserve"> - v 1</w:t>
      </w:r>
    </w:p>
    <w:p w14:paraId="23ECE520" w14:textId="2F176CB4" w:rsidR="008F4ACD" w:rsidRPr="006B3648" w:rsidRDefault="004D115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La echada de los habitantes de la tierra de Canaán</w:t>
      </w:r>
      <w:r w:rsidR="008F4ACD" w:rsidRPr="006B3648">
        <w:rPr>
          <w:sz w:val="22"/>
          <w:szCs w:val="22"/>
          <w:lang w:val="es-ES_tradnl"/>
        </w:rPr>
        <w:t xml:space="preserve"> - v 2; 2</w:t>
      </w:r>
      <w:r w:rsidR="004D1AD9">
        <w:rPr>
          <w:sz w:val="22"/>
          <w:szCs w:val="22"/>
          <w:lang w:val="es-ES_tradnl"/>
        </w:rPr>
        <w:t xml:space="preserve"> </w:t>
      </w:r>
      <w:r w:rsidR="008F4ACD" w:rsidRPr="006B3648">
        <w:rPr>
          <w:sz w:val="22"/>
          <w:szCs w:val="22"/>
          <w:lang w:val="es-ES_tradnl"/>
        </w:rPr>
        <w:t>Cor 1:20</w:t>
      </w:r>
    </w:p>
    <w:p w14:paraId="521ECEE5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LAS MALAS NOTICIAS</w:t>
      </w:r>
    </w:p>
    <w:p w14:paraId="02F411F8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</w:r>
      <w:r w:rsidR="004D115C" w:rsidRPr="006B3648">
        <w:rPr>
          <w:sz w:val="22"/>
          <w:szCs w:val="22"/>
          <w:lang w:val="es-ES_tradnl"/>
        </w:rPr>
        <w:t>Dios no subirá con ellos</w:t>
      </w:r>
      <w:r w:rsidRPr="006B3648">
        <w:rPr>
          <w:sz w:val="22"/>
          <w:szCs w:val="22"/>
          <w:lang w:val="es-ES_tradnl"/>
        </w:rPr>
        <w:t xml:space="preserve"> - v 3</w:t>
      </w:r>
    </w:p>
    <w:p w14:paraId="68620459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D</w:t>
      </w:r>
      <w:r w:rsidR="0098750F" w:rsidRPr="006B3648">
        <w:rPr>
          <w:sz w:val="22"/>
          <w:szCs w:val="22"/>
          <w:lang w:val="es-ES_tradnl"/>
        </w:rPr>
        <w:t>ios enviará a un ángel en S</w:t>
      </w:r>
      <w:r w:rsidR="004D115C" w:rsidRPr="006B3648">
        <w:rPr>
          <w:sz w:val="22"/>
          <w:szCs w:val="22"/>
          <w:lang w:val="es-ES_tradnl"/>
        </w:rPr>
        <w:t>u lugar</w:t>
      </w:r>
    </w:p>
    <w:p w14:paraId="134DBF73" w14:textId="77777777" w:rsidR="008F4ACD" w:rsidRPr="006B3648" w:rsidRDefault="008F4ACD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</w:r>
      <w:r w:rsidR="006F2B26" w:rsidRPr="006B3648">
        <w:rPr>
          <w:sz w:val="22"/>
          <w:szCs w:val="22"/>
          <w:lang w:val="es-ES_tradnl"/>
        </w:rPr>
        <w:t>S</w:t>
      </w:r>
      <w:r w:rsidR="004D115C" w:rsidRPr="006B3648">
        <w:rPr>
          <w:sz w:val="22"/>
          <w:szCs w:val="22"/>
          <w:lang w:val="es-ES_tradnl"/>
        </w:rPr>
        <w:t>u pérdida era grande</w:t>
      </w:r>
      <w:r w:rsidR="006F2B26" w:rsidRPr="006B3648">
        <w:rPr>
          <w:sz w:val="22"/>
          <w:szCs w:val="22"/>
          <w:lang w:val="es-ES_tradnl"/>
        </w:rPr>
        <w:t>:</w:t>
      </w:r>
    </w:p>
    <w:p w14:paraId="28B66596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P</w:t>
      </w:r>
      <w:r w:rsidR="004D115C" w:rsidRPr="006B3648">
        <w:rPr>
          <w:sz w:val="22"/>
          <w:szCs w:val="22"/>
          <w:lang w:val="es-ES_tradnl"/>
        </w:rPr>
        <w:t>erdieron a Dios</w:t>
      </w:r>
      <w:r w:rsidRPr="006B3648">
        <w:rPr>
          <w:sz w:val="22"/>
          <w:szCs w:val="22"/>
          <w:lang w:val="es-ES_tradnl"/>
        </w:rPr>
        <w:t xml:space="preserve"> - v 3</w:t>
      </w:r>
    </w:p>
    <w:p w14:paraId="7863F7EA" w14:textId="5A75BE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</w:r>
      <w:r w:rsidR="00E9788B" w:rsidRPr="006B3648">
        <w:rPr>
          <w:sz w:val="22"/>
          <w:szCs w:val="22"/>
          <w:lang w:val="es-ES_tradnl"/>
        </w:rPr>
        <w:t>Por r</w:t>
      </w:r>
      <w:r w:rsidR="004D115C" w:rsidRPr="006B3648">
        <w:rPr>
          <w:sz w:val="22"/>
          <w:szCs w:val="22"/>
          <w:lang w:val="es-ES_tradnl"/>
        </w:rPr>
        <w:t>azón</w:t>
      </w:r>
      <w:r w:rsidR="00E9788B" w:rsidRPr="006B3648">
        <w:rPr>
          <w:sz w:val="22"/>
          <w:szCs w:val="22"/>
          <w:lang w:val="es-ES_tradnl"/>
        </w:rPr>
        <w:t xml:space="preserve"> de la</w:t>
      </w:r>
      <w:r w:rsidRPr="006B3648">
        <w:rPr>
          <w:sz w:val="22"/>
          <w:szCs w:val="22"/>
          <w:lang w:val="es-ES_tradnl"/>
        </w:rPr>
        <w:t xml:space="preserve"> </w:t>
      </w:r>
      <w:r w:rsidR="00572E06">
        <w:rPr>
          <w:sz w:val="22"/>
          <w:szCs w:val="22"/>
          <w:lang w:val="es-ES_tradnl"/>
        </w:rPr>
        <w:t>i</w:t>
      </w:r>
      <w:r w:rsidR="004D115C" w:rsidRPr="006B3648">
        <w:rPr>
          <w:sz w:val="22"/>
          <w:szCs w:val="22"/>
          <w:lang w:val="es-ES_tradnl"/>
        </w:rPr>
        <w:t>dolatría</w:t>
      </w:r>
    </w:p>
    <w:p w14:paraId="2E2AD6B4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R</w:t>
      </w:r>
      <w:r w:rsidR="004D115C" w:rsidRPr="006B3648">
        <w:rPr>
          <w:sz w:val="22"/>
          <w:szCs w:val="22"/>
          <w:lang w:val="es-ES_tradnl"/>
        </w:rPr>
        <w:t>e</w:t>
      </w:r>
      <w:r w:rsidR="0098750F" w:rsidRPr="006B3648">
        <w:rPr>
          <w:sz w:val="22"/>
          <w:szCs w:val="22"/>
          <w:lang w:val="es-ES_tradnl"/>
        </w:rPr>
        <w:t>em</w:t>
      </w:r>
      <w:r w:rsidR="004D115C" w:rsidRPr="006B3648">
        <w:rPr>
          <w:sz w:val="22"/>
          <w:szCs w:val="22"/>
          <w:lang w:val="es-ES_tradnl"/>
        </w:rPr>
        <w:t>pl</w:t>
      </w:r>
      <w:r w:rsidR="00E9788B" w:rsidRPr="006B3648">
        <w:rPr>
          <w:sz w:val="22"/>
          <w:szCs w:val="22"/>
          <w:lang w:val="es-ES_tradnl"/>
        </w:rPr>
        <w:t>azado con u</w:t>
      </w:r>
      <w:r w:rsidR="004D115C" w:rsidRPr="006B3648">
        <w:rPr>
          <w:sz w:val="22"/>
          <w:szCs w:val="22"/>
          <w:lang w:val="es-ES_tradnl"/>
        </w:rPr>
        <w:t>n ángel</w:t>
      </w:r>
    </w:p>
    <w:p w14:paraId="3C7B7342" w14:textId="77777777" w:rsidR="006F2B26" w:rsidRPr="006B3648" w:rsidRDefault="00E9788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Mas n</w:t>
      </w:r>
      <w:r w:rsidR="004D115C" w:rsidRPr="006B3648">
        <w:rPr>
          <w:sz w:val="22"/>
          <w:szCs w:val="22"/>
          <w:lang w:val="es-ES_tradnl"/>
        </w:rPr>
        <w:t>o perdieron</w:t>
      </w:r>
      <w:r w:rsidRPr="006B3648">
        <w:rPr>
          <w:sz w:val="22"/>
          <w:szCs w:val="22"/>
          <w:lang w:val="es-ES_tradnl"/>
        </w:rPr>
        <w:t xml:space="preserve"> l</w:t>
      </w:r>
      <w:r w:rsidR="004D115C" w:rsidRPr="006B3648">
        <w:rPr>
          <w:sz w:val="22"/>
          <w:szCs w:val="22"/>
          <w:lang w:val="es-ES_tradnl"/>
        </w:rPr>
        <w:t>a tierra de Canaán</w:t>
      </w:r>
    </w:p>
    <w:p w14:paraId="670189D5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P</w:t>
      </w:r>
      <w:r w:rsidR="00E9788B" w:rsidRPr="006B3648">
        <w:rPr>
          <w:sz w:val="22"/>
          <w:szCs w:val="22"/>
          <w:lang w:val="es-ES_tradnl"/>
        </w:rPr>
        <w:t>erdieron</w:t>
      </w:r>
      <w:r w:rsidR="004D115C" w:rsidRPr="006B3648">
        <w:rPr>
          <w:sz w:val="22"/>
          <w:szCs w:val="22"/>
          <w:lang w:val="es-ES_tradnl"/>
        </w:rPr>
        <w:t xml:space="preserve"> gozo</w:t>
      </w:r>
      <w:r w:rsidRPr="006B3648">
        <w:rPr>
          <w:sz w:val="22"/>
          <w:szCs w:val="22"/>
          <w:lang w:val="es-ES_tradnl"/>
        </w:rPr>
        <w:t xml:space="preserve"> - v 4; Heb 11:24-25</w:t>
      </w:r>
    </w:p>
    <w:p w14:paraId="4111AEEF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S</w:t>
      </w:r>
      <w:r w:rsidR="004D115C" w:rsidRPr="006B3648">
        <w:rPr>
          <w:sz w:val="22"/>
          <w:szCs w:val="22"/>
          <w:lang w:val="es-ES_tradnl"/>
        </w:rPr>
        <w:t>antidad trae gozo</w:t>
      </w:r>
    </w:p>
    <w:p w14:paraId="5E70D8A5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O</w:t>
      </w:r>
      <w:r w:rsidR="004D115C" w:rsidRPr="006B3648">
        <w:rPr>
          <w:sz w:val="22"/>
          <w:szCs w:val="22"/>
          <w:lang w:val="es-ES_tradnl"/>
        </w:rPr>
        <w:t>bediencia trae bendición</w:t>
      </w:r>
    </w:p>
    <w:p w14:paraId="2A341945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P</w:t>
      </w:r>
      <w:r w:rsidR="004D115C" w:rsidRPr="006B3648">
        <w:rPr>
          <w:sz w:val="22"/>
          <w:szCs w:val="22"/>
          <w:lang w:val="es-ES_tradnl"/>
        </w:rPr>
        <w:t>erdieron gloria</w:t>
      </w:r>
      <w:r w:rsidRPr="006B3648">
        <w:rPr>
          <w:sz w:val="22"/>
          <w:szCs w:val="22"/>
          <w:lang w:val="es-ES_tradnl"/>
        </w:rPr>
        <w:t xml:space="preserve"> - vs 4-6</w:t>
      </w:r>
    </w:p>
    <w:p w14:paraId="2BBA320D" w14:textId="271B047C" w:rsidR="006F2B26" w:rsidRPr="006B3648" w:rsidRDefault="0098750F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Los o</w:t>
      </w:r>
      <w:r w:rsidR="004D115C" w:rsidRPr="006B3648">
        <w:rPr>
          <w:sz w:val="22"/>
          <w:szCs w:val="22"/>
          <w:lang w:val="es-ES_tradnl"/>
        </w:rPr>
        <w:t>rnamentos glorifican al hombre</w:t>
      </w:r>
      <w:r w:rsidR="006F2B26" w:rsidRPr="006B3648">
        <w:rPr>
          <w:sz w:val="22"/>
          <w:szCs w:val="22"/>
          <w:lang w:val="es-ES_tradnl"/>
        </w:rPr>
        <w:t xml:space="preserve"> </w:t>
      </w:r>
      <w:r w:rsidR="004D1AD9">
        <w:rPr>
          <w:sz w:val="22"/>
          <w:szCs w:val="22"/>
          <w:lang w:val="es-ES_tradnl"/>
        </w:rPr>
        <w:t>–</w:t>
      </w:r>
      <w:r w:rsidR="006F2B26" w:rsidRPr="006B3648">
        <w:rPr>
          <w:sz w:val="22"/>
          <w:szCs w:val="22"/>
          <w:lang w:val="es-ES_tradnl"/>
        </w:rPr>
        <w:t xml:space="preserve"> 1</w:t>
      </w:r>
      <w:r w:rsidR="004D1AD9">
        <w:rPr>
          <w:sz w:val="22"/>
          <w:szCs w:val="22"/>
          <w:lang w:val="es-ES_tradnl"/>
        </w:rPr>
        <w:t xml:space="preserve"> </w:t>
      </w:r>
      <w:r w:rsidR="006F2B26" w:rsidRPr="006B3648">
        <w:rPr>
          <w:sz w:val="22"/>
          <w:szCs w:val="22"/>
          <w:lang w:val="es-ES_tradnl"/>
        </w:rPr>
        <w:t>Tim 2:9</w:t>
      </w:r>
    </w:p>
    <w:p w14:paraId="211EE93A" w14:textId="065B90F3" w:rsidR="006F2B26" w:rsidRPr="006B3648" w:rsidRDefault="0098750F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s</w:t>
      </w:r>
      <w:r w:rsidR="004D115C" w:rsidRPr="006B3648">
        <w:rPr>
          <w:sz w:val="22"/>
          <w:szCs w:val="22"/>
          <w:lang w:val="es-ES_tradnl"/>
        </w:rPr>
        <w:t xml:space="preserve">antidad </w:t>
      </w:r>
      <w:r w:rsidR="001E7D5A" w:rsidRPr="006B3648">
        <w:rPr>
          <w:sz w:val="22"/>
          <w:szCs w:val="22"/>
          <w:lang w:val="es-ES_tradnl"/>
        </w:rPr>
        <w:t>dignifica</w:t>
      </w:r>
      <w:r w:rsidR="004D115C" w:rsidRPr="006B3648">
        <w:rPr>
          <w:sz w:val="22"/>
          <w:szCs w:val="22"/>
          <w:lang w:val="es-ES_tradnl"/>
        </w:rPr>
        <w:t xml:space="preserve"> a la humanidad</w:t>
      </w:r>
    </w:p>
    <w:p w14:paraId="39E61B01" w14:textId="1A464388" w:rsidR="006F2B26" w:rsidRPr="006B3648" w:rsidRDefault="0098750F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La i</w:t>
      </w:r>
      <w:r w:rsidR="004D115C" w:rsidRPr="006B3648">
        <w:rPr>
          <w:sz w:val="22"/>
          <w:szCs w:val="22"/>
          <w:lang w:val="es-ES_tradnl"/>
        </w:rPr>
        <w:t>mpiedad degrada al hombre</w:t>
      </w:r>
      <w:r w:rsidR="006F2B26" w:rsidRPr="006B3648">
        <w:rPr>
          <w:sz w:val="22"/>
          <w:szCs w:val="22"/>
          <w:lang w:val="es-ES_tradnl"/>
        </w:rPr>
        <w:t xml:space="preserve"> </w:t>
      </w:r>
      <w:r w:rsidR="004D1AD9">
        <w:rPr>
          <w:sz w:val="22"/>
          <w:szCs w:val="22"/>
          <w:lang w:val="es-ES_tradnl"/>
        </w:rPr>
        <w:t>–</w:t>
      </w:r>
      <w:r w:rsidR="006F2B26" w:rsidRPr="006B3648">
        <w:rPr>
          <w:sz w:val="22"/>
          <w:szCs w:val="22"/>
          <w:lang w:val="es-ES_tradnl"/>
        </w:rPr>
        <w:t xml:space="preserve"> 1</w:t>
      </w:r>
      <w:r w:rsidR="004D1AD9">
        <w:rPr>
          <w:sz w:val="22"/>
          <w:szCs w:val="22"/>
          <w:lang w:val="es-ES_tradnl"/>
        </w:rPr>
        <w:t xml:space="preserve"> </w:t>
      </w:r>
      <w:r w:rsidR="006F2B26" w:rsidRPr="006B3648">
        <w:rPr>
          <w:sz w:val="22"/>
          <w:szCs w:val="22"/>
          <w:lang w:val="es-ES_tradnl"/>
        </w:rPr>
        <w:t>Sam 4:21; Rom 3:23</w:t>
      </w:r>
    </w:p>
    <w:p w14:paraId="4BA6D366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5A08C852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  <w:t>II.</w:t>
      </w:r>
      <w:r w:rsidRPr="006B3648">
        <w:rPr>
          <w:sz w:val="22"/>
          <w:szCs w:val="22"/>
          <w:lang w:val="es-ES_tradnl"/>
        </w:rPr>
        <w:tab/>
        <w:t>EL LUGAR - 33:7-11</w:t>
      </w:r>
    </w:p>
    <w:p w14:paraId="1DF9CA95" w14:textId="77777777" w:rsidR="00E9788B" w:rsidRPr="006B3648" w:rsidRDefault="00E9788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12DD72F9" w14:textId="77777777" w:rsidR="006F2B26" w:rsidRPr="006B3648" w:rsidRDefault="006F2B26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</w:r>
      <w:r w:rsidR="00A6761B" w:rsidRPr="006B3648">
        <w:rPr>
          <w:sz w:val="22"/>
          <w:szCs w:val="22"/>
          <w:lang w:val="es-ES_tradnl"/>
        </w:rPr>
        <w:t>EL TABERNÁCULO - v 7</w:t>
      </w:r>
    </w:p>
    <w:p w14:paraId="549080D0" w14:textId="77777777" w:rsidR="00A6761B" w:rsidRPr="006B3648" w:rsidRDefault="00A6761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</w:t>
      </w:r>
      <w:r w:rsidR="00E83561" w:rsidRPr="006B3648">
        <w:rPr>
          <w:sz w:val="22"/>
          <w:szCs w:val="22"/>
          <w:lang w:val="es-ES_tradnl"/>
        </w:rPr>
        <w:t>staba fuera del campamento</w:t>
      </w:r>
      <w:r w:rsidRPr="006B3648">
        <w:rPr>
          <w:sz w:val="22"/>
          <w:szCs w:val="22"/>
          <w:lang w:val="es-ES_tradnl"/>
        </w:rPr>
        <w:t xml:space="preserve"> - </w:t>
      </w:r>
      <w:r w:rsidR="00E83561" w:rsidRPr="006B3648">
        <w:rPr>
          <w:sz w:val="22"/>
          <w:szCs w:val="22"/>
          <w:lang w:val="es-ES_tradnl"/>
        </w:rPr>
        <w:t>simbólico de juicio</w:t>
      </w:r>
    </w:p>
    <w:p w14:paraId="46AA9AE8" w14:textId="77777777" w:rsidR="00A6761B" w:rsidRPr="006B3648" w:rsidRDefault="00A6761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</w:t>
      </w:r>
      <w:r w:rsidR="00E83561" w:rsidRPr="006B3648">
        <w:rPr>
          <w:sz w:val="22"/>
          <w:szCs w:val="22"/>
          <w:lang w:val="es-ES_tradnl"/>
        </w:rPr>
        <w:t>l pecado tiene sus consecuencias</w:t>
      </w:r>
    </w:p>
    <w:p w14:paraId="1A058CFA" w14:textId="77777777" w:rsidR="00A6761B" w:rsidRPr="006B3648" w:rsidRDefault="00A6761B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</w:r>
      <w:r w:rsidR="00FF634C" w:rsidRPr="006B3648">
        <w:rPr>
          <w:sz w:val="22"/>
          <w:szCs w:val="22"/>
          <w:lang w:val="es-ES_tradnl"/>
        </w:rPr>
        <w:t>L</w:t>
      </w:r>
      <w:r w:rsidR="0098750F" w:rsidRPr="006B3648">
        <w:rPr>
          <w:sz w:val="22"/>
          <w:szCs w:val="22"/>
          <w:lang w:val="es-ES_tradnl"/>
        </w:rPr>
        <w:t>A BÚSQUEDA DEL</w:t>
      </w:r>
      <w:r w:rsidR="00FF634C" w:rsidRPr="006B3648">
        <w:rPr>
          <w:sz w:val="22"/>
          <w:szCs w:val="22"/>
          <w:lang w:val="es-ES_tradnl"/>
        </w:rPr>
        <w:t xml:space="preserve"> T</w:t>
      </w:r>
      <w:r w:rsidR="0098750F" w:rsidRPr="006B3648">
        <w:rPr>
          <w:sz w:val="22"/>
          <w:szCs w:val="22"/>
          <w:lang w:val="es-ES_tradnl"/>
        </w:rPr>
        <w:t>ABERNÁCULO</w:t>
      </w:r>
      <w:r w:rsidR="00FF634C" w:rsidRPr="006B3648">
        <w:rPr>
          <w:sz w:val="22"/>
          <w:szCs w:val="22"/>
          <w:lang w:val="es-ES_tradnl"/>
        </w:rPr>
        <w:t xml:space="preserve"> - v 7</w:t>
      </w:r>
    </w:p>
    <w:p w14:paraId="61FE0C5D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P</w:t>
      </w:r>
      <w:r w:rsidR="0098750F" w:rsidRPr="006B3648">
        <w:rPr>
          <w:sz w:val="22"/>
          <w:szCs w:val="22"/>
          <w:lang w:val="es-ES_tradnl"/>
        </w:rPr>
        <w:t>ública</w:t>
      </w:r>
    </w:p>
    <w:p w14:paraId="6A2D38CE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V</w:t>
      </w:r>
      <w:r w:rsidR="00E83561" w:rsidRPr="006B3648">
        <w:rPr>
          <w:sz w:val="22"/>
          <w:szCs w:val="22"/>
          <w:lang w:val="es-ES_tradnl"/>
        </w:rPr>
        <w:t>isible a todos</w:t>
      </w:r>
      <w:r w:rsidRPr="006B3648">
        <w:rPr>
          <w:sz w:val="22"/>
          <w:szCs w:val="22"/>
          <w:lang w:val="es-ES_tradnl"/>
        </w:rPr>
        <w:t>.</w:t>
      </w:r>
    </w:p>
    <w:p w14:paraId="63E91BB0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N</w:t>
      </w:r>
      <w:r w:rsidR="00E83561" w:rsidRPr="006B3648">
        <w:rPr>
          <w:sz w:val="22"/>
          <w:szCs w:val="22"/>
          <w:lang w:val="es-ES_tradnl"/>
        </w:rPr>
        <w:t>o se podía hacer en secreto</w:t>
      </w:r>
      <w:r w:rsidRPr="006B3648">
        <w:rPr>
          <w:sz w:val="22"/>
          <w:szCs w:val="22"/>
          <w:lang w:val="es-ES_tradnl"/>
        </w:rPr>
        <w:t xml:space="preserve"> - Ex 32:26</w:t>
      </w:r>
    </w:p>
    <w:p w14:paraId="00D81B83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A</w:t>
      </w:r>
      <w:r w:rsidR="0098750F" w:rsidRPr="006B3648">
        <w:rPr>
          <w:sz w:val="22"/>
          <w:szCs w:val="22"/>
          <w:lang w:val="es-ES_tradnl"/>
        </w:rPr>
        <w:t>pasionada</w:t>
      </w:r>
    </w:p>
    <w:p w14:paraId="7DA42BA1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S</w:t>
      </w:r>
      <w:r w:rsidR="00E83561" w:rsidRPr="006B3648">
        <w:rPr>
          <w:sz w:val="22"/>
          <w:szCs w:val="22"/>
          <w:lang w:val="es-ES_tradnl"/>
        </w:rPr>
        <w:t>olo el que buscaba al Señor salía fuera de campamento</w:t>
      </w:r>
    </w:p>
    <w:p w14:paraId="1E2AC4CA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A</w:t>
      </w:r>
      <w:r w:rsidR="00E83561" w:rsidRPr="006B3648">
        <w:rPr>
          <w:sz w:val="22"/>
          <w:szCs w:val="22"/>
          <w:lang w:val="es-ES_tradnl"/>
        </w:rPr>
        <w:t>doración requiere deseo</w:t>
      </w:r>
      <w:r w:rsidRPr="006B3648">
        <w:rPr>
          <w:sz w:val="22"/>
          <w:szCs w:val="22"/>
          <w:lang w:val="es-ES_tradnl"/>
        </w:rPr>
        <w:t xml:space="preserve"> (</w:t>
      </w:r>
      <w:r w:rsidR="00E83561" w:rsidRPr="006B3648">
        <w:rPr>
          <w:sz w:val="22"/>
          <w:szCs w:val="22"/>
          <w:lang w:val="es-ES_tradnl"/>
        </w:rPr>
        <w:t>querer</w:t>
      </w:r>
      <w:r w:rsidRPr="006B3648">
        <w:rPr>
          <w:sz w:val="22"/>
          <w:szCs w:val="22"/>
          <w:lang w:val="es-ES_tradnl"/>
        </w:rPr>
        <w:t>) - Jn 4:24</w:t>
      </w:r>
    </w:p>
    <w:p w14:paraId="69CC3DCA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3.</w:t>
      </w:r>
      <w:r w:rsidRPr="006B3648">
        <w:rPr>
          <w:sz w:val="22"/>
          <w:szCs w:val="22"/>
          <w:lang w:val="es-ES_tradnl"/>
        </w:rPr>
        <w:tab/>
        <w:t>S</w:t>
      </w:r>
      <w:r w:rsidR="0098750F" w:rsidRPr="006B3648">
        <w:rPr>
          <w:sz w:val="22"/>
          <w:szCs w:val="22"/>
          <w:lang w:val="es-ES_tradnl"/>
        </w:rPr>
        <w:t>eparada</w:t>
      </w:r>
    </w:p>
    <w:p w14:paraId="5B6B685D" w14:textId="0FBCAF79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S</w:t>
      </w:r>
      <w:r w:rsidR="00E83561" w:rsidRPr="006B3648">
        <w:rPr>
          <w:sz w:val="22"/>
          <w:szCs w:val="22"/>
          <w:lang w:val="es-ES_tradnl"/>
        </w:rPr>
        <w:t>alir fuera era separarse del campamento corrupto</w:t>
      </w:r>
      <w:r w:rsidRPr="006B3648">
        <w:rPr>
          <w:sz w:val="22"/>
          <w:szCs w:val="22"/>
          <w:lang w:val="es-ES_tradnl"/>
        </w:rPr>
        <w:t xml:space="preserve"> </w:t>
      </w:r>
      <w:r w:rsidR="001E7D5A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2</w:t>
      </w:r>
      <w:r w:rsidR="001E7D5A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Cor 6:17</w:t>
      </w:r>
    </w:p>
    <w:p w14:paraId="428FACE6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4.</w:t>
      </w:r>
      <w:r w:rsidRPr="006B3648">
        <w:rPr>
          <w:sz w:val="22"/>
          <w:szCs w:val="22"/>
          <w:lang w:val="es-ES_tradnl"/>
        </w:rPr>
        <w:tab/>
        <w:t>R</w:t>
      </w:r>
      <w:r w:rsidR="0098750F" w:rsidRPr="006B3648">
        <w:rPr>
          <w:sz w:val="22"/>
          <w:szCs w:val="22"/>
          <w:lang w:val="es-ES_tradnl"/>
        </w:rPr>
        <w:t>eprochada</w:t>
      </w:r>
    </w:p>
    <w:p w14:paraId="1CE8C9BA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S</w:t>
      </w:r>
      <w:r w:rsidR="00E83561" w:rsidRPr="006B3648">
        <w:rPr>
          <w:sz w:val="22"/>
          <w:szCs w:val="22"/>
          <w:lang w:val="es-ES_tradnl"/>
        </w:rPr>
        <w:t>alir fuera para adorar trae vituperio</w:t>
      </w:r>
      <w:r w:rsidRPr="006B3648">
        <w:rPr>
          <w:sz w:val="22"/>
          <w:szCs w:val="22"/>
          <w:lang w:val="es-ES_tradnl"/>
        </w:rPr>
        <w:t xml:space="preserve"> - Heb 13:13</w:t>
      </w:r>
    </w:p>
    <w:p w14:paraId="298F93B4" w14:textId="77777777" w:rsidR="00FF634C" w:rsidRPr="006B3648" w:rsidRDefault="00FF634C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</w:r>
      <w:r w:rsidR="00AF5FDA" w:rsidRPr="006B3648">
        <w:rPr>
          <w:sz w:val="22"/>
          <w:szCs w:val="22"/>
          <w:lang w:val="es-ES_tradnl"/>
        </w:rPr>
        <w:t>L</w:t>
      </w:r>
      <w:r w:rsidR="00E83561" w:rsidRPr="006B3648">
        <w:rPr>
          <w:sz w:val="22"/>
          <w:szCs w:val="22"/>
          <w:lang w:val="es-ES_tradnl"/>
        </w:rPr>
        <w:t xml:space="preserve">A </w:t>
      </w:r>
      <w:r w:rsidR="00AF5FDA" w:rsidRPr="006B3648">
        <w:rPr>
          <w:sz w:val="22"/>
          <w:szCs w:val="22"/>
          <w:lang w:val="es-ES_tradnl"/>
        </w:rPr>
        <w:t>COLUMNA</w:t>
      </w:r>
      <w:r w:rsidR="0098750F" w:rsidRPr="006B3648">
        <w:rPr>
          <w:sz w:val="22"/>
          <w:szCs w:val="22"/>
          <w:lang w:val="es-ES_tradnl"/>
        </w:rPr>
        <w:t xml:space="preserve"> DE NUBE A LA PUERTA DEL TABERNÁCULO </w:t>
      </w:r>
      <w:r w:rsidR="00AF5FDA" w:rsidRPr="006B3648">
        <w:rPr>
          <w:sz w:val="22"/>
          <w:szCs w:val="22"/>
          <w:lang w:val="es-ES_tradnl"/>
        </w:rPr>
        <w:t>- vs 9-10</w:t>
      </w:r>
    </w:p>
    <w:p w14:paraId="04221D89" w14:textId="77777777" w:rsidR="00AF5FDA" w:rsidRPr="006B3648" w:rsidRDefault="00AF5FD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E</w:t>
      </w:r>
      <w:r w:rsidR="00E83561" w:rsidRPr="006B3648">
        <w:rPr>
          <w:sz w:val="22"/>
          <w:szCs w:val="22"/>
          <w:lang w:val="es-ES_tradnl"/>
        </w:rPr>
        <w:t>l significado</w:t>
      </w:r>
      <w:r w:rsidRPr="006B3648">
        <w:rPr>
          <w:sz w:val="22"/>
          <w:szCs w:val="22"/>
          <w:lang w:val="es-ES_tradnl"/>
        </w:rPr>
        <w:t xml:space="preserve"> - v 9</w:t>
      </w:r>
    </w:p>
    <w:p w14:paraId="2BD3CCA4" w14:textId="77777777" w:rsidR="00AF5FDA" w:rsidRPr="006B3648" w:rsidRDefault="00AF5FD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R</w:t>
      </w:r>
      <w:r w:rsidR="00E83561" w:rsidRPr="006B3648">
        <w:rPr>
          <w:sz w:val="22"/>
          <w:szCs w:val="22"/>
          <w:lang w:val="es-ES_tradnl"/>
        </w:rPr>
        <w:t>epresenta la presencia de Dios</w:t>
      </w:r>
      <w:r w:rsidRPr="006B3648">
        <w:rPr>
          <w:sz w:val="22"/>
          <w:szCs w:val="22"/>
          <w:lang w:val="es-ES_tradnl"/>
        </w:rPr>
        <w:t xml:space="preserve"> - Ex 13:21-22</w:t>
      </w:r>
    </w:p>
    <w:p w14:paraId="775E6812" w14:textId="77777777" w:rsidR="00AF5FDA" w:rsidRPr="006B3648" w:rsidRDefault="00AF5FD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E</w:t>
      </w:r>
      <w:r w:rsidR="00E83561" w:rsidRPr="006B3648">
        <w:rPr>
          <w:sz w:val="22"/>
          <w:szCs w:val="22"/>
          <w:lang w:val="es-ES_tradnl"/>
        </w:rPr>
        <w:t>l motivo</w:t>
      </w:r>
      <w:r w:rsidRPr="006B3648">
        <w:rPr>
          <w:sz w:val="22"/>
          <w:szCs w:val="22"/>
          <w:lang w:val="es-ES_tradnl"/>
        </w:rPr>
        <w:t xml:space="preserve"> - v 10</w:t>
      </w:r>
    </w:p>
    <w:p w14:paraId="7BCB7917" w14:textId="49ED83B5" w:rsidR="00AF5FDA" w:rsidRPr="006B3648" w:rsidRDefault="00AF5FD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*</w:t>
      </w:r>
      <w:r w:rsidRPr="006B3648">
        <w:rPr>
          <w:sz w:val="22"/>
          <w:szCs w:val="22"/>
          <w:lang w:val="es-ES_tradnl"/>
        </w:rPr>
        <w:tab/>
        <w:t>L</w:t>
      </w:r>
      <w:r w:rsidR="00E83561" w:rsidRPr="006B3648">
        <w:rPr>
          <w:sz w:val="22"/>
          <w:szCs w:val="22"/>
          <w:lang w:val="es-ES_tradnl"/>
        </w:rPr>
        <w:t>a presencia de Dios trae gozo</w:t>
      </w:r>
      <w:r w:rsidRPr="006B3648">
        <w:rPr>
          <w:sz w:val="22"/>
          <w:szCs w:val="22"/>
          <w:lang w:val="es-ES_tradnl"/>
        </w:rPr>
        <w:t xml:space="preserve"> </w:t>
      </w:r>
      <w:r w:rsidR="001E7D5A">
        <w:rPr>
          <w:sz w:val="22"/>
          <w:szCs w:val="22"/>
          <w:lang w:val="es-ES_tradnl"/>
        </w:rPr>
        <w:t>–</w:t>
      </w:r>
      <w:r w:rsidRPr="006B3648">
        <w:rPr>
          <w:sz w:val="22"/>
          <w:szCs w:val="22"/>
          <w:lang w:val="es-ES_tradnl"/>
        </w:rPr>
        <w:t xml:space="preserve"> 1</w:t>
      </w:r>
      <w:r w:rsidR="001E7D5A">
        <w:rPr>
          <w:sz w:val="22"/>
          <w:szCs w:val="22"/>
          <w:lang w:val="es-ES_tradnl"/>
        </w:rPr>
        <w:t xml:space="preserve"> </w:t>
      </w:r>
      <w:r w:rsidRPr="006B3648">
        <w:rPr>
          <w:sz w:val="22"/>
          <w:szCs w:val="22"/>
          <w:lang w:val="es-ES_tradnl"/>
        </w:rPr>
        <w:t>Jn 1:9</w:t>
      </w:r>
    </w:p>
    <w:p w14:paraId="47F15F9D" w14:textId="77777777" w:rsidR="00AF5FDA" w:rsidRPr="006B3648" w:rsidRDefault="00AF5FDA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</w:r>
      <w:r w:rsidR="0098750F" w:rsidRPr="006B3648">
        <w:rPr>
          <w:sz w:val="22"/>
          <w:szCs w:val="22"/>
          <w:lang w:val="es-ES_tradnl"/>
        </w:rPr>
        <w:t xml:space="preserve">EL QUEDARSE EN MEDIO DEL TABERNÁCULO </w:t>
      </w:r>
      <w:r w:rsidR="00AD3F97" w:rsidRPr="006B3648">
        <w:rPr>
          <w:sz w:val="22"/>
          <w:szCs w:val="22"/>
          <w:lang w:val="es-ES_tradnl"/>
        </w:rPr>
        <w:t>- v 11</w:t>
      </w:r>
    </w:p>
    <w:p w14:paraId="11EDF868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1.</w:t>
      </w:r>
      <w:r w:rsidRPr="006B3648">
        <w:rPr>
          <w:sz w:val="22"/>
          <w:szCs w:val="22"/>
          <w:lang w:val="es-ES_tradnl"/>
        </w:rPr>
        <w:tab/>
        <w:t>M</w:t>
      </w:r>
      <w:r w:rsidR="00E83561" w:rsidRPr="006B3648">
        <w:rPr>
          <w:sz w:val="22"/>
          <w:szCs w:val="22"/>
          <w:lang w:val="es-ES_tradnl"/>
        </w:rPr>
        <w:t>uestra la devoción y el carácter de Josué</w:t>
      </w:r>
    </w:p>
    <w:p w14:paraId="715F769C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a.</w:t>
      </w:r>
      <w:r w:rsidRPr="006B3648">
        <w:rPr>
          <w:sz w:val="22"/>
          <w:szCs w:val="22"/>
          <w:lang w:val="es-ES_tradnl"/>
        </w:rPr>
        <w:tab/>
        <w:t>P</w:t>
      </w:r>
      <w:r w:rsidR="00E83561" w:rsidRPr="006B3648">
        <w:rPr>
          <w:sz w:val="22"/>
          <w:szCs w:val="22"/>
          <w:lang w:val="es-ES_tradnl"/>
        </w:rPr>
        <w:t>ericia militar</w:t>
      </w:r>
      <w:r w:rsidRPr="006B3648">
        <w:rPr>
          <w:sz w:val="22"/>
          <w:szCs w:val="22"/>
          <w:lang w:val="es-ES_tradnl"/>
        </w:rPr>
        <w:t xml:space="preserve"> - Ex 17:8-16</w:t>
      </w:r>
    </w:p>
    <w:p w14:paraId="76562DCA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b.</w:t>
      </w:r>
      <w:r w:rsidRPr="006B3648">
        <w:rPr>
          <w:sz w:val="22"/>
          <w:szCs w:val="22"/>
          <w:lang w:val="es-ES_tradnl"/>
        </w:rPr>
        <w:tab/>
        <w:t>H</w:t>
      </w:r>
      <w:r w:rsidR="00E83561" w:rsidRPr="006B3648">
        <w:rPr>
          <w:sz w:val="22"/>
          <w:szCs w:val="22"/>
          <w:lang w:val="es-ES_tradnl"/>
        </w:rPr>
        <w:t>umildad</w:t>
      </w:r>
      <w:r w:rsidRPr="006B3648">
        <w:rPr>
          <w:sz w:val="22"/>
          <w:szCs w:val="22"/>
          <w:lang w:val="es-ES_tradnl"/>
        </w:rPr>
        <w:t xml:space="preserve"> - Ex 32:17-29</w:t>
      </w:r>
    </w:p>
    <w:p w14:paraId="6327869B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c.</w:t>
      </w:r>
      <w:r w:rsidRPr="006B3648">
        <w:rPr>
          <w:sz w:val="22"/>
          <w:szCs w:val="22"/>
          <w:lang w:val="es-ES_tradnl"/>
        </w:rPr>
        <w:tab/>
        <w:t>S</w:t>
      </w:r>
      <w:r w:rsidR="00E83561" w:rsidRPr="006B3648">
        <w:rPr>
          <w:sz w:val="22"/>
          <w:szCs w:val="22"/>
          <w:lang w:val="es-ES_tradnl"/>
        </w:rPr>
        <w:t>eparación</w:t>
      </w:r>
      <w:r w:rsidRPr="006B3648">
        <w:rPr>
          <w:sz w:val="22"/>
          <w:szCs w:val="22"/>
          <w:lang w:val="es-ES_tradnl"/>
        </w:rPr>
        <w:t xml:space="preserve"> - Ex 32:17-29</w:t>
      </w:r>
    </w:p>
    <w:p w14:paraId="7E63DB9F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d.</w:t>
      </w:r>
      <w:r w:rsidRPr="006B3648">
        <w:rPr>
          <w:sz w:val="22"/>
          <w:szCs w:val="22"/>
          <w:lang w:val="es-ES_tradnl"/>
        </w:rPr>
        <w:tab/>
        <w:t>D</w:t>
      </w:r>
      <w:r w:rsidR="00E83561" w:rsidRPr="006B3648">
        <w:rPr>
          <w:sz w:val="22"/>
          <w:szCs w:val="22"/>
          <w:lang w:val="es-ES_tradnl"/>
        </w:rPr>
        <w:t>evoción</w:t>
      </w:r>
      <w:r w:rsidRPr="006B3648">
        <w:rPr>
          <w:sz w:val="22"/>
          <w:szCs w:val="22"/>
          <w:lang w:val="es-ES_tradnl"/>
        </w:rPr>
        <w:t xml:space="preserve"> - Ex 33:11</w:t>
      </w:r>
    </w:p>
    <w:p w14:paraId="57ED5181" w14:textId="77777777" w:rsidR="00AD3F97" w:rsidRPr="006B3648" w:rsidRDefault="00AD3F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</w:r>
      <w:r w:rsidRPr="006B3648">
        <w:rPr>
          <w:sz w:val="22"/>
          <w:szCs w:val="22"/>
          <w:lang w:val="es-ES_tradnl"/>
        </w:rPr>
        <w:tab/>
        <w:t>2.</w:t>
      </w:r>
      <w:r w:rsidRPr="006B3648">
        <w:rPr>
          <w:sz w:val="22"/>
          <w:szCs w:val="22"/>
          <w:lang w:val="es-ES_tradnl"/>
        </w:rPr>
        <w:tab/>
        <w:t>M</w:t>
      </w:r>
      <w:r w:rsidR="00E83561" w:rsidRPr="006B3648">
        <w:rPr>
          <w:sz w:val="22"/>
          <w:szCs w:val="22"/>
          <w:lang w:val="es-ES_tradnl"/>
        </w:rPr>
        <w:t>uestra cualidades necesitadas para guiar a Israel</w:t>
      </w:r>
      <w:r w:rsidRPr="006B3648">
        <w:rPr>
          <w:sz w:val="22"/>
          <w:szCs w:val="22"/>
          <w:lang w:val="es-ES_tradnl"/>
        </w:rPr>
        <w:t>.</w:t>
      </w:r>
    </w:p>
    <w:p w14:paraId="465CADAF" w14:textId="77777777" w:rsidR="00416B97" w:rsidRPr="006B3648" w:rsidRDefault="00416B97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6C7FFB06" w14:textId="77777777" w:rsidR="005B57F2" w:rsidRPr="006B3648" w:rsidRDefault="005B57F2" w:rsidP="00AB4A11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2"/>
          <w:szCs w:val="22"/>
          <w:lang w:val="es-ES_tradnl"/>
        </w:rPr>
      </w:pPr>
    </w:p>
    <w:p w14:paraId="04CDF6F7" w14:textId="77777777" w:rsidR="00980AEF" w:rsidRPr="006B3648" w:rsidRDefault="00980AEF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</w:p>
    <w:p w14:paraId="6C8816DA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lastRenderedPageBreak/>
        <w:t>ÉXODO</w:t>
      </w:r>
    </w:p>
    <w:p w14:paraId="3BE1A115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MOISÉS HABLA CON DIOS</w:t>
      </w:r>
    </w:p>
    <w:p w14:paraId="59ED6E15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LA PETICIÓN</w:t>
      </w:r>
    </w:p>
    <w:p w14:paraId="04A4F21A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Éxodo 33:12-23</w:t>
      </w:r>
    </w:p>
    <w:p w14:paraId="46E87416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>L-76</w:t>
      </w:r>
    </w:p>
    <w:p w14:paraId="5EBA4303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2AA9ADD2" w14:textId="77777777" w:rsidR="00416B97" w:rsidRPr="006B3648" w:rsidRDefault="00416B9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I.</w:t>
      </w:r>
      <w:r w:rsidRPr="006B3648">
        <w:rPr>
          <w:sz w:val="20"/>
          <w:szCs w:val="20"/>
          <w:lang w:val="es-ES_tradnl"/>
        </w:rPr>
        <w:tab/>
      </w:r>
      <w:r w:rsidR="00722ABD" w:rsidRPr="006B3648">
        <w:rPr>
          <w:sz w:val="20"/>
          <w:szCs w:val="20"/>
          <w:lang w:val="es-ES_tradnl"/>
        </w:rPr>
        <w:t>BUSCA DEL CAMINO DE DIOS - 33:12-13</w:t>
      </w:r>
    </w:p>
    <w:p w14:paraId="4A7E2210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MOISÉS, PR</w:t>
      </w:r>
      <w:r w:rsidR="005B2661" w:rsidRPr="006B3648">
        <w:rPr>
          <w:sz w:val="20"/>
          <w:szCs w:val="20"/>
          <w:lang w:val="es-ES_tradnl"/>
        </w:rPr>
        <w:t>IMERO QUERÍA SABER DE DIOS</w:t>
      </w:r>
      <w:r w:rsidRPr="006B3648">
        <w:rPr>
          <w:sz w:val="20"/>
          <w:szCs w:val="20"/>
          <w:lang w:val="es-ES_tradnl"/>
        </w:rPr>
        <w:t>.</w:t>
      </w:r>
    </w:p>
    <w:p w14:paraId="63ED924F" w14:textId="0BDC1A41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...TE RUEGO QUE ME MUESTRES AHORA TU CAMINO...</w:t>
      </w:r>
      <w:r w:rsidR="007F68B6" w:rsidRPr="006B3648">
        <w:rPr>
          <w:sz w:val="20"/>
          <w:szCs w:val="20"/>
          <w:lang w:val="es-ES_tradnl"/>
        </w:rPr>
        <w:t>”</w:t>
      </w:r>
    </w:p>
    <w:p w14:paraId="2C12BA04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Su camino es perfecto - Sal 18:30</w:t>
      </w:r>
    </w:p>
    <w:p w14:paraId="6576F2B5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Su camino es justo - Sal 145:17</w:t>
      </w:r>
    </w:p>
    <w:p w14:paraId="1F49FFFE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Sus caminos son más altos - Is 55:9</w:t>
      </w:r>
    </w:p>
    <w:p w14:paraId="74EE7EE0" w14:textId="1E01BA84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AHORA, PUES, SI HE HALLADO GRACIA EN TUS OJOS...</w:t>
      </w:r>
      <w:r w:rsidR="007F68B6" w:rsidRPr="006B3648">
        <w:rPr>
          <w:sz w:val="20"/>
          <w:szCs w:val="20"/>
          <w:lang w:val="es-ES_tradnl"/>
        </w:rPr>
        <w:t>”</w:t>
      </w:r>
    </w:p>
    <w:p w14:paraId="7C863BC7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Nm 12:3; Sal 25:9</w:t>
      </w:r>
    </w:p>
    <w:p w14:paraId="44B02A6B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¿CÓMO APRENDEMOS SU CAMINO?</w:t>
      </w:r>
    </w:p>
    <w:p w14:paraId="35581EB8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Pedir - Sal 16:11; Mt 7:7-8</w:t>
      </w:r>
    </w:p>
    <w:p w14:paraId="109F3623" w14:textId="1499805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Estudiar - Sal 119:18; 2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Tim 2:15</w:t>
      </w:r>
    </w:p>
    <w:p w14:paraId="46ECA685" w14:textId="77777777" w:rsidR="00722ABD" w:rsidRPr="006B3648" w:rsidRDefault="00B35AD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II.</w:t>
      </w:r>
      <w:r w:rsidRPr="006B3648">
        <w:rPr>
          <w:sz w:val="20"/>
          <w:szCs w:val="20"/>
          <w:lang w:val="es-ES_tradnl"/>
        </w:rPr>
        <w:tab/>
      </w:r>
      <w:r w:rsidR="00722ABD" w:rsidRPr="006B3648">
        <w:rPr>
          <w:sz w:val="20"/>
          <w:szCs w:val="20"/>
          <w:lang w:val="es-ES_tradnl"/>
        </w:rPr>
        <w:t>BUSCA DE LA PRESENCIA DE DIOS - 33:12-17</w:t>
      </w:r>
    </w:p>
    <w:p w14:paraId="7FBD12EE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LA PETICIÓN - v 12</w:t>
      </w:r>
    </w:p>
    <w:p w14:paraId="138C33C4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>LA PROMESA - vs 14-17</w:t>
      </w:r>
    </w:p>
    <w:p w14:paraId="04AAB10F" w14:textId="77777777" w:rsidR="00722ABD" w:rsidRPr="006B3648" w:rsidRDefault="00722ABD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</w:r>
      <w:r w:rsidR="0065183B" w:rsidRPr="006B3648">
        <w:rPr>
          <w:sz w:val="20"/>
          <w:szCs w:val="20"/>
          <w:lang w:val="es-ES_tradnl"/>
        </w:rPr>
        <w:t>La ganancia de la presencia de Dios - vs 14-15</w:t>
      </w:r>
    </w:p>
    <w:p w14:paraId="23575189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Oración - Jer 33:3</w:t>
      </w:r>
    </w:p>
    <w:p w14:paraId="67DFBA60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Imperativo - </w:t>
      </w:r>
      <w:proofErr w:type="spellStart"/>
      <w:r w:rsidRPr="006B3648">
        <w:rPr>
          <w:sz w:val="20"/>
          <w:szCs w:val="20"/>
          <w:lang w:val="es-ES_tradnl"/>
        </w:rPr>
        <w:t>Ef</w:t>
      </w:r>
      <w:proofErr w:type="spellEnd"/>
      <w:r w:rsidRPr="006B3648">
        <w:rPr>
          <w:sz w:val="20"/>
          <w:szCs w:val="20"/>
          <w:lang w:val="es-ES_tradnl"/>
        </w:rPr>
        <w:t xml:space="preserve"> 3:20</w:t>
      </w:r>
    </w:p>
    <w:p w14:paraId="0CFDEB44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La gracia de la presencia de Dios - vs 16-17</w:t>
      </w:r>
    </w:p>
    <w:p w14:paraId="043742E2" w14:textId="67D393BA" w:rsidR="0065183B" w:rsidRPr="006B3648" w:rsidRDefault="005B57F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Pr="006B3648">
        <w:rPr>
          <w:sz w:val="20"/>
          <w:szCs w:val="20"/>
          <w:lang w:val="es-ES_tradnl"/>
        </w:rPr>
        <w:t>Gracia</w:t>
      </w:r>
      <w:r w:rsidR="007F68B6" w:rsidRPr="006B3648">
        <w:rPr>
          <w:sz w:val="20"/>
          <w:szCs w:val="20"/>
          <w:lang w:val="es-ES_tradnl"/>
        </w:rPr>
        <w:t>”</w:t>
      </w:r>
      <w:r w:rsidRPr="006B3648">
        <w:rPr>
          <w:sz w:val="20"/>
          <w:szCs w:val="20"/>
          <w:lang w:val="es-ES_tradnl"/>
        </w:rPr>
        <w:t xml:space="preserve"> aparece 5 </w:t>
      </w:r>
      <w:r w:rsidR="001E7D5A">
        <w:rPr>
          <w:sz w:val="20"/>
          <w:szCs w:val="20"/>
          <w:lang w:val="es-ES_tradnl"/>
        </w:rPr>
        <w:t>vece</w:t>
      </w:r>
      <w:r w:rsidRPr="006B3648">
        <w:rPr>
          <w:sz w:val="20"/>
          <w:szCs w:val="20"/>
          <w:lang w:val="es-ES_tradnl"/>
        </w:rPr>
        <w:t>s =</w:t>
      </w:r>
      <w:r w:rsidR="0065183B" w:rsidRPr="006B3648">
        <w:rPr>
          <w:sz w:val="20"/>
          <w:szCs w:val="20"/>
          <w:lang w:val="es-ES_tradnl"/>
        </w:rPr>
        <w:t xml:space="preserve"> vs 12-17, 19; 1</w:t>
      </w:r>
      <w:r w:rsidR="001E7D5A">
        <w:rPr>
          <w:sz w:val="20"/>
          <w:szCs w:val="20"/>
          <w:lang w:val="es-ES_tradnl"/>
        </w:rPr>
        <w:t xml:space="preserve"> </w:t>
      </w:r>
      <w:r w:rsidR="0065183B" w:rsidRPr="006B3648">
        <w:rPr>
          <w:sz w:val="20"/>
          <w:szCs w:val="20"/>
          <w:lang w:val="es-ES_tradnl"/>
        </w:rPr>
        <w:t>P 5:10</w:t>
      </w:r>
    </w:p>
    <w:p w14:paraId="570D8DE6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LA PRIORIDAD - v 15</w:t>
      </w:r>
    </w:p>
    <w:p w14:paraId="3E099A6E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Para Moisés </w:t>
      </w:r>
      <w:r w:rsidR="005B57F2" w:rsidRPr="006B3648">
        <w:rPr>
          <w:sz w:val="20"/>
          <w:szCs w:val="20"/>
          <w:lang w:val="es-ES_tradnl"/>
        </w:rPr>
        <w:t xml:space="preserve">la presencia de Dios </w:t>
      </w:r>
      <w:r w:rsidRPr="006B3648">
        <w:rPr>
          <w:sz w:val="20"/>
          <w:szCs w:val="20"/>
          <w:lang w:val="es-ES_tradnl"/>
        </w:rPr>
        <w:t>era de suma importancia.</w:t>
      </w:r>
    </w:p>
    <w:p w14:paraId="11763AB1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El pecado hace esconderse de la presencia de Dios - Gén 3:8</w:t>
      </w:r>
    </w:p>
    <w:p w14:paraId="7FB64BC6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No hagamos nada para perder la presencia de Dios - Sal 51:11</w:t>
      </w:r>
    </w:p>
    <w:p w14:paraId="0F85E2F8" w14:textId="77777777" w:rsidR="0065183B" w:rsidRPr="006B3648" w:rsidRDefault="0065183B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</w:r>
      <w:r w:rsidR="00F11E62" w:rsidRPr="006B3648">
        <w:rPr>
          <w:sz w:val="20"/>
          <w:szCs w:val="20"/>
          <w:lang w:val="es-ES_tradnl"/>
        </w:rPr>
        <w:t>EL PRODUCTO</w:t>
      </w:r>
      <w:r w:rsidR="005B57F2" w:rsidRPr="006B3648">
        <w:rPr>
          <w:sz w:val="20"/>
          <w:szCs w:val="20"/>
          <w:lang w:val="es-ES_tradnl"/>
        </w:rPr>
        <w:t xml:space="preserve"> (RESULTADO)</w:t>
      </w:r>
      <w:r w:rsidR="00F11E62" w:rsidRPr="006B3648">
        <w:rPr>
          <w:sz w:val="20"/>
          <w:szCs w:val="20"/>
          <w:lang w:val="es-ES_tradnl"/>
        </w:rPr>
        <w:t xml:space="preserve">  - vs 14-17</w:t>
      </w:r>
    </w:p>
    <w:p w14:paraId="1E60F746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Confirmación - vs 16-17</w:t>
      </w:r>
    </w:p>
    <w:p w14:paraId="08FAEE3B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Seguridad de salvación - Rom 8:9-11</w:t>
      </w:r>
    </w:p>
    <w:p w14:paraId="1D9210F2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Identificación - v 16</w:t>
      </w:r>
    </w:p>
    <w:p w14:paraId="07A0E0A5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Nuestra vida debe reflejar que andamos con el Señor - Hch 4:13</w:t>
      </w:r>
    </w:p>
    <w:p w14:paraId="41D6CD6B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Preservación - Sal 31:20</w:t>
      </w:r>
    </w:p>
    <w:p w14:paraId="6893538A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4.</w:t>
      </w:r>
      <w:r w:rsidRPr="006B3648">
        <w:rPr>
          <w:sz w:val="20"/>
          <w:szCs w:val="20"/>
          <w:lang w:val="es-ES_tradnl"/>
        </w:rPr>
        <w:tab/>
        <w:t>Iluminación - Sal 119:105</w:t>
      </w:r>
    </w:p>
    <w:p w14:paraId="76F8D4E2" w14:textId="5A993E6C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8057E2" w:rsidRPr="006B3648">
        <w:rPr>
          <w:sz w:val="20"/>
          <w:szCs w:val="20"/>
          <w:lang w:val="es-ES_tradnl"/>
        </w:rPr>
        <w:t xml:space="preserve">La columna de nube </w:t>
      </w:r>
      <w:r w:rsidR="004E17DB" w:rsidRPr="006B3648">
        <w:rPr>
          <w:sz w:val="20"/>
          <w:szCs w:val="20"/>
          <w:lang w:val="es-ES_tradnl"/>
        </w:rPr>
        <w:t>guio</w:t>
      </w:r>
      <w:r w:rsidR="008057E2" w:rsidRPr="006B3648">
        <w:rPr>
          <w:sz w:val="20"/>
          <w:szCs w:val="20"/>
          <w:lang w:val="es-ES_tradnl"/>
        </w:rPr>
        <w:t xml:space="preserve"> a Israel (representa la</w:t>
      </w:r>
      <w:r w:rsidRPr="006B3648">
        <w:rPr>
          <w:sz w:val="20"/>
          <w:szCs w:val="20"/>
          <w:lang w:val="es-ES_tradnl"/>
        </w:rPr>
        <w:t xml:space="preserve"> presencia de Dios).</w:t>
      </w:r>
    </w:p>
    <w:p w14:paraId="430BD6B1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5.</w:t>
      </w:r>
      <w:r w:rsidRPr="006B3648">
        <w:rPr>
          <w:sz w:val="20"/>
          <w:szCs w:val="20"/>
          <w:lang w:val="es-ES_tradnl"/>
        </w:rPr>
        <w:tab/>
        <w:t>Deleite - Sal 16:11</w:t>
      </w:r>
    </w:p>
    <w:p w14:paraId="3838100E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6.</w:t>
      </w:r>
      <w:r w:rsidRPr="006B3648">
        <w:rPr>
          <w:sz w:val="20"/>
          <w:szCs w:val="20"/>
          <w:lang w:val="es-ES_tradnl"/>
        </w:rPr>
        <w:tab/>
        <w:t>Inspiración - v 15</w:t>
      </w:r>
    </w:p>
    <w:p w14:paraId="59CCB510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presencia de Dios nos inspira a servir - Mt 28:20</w:t>
      </w:r>
    </w:p>
    <w:p w14:paraId="1D4B07B2" w14:textId="77777777" w:rsidR="00F11E62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7.</w:t>
      </w:r>
      <w:r w:rsidRPr="006B3648">
        <w:rPr>
          <w:sz w:val="20"/>
          <w:szCs w:val="20"/>
          <w:lang w:val="es-ES_tradnl"/>
        </w:rPr>
        <w:tab/>
        <w:t>Descanso - v 14</w:t>
      </w:r>
    </w:p>
    <w:p w14:paraId="62730C2E" w14:textId="4CBE89EB" w:rsidR="00B44CFE" w:rsidRPr="006B3648" w:rsidRDefault="00F11E62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</w:r>
      <w:r w:rsidR="007F68B6" w:rsidRPr="006B3648">
        <w:rPr>
          <w:sz w:val="20"/>
          <w:szCs w:val="20"/>
          <w:lang w:val="es-ES_tradnl"/>
        </w:rPr>
        <w:t>“</w:t>
      </w:r>
      <w:r w:rsidR="004E17DB" w:rsidRPr="006B3648">
        <w:rPr>
          <w:sz w:val="20"/>
          <w:szCs w:val="20"/>
          <w:lang w:val="es-ES_tradnl"/>
        </w:rPr>
        <w:t>Reposo</w:t>
      </w:r>
      <w:r w:rsidR="007F68B6" w:rsidRPr="006B3648">
        <w:rPr>
          <w:sz w:val="20"/>
          <w:szCs w:val="20"/>
          <w:lang w:val="es-ES_tradnl"/>
        </w:rPr>
        <w:t>”</w:t>
      </w:r>
      <w:r w:rsidR="005B57F2" w:rsidRPr="006B3648">
        <w:rPr>
          <w:sz w:val="20"/>
          <w:szCs w:val="20"/>
          <w:lang w:val="es-ES_tradnl"/>
        </w:rPr>
        <w:t xml:space="preserve"> se refiere a la tierra de Canaá</w:t>
      </w:r>
      <w:r w:rsidRPr="006B3648">
        <w:rPr>
          <w:sz w:val="20"/>
          <w:szCs w:val="20"/>
          <w:lang w:val="es-ES_tradnl"/>
        </w:rPr>
        <w:t>n - Mt 11:28; Heb 4:9</w:t>
      </w:r>
    </w:p>
    <w:p w14:paraId="72A73CB7" w14:textId="77777777" w:rsidR="00B44CFE" w:rsidRPr="006B3648" w:rsidRDefault="00B35AD7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  <w:t>III.</w:t>
      </w:r>
      <w:r w:rsidRPr="006B3648">
        <w:rPr>
          <w:sz w:val="20"/>
          <w:szCs w:val="20"/>
          <w:lang w:val="es-ES_tradnl"/>
        </w:rPr>
        <w:tab/>
        <w:t>BUSCA</w:t>
      </w:r>
      <w:r w:rsidR="00B44CFE" w:rsidRPr="006B3648">
        <w:rPr>
          <w:sz w:val="20"/>
          <w:szCs w:val="20"/>
          <w:lang w:val="es-ES_tradnl"/>
        </w:rPr>
        <w:t xml:space="preserve"> LA PERSONA DE DIOS - 33:18-23</w:t>
      </w:r>
    </w:p>
    <w:p w14:paraId="14D129ED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A.</w:t>
      </w:r>
      <w:r w:rsidRPr="006B3648">
        <w:rPr>
          <w:sz w:val="20"/>
          <w:szCs w:val="20"/>
          <w:lang w:val="es-ES_tradnl"/>
        </w:rPr>
        <w:tab/>
        <w:t>EL DESEO DE VER LA GLORIA DE DIOS - v 18; Sal 42:1-2; Fil 3:10</w:t>
      </w:r>
    </w:p>
    <w:p w14:paraId="37421CE0" w14:textId="3FDB7DCB" w:rsidR="00B44CFE" w:rsidRPr="006B3648" w:rsidRDefault="00BD7115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B.</w:t>
      </w:r>
      <w:r w:rsidRPr="006B3648">
        <w:rPr>
          <w:sz w:val="20"/>
          <w:szCs w:val="20"/>
          <w:lang w:val="es-ES_tradnl"/>
        </w:rPr>
        <w:tab/>
        <w:t xml:space="preserve">MOISÉS </w:t>
      </w:r>
      <w:r w:rsidR="004E17DB" w:rsidRPr="006B3648">
        <w:rPr>
          <w:sz w:val="20"/>
          <w:szCs w:val="20"/>
          <w:lang w:val="es-ES_tradnl"/>
        </w:rPr>
        <w:t>VIO</w:t>
      </w:r>
      <w:r w:rsidRPr="006B3648">
        <w:rPr>
          <w:sz w:val="20"/>
          <w:szCs w:val="20"/>
          <w:lang w:val="es-ES_tradnl"/>
        </w:rPr>
        <w:t xml:space="preserve"> </w:t>
      </w:r>
      <w:r w:rsidR="00B44CFE" w:rsidRPr="006B3648">
        <w:rPr>
          <w:sz w:val="20"/>
          <w:szCs w:val="20"/>
          <w:lang w:val="es-ES_tradnl"/>
        </w:rPr>
        <w:t>LA GLORIA DE DIOS - v 19</w:t>
      </w:r>
    </w:p>
    <w:p w14:paraId="7E5A848E" w14:textId="55E0175F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Moisés </w:t>
      </w:r>
      <w:r w:rsidR="004E17DB" w:rsidRPr="006B3648">
        <w:rPr>
          <w:sz w:val="20"/>
          <w:szCs w:val="20"/>
          <w:lang w:val="es-ES_tradnl"/>
        </w:rPr>
        <w:t>vio</w:t>
      </w:r>
      <w:r w:rsidRPr="006B3648">
        <w:rPr>
          <w:sz w:val="20"/>
          <w:szCs w:val="20"/>
          <w:lang w:val="es-ES_tradnl"/>
        </w:rPr>
        <w:t xml:space="preserve"> Su bondad.</w:t>
      </w:r>
    </w:p>
    <w:p w14:paraId="719C2ADA" w14:textId="039D7348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 xml:space="preserve">Moisés </w:t>
      </w:r>
      <w:r w:rsidR="004E17DB" w:rsidRPr="006B3648">
        <w:rPr>
          <w:sz w:val="20"/>
          <w:szCs w:val="20"/>
          <w:lang w:val="es-ES_tradnl"/>
        </w:rPr>
        <w:t>vio</w:t>
      </w:r>
      <w:r w:rsidRPr="006B3648">
        <w:rPr>
          <w:sz w:val="20"/>
          <w:szCs w:val="20"/>
          <w:lang w:val="es-ES_tradnl"/>
        </w:rPr>
        <w:t xml:space="preserve"> Su grandeza.</w:t>
      </w:r>
    </w:p>
    <w:p w14:paraId="0F24E35C" w14:textId="4EF5E13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 xml:space="preserve">Moisés </w:t>
      </w:r>
      <w:r w:rsidR="004E17DB" w:rsidRPr="006B3648">
        <w:rPr>
          <w:sz w:val="20"/>
          <w:szCs w:val="20"/>
          <w:lang w:val="es-ES_tradnl"/>
        </w:rPr>
        <w:t>vio</w:t>
      </w:r>
      <w:r w:rsidRPr="006B3648">
        <w:rPr>
          <w:sz w:val="20"/>
          <w:szCs w:val="20"/>
          <w:lang w:val="es-ES_tradnl"/>
        </w:rPr>
        <w:t xml:space="preserve"> Su gracia.</w:t>
      </w:r>
    </w:p>
    <w:p w14:paraId="15330522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C.</w:t>
      </w:r>
      <w:r w:rsidRPr="006B3648">
        <w:rPr>
          <w:sz w:val="20"/>
          <w:szCs w:val="20"/>
          <w:lang w:val="es-ES_tradnl"/>
        </w:rPr>
        <w:tab/>
        <w:t>LA PROHIBICIÓN EN VER LA GLORIA DE DIOS - vs 20-23</w:t>
      </w:r>
    </w:p>
    <w:p w14:paraId="6158B27B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 xml:space="preserve">En La Ley y </w:t>
      </w:r>
      <w:r w:rsidR="005B57F2" w:rsidRPr="006B3648">
        <w:rPr>
          <w:sz w:val="20"/>
          <w:szCs w:val="20"/>
          <w:lang w:val="es-ES_tradnl"/>
        </w:rPr>
        <w:t xml:space="preserve">en </w:t>
      </w:r>
      <w:r w:rsidRPr="006B3648">
        <w:rPr>
          <w:sz w:val="20"/>
          <w:szCs w:val="20"/>
          <w:lang w:val="es-ES_tradnl"/>
        </w:rPr>
        <w:t>el An</w:t>
      </w:r>
      <w:r w:rsidR="005B57F2" w:rsidRPr="006B3648">
        <w:rPr>
          <w:sz w:val="20"/>
          <w:szCs w:val="20"/>
          <w:lang w:val="es-ES_tradnl"/>
        </w:rPr>
        <w:t>tiguo Testamento</w:t>
      </w:r>
      <w:r w:rsidRPr="006B3648">
        <w:rPr>
          <w:sz w:val="20"/>
          <w:szCs w:val="20"/>
          <w:lang w:val="es-ES_tradnl"/>
        </w:rPr>
        <w:t xml:space="preserve"> vemos la sombra de Su sustancia - Heb 10:1</w:t>
      </w:r>
    </w:p>
    <w:p w14:paraId="22C3FD50" w14:textId="211C6E5F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En El Nuevo Testamento vemos la su</w:t>
      </w:r>
      <w:r w:rsidR="0072375C" w:rsidRPr="006B3648">
        <w:rPr>
          <w:sz w:val="20"/>
          <w:szCs w:val="20"/>
          <w:lang w:val="es-ES_tradnl"/>
        </w:rPr>
        <w:t>s</w:t>
      </w:r>
      <w:r w:rsidRPr="006B3648">
        <w:rPr>
          <w:sz w:val="20"/>
          <w:szCs w:val="20"/>
          <w:lang w:val="es-ES_tradnl"/>
        </w:rPr>
        <w:t xml:space="preserve">tancia de Cristo </w:t>
      </w:r>
      <w:r w:rsidR="004D1AD9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2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 4:6</w:t>
      </w:r>
    </w:p>
    <w:p w14:paraId="53D9BDBA" w14:textId="6A443A6F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En la tierra, Moisé</w:t>
      </w:r>
      <w:r w:rsidR="005B57F2" w:rsidRPr="006B3648">
        <w:rPr>
          <w:sz w:val="20"/>
          <w:szCs w:val="20"/>
          <w:lang w:val="es-ES_tradnl"/>
        </w:rPr>
        <w:t xml:space="preserve">s </w:t>
      </w:r>
      <w:r w:rsidR="004E17DB" w:rsidRPr="006B3648">
        <w:rPr>
          <w:sz w:val="20"/>
          <w:szCs w:val="20"/>
          <w:lang w:val="es-ES_tradnl"/>
        </w:rPr>
        <w:t>vio</w:t>
      </w:r>
      <w:r w:rsidR="005B57F2" w:rsidRPr="006B3648">
        <w:rPr>
          <w:sz w:val="20"/>
          <w:szCs w:val="20"/>
          <w:lang w:val="es-ES_tradnl"/>
        </w:rPr>
        <w:t xml:space="preserve"> una parte de la gloria de Dios</w:t>
      </w:r>
      <w:r w:rsidRPr="006B3648">
        <w:rPr>
          <w:sz w:val="20"/>
          <w:szCs w:val="20"/>
          <w:lang w:val="es-ES_tradnl"/>
        </w:rPr>
        <w:t xml:space="preserve"> - en el cielo</w:t>
      </w:r>
      <w:r w:rsidR="005B57F2" w:rsidRPr="006B3648">
        <w:rPr>
          <w:sz w:val="20"/>
          <w:szCs w:val="20"/>
          <w:lang w:val="es-ES_tradnl"/>
        </w:rPr>
        <w:t>, la verá toda</w:t>
      </w:r>
      <w:r w:rsidRPr="006B3648">
        <w:rPr>
          <w:sz w:val="20"/>
          <w:szCs w:val="20"/>
          <w:lang w:val="es-ES_tradnl"/>
        </w:rPr>
        <w:t xml:space="preserve"> </w:t>
      </w:r>
      <w:r w:rsidR="00A9158B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1</w:t>
      </w:r>
      <w:r w:rsidR="00A9158B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Jn 3:2</w:t>
      </w:r>
    </w:p>
    <w:p w14:paraId="63507657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D.</w:t>
      </w:r>
      <w:r w:rsidRPr="006B3648">
        <w:rPr>
          <w:sz w:val="20"/>
          <w:szCs w:val="20"/>
          <w:lang w:val="es-ES_tradnl"/>
        </w:rPr>
        <w:tab/>
        <w:t>LA PROTECCIÓN EN VER LA GLORIA DE DIOS - vs 20-22</w:t>
      </w:r>
    </w:p>
    <w:p w14:paraId="20D8C56B" w14:textId="4F8F0E99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="00BD7115" w:rsidRPr="006B3648">
        <w:rPr>
          <w:sz w:val="20"/>
          <w:szCs w:val="20"/>
          <w:lang w:val="es-ES_tradnl"/>
        </w:rPr>
        <w:tab/>
        <w:t>*</w:t>
      </w:r>
      <w:r w:rsidR="00BD7115" w:rsidRPr="006B3648">
        <w:rPr>
          <w:sz w:val="20"/>
          <w:szCs w:val="20"/>
          <w:lang w:val="es-ES_tradnl"/>
        </w:rPr>
        <w:tab/>
        <w:t>Moisés,</w:t>
      </w:r>
      <w:r w:rsidR="005B57F2" w:rsidRPr="006B3648">
        <w:rPr>
          <w:sz w:val="20"/>
          <w:szCs w:val="20"/>
          <w:lang w:val="es-ES_tradnl"/>
        </w:rPr>
        <w:t xml:space="preserve"> no pudo</w:t>
      </w:r>
      <w:r w:rsidRPr="006B3648">
        <w:rPr>
          <w:sz w:val="20"/>
          <w:szCs w:val="20"/>
          <w:lang w:val="es-ES_tradnl"/>
        </w:rPr>
        <w:t xml:space="preserve"> ver el rostro de Dios y vivir - Dios le </w:t>
      </w:r>
      <w:r w:rsidR="004E17DB" w:rsidRPr="006B3648">
        <w:rPr>
          <w:sz w:val="20"/>
          <w:szCs w:val="20"/>
          <w:lang w:val="es-ES_tradnl"/>
        </w:rPr>
        <w:t>proveyó</w:t>
      </w:r>
      <w:r w:rsidRPr="006B3648">
        <w:rPr>
          <w:sz w:val="20"/>
          <w:szCs w:val="20"/>
          <w:lang w:val="es-ES_tradnl"/>
        </w:rPr>
        <w:t xml:space="preserve"> protección.</w:t>
      </w:r>
    </w:p>
    <w:p w14:paraId="371A5D3C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1.</w:t>
      </w:r>
      <w:r w:rsidRPr="006B3648">
        <w:rPr>
          <w:sz w:val="20"/>
          <w:szCs w:val="20"/>
          <w:lang w:val="es-ES_tradnl"/>
        </w:rPr>
        <w:tab/>
        <w:t>El lugar de protección - vs 21-22</w:t>
      </w:r>
    </w:p>
    <w:p w14:paraId="09778597" w14:textId="7F60A606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(Junto a </w:t>
      </w:r>
      <w:r w:rsidR="004E17DB" w:rsidRPr="006B3648">
        <w:rPr>
          <w:sz w:val="20"/>
          <w:szCs w:val="20"/>
          <w:lang w:val="es-ES_tradnl"/>
        </w:rPr>
        <w:t>Mí</w:t>
      </w:r>
      <w:r w:rsidRPr="006B3648">
        <w:rPr>
          <w:sz w:val="20"/>
          <w:szCs w:val="20"/>
          <w:lang w:val="es-ES_tradnl"/>
        </w:rPr>
        <w:t>, sobre la peña, en una hendidura de la peña, te cubriré con Mi mano)</w:t>
      </w:r>
    </w:p>
    <w:p w14:paraId="494CAD93" w14:textId="5AC2FBF1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La roca es un cuadro de Cristo - Hch 4:11; 1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 10:4</w:t>
      </w:r>
    </w:p>
    <w:p w14:paraId="1DABB154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2.</w:t>
      </w:r>
      <w:r w:rsidRPr="006B3648">
        <w:rPr>
          <w:sz w:val="20"/>
          <w:szCs w:val="20"/>
          <w:lang w:val="es-ES_tradnl"/>
        </w:rPr>
        <w:tab/>
        <w:t>El precepto de la protección - v 21</w:t>
      </w:r>
    </w:p>
    <w:p w14:paraId="5EBE9D95" w14:textId="11882CF5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 xml:space="preserve">Sobre la roca habla de la salvación en Cristo </w:t>
      </w:r>
      <w:r w:rsidR="004D1AD9">
        <w:rPr>
          <w:sz w:val="20"/>
          <w:szCs w:val="20"/>
          <w:lang w:val="es-ES_tradnl"/>
        </w:rPr>
        <w:t>–</w:t>
      </w:r>
      <w:r w:rsidRPr="006B3648">
        <w:rPr>
          <w:sz w:val="20"/>
          <w:szCs w:val="20"/>
          <w:lang w:val="es-ES_tradnl"/>
        </w:rPr>
        <w:t xml:space="preserve"> 2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Sam 22:47; Sal 89:26</w:t>
      </w:r>
    </w:p>
    <w:p w14:paraId="51B05490" w14:textId="77777777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3.</w:t>
      </w:r>
      <w:r w:rsidRPr="006B3648">
        <w:rPr>
          <w:sz w:val="20"/>
          <w:szCs w:val="20"/>
          <w:lang w:val="es-ES_tradnl"/>
        </w:rPr>
        <w:tab/>
        <w:t>El poder de la protección - v 22; Sal 67:2</w:t>
      </w:r>
    </w:p>
    <w:p w14:paraId="74A906AE" w14:textId="70B13FD0" w:rsidR="00B44CFE" w:rsidRPr="006B3648" w:rsidRDefault="00B44CFE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</w:r>
      <w:r w:rsidRPr="006B3648">
        <w:rPr>
          <w:sz w:val="20"/>
          <w:szCs w:val="20"/>
          <w:lang w:val="es-ES_tradnl"/>
        </w:rPr>
        <w:tab/>
        <w:t>*</w:t>
      </w:r>
      <w:r w:rsidRPr="006B3648">
        <w:rPr>
          <w:sz w:val="20"/>
          <w:szCs w:val="20"/>
          <w:lang w:val="es-ES_tradnl"/>
        </w:rPr>
        <w:tab/>
        <w:t>Dios mismo puso a Moisés en la hendidura de la peña - Rom 1:16; 2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Cor 13:4; 1</w:t>
      </w:r>
      <w:r w:rsidR="004D1AD9">
        <w:rPr>
          <w:sz w:val="20"/>
          <w:szCs w:val="20"/>
          <w:lang w:val="es-ES_tradnl"/>
        </w:rPr>
        <w:t xml:space="preserve"> </w:t>
      </w:r>
      <w:r w:rsidRPr="006B3648">
        <w:rPr>
          <w:sz w:val="20"/>
          <w:szCs w:val="20"/>
          <w:lang w:val="es-ES_tradnl"/>
        </w:rPr>
        <w:t>P 1:5</w:t>
      </w:r>
    </w:p>
    <w:p w14:paraId="13723068" w14:textId="77777777" w:rsidR="00782FBA" w:rsidRPr="006B3648" w:rsidRDefault="00782FBA" w:rsidP="00416B97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sz w:val="20"/>
          <w:szCs w:val="20"/>
          <w:lang w:val="es-ES_tradnl"/>
        </w:rPr>
      </w:pPr>
    </w:p>
    <w:p w14:paraId="1EB7CE8A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0C7B45EC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 xml:space="preserve"> SEGUNDO ENCUENTRO EN EL MONTE SINAÍ</w:t>
      </w:r>
    </w:p>
    <w:p w14:paraId="703634A4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EL PACTO RENOVADO</w:t>
      </w:r>
    </w:p>
    <w:p w14:paraId="6A8E6379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34:1-9</w:t>
      </w:r>
    </w:p>
    <w:p w14:paraId="738B085F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7CD2889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L-77</w:t>
      </w:r>
    </w:p>
    <w:p w14:paraId="5498EBB5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99753BA" w14:textId="77777777" w:rsidR="009F0440" w:rsidRPr="006B3648" w:rsidRDefault="009F0440" w:rsidP="009F0440">
      <w:pPr>
        <w:numPr>
          <w:ilvl w:val="0"/>
          <w:numId w:val="12"/>
        </w:numPr>
      </w:pPr>
      <w:r w:rsidRPr="006B3648">
        <w:rPr>
          <w:lang w:val="es-ES"/>
        </w:rPr>
        <w:t>Moisés se juntó con Jehová</w:t>
      </w:r>
      <w:r w:rsidR="00782FBA" w:rsidRPr="006B3648">
        <w:rPr>
          <w:lang w:val="es-ES"/>
        </w:rPr>
        <w:t>, dos veces, cada vez por cuarenta dí</w:t>
      </w:r>
      <w:r w:rsidRPr="006B3648">
        <w:rPr>
          <w:lang w:val="es-ES"/>
        </w:rPr>
        <w:t xml:space="preserve">as. </w:t>
      </w:r>
      <w:r w:rsidRPr="006B3648">
        <w:t xml:space="preserve">Primer </w:t>
      </w:r>
      <w:proofErr w:type="spellStart"/>
      <w:r w:rsidRPr="006B3648">
        <w:t>encuentro</w:t>
      </w:r>
      <w:proofErr w:type="spellEnd"/>
      <w:r w:rsidRPr="006B3648">
        <w:t xml:space="preserve"> -</w:t>
      </w:r>
      <w:r w:rsidR="006849F4" w:rsidRPr="006B3648">
        <w:t xml:space="preserve"> Ex. 31:18</w:t>
      </w:r>
    </w:p>
    <w:p w14:paraId="0D73B94D" w14:textId="77777777" w:rsidR="009F0440" w:rsidRPr="006B3648" w:rsidRDefault="006849F4" w:rsidP="009F0440">
      <w:pPr>
        <w:numPr>
          <w:ilvl w:val="0"/>
          <w:numId w:val="12"/>
        </w:numPr>
        <w:rPr>
          <w:lang w:val="es-ES"/>
        </w:rPr>
      </w:pPr>
      <w:r w:rsidRPr="006B3648">
        <w:rPr>
          <w:lang w:val="es-ES"/>
        </w:rPr>
        <w:t>La primera vez, Israel era cu</w:t>
      </w:r>
      <w:r w:rsidR="00251513" w:rsidRPr="006B3648">
        <w:rPr>
          <w:lang w:val="es-ES"/>
        </w:rPr>
        <w:t>lpable de idolatría.</w:t>
      </w:r>
      <w:r w:rsidRPr="006B3648">
        <w:rPr>
          <w:lang w:val="es-ES"/>
        </w:rPr>
        <w:t xml:space="preserve"> Moisés arrojó las tablas y las quebró</w:t>
      </w:r>
      <w:r w:rsidR="005F3B60" w:rsidRPr="006B3648">
        <w:rPr>
          <w:lang w:val="es-ES"/>
        </w:rPr>
        <w:t xml:space="preserve"> -</w:t>
      </w:r>
      <w:r w:rsidRPr="006B3648">
        <w:rPr>
          <w:lang w:val="es-ES"/>
        </w:rPr>
        <w:t xml:space="preserve"> Ex 32:19</w:t>
      </w:r>
    </w:p>
    <w:p w14:paraId="2B987153" w14:textId="77777777" w:rsidR="00782FBA" w:rsidRPr="006B3648" w:rsidRDefault="005F3B60" w:rsidP="009F0440">
      <w:pPr>
        <w:numPr>
          <w:ilvl w:val="0"/>
          <w:numId w:val="12"/>
        </w:numPr>
        <w:rPr>
          <w:lang w:val="es-ES"/>
        </w:rPr>
      </w:pPr>
      <w:r w:rsidRPr="006B3648">
        <w:rPr>
          <w:lang w:val="es-ES"/>
        </w:rPr>
        <w:t>La segunda vez, Moisés recibió la segunda copia del pacto - Los Diez Mandamientos - 34:28</w:t>
      </w:r>
    </w:p>
    <w:p w14:paraId="12405964" w14:textId="4EB8799C" w:rsidR="00D76156" w:rsidRPr="006B3648" w:rsidRDefault="00BC0AF8" w:rsidP="009F0440">
      <w:pPr>
        <w:numPr>
          <w:ilvl w:val="0"/>
          <w:numId w:val="12"/>
        </w:numPr>
        <w:rPr>
          <w:lang w:val="es-ES"/>
        </w:rPr>
      </w:pPr>
      <w:r w:rsidRPr="006B3648">
        <w:rPr>
          <w:lang w:val="es-ES"/>
        </w:rPr>
        <w:t xml:space="preserve">La segunda vez, le </w:t>
      </w:r>
      <w:r w:rsidR="004E17DB" w:rsidRPr="006B3648">
        <w:rPr>
          <w:lang w:val="es-ES"/>
        </w:rPr>
        <w:t>dio</w:t>
      </w:r>
      <w:r w:rsidRPr="006B3648">
        <w:rPr>
          <w:lang w:val="es-ES"/>
        </w:rPr>
        <w:t xml:space="preserve"> op</w:t>
      </w:r>
      <w:r w:rsidR="002044A5" w:rsidRPr="006B3648">
        <w:rPr>
          <w:lang w:val="es-ES"/>
        </w:rPr>
        <w:t>o</w:t>
      </w:r>
      <w:r w:rsidRPr="006B3648">
        <w:rPr>
          <w:lang w:val="es-ES"/>
        </w:rPr>
        <w:t>rtunidad a Israel de comprobar su arrepentimiento.</w:t>
      </w:r>
    </w:p>
    <w:p w14:paraId="49B21BCE" w14:textId="77777777" w:rsidR="00782FBA" w:rsidRPr="006B3648" w:rsidRDefault="00D76156" w:rsidP="009F0440">
      <w:pPr>
        <w:numPr>
          <w:ilvl w:val="0"/>
          <w:numId w:val="12"/>
        </w:numPr>
        <w:rPr>
          <w:lang w:val="es-ES_tradnl"/>
        </w:rPr>
      </w:pPr>
      <w:r w:rsidRPr="006B3648">
        <w:rPr>
          <w:lang w:val="es-ES"/>
        </w:rPr>
        <w:t>Los dos eran cuarenta días de ayuno (Pan y agua)</w:t>
      </w:r>
      <w:r w:rsidR="009F0440" w:rsidRPr="006B3648">
        <w:rPr>
          <w:lang w:val="es-ES_tradnl"/>
        </w:rPr>
        <w:t xml:space="preserve"> Ayunos milagrosos</w:t>
      </w:r>
      <w:r w:rsidR="009F0440" w:rsidRPr="006B3648">
        <w:rPr>
          <w:lang w:val="es-ES"/>
        </w:rPr>
        <w:t xml:space="preserve"> - </w:t>
      </w:r>
      <w:proofErr w:type="spellStart"/>
      <w:r w:rsidRPr="006B3648">
        <w:rPr>
          <w:lang w:val="es-ES_tradnl"/>
        </w:rPr>
        <w:t>Dt</w:t>
      </w:r>
      <w:proofErr w:type="spellEnd"/>
      <w:r w:rsidRPr="006B3648">
        <w:rPr>
          <w:lang w:val="es-ES_tradnl"/>
        </w:rPr>
        <w:t>. 9:9</w:t>
      </w:r>
      <w:r w:rsidR="009F0440" w:rsidRPr="006B3648">
        <w:rPr>
          <w:lang w:val="es-ES_tradnl"/>
        </w:rPr>
        <w:t xml:space="preserve">; </w:t>
      </w:r>
      <w:r w:rsidRPr="006B3648">
        <w:rPr>
          <w:lang w:val="es-ES_tradnl"/>
        </w:rPr>
        <w:t>Ex. 34:28</w:t>
      </w:r>
      <w:r w:rsidRPr="006B3648">
        <w:rPr>
          <w:rFonts w:eastAsia="Arial Unicode MS"/>
          <w:lang w:val="es-ES_tradnl"/>
        </w:rPr>
        <w:tab/>
      </w:r>
    </w:p>
    <w:p w14:paraId="50E19CCE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A49650C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CB671DF" w14:textId="77777777" w:rsidR="00782FBA" w:rsidRPr="006B3648" w:rsidRDefault="00782FBA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</w:r>
      <w:r w:rsidR="00EC0695" w:rsidRPr="006B3648">
        <w:rPr>
          <w:lang w:val="es-ES_tradnl"/>
        </w:rPr>
        <w:t>MOISÉS SE PREPARA PARA PRESENTARSE ANTE JEHOVÁ - 34:1-4</w:t>
      </w:r>
    </w:p>
    <w:p w14:paraId="2E3B633C" w14:textId="77777777" w:rsidR="00251513" w:rsidRPr="006B3648" w:rsidRDefault="0025151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75ACBF0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MOISÉS ALISÓ DOS TABLAS DE PIEDRA - v 1</w:t>
      </w:r>
    </w:p>
    <w:p w14:paraId="314E998B" w14:textId="77777777" w:rsidR="00EC0695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La segunda copia de la Ley</w:t>
      </w:r>
      <w:r w:rsidR="00EC0695" w:rsidRPr="006B3648">
        <w:rPr>
          <w:lang w:val="es-ES_tradnl"/>
        </w:rPr>
        <w:t>.</w:t>
      </w:r>
    </w:p>
    <w:p w14:paraId="2F653DCB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Demuestra que, aunque</w:t>
      </w:r>
      <w:r w:rsidR="009F0440" w:rsidRPr="006B3648">
        <w:rPr>
          <w:lang w:val="es-ES_tradnl"/>
        </w:rPr>
        <w:t xml:space="preserve"> perdonados, la Ley seguía vigente</w:t>
      </w:r>
      <w:r w:rsidRPr="006B3648">
        <w:rPr>
          <w:lang w:val="es-ES_tradnl"/>
        </w:rPr>
        <w:t>.</w:t>
      </w:r>
    </w:p>
    <w:p w14:paraId="5A00557C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9F0440" w:rsidRPr="006B3648">
        <w:rPr>
          <w:lang w:val="es-ES_tradnl"/>
        </w:rPr>
        <w:tab/>
      </w:r>
      <w:r w:rsidR="009F0440" w:rsidRPr="006B3648">
        <w:rPr>
          <w:lang w:val="es-ES_tradnl"/>
        </w:rPr>
        <w:tab/>
        <w:t>b.</w:t>
      </w:r>
      <w:r w:rsidR="009F0440" w:rsidRPr="006B3648">
        <w:rPr>
          <w:lang w:val="es-ES_tradnl"/>
        </w:rPr>
        <w:tab/>
        <w:t xml:space="preserve">Demuestra que la </w:t>
      </w:r>
      <w:r w:rsidRPr="006B3648">
        <w:rPr>
          <w:lang w:val="es-ES_tradnl"/>
        </w:rPr>
        <w:t>presenc</w:t>
      </w:r>
      <w:r w:rsidR="009F0440" w:rsidRPr="006B3648">
        <w:rPr>
          <w:lang w:val="es-ES_tradnl"/>
        </w:rPr>
        <w:t xml:space="preserve">ia de Dios, no descarta los preceptos de </w:t>
      </w:r>
      <w:r w:rsidR="00251513" w:rsidRPr="006B3648">
        <w:rPr>
          <w:lang w:val="es-ES_tradnl"/>
        </w:rPr>
        <w:t xml:space="preserve">Dios - </w:t>
      </w:r>
      <w:r w:rsidRPr="006B3648">
        <w:rPr>
          <w:lang w:val="es-ES_tradnl"/>
        </w:rPr>
        <w:t>Rom 6:4</w:t>
      </w:r>
    </w:p>
    <w:p w14:paraId="59DC4D7D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responsabilidad de Moisés.</w:t>
      </w:r>
    </w:p>
    <w:p w14:paraId="73958D46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Dios preparó las primeras tablas de piedra - Ex 32:16</w:t>
      </w:r>
    </w:p>
    <w:p w14:paraId="4B59A09A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Moisés preparó las segundas tablas de piedra - Ex 34:1</w:t>
      </w:r>
    </w:p>
    <w:p w14:paraId="48731C9F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031DD017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MOISÉS SE PRESENTA - vs 2-4</w:t>
      </w:r>
    </w:p>
    <w:p w14:paraId="29C4AB0B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Para obedecer a Dios</w:t>
      </w:r>
      <w:r w:rsidR="009F0440" w:rsidRPr="006B3648">
        <w:rPr>
          <w:lang w:val="es-ES_tradnl"/>
        </w:rPr>
        <w:t xml:space="preserve"> y tener éxito</w:t>
      </w:r>
      <w:r w:rsidRPr="006B3648">
        <w:rPr>
          <w:lang w:val="es-ES_tradnl"/>
        </w:rPr>
        <w:t>, hay que cumplir con nuestro deber - Pr. 22:9</w:t>
      </w:r>
    </w:p>
    <w:p w14:paraId="78E290AC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26D518DD" w14:textId="21AC6843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 xml:space="preserve">MOISÉS </w:t>
      </w:r>
      <w:r w:rsidR="004E17DB" w:rsidRPr="006B3648">
        <w:rPr>
          <w:lang w:val="es-ES_tradnl"/>
        </w:rPr>
        <w:t>SANTIFICA</w:t>
      </w:r>
      <w:r w:rsidRPr="006B3648">
        <w:rPr>
          <w:lang w:val="es-ES_tradnl"/>
        </w:rPr>
        <w:t xml:space="preserve"> AL MONTE - v 3</w:t>
      </w:r>
    </w:p>
    <w:p w14:paraId="58278BDC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Nadie má</w:t>
      </w:r>
      <w:r w:rsidR="009F0440" w:rsidRPr="006B3648">
        <w:rPr>
          <w:lang w:val="es-ES_tradnl"/>
        </w:rPr>
        <w:t>s</w:t>
      </w:r>
      <w:r w:rsidRPr="006B3648">
        <w:rPr>
          <w:lang w:val="es-ES_tradnl"/>
        </w:rPr>
        <w:t xml:space="preserve"> subió con Moisés - Ex. 19:12-13</w:t>
      </w:r>
    </w:p>
    <w:p w14:paraId="002D4BE5" w14:textId="77777777" w:rsidR="00EC0695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</w:t>
      </w:r>
      <w:r w:rsidR="00EC0695" w:rsidRPr="006B3648">
        <w:rPr>
          <w:lang w:val="es-ES_tradnl"/>
        </w:rPr>
        <w:t>olo por Jesucristo</w:t>
      </w:r>
      <w:r w:rsidRPr="006B3648">
        <w:rPr>
          <w:lang w:val="es-ES_tradnl"/>
        </w:rPr>
        <w:t xml:space="preserve"> se puede acercar a Dios</w:t>
      </w:r>
      <w:r w:rsidR="00EC0695" w:rsidRPr="006B3648">
        <w:rPr>
          <w:lang w:val="es-ES_tradnl"/>
        </w:rPr>
        <w:t xml:space="preserve"> - Jn 14:6; Hch 4:12</w:t>
      </w:r>
    </w:p>
    <w:p w14:paraId="64C542EA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</w:p>
    <w:p w14:paraId="7EA50A16" w14:textId="77777777" w:rsidR="00EC0695" w:rsidRPr="006B3648" w:rsidRDefault="00EC069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</w:r>
      <w:r w:rsidR="00366C85" w:rsidRPr="006B3648">
        <w:rPr>
          <w:lang w:val="es-ES_tradnl"/>
        </w:rPr>
        <w:t>JEHOVÁ SE REVELÓ A MOISÉS - Ex. 34:5-9</w:t>
      </w:r>
    </w:p>
    <w:p w14:paraId="1C80D89E" w14:textId="77777777" w:rsidR="00251513" w:rsidRPr="006B3648" w:rsidRDefault="0025151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602EB29" w14:textId="77777777" w:rsidR="00366C85" w:rsidRPr="006B3648" w:rsidRDefault="00366C8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</w:r>
      <w:r w:rsidR="00155105" w:rsidRPr="006B3648">
        <w:rPr>
          <w:lang w:val="es-ES_tradnl"/>
        </w:rPr>
        <w:t>LA PRESENCIA DE DIOS - v 5</w:t>
      </w:r>
    </w:p>
    <w:p w14:paraId="09043B7F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Estuvo allí con él - Heb 13:5; Sal 37:25</w:t>
      </w:r>
    </w:p>
    <w:p w14:paraId="026B2213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306E973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EL PASAR DE DIOS DELANTE DE MOISÉS - v 6; Ex 33:20-23</w:t>
      </w:r>
    </w:p>
    <w:p w14:paraId="1B36C39D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EFB188E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 PROCLAMACIÓN DEL NOMBRE DE JEHOVÁ - v 5</w:t>
      </w:r>
    </w:p>
    <w:p w14:paraId="21E9D41B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PROCLAMAR SU NOMBRE ES PROCLAMAR SU CARÁCTER:</w:t>
      </w:r>
    </w:p>
    <w:p w14:paraId="227AE574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 xml:space="preserve">El poder de Dios - v 6; Ex 3:14; </w:t>
      </w:r>
      <w:proofErr w:type="spellStart"/>
      <w:r w:rsidRPr="006B3648">
        <w:rPr>
          <w:lang w:val="es-ES_tradnl"/>
        </w:rPr>
        <w:t>Ap</w:t>
      </w:r>
      <w:proofErr w:type="spellEnd"/>
      <w:r w:rsidRPr="006B3648">
        <w:rPr>
          <w:lang w:val="es-ES_tradnl"/>
        </w:rPr>
        <w:t xml:space="preserve"> 19:16</w:t>
      </w:r>
    </w:p>
    <w:p w14:paraId="5FC15E38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misericordia de Dios - vs 6-7; Sal 86:15</w:t>
      </w:r>
    </w:p>
    <w:p w14:paraId="18486456" w14:textId="77777777" w:rsidR="00251513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El juicio de Dios - v 7; Sal 9:8</w:t>
      </w:r>
    </w:p>
    <w:p w14:paraId="2C3DF07D" w14:textId="77777777" w:rsidR="009F0440" w:rsidRPr="006B3648" w:rsidRDefault="009F0440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F3FBC8E" w14:textId="77777777" w:rsidR="00155105" w:rsidRPr="006B3648" w:rsidRDefault="00155105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</w:r>
      <w:r w:rsidR="00251513" w:rsidRPr="006B3648">
        <w:rPr>
          <w:lang w:val="es-ES_tradnl"/>
        </w:rPr>
        <w:t>LA REVERENCIA ANTE DIOS - vs 8-9</w:t>
      </w:r>
    </w:p>
    <w:p w14:paraId="2B3188ED" w14:textId="77777777" w:rsidR="00251513" w:rsidRPr="006B3648" w:rsidRDefault="0025151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Bajó la cabeza y adoró - v 8</w:t>
      </w:r>
    </w:p>
    <w:p w14:paraId="265EB0CF" w14:textId="77777777" w:rsidR="00251513" w:rsidRPr="006B3648" w:rsidRDefault="0025151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Suplicó al Señor - v 9</w:t>
      </w:r>
    </w:p>
    <w:p w14:paraId="19B1BE55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2DF8125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36A401B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E2A3993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34EFC094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lastRenderedPageBreak/>
        <w:t>ÉXODO</w:t>
      </w:r>
    </w:p>
    <w:p w14:paraId="6CBBB120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 xml:space="preserve"> SEGUNDO ENCUENTRO EN EL MONTE SINAÍ</w:t>
      </w:r>
    </w:p>
    <w:p w14:paraId="7786FDC6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EL PACTO RENOVADO</w:t>
      </w:r>
    </w:p>
    <w:p w14:paraId="10C29D87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(Cont.)</w:t>
      </w:r>
    </w:p>
    <w:p w14:paraId="1521FC9E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center"/>
        <w:rPr>
          <w:lang w:val="es-ES_tradnl"/>
        </w:rPr>
      </w:pPr>
      <w:r w:rsidRPr="006B3648">
        <w:rPr>
          <w:lang w:val="es-ES_tradnl"/>
        </w:rPr>
        <w:t>Éxodo 34:10-35</w:t>
      </w:r>
    </w:p>
    <w:p w14:paraId="53E4F231" w14:textId="77777777" w:rsidR="00A3288D" w:rsidRPr="006B3648" w:rsidRDefault="00A3288D" w:rsidP="00A3288D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>L-78</w:t>
      </w:r>
    </w:p>
    <w:p w14:paraId="112C35DE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681B46FC" w14:textId="77777777" w:rsidR="00A3288D" w:rsidRPr="006B3648" w:rsidRDefault="003109C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I.</w:t>
      </w:r>
      <w:r w:rsidRPr="006B3648">
        <w:rPr>
          <w:lang w:val="es-ES_tradnl"/>
        </w:rPr>
        <w:tab/>
      </w:r>
      <w:r w:rsidR="00196823" w:rsidRPr="006B3648">
        <w:rPr>
          <w:lang w:val="es-ES_tradnl"/>
        </w:rPr>
        <w:t xml:space="preserve">A MOISÉS </w:t>
      </w:r>
      <w:r w:rsidRPr="006B3648">
        <w:rPr>
          <w:lang w:val="es-ES_tradnl"/>
        </w:rPr>
        <w:t xml:space="preserve">SE REPITE </w:t>
      </w:r>
      <w:r w:rsidR="00196823" w:rsidRPr="006B3648">
        <w:rPr>
          <w:lang w:val="es-ES_tradnl"/>
        </w:rPr>
        <w:t xml:space="preserve">- </w:t>
      </w:r>
      <w:r w:rsidR="00A3288D" w:rsidRPr="006B3648">
        <w:rPr>
          <w:lang w:val="es-ES_tradnl"/>
        </w:rPr>
        <w:t>34:10-28</w:t>
      </w:r>
    </w:p>
    <w:p w14:paraId="797F1A5E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1C238CC6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LAS PROMESAS - vs 10-11</w:t>
      </w:r>
    </w:p>
    <w:p w14:paraId="1ADC4EE4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Haré maravillas - v 10; Sal 139:14</w:t>
      </w:r>
    </w:p>
    <w:p w14:paraId="10CB34D5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Echo de delante de ti a los habitantes de Canaán - v 11; Ex 23:27-30</w:t>
      </w:r>
    </w:p>
    <w:p w14:paraId="5EB6851A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 xml:space="preserve">Ensancharé tu territorio - v 24; </w:t>
      </w:r>
    </w:p>
    <w:p w14:paraId="1B1D195A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Ninguno codiciará tu tierra - v 24</w:t>
      </w:r>
    </w:p>
    <w:p w14:paraId="4662628B" w14:textId="77777777" w:rsidR="00A3288D" w:rsidRPr="006B3648" w:rsidRDefault="00A328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</w:r>
      <w:r w:rsidR="00C752CC" w:rsidRPr="006B3648">
        <w:rPr>
          <w:lang w:val="es-ES_tradnl"/>
        </w:rPr>
        <w:t>LOS PRECEPTOS - vs 12-26</w:t>
      </w:r>
    </w:p>
    <w:p w14:paraId="476B47F6" w14:textId="77777777" w:rsidR="00C752CC" w:rsidRPr="006B3648" w:rsidRDefault="00C752CC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Amistades - vs 12-16</w:t>
      </w:r>
    </w:p>
    <w:p w14:paraId="79B47D8F" w14:textId="77777777" w:rsidR="00C752CC" w:rsidRPr="006B3648" w:rsidRDefault="00C752CC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Guárdate de hacer alianza  con los moradores de la tierra.</w:t>
      </w:r>
    </w:p>
    <w:p w14:paraId="1C41C4F2" w14:textId="77777777" w:rsidR="00C752CC" w:rsidRPr="006B3648" w:rsidRDefault="00C752CC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Fidelidad - vs 13-17</w:t>
      </w:r>
    </w:p>
    <w:p w14:paraId="222D4445" w14:textId="77777777" w:rsidR="00C752CC" w:rsidRPr="006B3648" w:rsidRDefault="00C752CC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="007341D4" w:rsidRPr="006B3648">
        <w:rPr>
          <w:lang w:val="es-ES_tradnl"/>
        </w:rPr>
        <w:t xml:space="preserve">La relación entre Dios y Su pueblo (Cristo y Su iglesia) se ve en la relación </w:t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</w:r>
      <w:r w:rsidR="007341D4" w:rsidRPr="006B3648">
        <w:rPr>
          <w:lang w:val="es-ES_tradnl"/>
        </w:rPr>
        <w:tab/>
        <w:t xml:space="preserve">matrimonial - </w:t>
      </w:r>
      <w:proofErr w:type="spellStart"/>
      <w:r w:rsidR="007341D4" w:rsidRPr="006B3648">
        <w:rPr>
          <w:lang w:val="es-ES_tradnl"/>
        </w:rPr>
        <w:t>Ef</w:t>
      </w:r>
      <w:proofErr w:type="spellEnd"/>
      <w:r w:rsidR="007341D4" w:rsidRPr="006B3648">
        <w:rPr>
          <w:lang w:val="es-ES_tradnl"/>
        </w:rPr>
        <w:t xml:space="preserve"> 5: 23-32</w:t>
      </w:r>
    </w:p>
    <w:p w14:paraId="3DA0C210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3.</w:t>
      </w:r>
      <w:r w:rsidRPr="006B3648">
        <w:rPr>
          <w:lang w:val="es-ES_tradnl"/>
        </w:rPr>
        <w:tab/>
        <w:t>Fiestas - vs 18-25</w:t>
      </w:r>
    </w:p>
    <w:p w14:paraId="5B41C617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4.</w:t>
      </w:r>
      <w:r w:rsidRPr="006B3648">
        <w:rPr>
          <w:lang w:val="es-ES_tradnl"/>
        </w:rPr>
        <w:tab/>
        <w:t>Las primicias - vs 20-26</w:t>
      </w:r>
    </w:p>
    <w:p w14:paraId="055937E0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="003109CB" w:rsidRPr="006B3648">
        <w:rPr>
          <w:lang w:val="es-ES_tradnl"/>
        </w:rPr>
        <w:tab/>
      </w:r>
      <w:r w:rsidR="003109CB" w:rsidRPr="006B3648">
        <w:rPr>
          <w:lang w:val="es-ES_tradnl"/>
        </w:rPr>
        <w:tab/>
      </w:r>
      <w:r w:rsidR="003109CB" w:rsidRPr="006B3648">
        <w:rPr>
          <w:lang w:val="es-ES_tradnl"/>
        </w:rPr>
        <w:tab/>
        <w:t>a.</w:t>
      </w:r>
      <w:r w:rsidR="003109CB" w:rsidRPr="006B3648">
        <w:rPr>
          <w:lang w:val="es-ES_tradnl"/>
        </w:rPr>
        <w:tab/>
        <w:t>La prioridad - v 26 - Dar</w:t>
      </w:r>
      <w:r w:rsidRPr="006B3648">
        <w:rPr>
          <w:lang w:val="es-ES_tradnl"/>
        </w:rPr>
        <w:t xml:space="preserve"> a Dios primero.</w:t>
      </w:r>
    </w:p>
    <w:p w14:paraId="4AC145D8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persona - v 20 - Todos deben dar.</w:t>
      </w:r>
    </w:p>
    <w:p w14:paraId="73A15585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  <w:t>Las posesiones - v 1 - Dios es el dueño de todo.</w:t>
      </w:r>
    </w:p>
    <w:p w14:paraId="0F5AB84B" w14:textId="77777777" w:rsidR="007341D4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d.</w:t>
      </w:r>
      <w:r w:rsidRPr="006B3648">
        <w:rPr>
          <w:lang w:val="es-ES_tradnl"/>
        </w:rPr>
        <w:tab/>
        <w:t>El dar - v 20 - Dar representa al Evangelio</w:t>
      </w:r>
    </w:p>
    <w:p w14:paraId="265CDB28" w14:textId="77777777" w:rsidR="003109CB" w:rsidRPr="006B3648" w:rsidRDefault="007341D4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5.</w:t>
      </w:r>
      <w:r w:rsidRPr="006B3648">
        <w:rPr>
          <w:lang w:val="es-ES_tradnl"/>
        </w:rPr>
        <w:tab/>
      </w:r>
      <w:r w:rsidR="003109CB" w:rsidRPr="006B3648">
        <w:rPr>
          <w:lang w:val="es-ES_tradnl"/>
        </w:rPr>
        <w:t>El descanso - v 21</w:t>
      </w:r>
    </w:p>
    <w:p w14:paraId="53505310" w14:textId="77777777" w:rsidR="007341D4" w:rsidRPr="006B3648" w:rsidRDefault="003109C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</w:r>
      <w:r w:rsidR="00196823" w:rsidRPr="006B3648">
        <w:rPr>
          <w:lang w:val="es-ES_tradnl"/>
        </w:rPr>
        <w:t>Descansar el séptimo día.</w:t>
      </w:r>
    </w:p>
    <w:p w14:paraId="4B8F7C3B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5A9DC118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="003109CB" w:rsidRPr="006B3648">
        <w:rPr>
          <w:lang w:val="es-ES_tradnl"/>
        </w:rPr>
        <w:t>C.</w:t>
      </w:r>
      <w:r w:rsidR="003109CB" w:rsidRPr="006B3648">
        <w:rPr>
          <w:lang w:val="es-ES_tradnl"/>
        </w:rPr>
        <w:tab/>
        <w:t>LOS DIEZ MANDAMIENTOS SE ESCRIBEN</w:t>
      </w:r>
      <w:r w:rsidRPr="006B3648">
        <w:rPr>
          <w:lang w:val="es-ES_tradnl"/>
        </w:rPr>
        <w:t xml:space="preserve"> DE NUEVO - vs 27-28</w:t>
      </w:r>
    </w:p>
    <w:p w14:paraId="71059181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7DABEF41" w14:textId="77777777" w:rsidR="00196823" w:rsidRPr="006B3648" w:rsidRDefault="003109C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  <w:t>II.</w:t>
      </w:r>
      <w:r w:rsidRPr="006B3648">
        <w:rPr>
          <w:lang w:val="es-ES_tradnl"/>
        </w:rPr>
        <w:tab/>
        <w:t>MOISÉS RESPLANDECE</w:t>
      </w:r>
      <w:r w:rsidR="00196823" w:rsidRPr="006B3648">
        <w:rPr>
          <w:lang w:val="es-ES_tradnl"/>
        </w:rPr>
        <w:t xml:space="preserve"> - 34:29-35</w:t>
      </w:r>
    </w:p>
    <w:p w14:paraId="4806984F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</w:p>
    <w:p w14:paraId="400DE6BE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  <w:t>LA RAZÓN - v 29</w:t>
      </w:r>
    </w:p>
    <w:p w14:paraId="7059CAE8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La presencia de Dios - Ex 33:20-22</w:t>
      </w:r>
    </w:p>
    <w:p w14:paraId="3FCA15DA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consagración de Moisés - Hch 4:13</w:t>
      </w:r>
    </w:p>
    <w:p w14:paraId="46B51181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LA REACCIÓN - vs 29-33</w:t>
      </w:r>
    </w:p>
    <w:p w14:paraId="2B6D5C61" w14:textId="77777777" w:rsidR="00196823" w:rsidRPr="006B3648" w:rsidRDefault="00196823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</w:r>
      <w:r w:rsidR="007B1D8D" w:rsidRPr="006B3648">
        <w:rPr>
          <w:lang w:val="es-ES_tradnl"/>
        </w:rPr>
        <w:t>De Moisés - v 33</w:t>
      </w:r>
    </w:p>
    <w:p w14:paraId="1D7DB8E7" w14:textId="77777777" w:rsidR="007B1D8D" w:rsidRPr="006B3648" w:rsidRDefault="007B1D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Puso velo sobre su rostro - No se enorgulleció.</w:t>
      </w:r>
    </w:p>
    <w:p w14:paraId="7B2B2A37" w14:textId="77777777" w:rsidR="007B1D8D" w:rsidRPr="006B3648" w:rsidRDefault="007B1D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De la multitud - v 30</w:t>
      </w:r>
    </w:p>
    <w:p w14:paraId="41FF77F1" w14:textId="77777777" w:rsidR="007B1D8D" w:rsidRPr="006B3648" w:rsidRDefault="007B1D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Tuvo miedo.</w:t>
      </w:r>
    </w:p>
    <w:p w14:paraId="00A92B0D" w14:textId="793D3FDF" w:rsidR="007B1D8D" w:rsidRPr="006B3648" w:rsidRDefault="007B1D8D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  <w:t>C.</w:t>
      </w:r>
      <w:r w:rsidRPr="006B3648">
        <w:rPr>
          <w:lang w:val="es-ES_tradnl"/>
        </w:rPr>
        <w:tab/>
      </w:r>
      <w:r w:rsidR="00D7367B" w:rsidRPr="006B3648">
        <w:rPr>
          <w:lang w:val="es-ES_tradnl"/>
        </w:rPr>
        <w:t xml:space="preserve">LA REFERENCIA </w:t>
      </w:r>
      <w:r w:rsidR="004E17DB">
        <w:rPr>
          <w:lang w:val="es-ES_tradnl"/>
        </w:rPr>
        <w:t>–</w:t>
      </w:r>
      <w:r w:rsidR="00D7367B" w:rsidRPr="006B3648">
        <w:rPr>
          <w:lang w:val="es-ES_tradnl"/>
        </w:rPr>
        <w:t xml:space="preserve"> 2</w:t>
      </w:r>
      <w:r w:rsidR="004E17DB">
        <w:rPr>
          <w:lang w:val="es-ES_tradnl"/>
        </w:rPr>
        <w:t xml:space="preserve"> </w:t>
      </w:r>
      <w:r w:rsidR="00D7367B" w:rsidRPr="006B3648">
        <w:rPr>
          <w:lang w:val="es-ES_tradnl"/>
        </w:rPr>
        <w:t>Cor 3:6-16</w:t>
      </w:r>
    </w:p>
    <w:p w14:paraId="74E544AC" w14:textId="77777777" w:rsidR="00D7367B" w:rsidRPr="006B3648" w:rsidRDefault="00D7367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1.</w:t>
      </w:r>
      <w:r w:rsidRPr="006B3648">
        <w:rPr>
          <w:lang w:val="es-ES_tradnl"/>
        </w:rPr>
        <w:tab/>
        <w:t>El contraste entre la Ley y la Gracia - vs 7-11</w:t>
      </w:r>
    </w:p>
    <w:p w14:paraId="1A88681C" w14:textId="77777777" w:rsidR="00D7367B" w:rsidRPr="006B3648" w:rsidRDefault="00D7367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a.</w:t>
      </w:r>
      <w:r w:rsidRPr="006B3648">
        <w:rPr>
          <w:lang w:val="es-ES_tradnl"/>
        </w:rPr>
        <w:tab/>
      </w:r>
      <w:r w:rsidR="00D42A5E" w:rsidRPr="006B3648">
        <w:rPr>
          <w:lang w:val="es-ES_tradnl"/>
        </w:rPr>
        <w:t>E</w:t>
      </w:r>
      <w:r w:rsidR="00EA161F" w:rsidRPr="006B3648">
        <w:rPr>
          <w:lang w:val="es-ES_tradnl"/>
        </w:rPr>
        <w:t>l velo sobre su rostro</w:t>
      </w:r>
      <w:r w:rsidR="00D42A5E" w:rsidRPr="006B3648">
        <w:rPr>
          <w:lang w:val="es-ES_tradnl"/>
        </w:rPr>
        <w:t xml:space="preserve"> simboliza el Evang</w:t>
      </w:r>
      <w:r w:rsidR="00EA161F" w:rsidRPr="006B3648">
        <w:rPr>
          <w:lang w:val="es-ES_tradnl"/>
        </w:rPr>
        <w:t xml:space="preserve">elio velado en el Antiguo </w:t>
      </w:r>
      <w:r w:rsidR="00D42A5E" w:rsidRPr="006B3648">
        <w:rPr>
          <w:lang w:val="es-ES_tradnl"/>
        </w:rPr>
        <w:t>Testamento.</w:t>
      </w:r>
    </w:p>
    <w:p w14:paraId="7E0EAF4B" w14:textId="77777777" w:rsidR="00D42A5E" w:rsidRPr="006B3648" w:rsidRDefault="00D42A5E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b.</w:t>
      </w:r>
      <w:r w:rsidRPr="006B3648">
        <w:rPr>
          <w:lang w:val="es-ES_tradnl"/>
        </w:rPr>
        <w:tab/>
        <w:t>El Ant</w:t>
      </w:r>
      <w:r w:rsidR="00EA161F" w:rsidRPr="006B3648">
        <w:rPr>
          <w:lang w:val="es-ES_tradnl"/>
        </w:rPr>
        <w:t xml:space="preserve">iguo Testamento (La Ley) es </w:t>
      </w:r>
      <w:r w:rsidRPr="006B3648">
        <w:rPr>
          <w:lang w:val="es-ES_tradnl"/>
        </w:rPr>
        <w:t>sombra del Evangelio y de Cristo.</w:t>
      </w:r>
    </w:p>
    <w:p w14:paraId="1467C822" w14:textId="77777777" w:rsidR="00D42A5E" w:rsidRPr="006B3648" w:rsidRDefault="00D42A5E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>El Nuevo Testamento nos da sustancia (Cristo y la gracia).</w:t>
      </w:r>
    </w:p>
    <w:p w14:paraId="6C758BCD" w14:textId="77777777" w:rsidR="003109CB" w:rsidRPr="006B3648" w:rsidRDefault="003109C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2.</w:t>
      </w:r>
      <w:r w:rsidRPr="006B3648">
        <w:rPr>
          <w:lang w:val="es-ES_tradnl"/>
        </w:rPr>
        <w:tab/>
        <w:t>La condenación de Israel - vs 14-16</w:t>
      </w:r>
    </w:p>
    <w:p w14:paraId="7481344D" w14:textId="24043034" w:rsidR="003109CB" w:rsidRPr="006B3648" w:rsidRDefault="003109CB" w:rsidP="00782FBA">
      <w:pPr>
        <w:tabs>
          <w:tab w:val="right" w:pos="533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</w:tabs>
        <w:jc w:val="both"/>
        <w:rPr>
          <w:lang w:val="es-ES_tradnl"/>
        </w:rPr>
      </w:pP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>*</w:t>
      </w:r>
      <w:r w:rsidRPr="006B3648">
        <w:rPr>
          <w:lang w:val="es-ES_tradnl"/>
        </w:rPr>
        <w:tab/>
        <w:t xml:space="preserve">El velo de 2ª Corintios simboliza el velo sobre el corazón de Israel, para no percibir el </w:t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</w:r>
      <w:r w:rsidRPr="006B3648">
        <w:rPr>
          <w:lang w:val="es-ES_tradnl"/>
        </w:rPr>
        <w:tab/>
        <w:t xml:space="preserve">mensaje que Jehová les </w:t>
      </w:r>
      <w:r w:rsidR="004E17DB" w:rsidRPr="006B3648">
        <w:rPr>
          <w:lang w:val="es-ES_tradnl"/>
        </w:rPr>
        <w:t>dio</w:t>
      </w:r>
      <w:r w:rsidRPr="006B3648">
        <w:rPr>
          <w:lang w:val="es-ES_tradnl"/>
        </w:rPr>
        <w:t xml:space="preserve"> en el Antiguo Testamento. Así mismo est</w:t>
      </w:r>
      <w:r w:rsidR="0072375C" w:rsidRPr="006B3648">
        <w:rPr>
          <w:lang w:val="es-ES_tradnl"/>
        </w:rPr>
        <w:t>á</w:t>
      </w:r>
      <w:r w:rsidRPr="006B3648">
        <w:rPr>
          <w:lang w:val="es-ES_tradnl"/>
        </w:rPr>
        <w:t xml:space="preserve"> el mundo </w:t>
      </w:r>
      <w:r w:rsidR="0072375C" w:rsidRPr="006B3648">
        <w:rPr>
          <w:lang w:val="es-ES_tradnl"/>
        </w:rPr>
        <w:t xml:space="preserve"> </w:t>
      </w:r>
      <w:r w:rsidR="0072375C" w:rsidRPr="006B3648">
        <w:rPr>
          <w:lang w:val="es-ES_tradnl"/>
        </w:rPr>
        <w:br/>
        <w:t xml:space="preserve">                                </w:t>
      </w:r>
      <w:r w:rsidRPr="006B3648">
        <w:rPr>
          <w:lang w:val="es-ES_tradnl"/>
        </w:rPr>
        <w:t>para no ver a Cristo.</w:t>
      </w:r>
    </w:p>
    <w:sectPr w:rsidR="003109CB" w:rsidRPr="006B3648">
      <w:pgSz w:w="12240" w:h="15840" w:code="1"/>
      <w:pgMar w:top="720" w:right="936" w:bottom="720" w:left="93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30D2" w14:textId="77777777" w:rsidR="00D20FB5" w:rsidRDefault="00D20FB5">
      <w:r>
        <w:separator/>
      </w:r>
    </w:p>
  </w:endnote>
  <w:endnote w:type="continuationSeparator" w:id="0">
    <w:p w14:paraId="26F06B4C" w14:textId="77777777" w:rsidR="00D20FB5" w:rsidRDefault="00D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B54A" w14:textId="77777777" w:rsidR="00D20FB5" w:rsidRDefault="00D20FB5">
      <w:r>
        <w:separator/>
      </w:r>
    </w:p>
  </w:footnote>
  <w:footnote w:type="continuationSeparator" w:id="0">
    <w:p w14:paraId="5C51B38E" w14:textId="77777777" w:rsidR="00D20FB5" w:rsidRDefault="00D2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8A4E8E"/>
    <w:lvl w:ilvl="0">
      <w:numFmt w:val="decimal"/>
      <w:lvlText w:val="*"/>
      <w:lvlJc w:val="left"/>
    </w:lvl>
  </w:abstractNum>
  <w:abstractNum w:abstractNumId="1" w15:restartNumberingAfterBreak="0">
    <w:nsid w:val="079D3388"/>
    <w:multiLevelType w:val="hybridMultilevel"/>
    <w:tmpl w:val="FB30130A"/>
    <w:lvl w:ilvl="0" w:tplc="63D69F0C">
      <w:start w:val="3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B53CD8"/>
    <w:multiLevelType w:val="hybridMultilevel"/>
    <w:tmpl w:val="C04CC8F4"/>
    <w:lvl w:ilvl="0" w:tplc="5E8A4E8E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1D7"/>
    <w:multiLevelType w:val="hybridMultilevel"/>
    <w:tmpl w:val="1F348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06E59"/>
    <w:multiLevelType w:val="hybridMultilevel"/>
    <w:tmpl w:val="5184C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86881"/>
    <w:multiLevelType w:val="hybridMultilevel"/>
    <w:tmpl w:val="E856AC10"/>
    <w:lvl w:ilvl="0" w:tplc="835E374C">
      <w:start w:val="4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3A3002CE"/>
    <w:multiLevelType w:val="hybridMultilevel"/>
    <w:tmpl w:val="6C1CC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B49"/>
    <w:multiLevelType w:val="hybridMultilevel"/>
    <w:tmpl w:val="62ACD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96240"/>
    <w:multiLevelType w:val="hybridMultilevel"/>
    <w:tmpl w:val="20000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60A86"/>
    <w:multiLevelType w:val="hybridMultilevel"/>
    <w:tmpl w:val="E8CA4BD2"/>
    <w:lvl w:ilvl="0" w:tplc="5E8A4E8E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631E"/>
    <w:multiLevelType w:val="hybridMultilevel"/>
    <w:tmpl w:val="6658A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05776"/>
    <w:multiLevelType w:val="hybridMultilevel"/>
    <w:tmpl w:val="DD280230"/>
    <w:lvl w:ilvl="0" w:tplc="B16C04D6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961838912">
    <w:abstractNumId w:val="11"/>
  </w:num>
  <w:num w:numId="2" w16cid:durableId="1411197688">
    <w:abstractNumId w:val="1"/>
  </w:num>
  <w:num w:numId="3" w16cid:durableId="133025820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97382884">
    <w:abstractNumId w:val="5"/>
  </w:num>
  <w:num w:numId="5" w16cid:durableId="1009334951">
    <w:abstractNumId w:val="2"/>
  </w:num>
  <w:num w:numId="6" w16cid:durableId="1222983128">
    <w:abstractNumId w:val="9"/>
  </w:num>
  <w:num w:numId="7" w16cid:durableId="1501313460">
    <w:abstractNumId w:val="8"/>
  </w:num>
  <w:num w:numId="8" w16cid:durableId="378017380">
    <w:abstractNumId w:val="3"/>
  </w:num>
  <w:num w:numId="9" w16cid:durableId="199435368">
    <w:abstractNumId w:val="10"/>
  </w:num>
  <w:num w:numId="10" w16cid:durableId="934939780">
    <w:abstractNumId w:val="4"/>
  </w:num>
  <w:num w:numId="11" w16cid:durableId="550069855">
    <w:abstractNumId w:val="7"/>
  </w:num>
  <w:num w:numId="12" w16cid:durableId="373774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98"/>
    <w:rsid w:val="00010CE4"/>
    <w:rsid w:val="000125C4"/>
    <w:rsid w:val="00012D5E"/>
    <w:rsid w:val="000153D2"/>
    <w:rsid w:val="00022322"/>
    <w:rsid w:val="000233D7"/>
    <w:rsid w:val="00025837"/>
    <w:rsid w:val="00037491"/>
    <w:rsid w:val="00061DCB"/>
    <w:rsid w:val="00062BD7"/>
    <w:rsid w:val="00074074"/>
    <w:rsid w:val="0007436E"/>
    <w:rsid w:val="000778A3"/>
    <w:rsid w:val="00080700"/>
    <w:rsid w:val="00086E58"/>
    <w:rsid w:val="000A0471"/>
    <w:rsid w:val="000B3DDE"/>
    <w:rsid w:val="000B62FD"/>
    <w:rsid w:val="000E7659"/>
    <w:rsid w:val="000F0BA1"/>
    <w:rsid w:val="000F23C7"/>
    <w:rsid w:val="001005EE"/>
    <w:rsid w:val="0010183E"/>
    <w:rsid w:val="001039CB"/>
    <w:rsid w:val="00110019"/>
    <w:rsid w:val="00114322"/>
    <w:rsid w:val="0011609C"/>
    <w:rsid w:val="001162DA"/>
    <w:rsid w:val="0012737B"/>
    <w:rsid w:val="001517D1"/>
    <w:rsid w:val="001525C8"/>
    <w:rsid w:val="00155105"/>
    <w:rsid w:val="00157414"/>
    <w:rsid w:val="0017109E"/>
    <w:rsid w:val="00185F04"/>
    <w:rsid w:val="00187519"/>
    <w:rsid w:val="00190D32"/>
    <w:rsid w:val="00193419"/>
    <w:rsid w:val="00196823"/>
    <w:rsid w:val="001A4CCD"/>
    <w:rsid w:val="001A56BB"/>
    <w:rsid w:val="001A71B4"/>
    <w:rsid w:val="001C136A"/>
    <w:rsid w:val="001D5694"/>
    <w:rsid w:val="001D70C9"/>
    <w:rsid w:val="001E0E84"/>
    <w:rsid w:val="001E7459"/>
    <w:rsid w:val="001E7D5A"/>
    <w:rsid w:val="001F0C4D"/>
    <w:rsid w:val="001F35CC"/>
    <w:rsid w:val="001F708C"/>
    <w:rsid w:val="00200857"/>
    <w:rsid w:val="002044A5"/>
    <w:rsid w:val="00206AE4"/>
    <w:rsid w:val="002148FB"/>
    <w:rsid w:val="00215B11"/>
    <w:rsid w:val="00232F36"/>
    <w:rsid w:val="00234D92"/>
    <w:rsid w:val="00236A76"/>
    <w:rsid w:val="00251513"/>
    <w:rsid w:val="00263EA7"/>
    <w:rsid w:val="00264BEC"/>
    <w:rsid w:val="0026502F"/>
    <w:rsid w:val="00266782"/>
    <w:rsid w:val="00277C1D"/>
    <w:rsid w:val="00282212"/>
    <w:rsid w:val="00283B3A"/>
    <w:rsid w:val="002844CD"/>
    <w:rsid w:val="00293B8D"/>
    <w:rsid w:val="00293E1E"/>
    <w:rsid w:val="002956A0"/>
    <w:rsid w:val="002A54E3"/>
    <w:rsid w:val="002A5E80"/>
    <w:rsid w:val="002C0B92"/>
    <w:rsid w:val="002D4EDB"/>
    <w:rsid w:val="002D6F9A"/>
    <w:rsid w:val="002E62D7"/>
    <w:rsid w:val="002F0951"/>
    <w:rsid w:val="002F25EB"/>
    <w:rsid w:val="002F28D0"/>
    <w:rsid w:val="002F4F4D"/>
    <w:rsid w:val="002F5E1F"/>
    <w:rsid w:val="00300657"/>
    <w:rsid w:val="003019A5"/>
    <w:rsid w:val="0030422C"/>
    <w:rsid w:val="00306296"/>
    <w:rsid w:val="00306298"/>
    <w:rsid w:val="00307B71"/>
    <w:rsid w:val="003109CB"/>
    <w:rsid w:val="003218D6"/>
    <w:rsid w:val="0032295D"/>
    <w:rsid w:val="00325955"/>
    <w:rsid w:val="00337FD1"/>
    <w:rsid w:val="0036396C"/>
    <w:rsid w:val="00366C85"/>
    <w:rsid w:val="003843A3"/>
    <w:rsid w:val="0038624A"/>
    <w:rsid w:val="003862BF"/>
    <w:rsid w:val="00394C01"/>
    <w:rsid w:val="003A0E90"/>
    <w:rsid w:val="003A2F7C"/>
    <w:rsid w:val="003A2FB8"/>
    <w:rsid w:val="003A3AA4"/>
    <w:rsid w:val="003A64CE"/>
    <w:rsid w:val="003A6915"/>
    <w:rsid w:val="003B12D2"/>
    <w:rsid w:val="003C096E"/>
    <w:rsid w:val="003C2925"/>
    <w:rsid w:val="003C4093"/>
    <w:rsid w:val="003C47DA"/>
    <w:rsid w:val="003D0E78"/>
    <w:rsid w:val="003D0ECE"/>
    <w:rsid w:val="003F0A52"/>
    <w:rsid w:val="003F79D5"/>
    <w:rsid w:val="00403047"/>
    <w:rsid w:val="00405225"/>
    <w:rsid w:val="00416B97"/>
    <w:rsid w:val="00430227"/>
    <w:rsid w:val="00431788"/>
    <w:rsid w:val="004367EC"/>
    <w:rsid w:val="00471673"/>
    <w:rsid w:val="00481559"/>
    <w:rsid w:val="004869F5"/>
    <w:rsid w:val="00487C17"/>
    <w:rsid w:val="00496948"/>
    <w:rsid w:val="00497140"/>
    <w:rsid w:val="004A646D"/>
    <w:rsid w:val="004C0BDC"/>
    <w:rsid w:val="004C5820"/>
    <w:rsid w:val="004D115C"/>
    <w:rsid w:val="004D1AD9"/>
    <w:rsid w:val="004E17DB"/>
    <w:rsid w:val="004F1F50"/>
    <w:rsid w:val="005021F2"/>
    <w:rsid w:val="00505A39"/>
    <w:rsid w:val="005120AC"/>
    <w:rsid w:val="00512EE0"/>
    <w:rsid w:val="00516C89"/>
    <w:rsid w:val="00521B0C"/>
    <w:rsid w:val="00525BD7"/>
    <w:rsid w:val="00527F17"/>
    <w:rsid w:val="005316DE"/>
    <w:rsid w:val="00535ABC"/>
    <w:rsid w:val="00542CB9"/>
    <w:rsid w:val="0054444E"/>
    <w:rsid w:val="00544FF8"/>
    <w:rsid w:val="00550D5A"/>
    <w:rsid w:val="00551F94"/>
    <w:rsid w:val="0055646A"/>
    <w:rsid w:val="005608A2"/>
    <w:rsid w:val="00563040"/>
    <w:rsid w:val="00572E06"/>
    <w:rsid w:val="00580845"/>
    <w:rsid w:val="005820A7"/>
    <w:rsid w:val="005912CA"/>
    <w:rsid w:val="00592C5A"/>
    <w:rsid w:val="00597D35"/>
    <w:rsid w:val="005B2661"/>
    <w:rsid w:val="005B29AD"/>
    <w:rsid w:val="005B57F2"/>
    <w:rsid w:val="005B7BDC"/>
    <w:rsid w:val="005C303E"/>
    <w:rsid w:val="005C40E3"/>
    <w:rsid w:val="005C57B6"/>
    <w:rsid w:val="005D05F4"/>
    <w:rsid w:val="005E38D6"/>
    <w:rsid w:val="005E67C7"/>
    <w:rsid w:val="005E713E"/>
    <w:rsid w:val="005E7E88"/>
    <w:rsid w:val="005F0B57"/>
    <w:rsid w:val="005F3B60"/>
    <w:rsid w:val="005F48BF"/>
    <w:rsid w:val="00612A20"/>
    <w:rsid w:val="0062080E"/>
    <w:rsid w:val="00620D42"/>
    <w:rsid w:val="00627AA8"/>
    <w:rsid w:val="00632805"/>
    <w:rsid w:val="00637628"/>
    <w:rsid w:val="00637CB1"/>
    <w:rsid w:val="006421FF"/>
    <w:rsid w:val="0065183B"/>
    <w:rsid w:val="00651AB3"/>
    <w:rsid w:val="006541BA"/>
    <w:rsid w:val="006634F7"/>
    <w:rsid w:val="0067060F"/>
    <w:rsid w:val="00677A74"/>
    <w:rsid w:val="006849F4"/>
    <w:rsid w:val="00693143"/>
    <w:rsid w:val="00696386"/>
    <w:rsid w:val="006A43C1"/>
    <w:rsid w:val="006A4B07"/>
    <w:rsid w:val="006B3648"/>
    <w:rsid w:val="006C5357"/>
    <w:rsid w:val="006D1916"/>
    <w:rsid w:val="006D5DC4"/>
    <w:rsid w:val="006D7C31"/>
    <w:rsid w:val="006E5B4B"/>
    <w:rsid w:val="006F2B26"/>
    <w:rsid w:val="006F7F7D"/>
    <w:rsid w:val="00702D4B"/>
    <w:rsid w:val="0070397B"/>
    <w:rsid w:val="00705BEC"/>
    <w:rsid w:val="00712108"/>
    <w:rsid w:val="00712B6A"/>
    <w:rsid w:val="00712DBC"/>
    <w:rsid w:val="00713EC9"/>
    <w:rsid w:val="00722ABD"/>
    <w:rsid w:val="0072375C"/>
    <w:rsid w:val="00725D20"/>
    <w:rsid w:val="007341D4"/>
    <w:rsid w:val="00781715"/>
    <w:rsid w:val="00782FBA"/>
    <w:rsid w:val="00786979"/>
    <w:rsid w:val="007B1D8D"/>
    <w:rsid w:val="007B3B82"/>
    <w:rsid w:val="007C1E57"/>
    <w:rsid w:val="007C7B2B"/>
    <w:rsid w:val="007D3E42"/>
    <w:rsid w:val="007E01FA"/>
    <w:rsid w:val="007E4E6A"/>
    <w:rsid w:val="007F2FA7"/>
    <w:rsid w:val="007F68B6"/>
    <w:rsid w:val="00800778"/>
    <w:rsid w:val="00804296"/>
    <w:rsid w:val="008057E2"/>
    <w:rsid w:val="00807E7C"/>
    <w:rsid w:val="00812DC4"/>
    <w:rsid w:val="00816CD5"/>
    <w:rsid w:val="008176CD"/>
    <w:rsid w:val="008377D4"/>
    <w:rsid w:val="00842298"/>
    <w:rsid w:val="00843540"/>
    <w:rsid w:val="00846CA9"/>
    <w:rsid w:val="008522C9"/>
    <w:rsid w:val="008603A3"/>
    <w:rsid w:val="00871A3F"/>
    <w:rsid w:val="00874408"/>
    <w:rsid w:val="00874A53"/>
    <w:rsid w:val="00882825"/>
    <w:rsid w:val="00884201"/>
    <w:rsid w:val="00891727"/>
    <w:rsid w:val="008B13D9"/>
    <w:rsid w:val="008B6163"/>
    <w:rsid w:val="008C60EC"/>
    <w:rsid w:val="008D18B0"/>
    <w:rsid w:val="008D3328"/>
    <w:rsid w:val="008D537C"/>
    <w:rsid w:val="008E0ED9"/>
    <w:rsid w:val="008E3EA9"/>
    <w:rsid w:val="008E6E4A"/>
    <w:rsid w:val="008F4ACD"/>
    <w:rsid w:val="008F699E"/>
    <w:rsid w:val="008F71FA"/>
    <w:rsid w:val="00900493"/>
    <w:rsid w:val="0090301B"/>
    <w:rsid w:val="009129EA"/>
    <w:rsid w:val="00916902"/>
    <w:rsid w:val="00917C8B"/>
    <w:rsid w:val="009222EF"/>
    <w:rsid w:val="00923A0B"/>
    <w:rsid w:val="00934616"/>
    <w:rsid w:val="00937481"/>
    <w:rsid w:val="00941BCA"/>
    <w:rsid w:val="009654BF"/>
    <w:rsid w:val="009655A9"/>
    <w:rsid w:val="009807C0"/>
    <w:rsid w:val="00980AEF"/>
    <w:rsid w:val="0098750F"/>
    <w:rsid w:val="00991E85"/>
    <w:rsid w:val="009A0D72"/>
    <w:rsid w:val="009A48D6"/>
    <w:rsid w:val="009B744B"/>
    <w:rsid w:val="009C5794"/>
    <w:rsid w:val="009C7E9D"/>
    <w:rsid w:val="009E12E9"/>
    <w:rsid w:val="009E2207"/>
    <w:rsid w:val="009F0440"/>
    <w:rsid w:val="009F3CE8"/>
    <w:rsid w:val="00A018B7"/>
    <w:rsid w:val="00A10AE9"/>
    <w:rsid w:val="00A11E6F"/>
    <w:rsid w:val="00A20219"/>
    <w:rsid w:val="00A20D53"/>
    <w:rsid w:val="00A237A2"/>
    <w:rsid w:val="00A23B2C"/>
    <w:rsid w:val="00A2710B"/>
    <w:rsid w:val="00A3288D"/>
    <w:rsid w:val="00A370A1"/>
    <w:rsid w:val="00A410D1"/>
    <w:rsid w:val="00A43079"/>
    <w:rsid w:val="00A465E8"/>
    <w:rsid w:val="00A4731B"/>
    <w:rsid w:val="00A506E9"/>
    <w:rsid w:val="00A50E5C"/>
    <w:rsid w:val="00A5167D"/>
    <w:rsid w:val="00A51E98"/>
    <w:rsid w:val="00A62097"/>
    <w:rsid w:val="00A6761B"/>
    <w:rsid w:val="00A713DF"/>
    <w:rsid w:val="00A749DB"/>
    <w:rsid w:val="00A87EA1"/>
    <w:rsid w:val="00A87F35"/>
    <w:rsid w:val="00A9158B"/>
    <w:rsid w:val="00A92DD2"/>
    <w:rsid w:val="00AB18DF"/>
    <w:rsid w:val="00AB4A11"/>
    <w:rsid w:val="00AC17CE"/>
    <w:rsid w:val="00AC6259"/>
    <w:rsid w:val="00AD3F97"/>
    <w:rsid w:val="00AE138B"/>
    <w:rsid w:val="00AE1EB9"/>
    <w:rsid w:val="00AE5A14"/>
    <w:rsid w:val="00AE752C"/>
    <w:rsid w:val="00AF3425"/>
    <w:rsid w:val="00AF5FDA"/>
    <w:rsid w:val="00B038FE"/>
    <w:rsid w:val="00B040A9"/>
    <w:rsid w:val="00B0603E"/>
    <w:rsid w:val="00B06972"/>
    <w:rsid w:val="00B1180B"/>
    <w:rsid w:val="00B1339C"/>
    <w:rsid w:val="00B144FA"/>
    <w:rsid w:val="00B270C4"/>
    <w:rsid w:val="00B304D0"/>
    <w:rsid w:val="00B341D5"/>
    <w:rsid w:val="00B35AD7"/>
    <w:rsid w:val="00B44CFE"/>
    <w:rsid w:val="00B51719"/>
    <w:rsid w:val="00B5278A"/>
    <w:rsid w:val="00B56C29"/>
    <w:rsid w:val="00B57E36"/>
    <w:rsid w:val="00B635CC"/>
    <w:rsid w:val="00B6384E"/>
    <w:rsid w:val="00B749D5"/>
    <w:rsid w:val="00B81159"/>
    <w:rsid w:val="00B919F9"/>
    <w:rsid w:val="00B96919"/>
    <w:rsid w:val="00BA3FD7"/>
    <w:rsid w:val="00BB36FA"/>
    <w:rsid w:val="00BB4F07"/>
    <w:rsid w:val="00BC07CD"/>
    <w:rsid w:val="00BC0AF8"/>
    <w:rsid w:val="00BD7115"/>
    <w:rsid w:val="00BE020B"/>
    <w:rsid w:val="00BE6714"/>
    <w:rsid w:val="00C000BE"/>
    <w:rsid w:val="00C04964"/>
    <w:rsid w:val="00C06369"/>
    <w:rsid w:val="00C15E77"/>
    <w:rsid w:val="00C25E1F"/>
    <w:rsid w:val="00C523D7"/>
    <w:rsid w:val="00C52C35"/>
    <w:rsid w:val="00C61E07"/>
    <w:rsid w:val="00C66E33"/>
    <w:rsid w:val="00C752CC"/>
    <w:rsid w:val="00C758D4"/>
    <w:rsid w:val="00C80192"/>
    <w:rsid w:val="00C80807"/>
    <w:rsid w:val="00C817EC"/>
    <w:rsid w:val="00C85BC7"/>
    <w:rsid w:val="00C9441A"/>
    <w:rsid w:val="00C97EA2"/>
    <w:rsid w:val="00CA26A3"/>
    <w:rsid w:val="00CA5FD1"/>
    <w:rsid w:val="00CD0AEC"/>
    <w:rsid w:val="00CD5BC9"/>
    <w:rsid w:val="00CD6AC9"/>
    <w:rsid w:val="00D02993"/>
    <w:rsid w:val="00D04F4D"/>
    <w:rsid w:val="00D07EE2"/>
    <w:rsid w:val="00D17592"/>
    <w:rsid w:val="00D20FB5"/>
    <w:rsid w:val="00D221EF"/>
    <w:rsid w:val="00D22CAB"/>
    <w:rsid w:val="00D2419E"/>
    <w:rsid w:val="00D2489C"/>
    <w:rsid w:val="00D272EC"/>
    <w:rsid w:val="00D3195C"/>
    <w:rsid w:val="00D31FD4"/>
    <w:rsid w:val="00D32DCD"/>
    <w:rsid w:val="00D40B37"/>
    <w:rsid w:val="00D40F40"/>
    <w:rsid w:val="00D421FD"/>
    <w:rsid w:val="00D42A5E"/>
    <w:rsid w:val="00D462BE"/>
    <w:rsid w:val="00D46785"/>
    <w:rsid w:val="00D51AA5"/>
    <w:rsid w:val="00D52790"/>
    <w:rsid w:val="00D564DD"/>
    <w:rsid w:val="00D7367B"/>
    <w:rsid w:val="00D75556"/>
    <w:rsid w:val="00D75C17"/>
    <w:rsid w:val="00D76156"/>
    <w:rsid w:val="00D83769"/>
    <w:rsid w:val="00D96645"/>
    <w:rsid w:val="00DA0BB9"/>
    <w:rsid w:val="00DA28D3"/>
    <w:rsid w:val="00DB5BE7"/>
    <w:rsid w:val="00DB6945"/>
    <w:rsid w:val="00DB76C1"/>
    <w:rsid w:val="00DC5455"/>
    <w:rsid w:val="00DC5903"/>
    <w:rsid w:val="00DC71A7"/>
    <w:rsid w:val="00DD1F1A"/>
    <w:rsid w:val="00DE1F52"/>
    <w:rsid w:val="00DE414B"/>
    <w:rsid w:val="00DE5575"/>
    <w:rsid w:val="00DE7A0E"/>
    <w:rsid w:val="00DF59BA"/>
    <w:rsid w:val="00E06845"/>
    <w:rsid w:val="00E13D50"/>
    <w:rsid w:val="00E20F09"/>
    <w:rsid w:val="00E21CBE"/>
    <w:rsid w:val="00E236A5"/>
    <w:rsid w:val="00E24CD7"/>
    <w:rsid w:val="00E46B48"/>
    <w:rsid w:val="00E50021"/>
    <w:rsid w:val="00E52DBD"/>
    <w:rsid w:val="00E605E9"/>
    <w:rsid w:val="00E63E76"/>
    <w:rsid w:val="00E67F05"/>
    <w:rsid w:val="00E7103F"/>
    <w:rsid w:val="00E71B22"/>
    <w:rsid w:val="00E82A1A"/>
    <w:rsid w:val="00E83561"/>
    <w:rsid w:val="00E86350"/>
    <w:rsid w:val="00E904DB"/>
    <w:rsid w:val="00E9788B"/>
    <w:rsid w:val="00EA161F"/>
    <w:rsid w:val="00EC0695"/>
    <w:rsid w:val="00EC4A08"/>
    <w:rsid w:val="00EE160C"/>
    <w:rsid w:val="00EE2461"/>
    <w:rsid w:val="00EE33B5"/>
    <w:rsid w:val="00EE6AEB"/>
    <w:rsid w:val="00EF18CD"/>
    <w:rsid w:val="00EF4949"/>
    <w:rsid w:val="00EF61D9"/>
    <w:rsid w:val="00F03CF5"/>
    <w:rsid w:val="00F11E62"/>
    <w:rsid w:val="00F120BA"/>
    <w:rsid w:val="00F172CC"/>
    <w:rsid w:val="00F17920"/>
    <w:rsid w:val="00F27132"/>
    <w:rsid w:val="00F408DF"/>
    <w:rsid w:val="00F4155D"/>
    <w:rsid w:val="00F507B3"/>
    <w:rsid w:val="00F62498"/>
    <w:rsid w:val="00F64606"/>
    <w:rsid w:val="00F707E5"/>
    <w:rsid w:val="00F70C64"/>
    <w:rsid w:val="00F723B4"/>
    <w:rsid w:val="00F874E0"/>
    <w:rsid w:val="00F90B89"/>
    <w:rsid w:val="00F9275D"/>
    <w:rsid w:val="00F928F5"/>
    <w:rsid w:val="00F92BDC"/>
    <w:rsid w:val="00F92FCA"/>
    <w:rsid w:val="00FA30D5"/>
    <w:rsid w:val="00FA5250"/>
    <w:rsid w:val="00FB4C3E"/>
    <w:rsid w:val="00FB6765"/>
    <w:rsid w:val="00FC697B"/>
    <w:rsid w:val="00FC7ED1"/>
    <w:rsid w:val="00FD210F"/>
    <w:rsid w:val="00FE5584"/>
    <w:rsid w:val="00FF5D02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B8E06"/>
  <w15:docId w15:val="{60FA4E4C-1B81-42AD-9E82-374C5821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24%20QUINTA%20PLA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 QUINTA PLAGA</Template>
  <TotalTime>963</TotalTime>
  <Pages>81</Pages>
  <Words>21352</Words>
  <Characters>121708</Characters>
  <Application>Microsoft Office Word</Application>
  <DocSecurity>0</DocSecurity>
  <Lines>1014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ÉXODO</vt:lpstr>
    </vt:vector>
  </TitlesOfParts>
  <Company>Hewlett-Packard</Company>
  <LinksUpToDate>false</LinksUpToDate>
  <CharactersWithSpaces>142775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ÉXODO</dc:title>
  <dc:creator>IBWH</dc:creator>
  <cp:lastModifiedBy>Calvin George</cp:lastModifiedBy>
  <cp:revision>12</cp:revision>
  <cp:lastPrinted>2009-02-26T22:10:00Z</cp:lastPrinted>
  <dcterms:created xsi:type="dcterms:W3CDTF">2010-12-16T02:52:00Z</dcterms:created>
  <dcterms:modified xsi:type="dcterms:W3CDTF">2025-07-30T14:05:00Z</dcterms:modified>
</cp:coreProperties>
</file>