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CE914" w14:textId="77777777" w:rsidR="00A85113" w:rsidRDefault="00206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rFonts w:ascii="Bradley Hand ITC" w:hAnsi="Bradley Hand ITC"/>
          <w:i/>
          <w:iCs/>
          <w:sz w:val="144"/>
          <w:u w:val="single"/>
          <w:lang w:val="es-ES"/>
        </w:rPr>
      </w:pPr>
      <w:r>
        <w:rPr>
          <w:rFonts w:ascii="Bradley Hand ITC" w:hAnsi="Bradley Hand ITC"/>
          <w:i/>
          <w:iCs/>
          <w:sz w:val="144"/>
          <w:u w:val="single"/>
          <w:lang w:val="es-ES"/>
        </w:rPr>
        <w:t>EL CIELO</w:t>
      </w:r>
    </w:p>
    <w:p w14:paraId="07665379" w14:textId="77777777" w:rsidR="00A85113" w:rsidRDefault="00A8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rFonts w:ascii="Bradley Hand ITC" w:hAnsi="Bradley Hand ITC"/>
          <w:i/>
          <w:iCs/>
          <w:sz w:val="144"/>
          <w:lang w:val="es-ES"/>
        </w:rPr>
      </w:pPr>
    </w:p>
    <w:p w14:paraId="7B9D0D11" w14:textId="77777777" w:rsidR="00A85113" w:rsidRDefault="00206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rFonts w:ascii="Bradley Hand ITC" w:hAnsi="Bradley Hand ITC"/>
          <w:i/>
          <w:iCs/>
          <w:sz w:val="96"/>
          <w:lang w:val="es-ES"/>
        </w:rPr>
      </w:pPr>
      <w:r>
        <w:rPr>
          <w:rFonts w:ascii="Bradley Hand ITC" w:hAnsi="Bradley Hand ITC"/>
          <w:i/>
          <w:iCs/>
          <w:sz w:val="96"/>
          <w:lang w:val="es-ES"/>
        </w:rPr>
        <w:t>***</w:t>
      </w:r>
    </w:p>
    <w:p w14:paraId="530B31A9" w14:textId="77777777" w:rsidR="00A85113" w:rsidRDefault="00206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rFonts w:ascii="Bradley Hand ITC" w:hAnsi="Bradley Hand ITC"/>
          <w:i/>
          <w:iCs/>
          <w:sz w:val="130"/>
          <w:lang w:val="es-ES"/>
        </w:rPr>
      </w:pPr>
      <w:r>
        <w:rPr>
          <w:rFonts w:ascii="Bradley Hand ITC" w:hAnsi="Bradley Hand ITC"/>
          <w:i/>
          <w:iCs/>
          <w:sz w:val="130"/>
          <w:lang w:val="es-ES"/>
        </w:rPr>
        <w:t>¿PREGUNTAS?</w:t>
      </w:r>
    </w:p>
    <w:p w14:paraId="6F7D120F" w14:textId="77777777" w:rsidR="00A85113" w:rsidRDefault="00206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rFonts w:ascii="Bradley Hand ITC" w:hAnsi="Bradley Hand ITC"/>
          <w:i/>
          <w:iCs/>
          <w:sz w:val="130"/>
          <w:lang w:val="es-ES"/>
        </w:rPr>
      </w:pPr>
      <w:r>
        <w:rPr>
          <w:rFonts w:ascii="Bradley Hand ITC" w:hAnsi="Bradley Hand ITC"/>
          <w:i/>
          <w:iCs/>
          <w:sz w:val="130"/>
          <w:lang w:val="es-ES"/>
        </w:rPr>
        <w:t>¡RESPUESTAS!</w:t>
      </w:r>
    </w:p>
    <w:p w14:paraId="2C2AB858" w14:textId="77777777" w:rsidR="00A85113" w:rsidRDefault="00A8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rPr>
          <w:lang w:val="es-ES"/>
        </w:rPr>
      </w:pPr>
    </w:p>
    <w:p w14:paraId="7DEEDB36" w14:textId="77777777" w:rsidR="00A85113" w:rsidRDefault="00A8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lang w:val="es-ES"/>
        </w:rPr>
      </w:pPr>
    </w:p>
    <w:p w14:paraId="4F5C9F40" w14:textId="77777777" w:rsidR="00A85113" w:rsidRDefault="00A8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lang w:val="es-ES"/>
        </w:rPr>
      </w:pPr>
    </w:p>
    <w:p w14:paraId="2F56452D" w14:textId="77777777" w:rsidR="00A85113" w:rsidRDefault="00A8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lang w:val="es-ES"/>
        </w:rPr>
      </w:pPr>
    </w:p>
    <w:p w14:paraId="1BA88A8B" w14:textId="77777777" w:rsidR="00A85113" w:rsidRDefault="00A8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lang w:val="es-ES"/>
        </w:rPr>
      </w:pPr>
    </w:p>
    <w:p w14:paraId="2BD7BD01" w14:textId="77777777" w:rsidR="00A85113" w:rsidRDefault="00A8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lang w:val="es-ES"/>
        </w:rPr>
      </w:pPr>
    </w:p>
    <w:p w14:paraId="0E7AA649" w14:textId="77777777" w:rsidR="00A85113" w:rsidRDefault="00A8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rPr>
          <w:lang w:val="es-ES"/>
        </w:rPr>
      </w:pPr>
    </w:p>
    <w:p w14:paraId="1249E69C" w14:textId="77777777" w:rsidR="00A85113" w:rsidRDefault="00A8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lang w:val="es-ES"/>
        </w:rPr>
      </w:pPr>
    </w:p>
    <w:p w14:paraId="3820A8F8" w14:textId="77777777" w:rsidR="00A85113" w:rsidRDefault="00A8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lang w:val="es-ES"/>
        </w:rPr>
      </w:pPr>
    </w:p>
    <w:p w14:paraId="57FEF1B5" w14:textId="77777777" w:rsidR="00C275B8" w:rsidRDefault="00C275B8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sz w:val="32"/>
          <w:u w:val="single"/>
          <w:lang w:val="es-ES"/>
        </w:rPr>
      </w:pPr>
    </w:p>
    <w:p w14:paraId="6A8B8EC2" w14:textId="77777777" w:rsidR="00C275B8" w:rsidRDefault="00C275B8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sz w:val="32"/>
          <w:u w:val="single"/>
          <w:lang w:val="es-ES"/>
        </w:rPr>
      </w:pPr>
    </w:p>
    <w:p w14:paraId="06F098CC" w14:textId="77777777" w:rsidR="00C275B8" w:rsidRDefault="00C275B8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sz w:val="32"/>
          <w:u w:val="single"/>
          <w:lang w:val="es-ES"/>
        </w:rPr>
      </w:pPr>
    </w:p>
    <w:p w14:paraId="5722884C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sz w:val="32"/>
          <w:u w:val="single"/>
          <w:lang w:val="es-ES"/>
        </w:rPr>
      </w:pPr>
      <w:r>
        <w:rPr>
          <w:sz w:val="32"/>
          <w:u w:val="single"/>
          <w:lang w:val="es-ES"/>
        </w:rPr>
        <w:t>RESPUESTAS ACERCA DEL CIELO</w:t>
      </w:r>
    </w:p>
    <w:p w14:paraId="62D3C2AB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sz w:val="32"/>
          <w:lang w:val="es-ES"/>
        </w:rPr>
      </w:pPr>
      <w:r>
        <w:rPr>
          <w:sz w:val="32"/>
          <w:lang w:val="es-ES"/>
        </w:rPr>
        <w:t>1 Tesalonicenses 4:13</w:t>
      </w:r>
    </w:p>
    <w:p w14:paraId="70E00C02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sz w:val="32"/>
        </w:rPr>
      </w:pPr>
      <w:r>
        <w:rPr>
          <w:sz w:val="32"/>
        </w:rPr>
        <w:t>Tampoco queremos, hermanos, que ignoréis acerca de los que duermen,</w:t>
      </w:r>
    </w:p>
    <w:p w14:paraId="5E39AC86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sz w:val="32"/>
        </w:rPr>
      </w:pPr>
      <w:r>
        <w:rPr>
          <w:sz w:val="32"/>
        </w:rPr>
        <w:t>para que no os entristezcáis como los otros que no tienen esperanza.</w:t>
      </w:r>
    </w:p>
    <w:p w14:paraId="659C7E00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</w:p>
    <w:p w14:paraId="3F9AA05D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32"/>
        </w:rPr>
      </w:pPr>
      <w:r>
        <w:rPr>
          <w:sz w:val="32"/>
        </w:rPr>
        <w:t>INTRO:</w:t>
      </w:r>
    </w:p>
    <w:p w14:paraId="2A06EBE0" w14:textId="3304AF39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lastRenderedPageBreak/>
        <w:t xml:space="preserve">CADA CULTURA Y/O SOCIEDAD TIENE UNA CREENCIA Y/O CONCEPTO ACERCA DEL CIELO. QUIZÁS NO LO LLAMARON </w:t>
      </w:r>
      <w:r w:rsidR="009F4327">
        <w:rPr>
          <w:lang w:val="es-ES"/>
        </w:rPr>
        <w:t>“</w:t>
      </w:r>
      <w:r>
        <w:rPr>
          <w:lang w:val="es-ES"/>
        </w:rPr>
        <w:t>CIELO</w:t>
      </w:r>
      <w:r w:rsidR="009F4327">
        <w:rPr>
          <w:lang w:val="es-ES"/>
        </w:rPr>
        <w:t>”</w:t>
      </w:r>
      <w:r>
        <w:rPr>
          <w:lang w:val="es-ES"/>
        </w:rPr>
        <w:t xml:space="preserve">, PERO CREEN QUE HAY UN LUGAR DE ETERNA FELICIDAD - ADONDE VAN LOS MUERTOS </w:t>
      </w:r>
      <w:r w:rsidR="009F4327">
        <w:rPr>
          <w:lang w:val="es-ES"/>
        </w:rPr>
        <w:t>“</w:t>
      </w:r>
      <w:r>
        <w:rPr>
          <w:lang w:val="es-ES"/>
        </w:rPr>
        <w:t>QUE AGRADAN A SUS DIOSES</w:t>
      </w:r>
      <w:r w:rsidR="009F4327">
        <w:rPr>
          <w:lang w:val="es-ES"/>
        </w:rPr>
        <w:t>”</w:t>
      </w:r>
      <w:r>
        <w:rPr>
          <w:lang w:val="es-ES"/>
        </w:rPr>
        <w:t>.</w:t>
      </w:r>
    </w:p>
    <w:p w14:paraId="6693ACEA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4A5D8438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>DIOS HA ILUMINADO EL CORAZÓN DEL HOMBRE LA VERDAD - QUE HAY UN CIELO.</w:t>
      </w:r>
    </w:p>
    <w:p w14:paraId="00A631D0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02D1A766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>NOS SORPRENDE, CUÁN POQUITO EL CRISTIANO SABE ACERCA DEL CIELO. LA BIBLIA HABLA MUCHO ACERCA DE ÉSTE LUGAR.</w:t>
      </w:r>
    </w:p>
    <w:p w14:paraId="400F9553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30E06901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>CREO QUE TODOS HEMOS CONOCIDO A UN CRISTIANO QUE HA MUERTO: SEA QUIZÁS SU PADRE Y/O MADRE - SU HERMANO Y/O HERMANA - UN AMIGO Y/O UN VENCINO - UN BEBÉ Y/O NIÑO.</w:t>
      </w:r>
    </w:p>
    <w:p w14:paraId="2C292069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40CD15D7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>PENSANDO EN ELLOS, QUIZÁS SE HA HECHO LA PREGUNTA, ¿DÓNDE ESTARÁN? ¿QUÉ ESTARÁN HACIENDO? ¿SABRÁN LO QUE NOSOTROS HACEMOS?</w:t>
      </w:r>
    </w:p>
    <w:p w14:paraId="16CBADB4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1ED388A4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>¿POR QUÉ TANTA TRISTEZA CUANDO MUERE UN CRISTIANO? ES POR LA IGNORANCIA - IGNORANCIA DE VERDADES BÍBLICAS ACERCA DE LA VIDA DESPUÉS DE LA MUERTE.</w:t>
      </w:r>
    </w:p>
    <w:p w14:paraId="342DC289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5A8CDC22" w14:textId="33F2E3C8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 xml:space="preserve">A </w:t>
      </w:r>
      <w:proofErr w:type="gramStart"/>
      <w:r>
        <w:rPr>
          <w:lang w:val="es-ES"/>
        </w:rPr>
        <w:t>ÉSTA</w:t>
      </w:r>
      <w:proofErr w:type="gramEnd"/>
      <w:r>
        <w:rPr>
          <w:lang w:val="es-ES"/>
        </w:rPr>
        <w:t xml:space="preserve"> IGNORANCIA SE REFIERE PABLO EN (1 Ts. 4:13) </w:t>
      </w:r>
      <w:r w:rsidR="009F4327">
        <w:rPr>
          <w:lang w:val="es-ES"/>
        </w:rPr>
        <w:t>“</w:t>
      </w:r>
      <w:r>
        <w:t>Tampoco queremos, hermanos, que ignoréis acerca de los que duermen, para que no os entristezcáis como los otros que no tienen esperanza</w:t>
      </w:r>
      <w:r w:rsidR="009F4327">
        <w:rPr>
          <w:lang w:val="es-ES"/>
        </w:rPr>
        <w:t>”</w:t>
      </w:r>
      <w:r>
        <w:rPr>
          <w:lang w:val="es-ES"/>
        </w:rPr>
        <w:t>.</w:t>
      </w:r>
    </w:p>
    <w:p w14:paraId="68E5E070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55E00B98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>GENTE CRISTIANA, POR RAZÓN DE SU IGNORANCIA - ACTUABA COMO LAS INCONVERSAS AL MORIR UN SER QUERIDO CRISTIANO.</w:t>
      </w:r>
    </w:p>
    <w:p w14:paraId="0F299712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499540A4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 xml:space="preserve">PABLO QUERIENDO AYUDARLES CON SU DOLOR Y SU TRISTEZA. LES DIJO QUE NO SE ENTRISTECIERAN COMO </w:t>
      </w:r>
      <w:r>
        <w:rPr>
          <w:u w:val="single"/>
          <w:lang w:val="es-ES"/>
        </w:rPr>
        <w:t>LOS QUE NO TIENEN ESPERANZA</w:t>
      </w:r>
      <w:r>
        <w:rPr>
          <w:lang w:val="es-ES"/>
        </w:rPr>
        <w:t>.</w:t>
      </w:r>
    </w:p>
    <w:p w14:paraId="7DDDA8C5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3BA07B90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 xml:space="preserve">NO HAY NADA MALO CON ENTRISTECERSE CUANDO MUERE UN SER QUERIDO CRISTIANO. JESÚS SE ENTRISTECIÓ Y LLORÓ EN LA TUMBA DE LÁZARO - SABIENDO QUE VIVIRÍA -  (Jn. 11) </w:t>
      </w:r>
    </w:p>
    <w:p w14:paraId="16B10FAB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21B2CA1F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>NO DEBEMOS ENTRISTECERNOS EXCESIVAMENTE CUANDO MUERE UN SER QUERIDO CRISTIANO, PORQUE, ¡LO VEREMOS DE NUEVO!</w:t>
      </w:r>
    </w:p>
    <w:p w14:paraId="6300C72C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2FE5E0DD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>LA TRISTEZA QUE SENTIMOS CUANDO MUERE UN SER QUERIDO CRISTIANO ES LA QUE SENTIMOS PORQUE LOS VAMOS A EXTRAÑAR Y NO ES LA TRISTEZA QUE SENTIMOS POR ELLOS.</w:t>
      </w:r>
    </w:p>
    <w:p w14:paraId="20F05E1F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40578AF3" w14:textId="26170022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 xml:space="preserve">ELLOS ESTÁN EN UN LUGAR MEJOR QUE JAMÁS HAN ESTADO Y NO QUEREMOS QUE REGRESEN DE ALLÍ. LA BIBLIA DICE, </w:t>
      </w:r>
      <w:r w:rsidR="009F4327">
        <w:rPr>
          <w:lang w:val="es-ES"/>
        </w:rPr>
        <w:t>“</w:t>
      </w:r>
      <w:r>
        <w:rPr>
          <w:lang w:val="es-ES"/>
        </w:rPr>
        <w:t>...Y EL MORIR ES GANANCIA</w:t>
      </w:r>
      <w:r w:rsidR="009F4327">
        <w:rPr>
          <w:lang w:val="es-ES"/>
        </w:rPr>
        <w:t>”</w:t>
      </w:r>
      <w:r>
        <w:rPr>
          <w:lang w:val="es-ES"/>
        </w:rPr>
        <w:t>. (Fil. 1:21).</w:t>
      </w:r>
    </w:p>
    <w:p w14:paraId="797A7540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69F10472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>NO SEAMOS IGNORANTES DE LAS VERDADES ACERCA DEL CIELO. HAY MUCHO QUE NO SABEMOS DEL CIELO - PERO SÍ SABEMOS BASTANTE POR AHORA.</w:t>
      </w:r>
    </w:p>
    <w:p w14:paraId="5E446E57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0249F326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32"/>
          <w:lang w:val="es-ES"/>
        </w:rPr>
      </w:pPr>
      <w:r>
        <w:rPr>
          <w:sz w:val="32"/>
          <w:u w:val="single"/>
          <w:lang w:val="es-ES"/>
        </w:rPr>
        <w:t>RESPUESTAS A UNAS PREGUNTAS HECHAS ACERCA DEL CIELO</w:t>
      </w:r>
      <w:r>
        <w:rPr>
          <w:sz w:val="32"/>
          <w:lang w:val="es-ES"/>
        </w:rPr>
        <w:t>:</w:t>
      </w:r>
    </w:p>
    <w:p w14:paraId="6A01AFBA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5DBF51E1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rPr>
          <w:sz w:val="32"/>
          <w:lang w:val="es-ES"/>
        </w:rPr>
      </w:pPr>
      <w:r>
        <w:rPr>
          <w:sz w:val="32"/>
          <w:lang w:val="es-ES"/>
        </w:rPr>
        <w:tab/>
        <w:t>#1</w:t>
      </w:r>
      <w:r>
        <w:rPr>
          <w:sz w:val="32"/>
          <w:lang w:val="es-ES"/>
        </w:rPr>
        <w:tab/>
        <w:t>¿CÓMO ES EL CIELO? (Apocalipsis 21:9-22:5)</w:t>
      </w:r>
    </w:p>
    <w:p w14:paraId="0FB51762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314EBAA2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A.</w:t>
      </w:r>
      <w:r>
        <w:rPr>
          <w:lang w:val="es-ES"/>
        </w:rPr>
        <w:tab/>
        <w:t>EL CIELO ES UN LUGAR VERDADERO.</w:t>
      </w:r>
    </w:p>
    <w:p w14:paraId="345A9CE3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ab/>
      </w:r>
    </w:p>
    <w:p w14:paraId="1341879C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lastRenderedPageBreak/>
        <w:tab/>
      </w:r>
      <w:r>
        <w:rPr>
          <w:lang w:val="es-ES"/>
        </w:rPr>
        <w:tab/>
      </w:r>
      <w:r>
        <w:rPr>
          <w:lang w:val="es-ES"/>
        </w:rPr>
        <w:tab/>
        <w:t>1.</w:t>
      </w:r>
      <w:r>
        <w:rPr>
          <w:lang w:val="es-ES"/>
        </w:rPr>
        <w:tab/>
        <w:t>ALGUNOS PIENSAN QUE ES COMO SUEÑO.</w:t>
      </w:r>
    </w:p>
    <w:p w14:paraId="53FC28AA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0BB0D60E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2.</w:t>
      </w:r>
      <w:r>
        <w:rPr>
          <w:lang w:val="es-ES"/>
        </w:rPr>
        <w:tab/>
        <w:t>LA BIBLIA DICE QUE ES UN LUGAR VERDADERO.</w:t>
      </w:r>
    </w:p>
    <w:p w14:paraId="1A1097D4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099D5119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3.</w:t>
      </w:r>
      <w:r>
        <w:rPr>
          <w:lang w:val="es-ES"/>
        </w:rPr>
        <w:tab/>
        <w:t>ES UN LUGAR QUE SE PUEDE TOCAR Y SENTIR.</w:t>
      </w:r>
    </w:p>
    <w:p w14:paraId="733CDE95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0133E44E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4.</w:t>
      </w:r>
      <w:r>
        <w:rPr>
          <w:lang w:val="es-ES"/>
        </w:rPr>
        <w:tab/>
        <w:t>ES UN LUGAR TAN REAL COMO SAN ANTONIO, DALLAS, ETC.</w:t>
      </w:r>
    </w:p>
    <w:p w14:paraId="3ECA46A6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71051EA0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5.</w:t>
      </w:r>
      <w:r>
        <w:rPr>
          <w:lang w:val="es-ES"/>
        </w:rPr>
        <w:tab/>
        <w:t>ANTES DE IRSE AL CIELO, JESÚS LE DIJO A SUS DISCÍPULOS - Jn 14:2</w:t>
      </w:r>
    </w:p>
    <w:p w14:paraId="6C74E100" w14:textId="05771D70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9F4327">
        <w:rPr>
          <w:lang w:val="es-ES"/>
        </w:rPr>
        <w:t>“</w:t>
      </w:r>
      <w:r>
        <w:rPr>
          <w:lang w:val="es-ES"/>
        </w:rPr>
        <w:t xml:space="preserve">...VOY, PUES, A PREPARAR </w:t>
      </w:r>
      <w:r>
        <w:rPr>
          <w:u w:val="single"/>
          <w:lang w:val="es-ES"/>
        </w:rPr>
        <w:t>LUGAR</w:t>
      </w:r>
      <w:r>
        <w:rPr>
          <w:lang w:val="es-ES"/>
        </w:rPr>
        <w:t xml:space="preserve"> PARA VOSOTROS</w:t>
      </w:r>
      <w:r w:rsidR="009F4327">
        <w:rPr>
          <w:lang w:val="es-ES"/>
        </w:rPr>
        <w:t>”</w:t>
      </w:r>
    </w:p>
    <w:p w14:paraId="5AE8A706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  <w:jc w:val="both"/>
        <w:rPr>
          <w:lang w:val="es-ES"/>
        </w:rPr>
      </w:pPr>
    </w:p>
    <w:p w14:paraId="2A5C6BEB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6.</w:t>
      </w:r>
      <w:r>
        <w:rPr>
          <w:lang w:val="es-ES"/>
        </w:rPr>
        <w:tab/>
        <w:t>EL CIELO ES UN VERDADERO LUGAR PORQUE TIENE VERDADERA GENTE</w:t>
      </w:r>
    </w:p>
    <w:p w14:paraId="36A4EEF0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VIVIENDO </w:t>
      </w:r>
      <w:r>
        <w:rPr>
          <w:lang w:val="es-ES"/>
        </w:rPr>
        <w:tab/>
        <w:t>EN VERDADEROS CUERPOS.</w:t>
      </w:r>
    </w:p>
    <w:p w14:paraId="706F3B7C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  <w:jc w:val="both"/>
        <w:rPr>
          <w:lang w:val="es-ES"/>
        </w:rPr>
      </w:pPr>
    </w:p>
    <w:p w14:paraId="7649FD21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7.</w:t>
      </w:r>
      <w:r>
        <w:rPr>
          <w:lang w:val="es-ES"/>
        </w:rPr>
        <w:tab/>
        <w:t>EN EL CIELO ESTÁ ELÍAS, QUE FUE LLEVADO AL CIELO SIN MORIR - 2 Reyes 2</w:t>
      </w:r>
    </w:p>
    <w:p w14:paraId="0F80C936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  <w:jc w:val="both"/>
        <w:rPr>
          <w:lang w:val="es-ES"/>
        </w:rPr>
      </w:pPr>
    </w:p>
    <w:p w14:paraId="5AB3D796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8.</w:t>
      </w:r>
      <w:r>
        <w:rPr>
          <w:lang w:val="es-ES"/>
        </w:rPr>
        <w:tab/>
        <w:t>JESUCRISTO RESUCITÓ Y ASCENDIÓ EN CUERPO VERDADERO - Lc. 24:36-53</w:t>
      </w:r>
    </w:p>
    <w:p w14:paraId="40626D75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  <w:jc w:val="both"/>
        <w:rPr>
          <w:lang w:val="es-ES"/>
        </w:rPr>
      </w:pPr>
    </w:p>
    <w:p w14:paraId="1B0E04C9" w14:textId="377DB4DA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B.</w:t>
      </w:r>
      <w:r>
        <w:rPr>
          <w:lang w:val="es-ES"/>
        </w:rPr>
        <w:tab/>
        <w:t xml:space="preserve">EL CIELO ES UN LUGAR VERDADERO, SE LLAMA </w:t>
      </w:r>
      <w:r w:rsidR="009F4327">
        <w:rPr>
          <w:lang w:val="es-ES"/>
        </w:rPr>
        <w:t>“</w:t>
      </w:r>
      <w:r>
        <w:rPr>
          <w:lang w:val="es-ES"/>
        </w:rPr>
        <w:t>LA NUEVA JERUSALÉN</w:t>
      </w:r>
      <w:r w:rsidR="009F4327">
        <w:rPr>
          <w:lang w:val="es-ES"/>
        </w:rPr>
        <w:t>”</w:t>
      </w:r>
    </w:p>
    <w:p w14:paraId="03DA6059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  <w:rPr>
          <w:lang w:val="es-ES"/>
        </w:rPr>
      </w:pPr>
    </w:p>
    <w:p w14:paraId="6BAEFB30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1.</w:t>
      </w:r>
      <w:r>
        <w:rPr>
          <w:lang w:val="es-ES"/>
        </w:rPr>
        <w:tab/>
        <w:t>LA CIUDAD ES GRANDE - Ap. 21:16</w:t>
      </w:r>
    </w:p>
    <w:p w14:paraId="32E75DDE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t>La ciudad se halla establecida en cuadro, y su longitud es igual a su anchura; y él midió la</w:t>
      </w:r>
    </w:p>
    <w:p w14:paraId="7108EA2F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ciudad con la caña, doce mil estadios; la longitud, la altura y la anchura de ella son iguales.</w:t>
      </w:r>
    </w:p>
    <w:p w14:paraId="7E0CF36C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51E37B3B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  <w:t>2.</w:t>
      </w:r>
      <w:r>
        <w:tab/>
        <w:t>LA CIUDAD ES CUADRADA = 12.000 ESTADIOS DE LARGA, ALTA Y ANCHA.</w:t>
      </w:r>
    </w:p>
    <w:p w14:paraId="1EFB7029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2F0A93B0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*</w:t>
      </w:r>
      <w:r>
        <w:tab/>
        <w:t>UN ESTADIO ES MÁS O MENOS UNA MILLA.</w:t>
      </w:r>
    </w:p>
    <w:p w14:paraId="43D082A8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313137F4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*</w:t>
      </w:r>
      <w:r>
        <w:tab/>
        <w:t>LA CIUDAD MIDE APROXIMADAMENTE 1.500 MILLAS CUADRADAS.</w:t>
      </w:r>
    </w:p>
    <w:p w14:paraId="483C6C13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510AE5F9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*</w:t>
      </w:r>
      <w:r>
        <w:tab/>
        <w:t>COMO DE NUEVA YORK A COLORADO Y DE CANADÁ A LA FLORIDA.</w:t>
      </w:r>
    </w:p>
    <w:p w14:paraId="2A256FD4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793FE0D8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*</w:t>
      </w:r>
      <w:r>
        <w:tab/>
        <w:t>1.500 MILLAS DE ALTA = UNA GRANDÍSIMA CIUDAD.</w:t>
      </w:r>
    </w:p>
    <w:p w14:paraId="22A1AD97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2F8D3BB8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*</w:t>
      </w:r>
      <w:r>
        <w:tab/>
        <w:t>LOS BURLADORES DICEN QUE NO SERÍA GRANDE SUFICIENTE.</w:t>
      </w:r>
    </w:p>
    <w:p w14:paraId="5838CEB8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165F509F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*</w:t>
      </w:r>
      <w:r>
        <w:tab/>
        <w:t>DESDE ADÁN HAN VIVIDO ENTRE 40-50 BILLONES DE PERSONAS.</w:t>
      </w:r>
    </w:p>
    <w:p w14:paraId="61A4AD31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05950AF2" w14:textId="738E22CD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*</w:t>
      </w:r>
      <w:r>
        <w:tab/>
        <w:t xml:space="preserve">FUERAN SALVAS TODAS (NO SON) TODAS CABRÍAN </w:t>
      </w:r>
      <w:r w:rsidR="009F4327">
        <w:t>“</w:t>
      </w:r>
      <w:r>
        <w:t>EN EL PRIMER PISO</w:t>
      </w:r>
      <w:r w:rsidR="009F4327">
        <w:t>”</w:t>
      </w:r>
    </w:p>
    <w:p w14:paraId="41D186BC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1E2AA334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*</w:t>
      </w:r>
      <w:r>
        <w:tab/>
        <w:t>LA NUEVA JERUSALÉN TIENE 15 VECES MÁS ÁREA QUE NUESTRO PLANETA, INCLUYENDO TIERRA Y AGUAS.</w:t>
      </w:r>
    </w:p>
    <w:p w14:paraId="64C3D19D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474D5810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7D384A75" w14:textId="2DD221B2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  <w:t>3.</w:t>
      </w:r>
      <w:r>
        <w:tab/>
        <w:t xml:space="preserve">LA CIUDAD ES BELLA </w:t>
      </w:r>
      <w:r w:rsidR="009F4327">
        <w:t>–</w:t>
      </w:r>
      <w:r>
        <w:t xml:space="preserve"> Ap</w:t>
      </w:r>
      <w:r w:rsidR="009F4327">
        <w:t>.</w:t>
      </w:r>
      <w:r>
        <w:t xml:space="preserve"> 21-22</w:t>
      </w:r>
    </w:p>
    <w:p w14:paraId="738D52E0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0FB15CA1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*</w:t>
      </w:r>
      <w:r>
        <w:tab/>
        <w:t>BRILLA LA GLORIA DE DIOS - 21:11</w:t>
      </w:r>
    </w:p>
    <w:p w14:paraId="223B4CB4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57FA626A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*</w:t>
      </w:r>
      <w:r>
        <w:tab/>
        <w:t>TIENE UN MURO GRANDE Y ALTO CON DOCE PUERTAS - 3 POR LADO.</w:t>
      </w:r>
    </w:p>
    <w:p w14:paraId="3B9E7239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4890B5E5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*</w:t>
      </w:r>
      <w:r>
        <w:tab/>
        <w:t>TIENE UN ÁNGEL EN CADA PUERTA.</w:t>
      </w:r>
    </w:p>
    <w:p w14:paraId="729EED14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55F9FEC4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*</w:t>
      </w:r>
      <w:r>
        <w:tab/>
        <w:t>CADA PUERTA TIENE INSCRITO EL NOMBRE DE 1 DE LAS 12 TRIBUS DE LOS HIJOS DE ISRAEL - Ap. 21:12-13</w:t>
      </w:r>
    </w:p>
    <w:p w14:paraId="72AF919F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54727A98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*</w:t>
      </w:r>
      <w:r>
        <w:tab/>
        <w:t>CADA PUERTA ES UNA PERLA - 21:21</w:t>
      </w:r>
    </w:p>
    <w:p w14:paraId="46D6008B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1ADFC0D8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*</w:t>
      </w:r>
      <w:r>
        <w:tab/>
        <w:t xml:space="preserve">EL MATERIAL DEL MURO ALREDEDOR DE LA CIUDAD ES DE JASPE Y </w:t>
      </w:r>
    </w:p>
    <w:p w14:paraId="14F5EAF9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</w:r>
      <w:r>
        <w:tab/>
        <w:t xml:space="preserve">MIDE 144 CODOS DE ALTO = 216 PIES. (UN CODO = 18 PULGADAS). </w:t>
      </w:r>
    </w:p>
    <w:p w14:paraId="39441764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0442355E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*</w:t>
      </w:r>
      <w:r>
        <w:tab/>
        <w:t>EL MURO (NO PARA PROTECCIÓN) SINO DE ADORNO Y BELLEZA.</w:t>
      </w:r>
    </w:p>
    <w:p w14:paraId="7B06090C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31961084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*</w:t>
      </w:r>
      <w:r>
        <w:tab/>
        <w:t>TIENE 12 CIMIENTOS CON LOS NOMBRES DE LOS APÓSTOLES - 21:14</w:t>
      </w:r>
    </w:p>
    <w:p w14:paraId="650454DE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7238BC56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*</w:t>
      </w:r>
      <w:r>
        <w:tab/>
        <w:t>LOS CIMIENTOS ESTÁN ADORNADOS CON PIEDRAS PRECIOSAS - 21:19-20</w:t>
      </w:r>
    </w:p>
    <w:p w14:paraId="059E1A78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1D6A1E60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*</w:t>
      </w:r>
      <w:r>
        <w:tab/>
        <w:t>LA CALLE ES DE ORO PURO Y TRANSPARENTE COMO VIDRIO - 21:21</w:t>
      </w:r>
    </w:p>
    <w:p w14:paraId="0B1C05DF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4D19E9F1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*</w:t>
      </w:r>
      <w:r>
        <w:tab/>
        <w:t>DEL TRONO (NO TRONOS) DE DIOS Y DEL CORDERO SALE UN RÍO LIMPIO DE AGUA DE VIDA, RESPLANDECIENTE COMO CRISTAL - 22:1</w:t>
      </w:r>
    </w:p>
    <w:p w14:paraId="7630A9A6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43E9431C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*</w:t>
      </w:r>
      <w:r>
        <w:tab/>
        <w:t>EN MEDIO DE LA CALLE ESTÁ EL ÁRBOL DE LA VIDA QUE PRODUCE 12 FRUTOS - 22:2</w:t>
      </w:r>
    </w:p>
    <w:p w14:paraId="66C0621C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</w:p>
    <w:p w14:paraId="7D80BD4F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</w:pPr>
      <w:r>
        <w:tab/>
      </w:r>
      <w:r>
        <w:tab/>
      </w:r>
      <w:r>
        <w:tab/>
      </w:r>
      <w:r>
        <w:tab/>
        <w:t>*</w:t>
      </w:r>
      <w:r>
        <w:tab/>
        <w:t>LA CIUDAD DEL CIELO ES UN LUGAR REAL Y VERDADERO, ES LA CIUDAD MÁS BELLA QUE JAMÁS HEMOS PENSADO E IMAGINADO.</w:t>
      </w:r>
    </w:p>
    <w:p w14:paraId="4EEB8A8A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</w:pPr>
    </w:p>
    <w:p w14:paraId="3D2EC04D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rPr>
          <w:sz w:val="32"/>
          <w:lang w:val="es-ES"/>
        </w:rPr>
      </w:pPr>
      <w:r>
        <w:rPr>
          <w:sz w:val="32"/>
          <w:lang w:val="es-ES"/>
        </w:rPr>
        <w:t>#2</w:t>
      </w:r>
      <w:r>
        <w:rPr>
          <w:sz w:val="32"/>
          <w:lang w:val="es-ES"/>
        </w:rPr>
        <w:tab/>
      </w:r>
      <w:r>
        <w:rPr>
          <w:sz w:val="32"/>
          <w:lang w:val="es-ES"/>
        </w:rPr>
        <w:tab/>
        <w:t>¿DÓNDE ESTÁ EL CIELO? (2 Corintios 12:1-4)</w:t>
      </w:r>
    </w:p>
    <w:p w14:paraId="45942097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  <w:rPr>
          <w:lang w:val="es-ES"/>
        </w:rPr>
      </w:pPr>
    </w:p>
    <w:p w14:paraId="5EB319CB" w14:textId="6927B98B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*</w:t>
      </w:r>
      <w:r>
        <w:rPr>
          <w:lang w:val="es-ES"/>
        </w:rPr>
        <w:tab/>
        <w:t xml:space="preserve">EL APÓSTOL PABLO SE REFIERE A </w:t>
      </w:r>
      <w:r w:rsidR="009F4327">
        <w:rPr>
          <w:lang w:val="es-ES"/>
        </w:rPr>
        <w:t>“</w:t>
      </w:r>
      <w:r>
        <w:rPr>
          <w:lang w:val="es-ES"/>
        </w:rPr>
        <w:t>EL TERCER CIELO</w:t>
      </w:r>
      <w:r w:rsidR="009F4327">
        <w:rPr>
          <w:lang w:val="es-ES"/>
        </w:rPr>
        <w:t>”</w:t>
      </w:r>
      <w:r>
        <w:rPr>
          <w:lang w:val="es-ES"/>
        </w:rPr>
        <w:t xml:space="preserve"> COMO PARAÍSO.</w:t>
      </w:r>
    </w:p>
    <w:p w14:paraId="17F171E4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  <w:rPr>
          <w:lang w:val="es-ES"/>
        </w:rPr>
      </w:pPr>
    </w:p>
    <w:p w14:paraId="24AAF5F2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*</w:t>
      </w:r>
      <w:r>
        <w:rPr>
          <w:lang w:val="es-ES"/>
        </w:rPr>
        <w:tab/>
        <w:t>NOS DA A ENTENDER, DÓNDE ESTÁ EL CIELO CELESTIAL.</w:t>
      </w:r>
    </w:p>
    <w:p w14:paraId="4DAA0EA5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  <w:rPr>
          <w:lang w:val="es-ES"/>
        </w:rPr>
      </w:pPr>
    </w:p>
    <w:p w14:paraId="10009F98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*</w:t>
      </w:r>
      <w:r>
        <w:rPr>
          <w:lang w:val="es-ES"/>
        </w:rPr>
        <w:tab/>
        <w:t xml:space="preserve">NOS DA A ENTENDER QUE HAY OTROS </w:t>
      </w:r>
      <w:r>
        <w:rPr>
          <w:u w:val="single"/>
          <w:lang w:val="es-ES"/>
        </w:rPr>
        <w:t>DOS CIELOS APARTE DEL PARAÍSO</w:t>
      </w:r>
      <w:r>
        <w:rPr>
          <w:lang w:val="es-ES"/>
        </w:rPr>
        <w:t>.</w:t>
      </w:r>
    </w:p>
    <w:p w14:paraId="02F740EC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  <w:rPr>
          <w:lang w:val="es-ES"/>
        </w:rPr>
      </w:pPr>
    </w:p>
    <w:p w14:paraId="628241C6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*</w:t>
      </w:r>
      <w:r>
        <w:rPr>
          <w:lang w:val="es-ES"/>
        </w:rPr>
        <w:tab/>
        <w:t>¿DÓNDE ESTÁN LOS OTROS DOS CIELOS?</w:t>
      </w:r>
    </w:p>
    <w:p w14:paraId="3A2230EF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  <w:rPr>
          <w:lang w:val="es-ES"/>
        </w:rPr>
      </w:pPr>
    </w:p>
    <w:p w14:paraId="4CBC0FCC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62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*</w:t>
      </w:r>
      <w:r>
        <w:rPr>
          <w:lang w:val="es-ES"/>
        </w:rPr>
        <w:tab/>
        <w:t>LA BIBLIA NOS DICE - HAY QUE COMPARAR ESCRITURA CON ESCRITURA.</w:t>
      </w:r>
    </w:p>
    <w:p w14:paraId="65B6F02E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rPr>
          <w:lang w:val="es-ES"/>
        </w:rPr>
      </w:pPr>
    </w:p>
    <w:p w14:paraId="36290435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A.</w:t>
      </w:r>
      <w:r>
        <w:rPr>
          <w:lang w:val="es-ES"/>
        </w:rPr>
        <w:tab/>
        <w:t>¿CUÁNTOS CIELOS HAY?</w:t>
      </w:r>
    </w:p>
    <w:p w14:paraId="5E932385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rPr>
          <w:lang w:val="es-ES"/>
        </w:rPr>
      </w:pPr>
    </w:p>
    <w:p w14:paraId="4DC67CFB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*</w:t>
      </w:r>
      <w:r>
        <w:rPr>
          <w:lang w:val="es-ES"/>
        </w:rPr>
        <w:tab/>
        <w:t>GÉNESIS 1 - HABLA DE LOS SEIS DÍAS DE LA CREACIÓN.</w:t>
      </w:r>
    </w:p>
    <w:p w14:paraId="52B596F4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rPr>
          <w:lang w:val="es-ES"/>
        </w:rPr>
      </w:pPr>
      <w:r>
        <w:rPr>
          <w:lang w:val="es-ES"/>
        </w:rPr>
        <w:tab/>
      </w:r>
    </w:p>
    <w:p w14:paraId="1B6CEC74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*</w:t>
      </w:r>
      <w:r>
        <w:rPr>
          <w:lang w:val="es-ES"/>
        </w:rPr>
        <w:tab/>
        <w:t>AQUÍ ESTÁ LA RESPUESTA DE LOS OTROS DOS CIELOS - vs. 20-23</w:t>
      </w:r>
    </w:p>
    <w:p w14:paraId="3CB7E180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620" w:hanging="1620"/>
        <w:rPr>
          <w:lang w:val="es-ES"/>
        </w:rPr>
      </w:pPr>
    </w:p>
    <w:p w14:paraId="7552D0A6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620" w:hanging="162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1.</w:t>
      </w:r>
      <w:r>
        <w:rPr>
          <w:lang w:val="es-ES"/>
        </w:rPr>
        <w:tab/>
        <w:t>EL PRIMER CIELO - Gn. 1:20</w:t>
      </w:r>
    </w:p>
    <w:p w14:paraId="051B78C1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620" w:hanging="1620"/>
        <w:rPr>
          <w:lang w:val="es-ES"/>
        </w:rPr>
      </w:pPr>
    </w:p>
    <w:p w14:paraId="09F42EC0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*</w:t>
      </w:r>
      <w:r>
        <w:rPr>
          <w:lang w:val="es-ES"/>
        </w:rPr>
        <w:tab/>
        <w:t xml:space="preserve">EL QUINTO DÍA DE LA CREACIÓN - v. 20 - </w:t>
      </w:r>
      <w:r>
        <w:t xml:space="preserve">Dijo Dios: Produzcan las aguas seres vivientes, </w:t>
      </w:r>
      <w:r>
        <w:rPr>
          <w:u w:val="single"/>
        </w:rPr>
        <w:t>y aves que vuelen sobre la tierra</w:t>
      </w:r>
      <w:r>
        <w:t xml:space="preserve">, </w:t>
      </w:r>
      <w:r>
        <w:rPr>
          <w:u w:val="single"/>
        </w:rPr>
        <w:t>en la abierta expansión de los cielos</w:t>
      </w:r>
      <w:r>
        <w:t>.</w:t>
      </w:r>
    </w:p>
    <w:p w14:paraId="77B23CC9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</w:pPr>
    </w:p>
    <w:p w14:paraId="0BD2DE56" w14:textId="1592407D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</w:pPr>
      <w:r>
        <w:tab/>
      </w:r>
      <w:r>
        <w:tab/>
      </w:r>
      <w:r>
        <w:tab/>
      </w:r>
      <w:r>
        <w:tab/>
        <w:t>*</w:t>
      </w:r>
      <w:r>
        <w:tab/>
        <w:t xml:space="preserve">DIOS LE DICE </w:t>
      </w:r>
      <w:r w:rsidR="009F4327">
        <w:t>“</w:t>
      </w:r>
      <w:r>
        <w:t>CIELO</w:t>
      </w:r>
      <w:r w:rsidR="009F4327">
        <w:t>”</w:t>
      </w:r>
      <w:r>
        <w:t xml:space="preserve"> AL LUGAR DONDE VUELAN LAS AVES Y ESTÁN LAS NUBES - </w:t>
      </w:r>
      <w:r w:rsidR="009F4327">
        <w:t>“</w:t>
      </w:r>
      <w:r>
        <w:rPr>
          <w:u w:val="single"/>
        </w:rPr>
        <w:t>EL PRIMER CIELO</w:t>
      </w:r>
      <w:r w:rsidR="009F4327">
        <w:t>”</w:t>
      </w:r>
    </w:p>
    <w:p w14:paraId="33A851B3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620" w:hanging="1620"/>
      </w:pPr>
    </w:p>
    <w:p w14:paraId="5B530C4E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620" w:hanging="1620"/>
      </w:pPr>
      <w:r>
        <w:tab/>
      </w:r>
      <w:r>
        <w:tab/>
      </w:r>
      <w:r>
        <w:tab/>
        <w:t>2.</w:t>
      </w:r>
      <w:r>
        <w:tab/>
        <w:t>EL SEGUNDO CIELO - Gn. 1:14</w:t>
      </w:r>
    </w:p>
    <w:p w14:paraId="1C0BE2BB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620" w:hanging="1620"/>
      </w:pPr>
    </w:p>
    <w:p w14:paraId="0F05E3F9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</w:pPr>
      <w:r>
        <w:tab/>
      </w:r>
      <w:r>
        <w:tab/>
      </w:r>
      <w:r>
        <w:tab/>
      </w:r>
      <w:r>
        <w:tab/>
        <w:t>*</w:t>
      </w:r>
      <w:r>
        <w:tab/>
        <w:t xml:space="preserve">EL CUARTO DÍA DE LA CREACIÓN - vs. 14 (14-19) - Dijo luego Dios: </w:t>
      </w:r>
      <w:r>
        <w:rPr>
          <w:u w:val="single"/>
        </w:rPr>
        <w:t>Haya lumbreras en la expansión de los cielos</w:t>
      </w:r>
      <w:r>
        <w:t xml:space="preserve"> para separar el día de la noche; y sirvan de señales para las estaciones, para días y años.</w:t>
      </w:r>
    </w:p>
    <w:p w14:paraId="7007783C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</w:pPr>
    </w:p>
    <w:p w14:paraId="699C7926" w14:textId="43FEEAD4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</w:pPr>
      <w:r>
        <w:tab/>
      </w:r>
      <w:r>
        <w:tab/>
      </w:r>
      <w:r>
        <w:tab/>
      </w:r>
      <w:r>
        <w:tab/>
        <w:t>*</w:t>
      </w:r>
      <w:r>
        <w:tab/>
        <w:t xml:space="preserve">DIOS DICE </w:t>
      </w:r>
      <w:r w:rsidR="009F4327">
        <w:t>“</w:t>
      </w:r>
      <w:r>
        <w:t>CIELO</w:t>
      </w:r>
      <w:r w:rsidR="009F4327">
        <w:t>”</w:t>
      </w:r>
      <w:r>
        <w:t xml:space="preserve"> AL LUGAR DONDE ESTÁN EL SOL, LA LUNA Y LAS ESTRELLAS - </w:t>
      </w:r>
      <w:r w:rsidR="009F4327">
        <w:t>“</w:t>
      </w:r>
      <w:r>
        <w:rPr>
          <w:u w:val="single"/>
        </w:rPr>
        <w:t>EL SEGUNDO CIELO</w:t>
      </w:r>
      <w:r w:rsidR="009F4327">
        <w:t>”</w:t>
      </w:r>
    </w:p>
    <w:p w14:paraId="32E0A19D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</w:p>
    <w:p w14:paraId="6EA4D2B5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3.</w:t>
      </w:r>
      <w:r>
        <w:rPr>
          <w:lang w:val="es-ES"/>
        </w:rPr>
        <w:tab/>
        <w:t>EL TERCER CIELO - 2 Co. 12:1-4</w:t>
      </w:r>
    </w:p>
    <w:p w14:paraId="44345F51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</w:p>
    <w:p w14:paraId="2839801E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*</w:t>
      </w:r>
      <w:r>
        <w:rPr>
          <w:lang w:val="es-ES"/>
        </w:rPr>
        <w:tab/>
        <w:t>EL PARAÍSO DONDE DIOS ESTÁ</w:t>
      </w:r>
    </w:p>
    <w:p w14:paraId="40F4C2A2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</w:p>
    <w:p w14:paraId="08DBA27D" w14:textId="00CC84C9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*</w:t>
      </w:r>
      <w:r>
        <w:rPr>
          <w:lang w:val="es-ES"/>
        </w:rPr>
        <w:tab/>
        <w:t xml:space="preserve">v 2 - DICE, </w:t>
      </w:r>
      <w:r w:rsidR="009F4327">
        <w:rPr>
          <w:lang w:val="es-ES"/>
        </w:rPr>
        <w:t>“</w:t>
      </w:r>
      <w:r>
        <w:rPr>
          <w:lang w:val="es-ES"/>
        </w:rPr>
        <w:t>...fue arrebatado hasta el tercer cielo</w:t>
      </w:r>
      <w:r w:rsidR="009F4327">
        <w:rPr>
          <w:lang w:val="es-ES"/>
        </w:rPr>
        <w:t>”</w:t>
      </w:r>
      <w:r>
        <w:rPr>
          <w:lang w:val="es-ES"/>
        </w:rPr>
        <w:t>.</w:t>
      </w:r>
    </w:p>
    <w:p w14:paraId="6CF53C85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</w:p>
    <w:p w14:paraId="171FB37A" w14:textId="2B29881D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*</w:t>
      </w:r>
      <w:r>
        <w:rPr>
          <w:lang w:val="es-ES"/>
        </w:rPr>
        <w:tab/>
        <w:t xml:space="preserve">v 4 - DICE, </w:t>
      </w:r>
      <w:r w:rsidR="009F4327">
        <w:rPr>
          <w:lang w:val="es-ES"/>
        </w:rPr>
        <w:t>“</w:t>
      </w:r>
      <w:r>
        <w:rPr>
          <w:lang w:val="es-ES"/>
        </w:rPr>
        <w:t>...fue arrebatado al paraíso...</w:t>
      </w:r>
      <w:r w:rsidR="009F4327">
        <w:rPr>
          <w:lang w:val="es-ES"/>
        </w:rPr>
        <w:t>”</w:t>
      </w:r>
    </w:p>
    <w:p w14:paraId="36351E39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</w:p>
    <w:p w14:paraId="2ED52E73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*</w:t>
      </w:r>
      <w:r>
        <w:rPr>
          <w:lang w:val="es-ES"/>
        </w:rPr>
        <w:tab/>
        <w:t>ESTÁ MÁS ALLÁ DEL SOL, LA LUNA Y LAS ESTRELLAS -</w:t>
      </w:r>
    </w:p>
    <w:p w14:paraId="4363BF07" w14:textId="78F12358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9F4327">
        <w:rPr>
          <w:lang w:val="es-ES"/>
        </w:rPr>
        <w:t>“</w:t>
      </w:r>
      <w:r>
        <w:rPr>
          <w:u w:val="single"/>
          <w:lang w:val="es-ES"/>
        </w:rPr>
        <w:t>EL TERCER CIELO</w:t>
      </w:r>
      <w:r w:rsidR="009F4327">
        <w:rPr>
          <w:lang w:val="es-ES"/>
        </w:rPr>
        <w:t>”</w:t>
      </w:r>
    </w:p>
    <w:p w14:paraId="64A453CC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</w:p>
    <w:p w14:paraId="0F2F944D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B.</w:t>
      </w:r>
      <w:r>
        <w:rPr>
          <w:lang w:val="es-ES"/>
        </w:rPr>
        <w:tab/>
        <w:t>¿PARA DÓNDE QUEDA EL CIELO?</w:t>
      </w:r>
    </w:p>
    <w:p w14:paraId="2F59039F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04ECC6B4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1.</w:t>
      </w:r>
      <w:r>
        <w:rPr>
          <w:lang w:val="es-ES"/>
        </w:rPr>
        <w:tab/>
        <w:t>EL CIELO QUEDA HACIA ARRIBA</w:t>
      </w:r>
    </w:p>
    <w:p w14:paraId="0A8F9600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</w:p>
    <w:p w14:paraId="417A30BA" w14:textId="7862B6D8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*</w:t>
      </w:r>
      <w:r>
        <w:rPr>
          <w:lang w:val="es-ES"/>
        </w:rPr>
        <w:tab/>
        <w:t xml:space="preserve">QUEDA PARA EL </w:t>
      </w:r>
      <w:r w:rsidR="009F4327">
        <w:rPr>
          <w:lang w:val="es-ES"/>
        </w:rPr>
        <w:t>“</w:t>
      </w:r>
      <w:r>
        <w:rPr>
          <w:lang w:val="es-ES"/>
        </w:rPr>
        <w:t>NORTE</w:t>
      </w:r>
      <w:r w:rsidR="009F4327">
        <w:rPr>
          <w:lang w:val="es-ES"/>
        </w:rPr>
        <w:t>”</w:t>
      </w:r>
      <w:r>
        <w:rPr>
          <w:lang w:val="es-ES"/>
        </w:rPr>
        <w:t xml:space="preserve"> - Salmos 75:6-7</w:t>
      </w:r>
    </w:p>
    <w:p w14:paraId="07AC284A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t>6 Porque ni de oriente ni de occidente, Ni del desierto viene el enaltecimiento.</w:t>
      </w:r>
    </w:p>
    <w:p w14:paraId="729254C1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  <w:t>7 Mas Dios es el juez; A éste humilla, y a aquel enaltece.</w:t>
      </w:r>
    </w:p>
    <w:p w14:paraId="72CA60F4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</w:p>
    <w:p w14:paraId="58F65FC2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*</w:t>
      </w:r>
      <w:r>
        <w:rPr>
          <w:lang w:val="es-ES"/>
        </w:rPr>
        <w:tab/>
        <w:t>NO ESTÁ AQUÍ EN LA TIERRA</w:t>
      </w:r>
    </w:p>
    <w:p w14:paraId="7EC47DB3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</w:p>
    <w:p w14:paraId="53172F44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2.</w:t>
      </w:r>
      <w:r>
        <w:rPr>
          <w:lang w:val="es-ES"/>
        </w:rPr>
        <w:tab/>
        <w:t>DEL CIELO ARRIBA, POR SU REBELIÓN CAYÓ DEL CIELO EL ÁNGEL</w:t>
      </w:r>
    </w:p>
    <w:p w14:paraId="3B7D2BA1" w14:textId="16DF6F6B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9F4327">
        <w:rPr>
          <w:lang w:val="es-ES"/>
        </w:rPr>
        <w:t>“</w:t>
      </w:r>
      <w:r>
        <w:rPr>
          <w:lang w:val="es-ES"/>
        </w:rPr>
        <w:t>LUCERO</w:t>
      </w:r>
      <w:r w:rsidR="009F4327">
        <w:rPr>
          <w:lang w:val="es-ES"/>
        </w:rPr>
        <w:t>”</w:t>
      </w:r>
      <w:r>
        <w:rPr>
          <w:lang w:val="es-ES"/>
        </w:rPr>
        <w:t xml:space="preserve">, EL QUE VINO A SER </w:t>
      </w:r>
      <w:r w:rsidR="009F4327">
        <w:rPr>
          <w:lang w:val="es-ES"/>
        </w:rPr>
        <w:t>“</w:t>
      </w:r>
      <w:r>
        <w:rPr>
          <w:lang w:val="es-ES"/>
        </w:rPr>
        <w:t>SATANÁS</w:t>
      </w:r>
      <w:r w:rsidR="009F4327">
        <w:rPr>
          <w:lang w:val="es-ES"/>
        </w:rPr>
        <w:t>”</w:t>
      </w:r>
      <w:r>
        <w:rPr>
          <w:lang w:val="es-ES"/>
        </w:rPr>
        <w:t xml:space="preserve"> - v. 12</w:t>
      </w:r>
    </w:p>
    <w:p w14:paraId="4BFF96DB" w14:textId="212AAFEB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9F4327">
        <w:rPr>
          <w:lang w:val="es-ES"/>
        </w:rPr>
        <w:t>“</w:t>
      </w:r>
      <w:r>
        <w:rPr>
          <w:lang w:val="es-ES"/>
        </w:rPr>
        <w:t>¡Cómo caíste del cielo, oh Lucero...!</w:t>
      </w:r>
      <w:r w:rsidR="009F4327">
        <w:rPr>
          <w:lang w:val="es-ES"/>
        </w:rPr>
        <w:t>”</w:t>
      </w:r>
    </w:p>
    <w:p w14:paraId="274B2175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</w:p>
    <w:p w14:paraId="084F4D70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3.</w:t>
      </w:r>
      <w:r>
        <w:rPr>
          <w:lang w:val="es-ES"/>
        </w:rPr>
        <w:tab/>
        <w:t>LUCERO QUERIENDO EXALTARSE SOBRE DIOS DIJO 5 - COSAS - Is. 14:12-14</w:t>
      </w:r>
    </w:p>
    <w:p w14:paraId="655A838C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</w:p>
    <w:p w14:paraId="5C758519" w14:textId="1E250FCF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a.</w:t>
      </w:r>
      <w:r>
        <w:rPr>
          <w:lang w:val="es-ES"/>
        </w:rPr>
        <w:tab/>
      </w:r>
      <w:r w:rsidR="009F4327">
        <w:rPr>
          <w:lang w:val="es-ES"/>
        </w:rPr>
        <w:t>“</w:t>
      </w:r>
      <w:r>
        <w:rPr>
          <w:lang w:val="es-ES"/>
        </w:rPr>
        <w:t>...SUBIRÉ AL CIELO...</w:t>
      </w:r>
      <w:r w:rsidR="009F4327">
        <w:rPr>
          <w:lang w:val="es-ES"/>
        </w:rPr>
        <w:t>”</w:t>
      </w:r>
    </w:p>
    <w:p w14:paraId="237FF7DC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</w:p>
    <w:p w14:paraId="7F547C59" w14:textId="4DE25E6C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b.</w:t>
      </w:r>
      <w:r>
        <w:rPr>
          <w:lang w:val="es-ES"/>
        </w:rPr>
        <w:tab/>
      </w:r>
      <w:r w:rsidR="009F4327">
        <w:rPr>
          <w:lang w:val="es-ES"/>
        </w:rPr>
        <w:t>“</w:t>
      </w:r>
      <w:r>
        <w:rPr>
          <w:lang w:val="es-ES"/>
        </w:rPr>
        <w:t>...LEVANTARÉ MI TRONO...</w:t>
      </w:r>
      <w:r w:rsidR="009F4327">
        <w:rPr>
          <w:lang w:val="es-ES"/>
        </w:rPr>
        <w:t>”</w:t>
      </w:r>
    </w:p>
    <w:p w14:paraId="673362D5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</w:p>
    <w:p w14:paraId="39637300" w14:textId="78C647AD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c.</w:t>
      </w:r>
      <w:r>
        <w:rPr>
          <w:lang w:val="es-ES"/>
        </w:rPr>
        <w:tab/>
      </w:r>
      <w:r w:rsidR="009F4327">
        <w:rPr>
          <w:lang w:val="es-ES"/>
        </w:rPr>
        <w:t>“</w:t>
      </w:r>
      <w:r>
        <w:rPr>
          <w:lang w:val="es-ES"/>
        </w:rPr>
        <w:t>...ME SENTARÉ, A LOS LADOS DEL NORTE</w:t>
      </w:r>
      <w:r w:rsidR="009F4327">
        <w:rPr>
          <w:lang w:val="es-ES"/>
        </w:rPr>
        <w:t>”</w:t>
      </w:r>
    </w:p>
    <w:p w14:paraId="373F96E0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</w:p>
    <w:p w14:paraId="1D8BDAFB" w14:textId="777CEE01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d.</w:t>
      </w:r>
      <w:r>
        <w:rPr>
          <w:lang w:val="es-ES"/>
        </w:rPr>
        <w:tab/>
      </w:r>
      <w:r w:rsidR="009F4327">
        <w:rPr>
          <w:lang w:val="es-ES"/>
        </w:rPr>
        <w:t>“</w:t>
      </w:r>
      <w:r>
        <w:rPr>
          <w:lang w:val="es-ES"/>
        </w:rPr>
        <w:t>SOBRE LAS ALTURAS DE LAS NUBES SUBIRÉ...</w:t>
      </w:r>
      <w:r w:rsidR="009F4327">
        <w:rPr>
          <w:lang w:val="es-ES"/>
        </w:rPr>
        <w:t>”</w:t>
      </w:r>
    </w:p>
    <w:p w14:paraId="195C8D3A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</w:p>
    <w:p w14:paraId="0EA2ACD6" w14:textId="41B99138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e.</w:t>
      </w:r>
      <w:r>
        <w:rPr>
          <w:lang w:val="es-ES"/>
        </w:rPr>
        <w:tab/>
      </w:r>
      <w:r w:rsidR="009F4327">
        <w:rPr>
          <w:lang w:val="es-ES"/>
        </w:rPr>
        <w:t>“</w:t>
      </w:r>
      <w:r>
        <w:rPr>
          <w:lang w:val="es-ES"/>
        </w:rPr>
        <w:t>...SERÉ SEMEJANTE AL ALTÍSIMO</w:t>
      </w:r>
      <w:r w:rsidR="009F4327">
        <w:rPr>
          <w:lang w:val="es-ES"/>
        </w:rPr>
        <w:t>”</w:t>
      </w:r>
    </w:p>
    <w:p w14:paraId="11CD3B27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</w:p>
    <w:p w14:paraId="0962FD7F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</w:p>
    <w:p w14:paraId="35A398B3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jc w:val="both"/>
        <w:rPr>
          <w:sz w:val="32"/>
          <w:lang w:val="es-ES"/>
        </w:rPr>
      </w:pPr>
      <w:r>
        <w:rPr>
          <w:sz w:val="32"/>
          <w:u w:val="single"/>
          <w:lang w:val="es-ES"/>
        </w:rPr>
        <w:t>CONCLUSIÓN</w:t>
      </w:r>
      <w:r>
        <w:rPr>
          <w:sz w:val="32"/>
          <w:lang w:val="es-ES"/>
        </w:rPr>
        <w:t>:</w:t>
      </w:r>
    </w:p>
    <w:p w14:paraId="6025E145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</w:p>
    <w:p w14:paraId="283FF088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rPr>
          <w:lang w:val="es-ES"/>
        </w:rPr>
      </w:pPr>
      <w:r>
        <w:rPr>
          <w:lang w:val="es-ES"/>
        </w:rPr>
        <w:tab/>
        <w:t>LA BIBLIA NOS ENSEÑA QUE EL CIELO ESTÁ EN EL NORTE.</w:t>
      </w:r>
    </w:p>
    <w:p w14:paraId="37FB4A6D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jc w:val="both"/>
        <w:rPr>
          <w:lang w:val="es-ES"/>
        </w:rPr>
      </w:pPr>
    </w:p>
    <w:p w14:paraId="3E631A34" w14:textId="76569C91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jc w:val="both"/>
        <w:rPr>
          <w:lang w:val="es-ES"/>
        </w:rPr>
      </w:pPr>
      <w:r>
        <w:rPr>
          <w:lang w:val="es-ES"/>
        </w:rPr>
        <w:t xml:space="preserve">AL REGRESAR DEL ESPACIO, DEL </w:t>
      </w:r>
      <w:r w:rsidR="009F4327">
        <w:rPr>
          <w:lang w:val="es-ES"/>
        </w:rPr>
        <w:t>“</w:t>
      </w:r>
      <w:r>
        <w:rPr>
          <w:lang w:val="es-ES"/>
        </w:rPr>
        <w:t>SEGUNDO CIELO</w:t>
      </w:r>
      <w:r w:rsidR="009F4327">
        <w:rPr>
          <w:lang w:val="es-ES"/>
        </w:rPr>
        <w:t>”</w:t>
      </w:r>
      <w:r>
        <w:rPr>
          <w:lang w:val="es-ES"/>
        </w:rPr>
        <w:t>, UNOS ATEOS ASTRONAUTAS RUSOS.</w:t>
      </w:r>
    </w:p>
    <w:p w14:paraId="7AF1183A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jc w:val="both"/>
        <w:rPr>
          <w:lang w:val="es-ES"/>
        </w:rPr>
      </w:pPr>
      <w:r>
        <w:rPr>
          <w:lang w:val="es-ES"/>
        </w:rPr>
        <w:t>DIJERON QUE NI VIERON NI ENCONTRARON A DIOS.</w:t>
      </w:r>
    </w:p>
    <w:p w14:paraId="0E3B5306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jc w:val="both"/>
        <w:rPr>
          <w:lang w:val="es-ES"/>
        </w:rPr>
      </w:pPr>
    </w:p>
    <w:p w14:paraId="14ECBAAA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jc w:val="both"/>
        <w:rPr>
          <w:lang w:val="es-ES"/>
        </w:rPr>
      </w:pPr>
      <w:r>
        <w:rPr>
          <w:lang w:val="es-ES"/>
        </w:rPr>
        <w:t>LLEGARON A LA CONCLUSIÓN -  QUE NO EXISTÍA DIOS.</w:t>
      </w:r>
    </w:p>
    <w:p w14:paraId="58C1C90C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jc w:val="both"/>
        <w:rPr>
          <w:lang w:val="es-ES"/>
        </w:rPr>
      </w:pPr>
    </w:p>
    <w:p w14:paraId="1D4AC188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jc w:val="both"/>
        <w:rPr>
          <w:lang w:val="es-ES"/>
        </w:rPr>
      </w:pPr>
      <w:r>
        <w:rPr>
          <w:lang w:val="es-ES"/>
        </w:rPr>
        <w:t>SU PROBLEMA = ¡NO FUERON LEJOS SUFICIENTE!</w:t>
      </w:r>
    </w:p>
    <w:p w14:paraId="57EF2EA9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jc w:val="both"/>
        <w:rPr>
          <w:lang w:val="es-ES"/>
        </w:rPr>
      </w:pPr>
    </w:p>
    <w:p w14:paraId="0DDDE256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jc w:val="both"/>
        <w:rPr>
          <w:lang w:val="es-ES"/>
        </w:rPr>
      </w:pPr>
      <w:r>
        <w:rPr>
          <w:lang w:val="es-ES"/>
        </w:rPr>
        <w:t>DEBEMOS RECONOCER QUE ENTRANDO NUESTRO ESTADO ETERNO Y DESPUES DE QUE</w:t>
      </w:r>
    </w:p>
    <w:p w14:paraId="1440C806" w14:textId="37F5C761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jc w:val="both"/>
        <w:rPr>
          <w:lang w:val="es-ES"/>
        </w:rPr>
      </w:pPr>
      <w:r>
        <w:rPr>
          <w:lang w:val="es-ES"/>
        </w:rPr>
        <w:t xml:space="preserve">SE HAYAN LLEVADO A CABO LOS EVENTOS PROFÉTICOS - </w:t>
      </w:r>
      <w:r w:rsidR="009F4327">
        <w:rPr>
          <w:lang w:val="es-ES"/>
        </w:rPr>
        <w:t>“</w:t>
      </w:r>
      <w:r>
        <w:rPr>
          <w:lang w:val="es-ES"/>
        </w:rPr>
        <w:t>LA NUEVA JERUSALÉN</w:t>
      </w:r>
      <w:r w:rsidR="009F4327">
        <w:rPr>
          <w:lang w:val="es-ES"/>
        </w:rPr>
        <w:t>”</w:t>
      </w:r>
      <w:r>
        <w:rPr>
          <w:lang w:val="es-ES"/>
        </w:rPr>
        <w:t xml:space="preserve"> SERÁ</w:t>
      </w:r>
    </w:p>
    <w:p w14:paraId="14464C4C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jc w:val="both"/>
        <w:rPr>
          <w:lang w:val="es-ES"/>
        </w:rPr>
      </w:pPr>
      <w:r>
        <w:rPr>
          <w:lang w:val="es-ES"/>
        </w:rPr>
        <w:t>REMOVIDA - Ap. 21-22</w:t>
      </w:r>
    </w:p>
    <w:p w14:paraId="67E9C956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jc w:val="both"/>
        <w:rPr>
          <w:lang w:val="es-ES"/>
        </w:rPr>
      </w:pPr>
    </w:p>
    <w:p w14:paraId="0EDDDE42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jc w:val="both"/>
        <w:rPr>
          <w:lang w:val="es-ES"/>
        </w:rPr>
      </w:pPr>
      <w:r>
        <w:rPr>
          <w:lang w:val="es-ES"/>
        </w:rPr>
        <w:t>DIOS HARÁ NUEVOS CIELOS Y POR FUEGO UNA NUEVA TIERRA A LA CUAL DESCENDERÁ</w:t>
      </w:r>
    </w:p>
    <w:p w14:paraId="70A440AC" w14:textId="3243A813" w:rsidR="00A85113" w:rsidRDefault="009F43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jc w:val="both"/>
        <w:rPr>
          <w:lang w:val="es-ES"/>
        </w:rPr>
      </w:pPr>
      <w:r>
        <w:rPr>
          <w:lang w:val="es-ES"/>
        </w:rPr>
        <w:t>“</w:t>
      </w:r>
      <w:r w:rsidR="00206199">
        <w:rPr>
          <w:lang w:val="es-ES"/>
        </w:rPr>
        <w:t>LA NUEVA JERUSALÉN</w:t>
      </w:r>
      <w:r>
        <w:rPr>
          <w:lang w:val="es-ES"/>
        </w:rPr>
        <w:t>”</w:t>
      </w:r>
      <w:r w:rsidR="00206199">
        <w:rPr>
          <w:lang w:val="es-ES"/>
        </w:rPr>
        <w:t xml:space="preserve"> Y DONDE ESTARÁ POR LA ETERNIDAD.</w:t>
      </w:r>
    </w:p>
    <w:p w14:paraId="6851F740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1980" w:hanging="1980"/>
        <w:jc w:val="both"/>
        <w:rPr>
          <w:lang w:val="es-ES"/>
        </w:rPr>
      </w:pPr>
    </w:p>
    <w:p w14:paraId="2B873A54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32"/>
          <w:lang w:val="es-ES"/>
        </w:rPr>
      </w:pPr>
      <w:r>
        <w:rPr>
          <w:sz w:val="32"/>
          <w:lang w:val="es-ES"/>
        </w:rPr>
        <w:t>#3</w:t>
      </w:r>
      <w:r>
        <w:rPr>
          <w:sz w:val="32"/>
          <w:lang w:val="es-ES"/>
        </w:rPr>
        <w:tab/>
      </w:r>
      <w:r>
        <w:rPr>
          <w:sz w:val="32"/>
          <w:lang w:val="es-ES"/>
        </w:rPr>
        <w:tab/>
        <w:t>¿VA DIRECTO AL CIELO, EL CRISTIANO, CUANDO MUERE?</w:t>
      </w:r>
    </w:p>
    <w:p w14:paraId="7DD56774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32"/>
          <w:lang w:val="es-ES"/>
        </w:rPr>
      </w:pPr>
      <w:r>
        <w:rPr>
          <w:sz w:val="32"/>
          <w:lang w:val="es-ES"/>
        </w:rPr>
        <w:tab/>
      </w:r>
      <w:r>
        <w:rPr>
          <w:sz w:val="32"/>
          <w:lang w:val="es-ES"/>
        </w:rPr>
        <w:tab/>
        <w:t>(Lucas 16:19-31)</w:t>
      </w:r>
    </w:p>
    <w:p w14:paraId="7EEEBD28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  <w:lang w:val="es-ES"/>
        </w:rPr>
      </w:pPr>
    </w:p>
    <w:p w14:paraId="27DB96A7" w14:textId="5112E4BD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  <w:lang w:val="es-ES"/>
        </w:rPr>
      </w:pPr>
      <w:r>
        <w:rPr>
          <w:sz w:val="22"/>
          <w:lang w:val="es-ES"/>
        </w:rPr>
        <w:t xml:space="preserve">ALGUNOS GRUPOS RELIGIOSOS CREEN QUE </w:t>
      </w:r>
      <w:r w:rsidR="009F4327">
        <w:rPr>
          <w:sz w:val="22"/>
          <w:lang w:val="es-ES"/>
        </w:rPr>
        <w:t>“</w:t>
      </w:r>
      <w:r>
        <w:rPr>
          <w:b/>
          <w:bCs/>
          <w:sz w:val="22"/>
          <w:lang w:val="es-ES"/>
        </w:rPr>
        <w:t>EL ALMA DUERME</w:t>
      </w:r>
      <w:r w:rsidR="009F4327">
        <w:rPr>
          <w:sz w:val="22"/>
          <w:lang w:val="es-ES"/>
        </w:rPr>
        <w:t>”</w:t>
      </w:r>
      <w:r>
        <w:rPr>
          <w:sz w:val="22"/>
          <w:lang w:val="es-ES"/>
        </w:rPr>
        <w:t>. ENSEÑANDO QUE AL MORIR, EL CRISTIANO QUEDA EN UN ESTADO INCONSCIENTE Y DORMIDO HASTA EL DÍA DE LA RESURRECCIÓN.  LA BIBLIA ENSEÑA MUY AL CONTRARIO.</w:t>
      </w:r>
    </w:p>
    <w:p w14:paraId="2E2F4688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  <w:lang w:val="es-ES"/>
        </w:rPr>
      </w:pPr>
    </w:p>
    <w:p w14:paraId="66B19C48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  <w:lang w:val="es-ES"/>
        </w:rPr>
      </w:pPr>
      <w:r>
        <w:rPr>
          <w:sz w:val="22"/>
          <w:lang w:val="es-ES"/>
        </w:rPr>
        <w:t>LA BIBLIA NOS ENSEÑA QUE EL AL MORIR, EL CRISTIANO SE VA DIRECTAMENTE E INMEDIATAMENTE AL CIELO CON EL SEÑOR.</w:t>
      </w:r>
    </w:p>
    <w:p w14:paraId="46C55DEF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  <w:lang w:val="es-ES"/>
        </w:rPr>
      </w:pPr>
    </w:p>
    <w:p w14:paraId="1CB16342" w14:textId="23E33FC3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  <w:r>
        <w:rPr>
          <w:sz w:val="22"/>
          <w:lang w:val="es-ES"/>
        </w:rPr>
        <w:t xml:space="preserve">PARA ENTENDER ESTO, HAY QUE RECONOCER QUE EL HOMBRE ES UN SER TRINO - (1 Ts. 5:23) </w:t>
      </w:r>
      <w:r w:rsidR="009F4327">
        <w:rPr>
          <w:sz w:val="22"/>
          <w:lang w:val="es-ES"/>
        </w:rPr>
        <w:t>“</w:t>
      </w:r>
      <w:r>
        <w:rPr>
          <w:sz w:val="22"/>
        </w:rPr>
        <w:t xml:space="preserve">Y el mismo Dios de paz os santifique por completo; y todo vuestro ser, </w:t>
      </w:r>
      <w:r>
        <w:rPr>
          <w:b/>
          <w:bCs/>
          <w:sz w:val="22"/>
        </w:rPr>
        <w:t>espíritu</w:t>
      </w:r>
      <w:r>
        <w:rPr>
          <w:sz w:val="22"/>
        </w:rPr>
        <w:t xml:space="preserve">, </w:t>
      </w:r>
      <w:r>
        <w:rPr>
          <w:b/>
          <w:bCs/>
          <w:sz w:val="22"/>
        </w:rPr>
        <w:t>alma</w:t>
      </w:r>
      <w:r>
        <w:rPr>
          <w:sz w:val="22"/>
        </w:rPr>
        <w:t xml:space="preserve"> y </w:t>
      </w:r>
      <w:r>
        <w:rPr>
          <w:b/>
          <w:bCs/>
          <w:sz w:val="22"/>
        </w:rPr>
        <w:t>cuerpo</w:t>
      </w:r>
      <w:r>
        <w:rPr>
          <w:sz w:val="22"/>
        </w:rPr>
        <w:t>, sea guardado irreprensible para la venida de nuestro Señor Jesucristo</w:t>
      </w:r>
      <w:r w:rsidR="009F4327">
        <w:rPr>
          <w:sz w:val="22"/>
        </w:rPr>
        <w:t>”</w:t>
      </w:r>
      <w:r>
        <w:rPr>
          <w:sz w:val="22"/>
        </w:rPr>
        <w:t>.</w:t>
      </w:r>
    </w:p>
    <w:p w14:paraId="5C398EC0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</w:p>
    <w:p w14:paraId="2726494C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  <w:r>
        <w:rPr>
          <w:sz w:val="22"/>
          <w:u w:val="single"/>
        </w:rPr>
        <w:t>EL HOMBRE ES COMPUESTO DE</w:t>
      </w:r>
      <w:r>
        <w:rPr>
          <w:sz w:val="22"/>
        </w:rPr>
        <w:t xml:space="preserve">: </w:t>
      </w:r>
      <w:r>
        <w:rPr>
          <w:b/>
          <w:bCs/>
          <w:sz w:val="22"/>
        </w:rPr>
        <w:t>ESPÍRITU - ALMA - CUERPO</w:t>
      </w:r>
      <w:r>
        <w:rPr>
          <w:sz w:val="22"/>
        </w:rPr>
        <w:t>.</w:t>
      </w:r>
    </w:p>
    <w:p w14:paraId="02D6B185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</w:p>
    <w:p w14:paraId="0164E4AE" w14:textId="24BE5B5A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  <w:r>
        <w:rPr>
          <w:sz w:val="22"/>
        </w:rPr>
        <w:t xml:space="preserve">AL MORIR EL HOMBRE, SU ESPÍRITU Y ALMA SE SEPARAN DEL CUERPO </w:t>
      </w:r>
      <w:r w:rsidR="009F4327">
        <w:rPr>
          <w:sz w:val="22"/>
        </w:rPr>
        <w:t>–</w:t>
      </w:r>
      <w:r>
        <w:rPr>
          <w:sz w:val="22"/>
        </w:rPr>
        <w:t xml:space="preserve"> Stg</w:t>
      </w:r>
      <w:r w:rsidR="009F4327">
        <w:rPr>
          <w:sz w:val="22"/>
        </w:rPr>
        <w:t>.</w:t>
      </w:r>
      <w:r>
        <w:rPr>
          <w:sz w:val="22"/>
        </w:rPr>
        <w:t xml:space="preserve"> 2:26</w:t>
      </w:r>
    </w:p>
    <w:p w14:paraId="16A5A4E2" w14:textId="6677D924" w:rsidR="00A85113" w:rsidRDefault="009F43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  <w:r>
        <w:rPr>
          <w:sz w:val="22"/>
        </w:rPr>
        <w:t>“</w:t>
      </w:r>
      <w:r w:rsidR="00206199">
        <w:rPr>
          <w:sz w:val="22"/>
        </w:rPr>
        <w:t xml:space="preserve">Porque como </w:t>
      </w:r>
      <w:r w:rsidR="00206199">
        <w:rPr>
          <w:b/>
          <w:bCs/>
          <w:sz w:val="22"/>
        </w:rPr>
        <w:t>el cuerpo sin espíritu está muerto</w:t>
      </w:r>
      <w:r w:rsidR="00206199">
        <w:rPr>
          <w:sz w:val="22"/>
        </w:rPr>
        <w:t>...</w:t>
      </w:r>
      <w:r>
        <w:rPr>
          <w:sz w:val="22"/>
        </w:rPr>
        <w:t>”</w:t>
      </w:r>
      <w:r w:rsidR="00206199">
        <w:rPr>
          <w:sz w:val="22"/>
        </w:rPr>
        <w:t>.</w:t>
      </w:r>
    </w:p>
    <w:p w14:paraId="6BB32904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</w:p>
    <w:p w14:paraId="53397100" w14:textId="716385E6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  <w:r>
        <w:rPr>
          <w:sz w:val="22"/>
          <w:lang w:val="es-ES"/>
        </w:rPr>
        <w:t>(Gn</w:t>
      </w:r>
      <w:r w:rsidR="009F4327">
        <w:rPr>
          <w:sz w:val="22"/>
          <w:lang w:val="es-ES"/>
        </w:rPr>
        <w:t>.</w:t>
      </w:r>
      <w:r>
        <w:rPr>
          <w:sz w:val="22"/>
          <w:lang w:val="es-ES"/>
        </w:rPr>
        <w:t xml:space="preserve"> 35:18) NOS DICE DE LA MUERTE DE RAQUEL, LA ESPOSA DE JACOB, </w:t>
      </w:r>
      <w:r w:rsidR="009F4327">
        <w:rPr>
          <w:sz w:val="22"/>
          <w:lang w:val="es-ES"/>
        </w:rPr>
        <w:t>“</w:t>
      </w:r>
      <w:r>
        <w:rPr>
          <w:sz w:val="22"/>
        </w:rPr>
        <w:t xml:space="preserve">Y aconteció que </w:t>
      </w:r>
      <w:r>
        <w:rPr>
          <w:b/>
          <w:bCs/>
          <w:sz w:val="22"/>
        </w:rPr>
        <w:t xml:space="preserve">al salírsele el alma </w:t>
      </w:r>
      <w:r>
        <w:rPr>
          <w:sz w:val="22"/>
        </w:rPr>
        <w:t>(pues murió)...</w:t>
      </w:r>
      <w:r w:rsidR="009F4327">
        <w:rPr>
          <w:sz w:val="22"/>
        </w:rPr>
        <w:t>”</w:t>
      </w:r>
    </w:p>
    <w:p w14:paraId="5DB0E44A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</w:p>
    <w:p w14:paraId="6632DC2C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  <w:r>
        <w:rPr>
          <w:sz w:val="22"/>
        </w:rPr>
        <w:t xml:space="preserve">ASÍ QUE, </w:t>
      </w:r>
      <w:r>
        <w:rPr>
          <w:sz w:val="22"/>
          <w:u w:val="single"/>
        </w:rPr>
        <w:t>AL MORIR UNA PERSONA</w:t>
      </w:r>
      <w:r>
        <w:rPr>
          <w:sz w:val="22"/>
        </w:rPr>
        <w:t xml:space="preserve">, SU ALMA Y ESPÍRITU DEJAN EL CUERPO. </w:t>
      </w:r>
      <w:r>
        <w:rPr>
          <w:sz w:val="22"/>
          <w:u w:val="single"/>
        </w:rPr>
        <w:t>AL MORIR UN CRISTIANO</w:t>
      </w:r>
      <w:r>
        <w:rPr>
          <w:sz w:val="22"/>
        </w:rPr>
        <w:t>, SU CUERPO REGRESA AL POLVO Y SU ALMA Y ESPÍRITU REGRESAN DE INMEDIATO CON EL SEÑOR.</w:t>
      </w:r>
    </w:p>
    <w:p w14:paraId="48357666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</w:p>
    <w:p w14:paraId="460C0EE8" w14:textId="51461E63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  <w:r>
        <w:rPr>
          <w:sz w:val="22"/>
        </w:rPr>
        <w:t xml:space="preserve">(2 Co. 5:8) </w:t>
      </w:r>
      <w:r w:rsidR="009F4327">
        <w:rPr>
          <w:sz w:val="22"/>
        </w:rPr>
        <w:t>“</w:t>
      </w:r>
      <w:r>
        <w:rPr>
          <w:sz w:val="22"/>
        </w:rPr>
        <w:t xml:space="preserve">Pero confiamos, y más </w:t>
      </w:r>
      <w:r>
        <w:rPr>
          <w:b/>
          <w:bCs/>
          <w:sz w:val="22"/>
        </w:rPr>
        <w:t>quisiéramos estar ausentes del cuerpo, y presentes al Señor</w:t>
      </w:r>
      <w:r w:rsidR="009F4327">
        <w:rPr>
          <w:sz w:val="22"/>
        </w:rPr>
        <w:t>”</w:t>
      </w:r>
      <w:r>
        <w:rPr>
          <w:sz w:val="22"/>
        </w:rPr>
        <w:t>. NOS ENSEÑA: QUE AL MORIR EL CRISTIANO, SU ALMA Y ESPÍRITU NO SE QUEDAN EN EL CUERPO SINO QUE ESTÁN PRESENTES AL SEÑOR.</w:t>
      </w:r>
    </w:p>
    <w:p w14:paraId="57A4AAAE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</w:p>
    <w:p w14:paraId="6334AB3A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  <w:r>
        <w:rPr>
          <w:sz w:val="22"/>
        </w:rPr>
        <w:t xml:space="preserve">ASÍ QUE, </w:t>
      </w:r>
      <w:r>
        <w:rPr>
          <w:sz w:val="22"/>
          <w:u w:val="single"/>
        </w:rPr>
        <w:t>AL MORIR UN CRISTIANO</w:t>
      </w:r>
      <w:r>
        <w:rPr>
          <w:sz w:val="22"/>
        </w:rPr>
        <w:t xml:space="preserve">, SU CUERPO REGRESA AL POLVO Y SU ALMA Y ESPÍRITU REGRESAN </w:t>
      </w:r>
      <w:r>
        <w:rPr>
          <w:sz w:val="22"/>
          <w:u w:val="single"/>
        </w:rPr>
        <w:t>DE INMEDIATO</w:t>
      </w:r>
      <w:r>
        <w:rPr>
          <w:sz w:val="22"/>
        </w:rPr>
        <w:t xml:space="preserve"> CON EL SEÑOR.</w:t>
      </w:r>
    </w:p>
    <w:p w14:paraId="7699BDFD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</w:p>
    <w:p w14:paraId="031A7EA9" w14:textId="760CBA9C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  <w:r>
        <w:rPr>
          <w:sz w:val="22"/>
        </w:rPr>
        <w:t xml:space="preserve">PABLO DIJO EN (Fil. 1:23) </w:t>
      </w:r>
      <w:r w:rsidR="009F4327">
        <w:rPr>
          <w:sz w:val="22"/>
        </w:rPr>
        <w:t>“</w:t>
      </w:r>
      <w:r>
        <w:rPr>
          <w:sz w:val="22"/>
        </w:rPr>
        <w:t>Porque de ambas cosas estoy puesto en estrecho, teniendo deseo de partir y estar con Cristo, lo cual es muchísimo mejor</w:t>
      </w:r>
      <w:r w:rsidR="009F4327">
        <w:rPr>
          <w:sz w:val="22"/>
        </w:rPr>
        <w:t>”</w:t>
      </w:r>
    </w:p>
    <w:p w14:paraId="2A79D4AA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</w:p>
    <w:p w14:paraId="1EE04B3D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  <w:r>
        <w:rPr>
          <w:sz w:val="22"/>
        </w:rPr>
        <w:t>PABLO QUERÍA AYUDARLES A LOS FILIPENSES EN SU VIDA ESPIRITUAL, MAS POR OTRO LADO DESEABA IRSE CON CRISTO.</w:t>
      </w:r>
    </w:p>
    <w:p w14:paraId="1DB32699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</w:p>
    <w:p w14:paraId="7CDC8156" w14:textId="17FEF18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  <w:r>
        <w:rPr>
          <w:sz w:val="22"/>
        </w:rPr>
        <w:lastRenderedPageBreak/>
        <w:t xml:space="preserve">ENSEÑÁDONOS QUE AL DEJAR ESTA VIDA, EL CRISTIANO SE VA AL CIELO CON CRISTO, </w:t>
      </w:r>
      <w:r w:rsidR="009F4327">
        <w:rPr>
          <w:b/>
          <w:bCs/>
          <w:sz w:val="22"/>
        </w:rPr>
        <w:t>“</w:t>
      </w:r>
      <w:r>
        <w:rPr>
          <w:b/>
          <w:bCs/>
          <w:sz w:val="22"/>
        </w:rPr>
        <w:t>...lo cual es muchísimo mejor</w:t>
      </w:r>
      <w:r w:rsidR="009F4327">
        <w:rPr>
          <w:b/>
          <w:bCs/>
          <w:sz w:val="22"/>
        </w:rPr>
        <w:t>”</w:t>
      </w:r>
      <w:r>
        <w:rPr>
          <w:sz w:val="22"/>
        </w:rPr>
        <w:t xml:space="preserve"> (v. 23) </w:t>
      </w:r>
      <w:r w:rsidR="009F4327">
        <w:rPr>
          <w:b/>
          <w:bCs/>
          <w:sz w:val="22"/>
        </w:rPr>
        <w:t>“</w:t>
      </w:r>
      <w:r>
        <w:rPr>
          <w:b/>
          <w:bCs/>
          <w:sz w:val="22"/>
        </w:rPr>
        <w:t>...y el morir es ganancia</w:t>
      </w:r>
      <w:r w:rsidR="009F4327">
        <w:rPr>
          <w:b/>
          <w:bCs/>
          <w:sz w:val="22"/>
        </w:rPr>
        <w:t>”</w:t>
      </w:r>
      <w:r>
        <w:rPr>
          <w:b/>
          <w:bCs/>
          <w:sz w:val="22"/>
        </w:rPr>
        <w:t>.</w:t>
      </w:r>
      <w:r>
        <w:rPr>
          <w:sz w:val="22"/>
        </w:rPr>
        <w:t xml:space="preserve"> (v. 21)</w:t>
      </w:r>
    </w:p>
    <w:p w14:paraId="325AC491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</w:p>
    <w:p w14:paraId="5F33C01F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  <w:r>
        <w:rPr>
          <w:sz w:val="22"/>
        </w:rPr>
        <w:t>(Lucas 16:19-31) NOS DICE DE UN CRISTIANO LLAMADO LÁZARO, QUE AL MORIR, FUE LLEVADO POR LOS ÁNGELES AL SENO DE ABRAHAM.</w:t>
      </w:r>
    </w:p>
    <w:p w14:paraId="5F5E501C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</w:p>
    <w:p w14:paraId="40341CC3" w14:textId="65242730" w:rsidR="00A85113" w:rsidRDefault="009F43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  <w:r>
        <w:rPr>
          <w:sz w:val="22"/>
        </w:rPr>
        <w:t>“</w:t>
      </w:r>
      <w:r w:rsidR="00206199">
        <w:rPr>
          <w:sz w:val="22"/>
        </w:rPr>
        <w:t>EL SENO DE ABRAHAM</w:t>
      </w:r>
      <w:r>
        <w:rPr>
          <w:sz w:val="22"/>
        </w:rPr>
        <w:t>”</w:t>
      </w:r>
      <w:r w:rsidR="00206199">
        <w:rPr>
          <w:sz w:val="22"/>
        </w:rPr>
        <w:t xml:space="preserve"> ES UNA FRASE JUDÍA QUE SE REFIERE </w:t>
      </w:r>
      <w:r w:rsidR="00206199">
        <w:rPr>
          <w:sz w:val="22"/>
          <w:u w:val="single"/>
        </w:rPr>
        <w:t>AL PARAÍSO</w:t>
      </w:r>
      <w:r w:rsidR="00206199">
        <w:rPr>
          <w:sz w:val="22"/>
        </w:rPr>
        <w:t>.</w:t>
      </w:r>
    </w:p>
    <w:p w14:paraId="2A402F78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</w:p>
    <w:p w14:paraId="7B69E522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  <w:r>
        <w:rPr>
          <w:sz w:val="22"/>
        </w:rPr>
        <w:t xml:space="preserve">LA CLAVE ES QUE AMBOS, AL MORIR, SE ENCONTRARON CONSCIENTES Y VIVOS EN UN LUGAR DE CONSUELO Y DE FELICIDAD - </w:t>
      </w:r>
      <w:r>
        <w:rPr>
          <w:b/>
          <w:bCs/>
          <w:sz w:val="22"/>
          <w:u w:val="single"/>
        </w:rPr>
        <w:t>NO INCONSCIENTES NI DORMIDOS</w:t>
      </w:r>
      <w:r>
        <w:rPr>
          <w:sz w:val="22"/>
        </w:rPr>
        <w:t>.</w:t>
      </w:r>
    </w:p>
    <w:p w14:paraId="288841B0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</w:p>
    <w:p w14:paraId="0E4CCBFD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  <w:r>
        <w:rPr>
          <w:sz w:val="22"/>
        </w:rPr>
        <w:t>LA BIBLIA NOS ENSEÑA QUE NUESTROS SERES QUERIDOS QUE HAN SIDO REDIMIDOS POR LA SANGRE DE JESUCRISTO, AL MORIR, SE FUERON DIRECTAMENTE E INMEDIATAMENTE CON EL SEÑOR AL CIELO. ¡ES EL LUGAR EN DONDE SE ENCUENTRAN AHORITA MISMO!</w:t>
      </w:r>
    </w:p>
    <w:p w14:paraId="333A7497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</w:rPr>
      </w:pPr>
    </w:p>
    <w:p w14:paraId="649789DD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32"/>
          <w:lang w:val="es-ES"/>
        </w:rPr>
      </w:pPr>
      <w:r>
        <w:rPr>
          <w:sz w:val="32"/>
          <w:lang w:val="es-ES"/>
        </w:rPr>
        <w:t>#4</w:t>
      </w:r>
      <w:r>
        <w:rPr>
          <w:sz w:val="32"/>
          <w:lang w:val="es-ES"/>
        </w:rPr>
        <w:tab/>
      </w:r>
      <w:r>
        <w:rPr>
          <w:sz w:val="32"/>
          <w:lang w:val="es-ES"/>
        </w:rPr>
        <w:tab/>
        <w:t>¿CÓMO ES LA GENTE EN EL CIELO?</w:t>
      </w:r>
      <w:r>
        <w:rPr>
          <w:sz w:val="32"/>
          <w:lang w:val="es-ES"/>
        </w:rPr>
        <w:tab/>
        <w:t>(2 Corintios 15:51-54)</w:t>
      </w:r>
    </w:p>
    <w:p w14:paraId="2490C84A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  <w:lang w:val="es-ES"/>
        </w:rPr>
      </w:pPr>
    </w:p>
    <w:p w14:paraId="61609307" w14:textId="6834EF28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  <w:lang w:val="es-ES"/>
        </w:rPr>
      </w:pPr>
      <w:r>
        <w:rPr>
          <w:sz w:val="22"/>
          <w:lang w:val="es-ES"/>
        </w:rPr>
        <w:t xml:space="preserve">MUCHOS PIENSAN QUE EL CIELO ES UN LUGAR DE ESPÍRITUS Y DE FANTASMAS. LA BIBLIA NO ENSEÑA TAL COSA. SÍ ES VERDAD QUE EL CRISTIANO NO RECIBIRÁ SU CUERPO GLORIFICADO HASTA LA VENIDA DE CRISTO </w:t>
      </w:r>
      <w:r w:rsidR="009F4327">
        <w:rPr>
          <w:sz w:val="22"/>
          <w:lang w:val="es-ES"/>
        </w:rPr>
        <w:t>“</w:t>
      </w:r>
      <w:r>
        <w:rPr>
          <w:sz w:val="22"/>
          <w:lang w:val="es-ES"/>
        </w:rPr>
        <w:t>EL RAPTO</w:t>
      </w:r>
      <w:r w:rsidR="009F4327">
        <w:rPr>
          <w:sz w:val="22"/>
          <w:lang w:val="es-ES"/>
        </w:rPr>
        <w:t>”</w:t>
      </w:r>
      <w:r>
        <w:rPr>
          <w:sz w:val="22"/>
          <w:lang w:val="es-ES"/>
        </w:rPr>
        <w:t xml:space="preserve"> CUANDO LOS CUERPOS DE CRISTIANOS MUERTOS SERÁN LEVANTADOS EN INCORRUPCIÓN (1 Co. 15:51-54). LA BIBLIA ENSEÑA QUE EL CRISTIANO RECIBIRÁ ALGÚN TIPO DE CUERPO QUE ES MUY PARECIDO AL CUERPO GLORIFICADO, </w:t>
      </w:r>
      <w:r w:rsidR="009F4327">
        <w:rPr>
          <w:sz w:val="22"/>
          <w:lang w:val="es-ES"/>
        </w:rPr>
        <w:t>“</w:t>
      </w:r>
      <w:r>
        <w:rPr>
          <w:sz w:val="22"/>
          <w:lang w:val="es-ES"/>
        </w:rPr>
        <w:t>UN CUERPO CELESTIAL</w:t>
      </w:r>
      <w:r w:rsidR="009F4327">
        <w:rPr>
          <w:sz w:val="22"/>
          <w:lang w:val="es-ES"/>
        </w:rPr>
        <w:t>”</w:t>
      </w:r>
      <w:r>
        <w:rPr>
          <w:sz w:val="22"/>
          <w:lang w:val="es-ES"/>
        </w:rPr>
        <w:t>.</w:t>
      </w:r>
    </w:p>
    <w:p w14:paraId="50F54CB5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2"/>
          <w:lang w:val="es-ES"/>
        </w:rPr>
      </w:pPr>
    </w:p>
    <w:p w14:paraId="6D8C9B6F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  <w:r>
        <w:rPr>
          <w:lang w:val="es-ES"/>
        </w:rPr>
        <w:t>PABLO HABLA DE ESE CUERPO EN (2 Co. 5:1-2) (</w:t>
      </w:r>
      <w:r>
        <w:rPr>
          <w:szCs w:val="56"/>
        </w:rPr>
        <w:t xml:space="preserve">1) </w:t>
      </w:r>
      <w:r>
        <w:t>Porque sabemos que si nuestra morada terrestre, este tabernáculo, se deshiciere, tenemos de Dios un edificio, una casa no hecha de manos, eterna, en los cielos. (</w:t>
      </w:r>
      <w:r>
        <w:rPr>
          <w:szCs w:val="56"/>
        </w:rPr>
        <w:t xml:space="preserve">2) </w:t>
      </w:r>
      <w:r>
        <w:t>Y por esto también gemimos, deseando ser revestidos de aquella nuestra habitación celestial.</w:t>
      </w:r>
    </w:p>
    <w:p w14:paraId="4633EFCE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</w:p>
    <w:p w14:paraId="51837CB0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  <w:r>
        <w:t>PABLO NOS DICE QUE AL MORIR Y ESTE CUERPO MORTAL SE DESHACE AQUÍ EN LA TIERRA, TENEMOS OTRO EN EL CIELO - EL CUAL SE JUNTARÁ CON EL CUERPO MORTAL YA GLORIFICADO EN EL RAPTO.</w:t>
      </w:r>
    </w:p>
    <w:p w14:paraId="3C535763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</w:p>
    <w:p w14:paraId="644C3692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u w:val="single"/>
          <w:lang w:val="es-ES"/>
        </w:rPr>
        <w:t>ESTA VERDAD SE VE EN OTRAS ESCRITURAS</w:t>
      </w:r>
      <w:r>
        <w:rPr>
          <w:lang w:val="es-ES"/>
        </w:rPr>
        <w:t>:</w:t>
      </w:r>
    </w:p>
    <w:p w14:paraId="5AD6756D" w14:textId="1426C2E0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>*</w:t>
      </w:r>
      <w:r>
        <w:rPr>
          <w:lang w:val="es-ES"/>
        </w:rPr>
        <w:tab/>
        <w:t xml:space="preserve"> LA HISTORIA DE LÁZARO Y ABRAHAM EN EL PARAÍSO (Lc. 16:19-31). LÁZARO TIENE DEDOS (v. 24); ABRAHAM TIENE BOCA PARA HABLAR. DESPUÉS DE MORIR Y ESTAR ENTERRADO EL CUERPO. LA GENTE TIENE UN </w:t>
      </w:r>
      <w:r w:rsidR="009F4327">
        <w:rPr>
          <w:lang w:val="es-ES"/>
        </w:rPr>
        <w:t>“</w:t>
      </w:r>
      <w:r>
        <w:rPr>
          <w:lang w:val="es-ES"/>
        </w:rPr>
        <w:t>CUERPO ESPIRITUAL</w:t>
      </w:r>
      <w:r w:rsidR="009F4327">
        <w:rPr>
          <w:lang w:val="es-ES"/>
        </w:rPr>
        <w:t>”</w:t>
      </w:r>
      <w:r>
        <w:rPr>
          <w:lang w:val="es-ES"/>
        </w:rPr>
        <w:t>.</w:t>
      </w:r>
    </w:p>
    <w:p w14:paraId="7063B022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3B690AE1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>* (Ap. 6:9-11) NOS DICE DE CRISTIANOS QUE FUERON MARTIRIZADOS EN LA TRIBULACIÓN RECIBIERON VESTIDURAS BLANCAS. ¡ESPÍRITUS Y FANTASMAS NO USAN ROPA!</w:t>
      </w:r>
    </w:p>
    <w:p w14:paraId="47D31D66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091BACB9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>ASÍ QUE, AL MORIR E IR AL CIELO EL CRISTIANO, TIENE UN CUERPO QUE MÁS ADELANTE SERÁ INCORPORADO CON EL CUERPO RESUCITADO EN EL RAPTO.</w:t>
      </w:r>
    </w:p>
    <w:p w14:paraId="05BDE072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60582178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32"/>
          <w:lang w:val="es-ES"/>
        </w:rPr>
      </w:pPr>
      <w:r>
        <w:rPr>
          <w:sz w:val="32"/>
          <w:lang w:val="es-ES"/>
        </w:rPr>
        <w:t>#5</w:t>
      </w:r>
      <w:r>
        <w:rPr>
          <w:sz w:val="32"/>
          <w:lang w:val="es-ES"/>
        </w:rPr>
        <w:tab/>
      </w:r>
      <w:r>
        <w:rPr>
          <w:sz w:val="32"/>
          <w:lang w:val="es-ES"/>
        </w:rPr>
        <w:tab/>
        <w:t>¿NOS CONOCEREMOS EN EL CIELO?</w:t>
      </w:r>
      <w:r>
        <w:rPr>
          <w:sz w:val="32"/>
          <w:lang w:val="es-ES"/>
        </w:rPr>
        <w:tab/>
        <w:t>(2 Corintios 15:51-54)</w:t>
      </w:r>
    </w:p>
    <w:p w14:paraId="3008F14E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621E08B6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>MUCHOS SE PREOCUPAN PENSANDO QUE NO CONOCERÁN A SUS SERES QUERIDOS EN EL CIELO. LA BIBLIA NOS ENSEÑA QUE SÍ NOS CONOCEREMOS. CONOCEREMOS A GENTE QUE NUNCA CONOCIMOS ANTES.</w:t>
      </w:r>
    </w:p>
    <w:p w14:paraId="354123FB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1F0E234F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>VEAMOS, OTRA VEZ, (Lc. 16). ABRAHAM, LÁZARO Y EL HOMBRE RICO, TODOS SE RECONOCIERON EN LA MUERTE SIN HABERSE CONOCIDO EN VIDA.</w:t>
      </w:r>
    </w:p>
    <w:p w14:paraId="7C6D6057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0B15F739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lastRenderedPageBreak/>
        <w:t>EN (Mt. 17:1-8) VEMOS A JESÚS CON TRES DE SUS DISCÍPULOS (PEDRO, JACOBO Y JUAN) EN EL MONTE DE TRANSFIGURACIÓN. MOISÉS Y ELÍAS SE BAJARON DEL CIELO PARA HABLAR CON JESÚS. (SIN HABERLOS CONOCIDO ANTES; SUPIERON QUIENES ERAN MOISÉS Y ELÍAS).</w:t>
      </w:r>
    </w:p>
    <w:p w14:paraId="64BA04DF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4F59BD92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>CUANDO EL GRAN EVANGELISTA, D. L. MOODY ESTABA MURIENDO, DIJO QUE PODÍA VER LOS ROSTROS DE DOS DE SUS NIETAS, QUE HABÍAN MUERTO ANTES.</w:t>
      </w:r>
    </w:p>
    <w:p w14:paraId="40CA6CB8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30B9B127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ind w:left="720" w:hanging="720"/>
        <w:jc w:val="both"/>
        <w:rPr>
          <w:sz w:val="32"/>
          <w:lang w:val="es-ES"/>
        </w:rPr>
      </w:pPr>
      <w:r>
        <w:rPr>
          <w:sz w:val="32"/>
          <w:lang w:val="es-ES"/>
        </w:rPr>
        <w:t>#6</w:t>
      </w:r>
      <w:r>
        <w:rPr>
          <w:sz w:val="32"/>
          <w:lang w:val="es-ES"/>
        </w:rPr>
        <w:tab/>
      </w:r>
      <w:r>
        <w:rPr>
          <w:sz w:val="32"/>
          <w:lang w:val="es-ES"/>
        </w:rPr>
        <w:tab/>
        <w:t>¿LOS QUE ESTÁN EN EL CIELO, SABEN LO QUE ESTÁ PASANDO EN LA TIERRA?</w:t>
      </w:r>
      <w:r>
        <w:rPr>
          <w:sz w:val="32"/>
          <w:lang w:val="es-ES"/>
        </w:rPr>
        <w:tab/>
        <w:t>(Lucas 9:30-31)</w:t>
      </w:r>
    </w:p>
    <w:p w14:paraId="5ECDE4A1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1BC8EEEC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>LA BIBLIA NOS ENSEÑA, QUE LOS QUE ESTÁN EN EL CIELO TIENEN CONOCIMIENTO DE LO QUE ESTÁ SUCEDIENDO AQUÍ EN LA TIERRA.</w:t>
      </w:r>
    </w:p>
    <w:p w14:paraId="0682A5EF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5D247F44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  <w:r>
        <w:rPr>
          <w:lang w:val="es-ES"/>
        </w:rPr>
        <w:t>EL RELATO DE LA TRANSFIGURACIÓN EN (Lc. 9:30-31) MOISÉS Y ELÍAS VINIERON DEL CIELO PARA HABLAR CON JESÚS DE SU PRONTA CRUCIFIXIÓN EN JERUSALÉN. SABÍAN QUE SU MUERTE SE ACERCABA.</w:t>
      </w:r>
    </w:p>
    <w:p w14:paraId="5C332B71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lang w:val="es-ES"/>
        </w:rPr>
      </w:pPr>
    </w:p>
    <w:p w14:paraId="321682CA" w14:textId="2EBD6BF6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  <w:r>
        <w:rPr>
          <w:lang w:val="es-ES"/>
        </w:rPr>
        <w:t xml:space="preserve">EN (Ap. 6:9-11) v. 10 </w:t>
      </w:r>
      <w:r w:rsidR="009F4327">
        <w:rPr>
          <w:lang w:val="es-ES"/>
        </w:rPr>
        <w:t>“</w:t>
      </w:r>
      <w:r>
        <w:t>Y clamaban a gran voz, diciendo: ¿Hasta cuándo, Señor, santo y verdadero, no juzgas y vengas nuestra sangre en los que moran en la tierra?</w:t>
      </w:r>
      <w:r w:rsidR="009F4327">
        <w:t>”</w:t>
      </w:r>
      <w:r>
        <w:t xml:space="preserve"> LA GENTE EN EL CIELO SABE QUE LOS QUE LOS HOMICIDAS SIGUEN VIVIENDO EN LA TIERRA.</w:t>
      </w:r>
    </w:p>
    <w:p w14:paraId="24A45913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</w:p>
    <w:p w14:paraId="4FF9F1A3" w14:textId="7E040C1B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  <w:r>
        <w:t xml:space="preserve">DESPUÉS DE DAR LAS PARÁBOLAS DE LA OVEJA PERDIDA Y DE LA MONEDA PERDIDA, JESÚS DICE EN (Lc. 15:10) </w:t>
      </w:r>
      <w:r w:rsidR="009F4327">
        <w:t>“</w:t>
      </w:r>
      <w:r>
        <w:t>Así os digo que hay gozo delante de los ángeles de Dios por un pecador que se arrepiente.</w:t>
      </w:r>
      <w:r w:rsidR="009F4327">
        <w:t>”</w:t>
      </w:r>
    </w:p>
    <w:p w14:paraId="42B7DBD9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</w:p>
    <w:p w14:paraId="2279E14F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  <w:r>
        <w:t>ALGUNOS DICEN QUE LOS ÁNGELES EN EL CIELO SE GOZAN - ESTO NO ES LO QUE DICE ÉSTE VERSÍCULO. EL VERSÍCULO DICE QUE HAY GOZO EN LA PRESENCIA DE LOS ÁNGELES POR UN PECADOR QUE SE ARREPIENTE.</w:t>
      </w:r>
    </w:p>
    <w:p w14:paraId="38C5667F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</w:p>
    <w:p w14:paraId="07F9E4F7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  <w:r>
        <w:t>¿QUIÉN ESTÁ EN LA PRESENCIA DE LOS ÁNGELES? SINO DIOS Y LOS CRISTIANOS MUERTOS YA EN EL CIELO. ¡PARA QUE SE GOCEN - TIENEN QUE SABER!</w:t>
      </w:r>
    </w:p>
    <w:p w14:paraId="18D18E81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</w:p>
    <w:p w14:paraId="3A54BC3C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  <w:r>
        <w:t>ASÍ QUE, LA GENTE EN EL CIELO SABE LO QUE ESTÁ SUCEDIENDO EN LA TIERRA.</w:t>
      </w:r>
    </w:p>
    <w:p w14:paraId="5FC62DAD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</w:p>
    <w:p w14:paraId="50D3248E" w14:textId="211E6CD8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  <w:r>
        <w:t>DESPUÉS DE DAR UNA LISTA LARGA DE GENTE FIEL A DIOS EN (He</w:t>
      </w:r>
      <w:r w:rsidR="009F4327">
        <w:t>b.</w:t>
      </w:r>
      <w:r>
        <w:t xml:space="preserve"> 11) 12:1 DICE; </w:t>
      </w:r>
      <w:r w:rsidR="009F4327">
        <w:t>“</w:t>
      </w:r>
      <w:r>
        <w:t>Por tanto, nosotros también, teniendo en derredor nuestro tan grande nube de testigos, despojémonos de todo peso y del pecado que nos asedia, y corramos con paciencia la carrera que tenemos por delante</w:t>
      </w:r>
      <w:r w:rsidR="009F4327">
        <w:t>”</w:t>
      </w:r>
    </w:p>
    <w:p w14:paraId="4F2E4C34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</w:p>
    <w:p w14:paraId="3E2E40F4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  <w:r>
        <w:t>ESTE VERSÍCULO NOS ENSEÑA QUE LOS DE DIOS QUE NOS HAN PRECEDIDO EN MUERTE Y QUE AHORA ESTÁN EN EL CIELO MIRANDO NUESTRA CARRERA AQUÍ EN LA TIERRA.</w:t>
      </w:r>
    </w:p>
    <w:p w14:paraId="0F7EB739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</w:p>
    <w:p w14:paraId="0B47AC60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  <w:r>
        <w:t>EN GRAN PARTE SABEN LO QUE ESTÁ SUCEDIENDO EN LA TIERRA. (¿TIENEN CONOCIMIENTO DE NUESTROS PECADOS Y NUESTRAS FALLAS? - NO SABEMOS), PERO SÍ SABEN MUCHO DE LO QUE SUCEDE.</w:t>
      </w:r>
    </w:p>
    <w:p w14:paraId="57AC87DC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</w:p>
    <w:p w14:paraId="10E4EA7A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  <w:r>
        <w:t>HERMANOS CRISTIANOS, TENEMOS UNA GRAN NUBE DE TESTIGOS --- ANIMÁNDONOS A SEGUIR ADELANTE EN FIEL SERVICIO A NUESTRO DIOS.</w:t>
      </w:r>
    </w:p>
    <w:p w14:paraId="3903FED9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</w:p>
    <w:p w14:paraId="69548AF8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</w:pPr>
      <w:r>
        <w:t>AMIGO, SI USTED NO ES SALVO - USTED TIENE FAMILIA EN EL CIELO ESPERANDO GOZARSE CUANDO USTED SE ARREPIENTE Y SEA SALVO.</w:t>
      </w:r>
    </w:p>
    <w:p w14:paraId="6B643883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both"/>
        <w:rPr>
          <w:sz w:val="28"/>
        </w:rPr>
      </w:pPr>
    </w:p>
    <w:p w14:paraId="7ED8F36B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sz w:val="28"/>
        </w:rPr>
      </w:pPr>
      <w:r>
        <w:rPr>
          <w:sz w:val="28"/>
        </w:rPr>
        <w:t>¿SABE USTED CÓMO LLEGAR AL CIELO?</w:t>
      </w:r>
    </w:p>
    <w:p w14:paraId="63FF5D8F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sz w:val="28"/>
        </w:rPr>
      </w:pPr>
    </w:p>
    <w:p w14:paraId="56B5235F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sz w:val="28"/>
        </w:rPr>
      </w:pPr>
      <w:r>
        <w:rPr>
          <w:sz w:val="28"/>
        </w:rPr>
        <w:t>¿SI USTED MURIERA HOY, ESTÁ 100% SEGURO DE IR AL CIELO?</w:t>
      </w:r>
    </w:p>
    <w:p w14:paraId="7E1AC6FA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sz w:val="28"/>
        </w:rPr>
      </w:pPr>
    </w:p>
    <w:p w14:paraId="6450725C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sz w:val="28"/>
        </w:rPr>
      </w:pPr>
      <w:r>
        <w:rPr>
          <w:sz w:val="28"/>
        </w:rPr>
        <w:t>¿SI USTED PUDIERA SABER CON SEGURIDAD, HARÍA LO QUE LA BIBLIA DICE, SI FUERA ALGO QUE USTED PUDIERA HACER?</w:t>
      </w:r>
    </w:p>
    <w:p w14:paraId="7D4011E7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sz w:val="28"/>
        </w:rPr>
      </w:pPr>
    </w:p>
    <w:p w14:paraId="1DFBCCFF" w14:textId="100550DE" w:rsidR="00A85113" w:rsidRDefault="009F43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sz w:val="28"/>
          <w:lang w:val="es-ES"/>
        </w:rPr>
      </w:pPr>
      <w:r>
        <w:rPr>
          <w:sz w:val="28"/>
          <w:lang w:val="es-ES"/>
        </w:rPr>
        <w:t>“</w:t>
      </w:r>
      <w:r w:rsidR="00206199">
        <w:rPr>
          <w:sz w:val="28"/>
        </w:rPr>
        <w:t>Jesús le dijo: Yo soy el camino, y la verdad, y la vida; nadie viene al Padre, sino por mí.</w:t>
      </w:r>
      <w:r>
        <w:rPr>
          <w:sz w:val="28"/>
        </w:rPr>
        <w:t>”</w:t>
      </w:r>
      <w:r w:rsidR="00206199">
        <w:rPr>
          <w:sz w:val="28"/>
          <w:lang w:val="es-ES"/>
        </w:rPr>
        <w:t xml:space="preserve"> (Juan 14:6)</w:t>
      </w:r>
    </w:p>
    <w:p w14:paraId="5FF412B3" w14:textId="0D6CC3E6" w:rsidR="00A85113" w:rsidRDefault="009F4327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sz w:val="28"/>
        </w:rPr>
      </w:pPr>
      <w:r>
        <w:rPr>
          <w:sz w:val="28"/>
        </w:rPr>
        <w:t>“</w:t>
      </w:r>
      <w:r w:rsidR="00206199">
        <w:rPr>
          <w:sz w:val="28"/>
        </w:rPr>
        <w:t>...He aquí ahora el tiempo aceptable; he aquí ahora el día de salvación</w:t>
      </w:r>
      <w:r>
        <w:rPr>
          <w:sz w:val="28"/>
        </w:rPr>
        <w:t>”</w:t>
      </w:r>
      <w:r w:rsidR="00206199">
        <w:rPr>
          <w:sz w:val="28"/>
        </w:rPr>
        <w:t>.</w:t>
      </w:r>
    </w:p>
    <w:p w14:paraId="317E427B" w14:textId="77777777" w:rsidR="00A85113" w:rsidRDefault="00206199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sz w:val="28"/>
        </w:rPr>
      </w:pPr>
      <w:r>
        <w:rPr>
          <w:sz w:val="28"/>
        </w:rPr>
        <w:t>(2 Corintios 6:2)</w:t>
      </w:r>
    </w:p>
    <w:p w14:paraId="53C94046" w14:textId="77777777" w:rsidR="00A85113" w:rsidRDefault="00A85113">
      <w:pPr>
        <w:tabs>
          <w:tab w:val="righ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jc w:val="center"/>
        <w:rPr>
          <w:sz w:val="28"/>
          <w:lang w:val="es-ES"/>
        </w:rPr>
      </w:pPr>
    </w:p>
    <w:sectPr w:rsidR="00A85113">
      <w:pgSz w:w="12240" w:h="15840"/>
      <w:pgMar w:top="720" w:right="936" w:bottom="72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199"/>
    <w:rsid w:val="00206199"/>
    <w:rsid w:val="009F4327"/>
    <w:rsid w:val="00A85113"/>
    <w:rsid w:val="00C275B8"/>
    <w:rsid w:val="00D4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E4B06"/>
  <w15:docId w15:val="{738A1119-6FC0-44B5-A3F4-B94519A3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SS%20LESS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 LESSON</Template>
  <TotalTime>5</TotalTime>
  <Pages>1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D021008A</vt:lpstr>
    </vt:vector>
  </TitlesOfParts>
  <Company>IBWH</Company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D021008A</dc:title>
  <dc:subject/>
  <dc:creator>IBWH</dc:creator>
  <cp:keywords/>
  <dc:description/>
  <cp:lastModifiedBy>Calvin George</cp:lastModifiedBy>
  <cp:revision>5</cp:revision>
  <cp:lastPrinted>2008-02-29T22:36:00Z</cp:lastPrinted>
  <dcterms:created xsi:type="dcterms:W3CDTF">2011-11-16T20:00:00Z</dcterms:created>
  <dcterms:modified xsi:type="dcterms:W3CDTF">2025-07-27T03:02:00Z</dcterms:modified>
</cp:coreProperties>
</file>